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111"/>
      </w:tblGrid>
      <w:tr w:rsidR="00423814" w:rsidRPr="00C72891" w14:paraId="66F8D7CA" w14:textId="77777777">
        <w:trPr>
          <w:trHeight w:hRule="exact" w:val="4649"/>
        </w:trPr>
        <w:tc>
          <w:tcPr>
            <w:tcW w:w="11884" w:type="dxa"/>
          </w:tcPr>
          <w:p w14:paraId="16415CA2" w14:textId="77777777" w:rsidR="00423814" w:rsidRPr="00C72891" w:rsidRDefault="00FC79F3">
            <w:pPr>
              <w:rPr>
                <w:noProof/>
                <w:szCs w:val="20"/>
                <w:lang w:eastAsia="de-AT"/>
              </w:rPr>
            </w:pPr>
            <w:r w:rsidRPr="00C72891">
              <w:rPr>
                <w:rFonts w:eastAsia="Calibri" w:cs="Times New Roman"/>
                <w:noProof/>
                <w:sz w:val="24"/>
                <w:lang w:eastAsia="de-AT"/>
              </w:rPr>
              <mc:AlternateContent>
                <mc:Choice Requires="wps">
                  <w:drawing>
                    <wp:anchor distT="0" distB="0" distL="114300" distR="114300" simplePos="0" relativeHeight="251663360" behindDoc="0" locked="0" layoutInCell="1" allowOverlap="1" wp14:anchorId="7C62A305" wp14:editId="07777777">
                      <wp:simplePos x="0" y="0"/>
                      <wp:positionH relativeFrom="column">
                        <wp:posOffset>6350</wp:posOffset>
                      </wp:positionH>
                      <wp:positionV relativeFrom="page">
                        <wp:posOffset>2948304</wp:posOffset>
                      </wp:positionV>
                      <wp:extent cx="4238625" cy="200025"/>
                      <wp:effectExtent l="0" t="0" r="9525" b="952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200025"/>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14:paraId="6E1729DB" w14:textId="77777777" w:rsidR="00423814" w:rsidRDefault="00FC79F3">
                                      <w:pPr>
                                        <w:spacing w:line="240" w:lineRule="atLeast"/>
                                        <w:ind w:right="274"/>
                                        <w:jc w:val="right"/>
                                        <w:rPr>
                                          <w:rFonts w:cs="Arial"/>
                                          <w:color w:val="FFFFFF"/>
                                        </w:rPr>
                                      </w:pPr>
                                      <w:r>
                                        <w:rPr>
                                          <w:rFonts w:cs="Arial"/>
                                          <w:color w:val="FFFFFF"/>
                                        </w:rPr>
                                        <w:t>Referat Wirtschafts-, Wissenschafts- und Forschungsförderung</w:t>
                                      </w:r>
                                    </w:p>
                                  </w:sdtContent>
                                </w:sdt>
                                <w:p w14:paraId="09ADADFF" w14:textId="77777777"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D94F9C">
                    <v:rect id="Rectangle 23" style="position:absolute;left:0;text-align:left;margin-left:.5pt;margin-top:232.15pt;width:333.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c5000f [3204]"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">
                      <v:textbox inset="1pt,1pt,1pt,1pt">
                        <w:txbxContent>
                          <w:sdt>
                            <w:sdtPr>
                              <w:id w:val="1745472672"/>
                              <w:rPr>
                                <w:rFonts w:cs="Arial"/>
                                <w:color w:val="FFFFFF"/>
                              </w:rPr>
                              <w:alias w:val="Text"/>
                              <w:tag w:val="Text"/>
                              <w:id w:val="958535422"/>
                            </w:sdtPr>
                            <w:sdtEndPr/>
                            <w:sdtContent>
                              <w:p w:rsidR="00423814" w:rsidRDefault="00FC79F3" w14:paraId="076616F5" w14:textId="77777777">
                                <w:pPr>
                                  <w:spacing w:line="240" w:lineRule="atLeast"/>
                                  <w:ind w:right="274"/>
                                  <w:jc w:val="right"/>
                                  <w:rPr>
                                    <w:rFonts w:cs="Arial"/>
                                    <w:color w:val="FFFFFF"/>
                                  </w:rPr>
                                </w:pPr>
                                <w:r>
                                  <w:rPr>
                                    <w:rFonts w:cs="Arial"/>
                                    <w:color w:val="FFFFFF"/>
                                  </w:rPr>
                                  <w:t>Referat Wirtschafts-, Wissenschafts- und Forschungsförderung</w:t>
                                </w:r>
                              </w:p>
                            </w:sdtContent>
                          </w:sdt>
                          <w:p w:rsidR="00423814" w:rsidRDefault="00423814" w14:paraId="672A6659" w14:textId="77777777">
                            <w:pPr>
                              <w:spacing w:line="240" w:lineRule="atLeast"/>
                              <w:rPr>
                                <w:rFonts w:cs="Arial"/>
                                <w:b/>
                                <w:sz w:val="28"/>
                                <w:szCs w:val="28"/>
                              </w:rPr>
                            </w:pPr>
                          </w:p>
                        </w:txbxContent>
                      </v:textbox>
                      <w10:wrap anchory="page"/>
                    </v:rect>
                  </w:pict>
                </mc:Fallback>
              </mc:AlternateContent>
            </w:r>
            <w:sdt>
              <w:sdtPr>
                <w:rPr>
                  <w:noProof/>
                  <w:szCs w:val="20"/>
                  <w:lang w:eastAsia="de-AT"/>
                </w:rPr>
                <w:alias w:val="Wählen Sie ein zum Thema passendes Bild aus"/>
                <w:tag w:val="Wählen Sie ein zum Thema passendes Bild aus"/>
                <w:id w:val="-618369763"/>
                <w:picture/>
              </w:sdtPr>
              <w:sdtEndPr/>
              <w:sdtContent>
                <w:r w:rsidR="003841D9" w:rsidRPr="00C72891">
                  <w:rPr>
                    <w:noProof/>
                    <w:szCs w:val="20"/>
                    <w:lang w:eastAsia="de-AT"/>
                  </w:rPr>
                  <w:drawing>
                    <wp:inline distT="0" distB="0" distL="0" distR="0" wp14:anchorId="3967E35E" wp14:editId="07777777">
                      <wp:extent cx="7601643" cy="442308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1643" cy="4423080"/>
                              </a:xfrm>
                              <a:prstGeom prst="rect">
                                <a:avLst/>
                              </a:prstGeom>
                              <a:blipFill>
                                <a:blip r:embed="rId12"/>
                                <a:tile tx="0" ty="0" sx="100000" sy="100000" flip="none" algn="tl"/>
                              </a:blipFill>
                              <a:ln>
                                <a:noFill/>
                              </a:ln>
                            </pic:spPr>
                          </pic:pic>
                        </a:graphicData>
                      </a:graphic>
                    </wp:inline>
                  </w:drawing>
                </w:r>
              </w:sdtContent>
            </w:sdt>
          </w:p>
        </w:tc>
      </w:tr>
    </w:tbl>
    <w:p w14:paraId="737B5D83" w14:textId="77777777" w:rsidR="00423814" w:rsidRPr="00C72891" w:rsidRDefault="00423814">
      <w:pPr>
        <w:rPr>
          <w:noProof/>
          <w:szCs w:val="20"/>
          <w:lang w:eastAsia="de-AT"/>
        </w:rPr>
      </w:pPr>
    </w:p>
    <w:p w14:paraId="5EBF5177" w14:textId="77777777" w:rsidR="00423814" w:rsidRPr="00C72891" w:rsidRDefault="003841D9">
      <w:pPr>
        <w:rPr>
          <w:noProof/>
          <w:szCs w:val="20"/>
          <w:lang w:eastAsia="de-AT"/>
        </w:rPr>
      </w:pPr>
      <w:r w:rsidRPr="00C72891">
        <w:rPr>
          <w:rFonts w:eastAsia="Calibri" w:cs="Times New Roman"/>
          <w:noProof/>
          <w:sz w:val="24"/>
          <w:lang w:eastAsia="de-AT"/>
        </w:rPr>
        <mc:AlternateContent>
          <mc:Choice Requires="wps">
            <w:drawing>
              <wp:anchor distT="0" distB="0" distL="114300" distR="114300" simplePos="0" relativeHeight="251661312" behindDoc="0" locked="0" layoutInCell="1" allowOverlap="1" wp14:anchorId="7F5241C8" wp14:editId="07777777">
                <wp:simplePos x="0" y="0"/>
                <wp:positionH relativeFrom="column">
                  <wp:posOffset>-61184</wp:posOffset>
                </wp:positionH>
                <wp:positionV relativeFrom="page">
                  <wp:posOffset>3388658</wp:posOffset>
                </wp:positionV>
                <wp:extent cx="6219825" cy="2151529"/>
                <wp:effectExtent l="0" t="0" r="9525"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1515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56"/>
                                <w:szCs w:val="64"/>
                              </w:rPr>
                              <w:alias w:val="Titel maximal drei Zeilen"/>
                              <w:tag w:val="Titel maximal drei Zeilen"/>
                              <w:id w:val="1542018471"/>
                            </w:sdtPr>
                            <w:sdtEndPr/>
                            <w:sdtContent>
                              <w:p w14:paraId="582E6EEB" w14:textId="77777777" w:rsidR="001802EC" w:rsidRPr="00C751B6" w:rsidRDefault="001802EC" w:rsidP="001802EC">
                                <w:pPr>
                                  <w:spacing w:line="240" w:lineRule="atLeast"/>
                                  <w:jc w:val="right"/>
                                  <w:rPr>
                                    <w:rFonts w:cs="Arial"/>
                                    <w:sz w:val="56"/>
                                    <w:szCs w:val="64"/>
                                  </w:rPr>
                                </w:pPr>
                                <w:r w:rsidRPr="00C751B6">
                                  <w:rPr>
                                    <w:rFonts w:cs="Arial"/>
                                    <w:sz w:val="56"/>
                                    <w:szCs w:val="64"/>
                                  </w:rPr>
                                  <w:t>Antragsformular</w:t>
                                </w:r>
                              </w:p>
                              <w:p w14:paraId="086220EA" w14:textId="77777777" w:rsidR="00C751B6" w:rsidRPr="00C751B6" w:rsidRDefault="00C751B6" w:rsidP="001802EC">
                                <w:pPr>
                                  <w:spacing w:line="240" w:lineRule="atLeast"/>
                                  <w:jc w:val="right"/>
                                  <w:rPr>
                                    <w:rFonts w:cs="Arial"/>
                                    <w:sz w:val="56"/>
                                    <w:szCs w:val="64"/>
                                  </w:rPr>
                                </w:pPr>
                                <w:r w:rsidRPr="00C751B6">
                                  <w:rPr>
                                    <w:rFonts w:cs="Arial"/>
                                    <w:sz w:val="56"/>
                                    <w:szCs w:val="64"/>
                                  </w:rPr>
                                  <w:t>w</w:t>
                                </w:r>
                                <w:r w:rsidR="001802EC" w:rsidRPr="00C751B6">
                                  <w:rPr>
                                    <w:rFonts w:cs="Arial"/>
                                    <w:sz w:val="56"/>
                                    <w:szCs w:val="64"/>
                                  </w:rPr>
                                  <w:t>issenschaft</w:t>
                                </w:r>
                                <w:r w:rsidR="00210D6B" w:rsidRPr="00C751B6">
                                  <w:rPr>
                                    <w:rFonts w:cs="Arial"/>
                                    <w:sz w:val="56"/>
                                    <w:szCs w:val="64"/>
                                  </w:rPr>
                                  <w:t>liche</w:t>
                                </w:r>
                                <w:r w:rsidRPr="00C751B6">
                                  <w:rPr>
                                    <w:rFonts w:cs="Arial"/>
                                    <w:sz w:val="56"/>
                                    <w:szCs w:val="64"/>
                                  </w:rPr>
                                  <w:t xml:space="preserve"> </w:t>
                                </w:r>
                              </w:p>
                              <w:p w14:paraId="379567EE" w14:textId="77777777" w:rsidR="00423814" w:rsidRPr="00C751B6" w:rsidRDefault="00C751B6" w:rsidP="001802EC">
                                <w:pPr>
                                  <w:spacing w:line="240" w:lineRule="atLeast"/>
                                  <w:jc w:val="right"/>
                                  <w:rPr>
                                    <w:rFonts w:cs="Arial"/>
                                    <w:sz w:val="56"/>
                                    <w:szCs w:val="64"/>
                                  </w:rPr>
                                </w:pPr>
                                <w:r w:rsidRPr="00C751B6">
                                  <w:rPr>
                                    <w:rFonts w:cs="Arial"/>
                                    <w:sz w:val="56"/>
                                    <w:szCs w:val="64"/>
                                  </w:rPr>
                                  <w:t>Konferenzen/</w:t>
                                </w:r>
                                <w:r w:rsidR="00210D6B" w:rsidRPr="00C751B6">
                                  <w:rPr>
                                    <w:rFonts w:cs="Arial"/>
                                    <w:sz w:val="56"/>
                                    <w:szCs w:val="64"/>
                                  </w:rPr>
                                  <w:t xml:space="preserve"> Veranstaltungen</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12E2C2">
              <v:rect id="Rectangle 9" style="position:absolute;left:0;text-align:left;margin-left:-4.8pt;margin-top:266.8pt;width:489.75pt;height:16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ed="f" stroked="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">
                <v:textbox inset="1pt,1pt,1pt,1pt">
                  <w:txbxContent>
                    <w:sdt>
                      <w:sdtPr>
                        <w:id w:val="545926726"/>
                        <w:rPr>
                          <w:rFonts w:cs="Arial"/>
                          <w:sz w:val="56"/>
                          <w:szCs w:val="64"/>
                        </w:rPr>
                        <w:alias w:val="Titel maximal drei Zeilen"/>
                        <w:tag w:val="Titel maximal drei Zeilen"/>
                        <w:id w:val="1542018471"/>
                      </w:sdtPr>
                      <w:sdtEndPr/>
                      <w:sdtContent>
                        <w:p w:rsidRPr="00C751B6" w:rsidR="001802EC" w:rsidP="001802EC" w:rsidRDefault="001802EC" w14:paraId="41D81C6E" w14:textId="77777777">
                          <w:pPr>
                            <w:spacing w:line="240" w:lineRule="atLeast"/>
                            <w:jc w:val="right"/>
                            <w:rPr>
                              <w:rFonts w:cs="Arial"/>
                              <w:sz w:val="56"/>
                              <w:szCs w:val="64"/>
                            </w:rPr>
                          </w:pPr>
                          <w:r w:rsidRPr="00C751B6">
                            <w:rPr>
                              <w:rFonts w:cs="Arial"/>
                              <w:sz w:val="56"/>
                              <w:szCs w:val="64"/>
                            </w:rPr>
                            <w:t>Antragsformular</w:t>
                          </w:r>
                        </w:p>
                        <w:p w:rsidRPr="00C751B6" w:rsidR="00C751B6" w:rsidP="001802EC" w:rsidRDefault="00C751B6" w14:paraId="13ED4EAA" w14:textId="77777777">
                          <w:pPr>
                            <w:spacing w:line="240" w:lineRule="atLeast"/>
                            <w:jc w:val="right"/>
                            <w:rPr>
                              <w:rFonts w:cs="Arial"/>
                              <w:sz w:val="56"/>
                              <w:szCs w:val="64"/>
                            </w:rPr>
                          </w:pPr>
                          <w:r w:rsidRPr="00C751B6">
                            <w:rPr>
                              <w:rFonts w:cs="Arial"/>
                              <w:sz w:val="56"/>
                              <w:szCs w:val="64"/>
                            </w:rPr>
                            <w:t>w</w:t>
                          </w:r>
                          <w:r w:rsidRPr="00C751B6" w:rsidR="001802EC">
                            <w:rPr>
                              <w:rFonts w:cs="Arial"/>
                              <w:sz w:val="56"/>
                              <w:szCs w:val="64"/>
                            </w:rPr>
                            <w:t>issenschaft</w:t>
                          </w:r>
                          <w:r w:rsidRPr="00C751B6" w:rsidR="00210D6B">
                            <w:rPr>
                              <w:rFonts w:cs="Arial"/>
                              <w:sz w:val="56"/>
                              <w:szCs w:val="64"/>
                            </w:rPr>
                            <w:t>liche</w:t>
                          </w:r>
                          <w:r w:rsidRPr="00C751B6">
                            <w:rPr>
                              <w:rFonts w:cs="Arial"/>
                              <w:sz w:val="56"/>
                              <w:szCs w:val="64"/>
                            </w:rPr>
                            <w:t xml:space="preserve"> </w:t>
                          </w:r>
                        </w:p>
                        <w:p w:rsidRPr="00C751B6" w:rsidR="00423814" w:rsidP="001802EC" w:rsidRDefault="00C751B6" w14:paraId="0F6C334A" w14:textId="77777777">
                          <w:pPr>
                            <w:spacing w:line="240" w:lineRule="atLeast"/>
                            <w:jc w:val="right"/>
                            <w:rPr>
                              <w:rFonts w:cs="Arial"/>
                              <w:sz w:val="56"/>
                              <w:szCs w:val="64"/>
                            </w:rPr>
                          </w:pPr>
                          <w:r w:rsidRPr="00C751B6">
                            <w:rPr>
                              <w:rFonts w:cs="Arial"/>
                              <w:sz w:val="56"/>
                              <w:szCs w:val="64"/>
                            </w:rPr>
                            <w:t>Konferenzen/</w:t>
                          </w:r>
                          <w:r w:rsidRPr="00C751B6" w:rsidR="00210D6B">
                            <w:rPr>
                              <w:rFonts w:cs="Arial"/>
                              <w:sz w:val="56"/>
                              <w:szCs w:val="64"/>
                            </w:rPr>
                            <w:t xml:space="preserve"> Veranstaltungen</w:t>
                          </w:r>
                        </w:p>
                      </w:sdtContent>
                    </w:sdt>
                  </w:txbxContent>
                </v:textbox>
                <w10:wrap anchory="page"/>
              </v:rect>
            </w:pict>
          </mc:Fallback>
        </mc:AlternateContent>
      </w:r>
    </w:p>
    <w:p w14:paraId="79C0F4C4" w14:textId="77777777" w:rsidR="00423814" w:rsidRPr="00C72891" w:rsidRDefault="00423814">
      <w:pPr>
        <w:rPr>
          <w:noProof/>
          <w:szCs w:val="20"/>
          <w:lang w:eastAsia="de-AT"/>
        </w:rPr>
      </w:pPr>
    </w:p>
    <w:p w14:paraId="7A7B0533" w14:textId="77777777" w:rsidR="00423814" w:rsidRPr="00C72891" w:rsidRDefault="00423814">
      <w:pPr>
        <w:rPr>
          <w:noProof/>
          <w:szCs w:val="20"/>
          <w:lang w:eastAsia="de-AT"/>
        </w:rPr>
      </w:pPr>
    </w:p>
    <w:p w14:paraId="5C837B6C" w14:textId="77777777" w:rsidR="00423814" w:rsidRPr="00C72891" w:rsidRDefault="00423814">
      <w:pPr>
        <w:rPr>
          <w:noProof/>
          <w:szCs w:val="20"/>
          <w:lang w:eastAsia="de-AT"/>
        </w:rPr>
      </w:pPr>
    </w:p>
    <w:p w14:paraId="3B22CEDA" w14:textId="77777777" w:rsidR="00423814" w:rsidRPr="00C72891" w:rsidRDefault="00423814">
      <w:pPr>
        <w:rPr>
          <w:noProof/>
          <w:szCs w:val="20"/>
          <w:lang w:eastAsia="de-AT"/>
        </w:rPr>
      </w:pPr>
    </w:p>
    <w:p w14:paraId="41665B42" w14:textId="77777777" w:rsidR="00423814" w:rsidRPr="00C72891" w:rsidRDefault="00423814">
      <w:pPr>
        <w:rPr>
          <w:noProof/>
          <w:szCs w:val="20"/>
          <w:lang w:eastAsia="de-AT"/>
        </w:rPr>
      </w:pPr>
    </w:p>
    <w:p w14:paraId="0EC7D98F" w14:textId="77777777" w:rsidR="00423814" w:rsidRPr="00C72891" w:rsidRDefault="00423814">
      <w:pPr>
        <w:rPr>
          <w:noProof/>
          <w:szCs w:val="20"/>
          <w:lang w:eastAsia="de-AT"/>
        </w:rPr>
      </w:pPr>
    </w:p>
    <w:p w14:paraId="23F1E99D" w14:textId="77777777" w:rsidR="00423814" w:rsidRPr="00C72891" w:rsidRDefault="00423814">
      <w:pPr>
        <w:rPr>
          <w:noProof/>
          <w:szCs w:val="20"/>
          <w:lang w:eastAsia="de-AT"/>
        </w:rPr>
      </w:pPr>
    </w:p>
    <w:p w14:paraId="129BFB63" w14:textId="77777777" w:rsidR="00423814" w:rsidRPr="00C72891" w:rsidRDefault="003841D9">
      <w:pPr>
        <w:rPr>
          <w:noProof/>
          <w:szCs w:val="20"/>
          <w:lang w:eastAsia="de-AT"/>
        </w:rPr>
      </w:pPr>
      <w:r w:rsidRPr="00C72891">
        <w:rPr>
          <w:rFonts w:eastAsia="Calibri" w:cs="Times New Roman"/>
          <w:noProof/>
          <w:sz w:val="24"/>
          <w:lang w:eastAsia="de-AT"/>
        </w:rPr>
        <mc:AlternateContent>
          <mc:Choice Requires="wps">
            <w:drawing>
              <wp:anchor distT="0" distB="0" distL="114300" distR="114300" simplePos="0" relativeHeight="251665408" behindDoc="0" locked="0" layoutInCell="1" allowOverlap="1" wp14:anchorId="4324F362" wp14:editId="07777777">
                <wp:simplePos x="0" y="0"/>
                <wp:positionH relativeFrom="column">
                  <wp:posOffset>4490085</wp:posOffset>
                </wp:positionH>
                <wp:positionV relativeFrom="page">
                  <wp:posOffset>6096000</wp:posOffset>
                </wp:positionV>
                <wp:extent cx="1666875" cy="904875"/>
                <wp:effectExtent l="0" t="0" r="9525" b="952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28"/>
                                <w:szCs w:val="28"/>
                              </w:rPr>
                              <w:alias w:val="Untertitel bündig mit Logoschrift maximal 4 Zeilen"/>
                              <w:tag w:val="Untertitel bündig mit Logoschrift maximal 4 Zeilen"/>
                              <w:id w:val="1538393890"/>
                              <w:showingPlcHdr/>
                            </w:sdtPr>
                            <w:sdtEndPr/>
                            <w:sdtContent>
                              <w:p w14:paraId="21B47C97" w14:textId="77777777" w:rsidR="00423814" w:rsidRDefault="001802EC">
                                <w:pPr>
                                  <w:spacing w:line="240" w:lineRule="atLeast"/>
                                  <w:jc w:val="left"/>
                                  <w:rPr>
                                    <w:rFonts w:cs="Arial"/>
                                    <w:b/>
                                    <w:sz w:val="28"/>
                                    <w:szCs w:val="28"/>
                                  </w:rPr>
                                </w:pPr>
                                <w:r>
                                  <w:rPr>
                                    <w:rFonts w:cs="Arial"/>
                                    <w:b/>
                                    <w:sz w:val="28"/>
                                    <w:szCs w:val="28"/>
                                  </w:rPr>
                                  <w:t xml:space="preserve">     </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1EBDBB">
              <v:rect id="Rectangle 22" style="position:absolute;left:0;text-align:left;margin-left:353.55pt;margin-top:480pt;width:131.2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filled="f" stroked="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">
                <v:textbox inset="1pt,1pt,1pt,1pt">
                  <w:txbxContent>
                    <w:sdt>
                      <w:sdtPr>
                        <w:id w:val="1729036222"/>
                        <w:rPr>
                          <w:rFonts w:cs="Arial"/>
                          <w:b/>
                          <w:sz w:val="28"/>
                          <w:szCs w:val="28"/>
                        </w:rPr>
                        <w:alias w:val="Untertitel bündig mit Logoschrift maximal 4 Zeilen"/>
                        <w:tag w:val="Untertitel bündig mit Logoschrift maximal 4 Zeilen"/>
                        <w:id w:val="1538393890"/>
                        <w:showingPlcHdr/>
                      </w:sdtPr>
                      <w:sdtEndPr/>
                      <w:sdtContent>
                        <w:p w:rsidR="00423814" w:rsidRDefault="001802EC" w14:paraId="207CCF61" w14:textId="77777777">
                          <w:pPr>
                            <w:spacing w:line="240" w:lineRule="atLeast"/>
                            <w:jc w:val="left"/>
                            <w:rPr>
                              <w:rFonts w:cs="Arial"/>
                              <w:b/>
                              <w:sz w:val="28"/>
                              <w:szCs w:val="28"/>
                            </w:rPr>
                          </w:pPr>
                          <w:r>
                            <w:rPr>
                              <w:rFonts w:cs="Arial"/>
                              <w:b/>
                              <w:sz w:val="28"/>
                              <w:szCs w:val="28"/>
                            </w:rPr>
                            <w:t xml:space="preserve">     </w:t>
                          </w:r>
                        </w:p>
                      </w:sdtContent>
                    </w:sdt>
                  </w:txbxContent>
                </v:textbox>
                <w10:wrap anchory="page"/>
              </v:rect>
            </w:pict>
          </mc:Fallback>
        </mc:AlternateContent>
      </w:r>
    </w:p>
    <w:p w14:paraId="241C72EA" w14:textId="77777777" w:rsidR="00423814" w:rsidRPr="00C72891" w:rsidRDefault="00423814">
      <w:pPr>
        <w:rPr>
          <w:noProof/>
          <w:szCs w:val="20"/>
          <w:lang w:eastAsia="de-AT"/>
        </w:rPr>
      </w:pPr>
    </w:p>
    <w:p w14:paraId="72714E7A" w14:textId="77777777" w:rsidR="002C410D" w:rsidRDefault="002C410D">
      <w:pPr>
        <w:rPr>
          <w:noProof/>
          <w:szCs w:val="20"/>
          <w:lang w:eastAsia="de-AT"/>
        </w:rPr>
      </w:pPr>
    </w:p>
    <w:p w14:paraId="7FDC857E" w14:textId="77777777" w:rsidR="006E0116" w:rsidRDefault="006E0116">
      <w:pPr>
        <w:rPr>
          <w:noProof/>
          <w:szCs w:val="20"/>
          <w:lang w:eastAsia="de-AT"/>
        </w:rPr>
      </w:pPr>
    </w:p>
    <w:p w14:paraId="49FA379F" w14:textId="77777777" w:rsidR="006E0116" w:rsidRDefault="006E0116">
      <w:pPr>
        <w:rPr>
          <w:noProof/>
          <w:szCs w:val="20"/>
          <w:lang w:eastAsia="de-AT"/>
        </w:rPr>
      </w:pPr>
    </w:p>
    <w:p w14:paraId="1F34AA8D" w14:textId="77777777" w:rsidR="006E0116" w:rsidRPr="00C72891" w:rsidRDefault="006E0116">
      <w:pPr>
        <w:rPr>
          <w:noProof/>
          <w:szCs w:val="20"/>
          <w:lang w:eastAsia="de-AT"/>
        </w:rPr>
      </w:pPr>
    </w:p>
    <w:p w14:paraId="427FAA41" w14:textId="77777777" w:rsidR="002C410D" w:rsidRPr="00C72891" w:rsidRDefault="002C410D">
      <w:pPr>
        <w:rPr>
          <w:noProof/>
          <w:szCs w:val="20"/>
          <w:lang w:eastAsia="de-AT"/>
        </w:rPr>
      </w:pPr>
    </w:p>
    <w:tbl>
      <w:tblPr>
        <w:tblStyle w:val="Gitternetztabelle1hell-Akzent2"/>
        <w:tblW w:w="7560" w:type="dxa"/>
        <w:tblLook w:val="04A0" w:firstRow="1" w:lastRow="0" w:firstColumn="1" w:lastColumn="0" w:noHBand="0" w:noVBand="1"/>
      </w:tblPr>
      <w:tblGrid>
        <w:gridCol w:w="3780"/>
        <w:gridCol w:w="3780"/>
      </w:tblGrid>
      <w:tr w:rsidR="006E0116" w:rsidRPr="006E0116" w14:paraId="46BDCA05" w14:textId="77777777" w:rsidTr="003A7B66">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780" w:type="dxa"/>
            <w:hideMark/>
          </w:tcPr>
          <w:p w14:paraId="36B360F2" w14:textId="77777777" w:rsidR="006E0116" w:rsidRPr="006E0116" w:rsidRDefault="006E0116" w:rsidP="006E0116">
            <w:pPr>
              <w:jc w:val="right"/>
              <w:rPr>
                <w:rFonts w:eastAsia="Times New Roman" w:cs="Times New Roman"/>
                <w:color w:val="000000"/>
                <w:sz w:val="32"/>
                <w:szCs w:val="32"/>
                <w:lang w:eastAsia="de-AT"/>
              </w:rPr>
            </w:pPr>
            <w:r w:rsidRPr="006E0116">
              <w:rPr>
                <w:rFonts w:eastAsia="Times New Roman" w:cs="Times New Roman"/>
                <w:color w:val="000000"/>
                <w:sz w:val="32"/>
                <w:szCs w:val="32"/>
                <w:lang w:eastAsia="de-AT"/>
              </w:rPr>
              <w:t>Projekttitel</w:t>
            </w:r>
          </w:p>
        </w:tc>
        <w:tc>
          <w:tcPr>
            <w:tcW w:w="3780" w:type="dxa"/>
          </w:tcPr>
          <w:p w14:paraId="1A9AFBE2" w14:textId="77777777" w:rsidR="006E0116" w:rsidRPr="006E0116" w:rsidRDefault="006E0116" w:rsidP="006E0116">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32"/>
                <w:szCs w:val="32"/>
                <w:lang w:eastAsia="de-AT"/>
              </w:rPr>
            </w:pPr>
            <w:r>
              <w:rPr>
                <w:rFonts w:eastAsia="Times New Roman" w:cs="Times New Roman"/>
                <w:color w:val="000000"/>
                <w:sz w:val="32"/>
                <w:szCs w:val="32"/>
                <w:lang w:eastAsia="de-AT"/>
              </w:rPr>
              <w:t>…………………………………….</w:t>
            </w:r>
          </w:p>
        </w:tc>
      </w:tr>
      <w:tr w:rsidR="006E0116" w:rsidRPr="006E0116" w14:paraId="3FE1181D" w14:textId="77777777" w:rsidTr="003A7B66">
        <w:trPr>
          <w:trHeight w:val="561"/>
        </w:trPr>
        <w:tc>
          <w:tcPr>
            <w:cnfStyle w:val="001000000000" w:firstRow="0" w:lastRow="0" w:firstColumn="1" w:lastColumn="0" w:oddVBand="0" w:evenVBand="0" w:oddHBand="0" w:evenHBand="0" w:firstRowFirstColumn="0" w:firstRowLastColumn="0" w:lastRowFirstColumn="0" w:lastRowLastColumn="0"/>
            <w:tcW w:w="3780" w:type="dxa"/>
            <w:hideMark/>
          </w:tcPr>
          <w:p w14:paraId="79FBEF24" w14:textId="77777777" w:rsidR="006E0116" w:rsidRPr="006E0116" w:rsidRDefault="006E0116" w:rsidP="006E0116">
            <w:pPr>
              <w:jc w:val="right"/>
              <w:rPr>
                <w:rFonts w:eastAsia="Times New Roman" w:cs="Times New Roman"/>
                <w:color w:val="000000"/>
                <w:sz w:val="32"/>
                <w:szCs w:val="32"/>
                <w:lang w:eastAsia="de-AT"/>
              </w:rPr>
            </w:pPr>
            <w:r>
              <w:rPr>
                <w:rFonts w:eastAsia="Times New Roman" w:cs="Times New Roman"/>
                <w:color w:val="000000"/>
                <w:sz w:val="32"/>
                <w:szCs w:val="32"/>
                <w:lang w:eastAsia="de-AT"/>
              </w:rPr>
              <w:t>Projektwerber*in</w:t>
            </w:r>
          </w:p>
        </w:tc>
        <w:tc>
          <w:tcPr>
            <w:tcW w:w="3780" w:type="dxa"/>
          </w:tcPr>
          <w:p w14:paraId="5112234D" w14:textId="77777777" w:rsidR="006E0116" w:rsidRPr="006E0116" w:rsidRDefault="006E0116" w:rsidP="006E011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32"/>
                <w:szCs w:val="32"/>
                <w:lang w:eastAsia="de-AT"/>
              </w:rPr>
            </w:pPr>
            <w:r>
              <w:rPr>
                <w:rFonts w:eastAsia="Times New Roman" w:cs="Times New Roman"/>
                <w:color w:val="000000"/>
                <w:sz w:val="32"/>
                <w:szCs w:val="32"/>
                <w:lang w:eastAsia="de-AT"/>
              </w:rPr>
              <w:t>…………………………………….</w:t>
            </w:r>
          </w:p>
        </w:tc>
      </w:tr>
      <w:tr w:rsidR="003A7B66" w:rsidRPr="006E0116" w14:paraId="4D3E07D0" w14:textId="77777777" w:rsidTr="003A7B66">
        <w:trPr>
          <w:trHeight w:val="561"/>
        </w:trPr>
        <w:tc>
          <w:tcPr>
            <w:cnfStyle w:val="001000000000" w:firstRow="0" w:lastRow="0" w:firstColumn="1" w:lastColumn="0" w:oddVBand="0" w:evenVBand="0" w:oddHBand="0" w:evenHBand="0" w:firstRowFirstColumn="0" w:firstRowLastColumn="0" w:lastRowFirstColumn="0" w:lastRowLastColumn="0"/>
            <w:tcW w:w="3780" w:type="dxa"/>
          </w:tcPr>
          <w:p w14:paraId="2B8F20A6" w14:textId="05033DD2" w:rsidR="003A7B66" w:rsidRDefault="003A7B66" w:rsidP="003A7B66">
            <w:pPr>
              <w:jc w:val="right"/>
              <w:rPr>
                <w:rFonts w:eastAsia="Times New Roman" w:cs="Times New Roman"/>
                <w:color w:val="000000"/>
                <w:sz w:val="32"/>
                <w:szCs w:val="32"/>
                <w:lang w:eastAsia="de-AT"/>
              </w:rPr>
            </w:pPr>
            <w:r>
              <w:rPr>
                <w:rFonts w:eastAsia="Times New Roman" w:cs="Times New Roman"/>
                <w:color w:val="000000"/>
                <w:sz w:val="32"/>
                <w:szCs w:val="32"/>
                <w:lang w:eastAsia="de-AT"/>
              </w:rPr>
              <w:t>Durchführungszeitraum</w:t>
            </w:r>
          </w:p>
        </w:tc>
        <w:tc>
          <w:tcPr>
            <w:tcW w:w="3780" w:type="dxa"/>
          </w:tcPr>
          <w:p w14:paraId="2CE44BD5" w14:textId="626CDA65" w:rsidR="003A7B66" w:rsidRDefault="003A7B66" w:rsidP="003A7B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32"/>
                <w:szCs w:val="32"/>
                <w:lang w:eastAsia="de-AT"/>
              </w:rPr>
            </w:pPr>
            <w:r>
              <w:rPr>
                <w:rFonts w:eastAsia="Times New Roman" w:cs="Times New Roman"/>
                <w:color w:val="000000"/>
                <w:sz w:val="32"/>
                <w:szCs w:val="32"/>
                <w:lang w:eastAsia="de-AT"/>
              </w:rPr>
              <w:t>…………………………………….</w:t>
            </w:r>
          </w:p>
        </w:tc>
      </w:tr>
    </w:tbl>
    <w:p w14:paraId="3966F3E4" w14:textId="77777777" w:rsidR="00423814" w:rsidRPr="00C72891" w:rsidRDefault="00423814">
      <w:pPr>
        <w:rPr>
          <w:noProof/>
          <w:szCs w:val="20"/>
          <w:lang w:eastAsia="de-AT"/>
        </w:rPr>
      </w:pPr>
    </w:p>
    <w:p w14:paraId="411575CA" w14:textId="77777777" w:rsidR="003A7B66" w:rsidRDefault="003A7B66">
      <w:pPr>
        <w:rPr>
          <w:b/>
        </w:rPr>
      </w:pPr>
      <w:bookmarkStart w:id="0" w:name="_Toc126755402"/>
      <w:r>
        <w:rPr>
          <w:b/>
        </w:rPr>
        <w:br w:type="page"/>
      </w:r>
    </w:p>
    <w:p w14:paraId="215931BE" w14:textId="58C73309" w:rsidR="003A7B66" w:rsidRPr="003A7B66" w:rsidRDefault="003A7B66" w:rsidP="003A7B66">
      <w:pPr>
        <w:pStyle w:val="berschrift1"/>
        <w:rPr>
          <w:sz w:val="26"/>
          <w:szCs w:val="26"/>
        </w:rPr>
      </w:pPr>
      <w:r w:rsidRPr="003A7B66">
        <w:rPr>
          <w:sz w:val="26"/>
          <w:szCs w:val="26"/>
        </w:rPr>
        <w:lastRenderedPageBreak/>
        <w:t>Förderwerber*in</w:t>
      </w:r>
    </w:p>
    <w:tbl>
      <w:tblPr>
        <w:tblStyle w:val="Tabellenraster"/>
        <w:tblW w:w="0" w:type="auto"/>
        <w:tblLook w:val="04A0" w:firstRow="1" w:lastRow="0" w:firstColumn="1" w:lastColumn="0" w:noHBand="0" w:noVBand="1"/>
      </w:tblPr>
      <w:tblGrid>
        <w:gridCol w:w="3618"/>
        <w:gridCol w:w="1167"/>
        <w:gridCol w:w="1538"/>
        <w:gridCol w:w="3126"/>
      </w:tblGrid>
      <w:tr w:rsidR="003A7B66" w:rsidRPr="003A7B66" w14:paraId="52AC6C91" w14:textId="77777777" w:rsidTr="3DA1F759">
        <w:trPr>
          <w:trHeight w:val="624"/>
        </w:trPr>
        <w:tc>
          <w:tcPr>
            <w:tcW w:w="9449" w:type="dxa"/>
            <w:gridSpan w:val="4"/>
          </w:tcPr>
          <w:p w14:paraId="75D60C9A" w14:textId="6C2BDE70" w:rsidR="003A7B66" w:rsidRPr="003A7B66" w:rsidRDefault="003A7B66" w:rsidP="009C3A64">
            <w:pPr>
              <w:tabs>
                <w:tab w:val="left" w:pos="5529"/>
                <w:tab w:val="left" w:pos="7655"/>
              </w:tabs>
            </w:pPr>
            <w:r w:rsidRPr="003A7B66">
              <w:t xml:space="preserve">Organisationsname/firmenmäßige Bezeichnung </w:t>
            </w:r>
          </w:p>
          <w:p w14:paraId="2FAE7432" w14:textId="36A95529" w:rsidR="003A7B66" w:rsidRPr="003A7B66" w:rsidRDefault="003A7B66" w:rsidP="009C3A64">
            <w:pPr>
              <w:tabs>
                <w:tab w:val="left" w:pos="5529"/>
                <w:tab w:val="left" w:pos="7655"/>
              </w:tabs>
            </w:pPr>
            <w:r w:rsidRPr="003A7B66">
              <w:rPr>
                <w:lang w:val="de-DE" w:bidi="he-IL"/>
              </w:rPr>
              <w:object w:dxaOrig="225" w:dyaOrig="225" w14:anchorId="5519C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42.5pt;height:18pt" o:ole="">
                  <v:imagedata r:id="rId13" o:title=""/>
                </v:shape>
                <w:control r:id="rId14" w:name="TextBox19" w:shapeid="_x0000_i1050"/>
              </w:object>
            </w:r>
          </w:p>
        </w:tc>
      </w:tr>
      <w:tr w:rsidR="003A7B66" w:rsidRPr="003A7B66" w14:paraId="4DD6E5D9" w14:textId="77777777" w:rsidTr="3DA1F759">
        <w:trPr>
          <w:trHeight w:val="624"/>
        </w:trPr>
        <w:tc>
          <w:tcPr>
            <w:tcW w:w="9449" w:type="dxa"/>
            <w:gridSpan w:val="4"/>
          </w:tcPr>
          <w:p w14:paraId="3BCDDEAD" w14:textId="77777777" w:rsidR="003A7B66" w:rsidRPr="003A7B66" w:rsidRDefault="003A7B66" w:rsidP="009C3A64">
            <w:pPr>
              <w:tabs>
                <w:tab w:val="left" w:pos="5529"/>
                <w:tab w:val="left" w:pos="7655"/>
              </w:tabs>
            </w:pPr>
            <w:r w:rsidRPr="003A7B66">
              <w:t>Zeichnungsbefugte Person</w:t>
            </w:r>
          </w:p>
          <w:p w14:paraId="63E4712E" w14:textId="17F5D764" w:rsidR="003A7B66" w:rsidRPr="003A7B66" w:rsidRDefault="003A7B66" w:rsidP="009C3A64">
            <w:pPr>
              <w:tabs>
                <w:tab w:val="left" w:pos="5529"/>
                <w:tab w:val="left" w:pos="7655"/>
              </w:tabs>
            </w:pPr>
            <w:r w:rsidRPr="003A7B66">
              <w:rPr>
                <w:lang w:val="de-DE" w:bidi="he-IL"/>
              </w:rPr>
              <w:object w:dxaOrig="225" w:dyaOrig="225" w14:anchorId="592E3BA1">
                <v:shape id="_x0000_i1052" type="#_x0000_t75" style="width:445.5pt;height:18pt" o:ole="">
                  <v:imagedata r:id="rId15" o:title=""/>
                </v:shape>
                <w:control r:id="rId16" w:name="TextBox110" w:shapeid="_x0000_i1052"/>
              </w:object>
            </w:r>
          </w:p>
        </w:tc>
      </w:tr>
      <w:tr w:rsidR="003A7B66" w:rsidRPr="003A7B66" w14:paraId="113E5487" w14:textId="77777777" w:rsidTr="3DA1F759">
        <w:trPr>
          <w:trHeight w:val="624"/>
        </w:trPr>
        <w:tc>
          <w:tcPr>
            <w:tcW w:w="9449" w:type="dxa"/>
            <w:gridSpan w:val="4"/>
          </w:tcPr>
          <w:p w14:paraId="483CA480" w14:textId="77777777" w:rsidR="003A7B66" w:rsidRPr="003A7B66" w:rsidRDefault="003A7B66" w:rsidP="009C3A64">
            <w:pPr>
              <w:tabs>
                <w:tab w:val="left" w:pos="5529"/>
                <w:tab w:val="left" w:pos="7655"/>
              </w:tabs>
            </w:pPr>
            <w:r w:rsidRPr="003A7B66">
              <w:t>Adresse</w:t>
            </w:r>
          </w:p>
          <w:p w14:paraId="597FA734" w14:textId="752ABFDF" w:rsidR="003A7B66" w:rsidRPr="003A7B66" w:rsidRDefault="003A7B66" w:rsidP="009C3A64">
            <w:pPr>
              <w:tabs>
                <w:tab w:val="left" w:pos="5529"/>
                <w:tab w:val="left" w:pos="7655"/>
              </w:tabs>
            </w:pPr>
            <w:r w:rsidRPr="003A7B66">
              <w:rPr>
                <w:lang w:val="de-DE" w:bidi="he-IL"/>
              </w:rPr>
              <w:object w:dxaOrig="225" w:dyaOrig="225" w14:anchorId="5DB27ADC">
                <v:shape id="_x0000_i1054" type="#_x0000_t75" style="width:441.75pt;height:18pt" o:ole="">
                  <v:imagedata r:id="rId17" o:title=""/>
                </v:shape>
                <w:control r:id="rId18" w:name="TextBox111" w:shapeid="_x0000_i1054"/>
              </w:object>
            </w:r>
          </w:p>
        </w:tc>
      </w:tr>
      <w:tr w:rsidR="003A7B66" w:rsidRPr="003A7B66" w14:paraId="1312A7D4" w14:textId="77777777" w:rsidTr="3DA1F759">
        <w:trPr>
          <w:trHeight w:val="624"/>
        </w:trPr>
        <w:tc>
          <w:tcPr>
            <w:tcW w:w="3618" w:type="dxa"/>
          </w:tcPr>
          <w:p w14:paraId="1F3D8255" w14:textId="77777777" w:rsidR="003A7B66" w:rsidRPr="003A7B66" w:rsidRDefault="003A7B66" w:rsidP="009C3A64">
            <w:pPr>
              <w:tabs>
                <w:tab w:val="left" w:pos="5529"/>
                <w:tab w:val="left" w:pos="7655"/>
              </w:tabs>
            </w:pPr>
            <w:r w:rsidRPr="003A7B66">
              <w:t>Rechtsform</w:t>
            </w:r>
          </w:p>
          <w:p w14:paraId="15BDAEB4" w14:textId="7143704C" w:rsidR="003A7B66" w:rsidRPr="003A7B66" w:rsidRDefault="003A7B66" w:rsidP="009C3A64">
            <w:pPr>
              <w:tabs>
                <w:tab w:val="left" w:pos="5529"/>
                <w:tab w:val="left" w:pos="7655"/>
              </w:tabs>
            </w:pPr>
            <w:r w:rsidRPr="003A7B66">
              <w:rPr>
                <w:lang w:val="de-DE" w:bidi="he-IL"/>
              </w:rPr>
              <w:object w:dxaOrig="225" w:dyaOrig="225" w14:anchorId="23202EED">
                <v:shape id="_x0000_i1056" type="#_x0000_t75" style="width:158.25pt;height:18pt" o:ole="">
                  <v:imagedata r:id="rId19" o:title=""/>
                </v:shape>
                <w:control r:id="rId20" w:name="TextBox112" w:shapeid="_x0000_i1056"/>
              </w:object>
            </w:r>
          </w:p>
        </w:tc>
        <w:tc>
          <w:tcPr>
            <w:tcW w:w="2705" w:type="dxa"/>
            <w:gridSpan w:val="2"/>
          </w:tcPr>
          <w:p w14:paraId="28E3EF3B" w14:textId="77777777" w:rsidR="003A7B66" w:rsidRPr="003A7B66" w:rsidRDefault="003A7B66" w:rsidP="009C3A64">
            <w:pPr>
              <w:tabs>
                <w:tab w:val="left" w:pos="5529"/>
                <w:tab w:val="left" w:pos="7655"/>
              </w:tabs>
            </w:pPr>
            <w:r w:rsidRPr="003A7B66">
              <w:t>UID-Nummer</w:t>
            </w:r>
          </w:p>
          <w:p w14:paraId="4B5D7AFB" w14:textId="4E9C6F80" w:rsidR="003A7B66" w:rsidRPr="003A7B66" w:rsidRDefault="003A7B66" w:rsidP="009C3A64">
            <w:pPr>
              <w:tabs>
                <w:tab w:val="left" w:pos="5529"/>
                <w:tab w:val="left" w:pos="7655"/>
              </w:tabs>
            </w:pPr>
            <w:r w:rsidRPr="003A7B66">
              <w:rPr>
                <w:lang w:val="de-DE" w:bidi="he-IL"/>
              </w:rPr>
              <w:object w:dxaOrig="225" w:dyaOrig="225" w14:anchorId="24B50E3E">
                <v:shape id="_x0000_i1058" type="#_x0000_t75" style="width:111pt;height:18pt" o:ole="">
                  <v:imagedata r:id="rId21" o:title=""/>
                </v:shape>
                <w:control r:id="rId22" w:name="TextBox113" w:shapeid="_x0000_i1058"/>
              </w:object>
            </w:r>
          </w:p>
        </w:tc>
        <w:tc>
          <w:tcPr>
            <w:tcW w:w="3126" w:type="dxa"/>
          </w:tcPr>
          <w:p w14:paraId="5C43D323" w14:textId="77777777" w:rsidR="003A7B66" w:rsidRPr="003A7B66" w:rsidRDefault="003A7B66" w:rsidP="009C3A64">
            <w:pPr>
              <w:tabs>
                <w:tab w:val="left" w:pos="5529"/>
                <w:tab w:val="left" w:pos="7655"/>
              </w:tabs>
            </w:pPr>
            <w:r w:rsidRPr="003A7B66">
              <w:t>Firmenbuchnummer</w:t>
            </w:r>
          </w:p>
          <w:p w14:paraId="3107CB65" w14:textId="13699C30" w:rsidR="003A7B66" w:rsidRPr="003A7B66" w:rsidRDefault="003A7B66" w:rsidP="009C3A64">
            <w:pPr>
              <w:tabs>
                <w:tab w:val="left" w:pos="5529"/>
                <w:tab w:val="left" w:pos="7655"/>
              </w:tabs>
            </w:pPr>
            <w:r w:rsidRPr="003A7B66">
              <w:rPr>
                <w:lang w:val="de-DE" w:bidi="he-IL"/>
              </w:rPr>
              <w:object w:dxaOrig="225" w:dyaOrig="225" w14:anchorId="50F039B0">
                <v:shape id="_x0000_i1060" type="#_x0000_t75" style="width:142.5pt;height:18pt" o:ole="">
                  <v:imagedata r:id="rId23" o:title=""/>
                </v:shape>
                <w:control r:id="rId24" w:name="TextBox114" w:shapeid="_x0000_i1060"/>
              </w:object>
            </w:r>
          </w:p>
        </w:tc>
      </w:tr>
      <w:tr w:rsidR="003A7B66" w:rsidRPr="003A7B66" w14:paraId="37AD7B5B" w14:textId="77777777" w:rsidTr="3DA1F759">
        <w:trPr>
          <w:trHeight w:val="624"/>
        </w:trPr>
        <w:tc>
          <w:tcPr>
            <w:tcW w:w="9449" w:type="dxa"/>
            <w:gridSpan w:val="4"/>
          </w:tcPr>
          <w:p w14:paraId="0F04ACD9" w14:textId="77777777" w:rsidR="003A7B66" w:rsidRPr="003A7B66" w:rsidRDefault="003A7B66" w:rsidP="003A7B66">
            <w:pPr>
              <w:tabs>
                <w:tab w:val="left" w:pos="5529"/>
                <w:tab w:val="left" w:pos="7655"/>
              </w:tabs>
            </w:pPr>
            <w:r w:rsidRPr="003A7B66">
              <w:t>Ansprechperson</w:t>
            </w:r>
          </w:p>
          <w:p w14:paraId="4CC188E4" w14:textId="09EF15E1" w:rsidR="003A7B66" w:rsidRPr="003A7B66" w:rsidRDefault="003A7B66" w:rsidP="003A7B66">
            <w:pPr>
              <w:tabs>
                <w:tab w:val="left" w:pos="5529"/>
                <w:tab w:val="left" w:pos="7655"/>
              </w:tabs>
            </w:pPr>
            <w:r w:rsidRPr="003A7B66">
              <w:rPr>
                <w:lang w:val="de-DE" w:bidi="he-IL"/>
              </w:rPr>
              <w:object w:dxaOrig="225" w:dyaOrig="225" w14:anchorId="08560D46">
                <v:shape id="_x0000_i1062" type="#_x0000_t75" style="width:158.25pt;height:18pt" o:ole="">
                  <v:imagedata r:id="rId19" o:title=""/>
                </v:shape>
                <w:control r:id="rId25" w:name="TextBox1121" w:shapeid="_x0000_i1062"/>
              </w:object>
            </w:r>
          </w:p>
        </w:tc>
      </w:tr>
      <w:tr w:rsidR="003A7B66" w:rsidRPr="003A7B66" w14:paraId="64CF9563" w14:textId="77777777" w:rsidTr="3DA1F759">
        <w:trPr>
          <w:trHeight w:val="624"/>
        </w:trPr>
        <w:tc>
          <w:tcPr>
            <w:tcW w:w="4785" w:type="dxa"/>
            <w:gridSpan w:val="2"/>
          </w:tcPr>
          <w:p w14:paraId="4DBD2417" w14:textId="77777777" w:rsidR="003A7B66" w:rsidRPr="003A7B66" w:rsidRDefault="003A7B66" w:rsidP="003A7B66">
            <w:pPr>
              <w:tabs>
                <w:tab w:val="left" w:pos="5529"/>
                <w:tab w:val="left" w:pos="7655"/>
              </w:tabs>
            </w:pPr>
            <w:r w:rsidRPr="003A7B66">
              <w:t>Telefonnummer</w:t>
            </w:r>
          </w:p>
          <w:p w14:paraId="6C1E6969" w14:textId="5EDEFBF3" w:rsidR="003A7B66" w:rsidRPr="003A7B66" w:rsidRDefault="003A7B66" w:rsidP="003A7B66">
            <w:pPr>
              <w:tabs>
                <w:tab w:val="left" w:pos="5529"/>
                <w:tab w:val="left" w:pos="7655"/>
              </w:tabs>
            </w:pPr>
            <w:r w:rsidRPr="003A7B66">
              <w:rPr>
                <w:lang w:val="de-DE" w:bidi="he-IL"/>
              </w:rPr>
              <w:object w:dxaOrig="225" w:dyaOrig="225" w14:anchorId="2AE1F49F">
                <v:shape id="_x0000_i1064" type="#_x0000_t75" style="width:216.75pt;height:18pt" o:ole="">
                  <v:imagedata r:id="rId26" o:title=""/>
                </v:shape>
                <w:control r:id="rId27" w:name="TextBox115" w:shapeid="_x0000_i1064"/>
              </w:object>
            </w:r>
          </w:p>
        </w:tc>
        <w:tc>
          <w:tcPr>
            <w:tcW w:w="4664" w:type="dxa"/>
            <w:gridSpan w:val="2"/>
          </w:tcPr>
          <w:p w14:paraId="65BEBFED" w14:textId="77777777" w:rsidR="003A7B66" w:rsidRPr="003A7B66" w:rsidRDefault="003A7B66" w:rsidP="003A7B66">
            <w:pPr>
              <w:tabs>
                <w:tab w:val="left" w:pos="5529"/>
                <w:tab w:val="left" w:pos="7655"/>
              </w:tabs>
            </w:pPr>
            <w:r w:rsidRPr="003A7B66">
              <w:t>E-Mail</w:t>
            </w:r>
          </w:p>
          <w:p w14:paraId="61D5DEC2" w14:textId="2FCC0CA8" w:rsidR="003A7B66" w:rsidRPr="003A7B66" w:rsidRDefault="003A7B66" w:rsidP="003A7B66">
            <w:pPr>
              <w:tabs>
                <w:tab w:val="left" w:pos="5529"/>
                <w:tab w:val="left" w:pos="7655"/>
              </w:tabs>
            </w:pPr>
            <w:r w:rsidRPr="003A7B66">
              <w:rPr>
                <w:lang w:val="de-DE" w:bidi="he-IL"/>
              </w:rPr>
              <w:object w:dxaOrig="225" w:dyaOrig="225" w14:anchorId="39724FE1">
                <v:shape id="_x0000_i1066" type="#_x0000_t75" style="width:207pt;height:18pt" o:ole="">
                  <v:imagedata r:id="rId28" o:title=""/>
                </v:shape>
                <w:control r:id="rId29" w:name="TextBox116" w:shapeid="_x0000_i1066"/>
              </w:object>
            </w:r>
          </w:p>
        </w:tc>
      </w:tr>
      <w:tr w:rsidR="003A7B66" w:rsidRPr="003A7B66" w14:paraId="3D689D28" w14:textId="77777777" w:rsidTr="3DA1F759">
        <w:trPr>
          <w:trHeight w:val="624"/>
        </w:trPr>
        <w:tc>
          <w:tcPr>
            <w:tcW w:w="6323" w:type="dxa"/>
            <w:gridSpan w:val="3"/>
          </w:tcPr>
          <w:p w14:paraId="0AA2D9CD" w14:textId="77777777" w:rsidR="003A7B66" w:rsidRPr="003A7B66" w:rsidRDefault="003A7B66" w:rsidP="003A7B66">
            <w:pPr>
              <w:tabs>
                <w:tab w:val="left" w:pos="5529"/>
                <w:tab w:val="left" w:pos="7655"/>
              </w:tabs>
            </w:pPr>
            <w:r w:rsidRPr="003A7B66">
              <w:t>Bank</w:t>
            </w:r>
          </w:p>
          <w:p w14:paraId="248A30FE" w14:textId="0E7930EF" w:rsidR="003A7B66" w:rsidRPr="003A7B66" w:rsidRDefault="003A7B66" w:rsidP="003A7B66">
            <w:pPr>
              <w:tabs>
                <w:tab w:val="left" w:pos="5529"/>
                <w:tab w:val="left" w:pos="7655"/>
              </w:tabs>
            </w:pPr>
            <w:r w:rsidRPr="003A7B66">
              <w:rPr>
                <w:lang w:val="de-DE" w:bidi="he-IL"/>
              </w:rPr>
              <w:object w:dxaOrig="225" w:dyaOrig="225" w14:anchorId="716F3597">
                <v:shape id="_x0000_i1068" type="#_x0000_t75" style="width:285pt;height:18pt" o:ole="">
                  <v:imagedata r:id="rId30" o:title=""/>
                </v:shape>
                <w:control r:id="rId31" w:name="TextBox117" w:shapeid="_x0000_i1068"/>
              </w:object>
            </w:r>
          </w:p>
        </w:tc>
        <w:tc>
          <w:tcPr>
            <w:tcW w:w="3126" w:type="dxa"/>
          </w:tcPr>
          <w:p w14:paraId="6486377E" w14:textId="77777777" w:rsidR="003A7B66" w:rsidRPr="003A7B66" w:rsidRDefault="003A7B66" w:rsidP="003A7B66">
            <w:pPr>
              <w:tabs>
                <w:tab w:val="left" w:pos="5529"/>
                <w:tab w:val="left" w:pos="7655"/>
              </w:tabs>
            </w:pPr>
            <w:r w:rsidRPr="003A7B66">
              <w:t>BIC</w:t>
            </w:r>
          </w:p>
          <w:p w14:paraId="0C0BD7F6" w14:textId="75750259" w:rsidR="003A7B66" w:rsidRPr="003A7B66" w:rsidRDefault="003A7B66" w:rsidP="003A7B66">
            <w:pPr>
              <w:tabs>
                <w:tab w:val="left" w:pos="5529"/>
                <w:tab w:val="left" w:pos="7655"/>
              </w:tabs>
            </w:pPr>
            <w:r w:rsidRPr="003A7B66">
              <w:rPr>
                <w:lang w:val="de-DE" w:bidi="he-IL"/>
              </w:rPr>
              <w:object w:dxaOrig="225" w:dyaOrig="225" w14:anchorId="5267CD4D">
                <v:shape id="_x0000_i1070" type="#_x0000_t75" style="width:145.5pt;height:18pt" o:ole="">
                  <v:imagedata r:id="rId32" o:title=""/>
                </v:shape>
                <w:control r:id="rId33" w:name="TextBox118" w:shapeid="_x0000_i1070"/>
              </w:object>
            </w:r>
          </w:p>
        </w:tc>
      </w:tr>
      <w:tr w:rsidR="003A7B66" w:rsidRPr="003A7B66" w14:paraId="0C13EF28" w14:textId="77777777" w:rsidTr="3DA1F759">
        <w:trPr>
          <w:trHeight w:val="624"/>
        </w:trPr>
        <w:tc>
          <w:tcPr>
            <w:tcW w:w="9449" w:type="dxa"/>
            <w:gridSpan w:val="4"/>
          </w:tcPr>
          <w:p w14:paraId="7161E87C" w14:textId="77777777" w:rsidR="003A7B66" w:rsidRPr="003A7B66" w:rsidRDefault="003A7B66" w:rsidP="003A7B66">
            <w:pPr>
              <w:tabs>
                <w:tab w:val="left" w:pos="5529"/>
                <w:tab w:val="left" w:pos="7655"/>
              </w:tabs>
            </w:pPr>
            <w:r w:rsidRPr="003A7B66">
              <w:t>IBAN</w:t>
            </w:r>
          </w:p>
          <w:p w14:paraId="5420DEE6" w14:textId="76A0DF08" w:rsidR="003A7B66" w:rsidRPr="003A7B66" w:rsidRDefault="003A7B66" w:rsidP="003A7B66">
            <w:pPr>
              <w:tabs>
                <w:tab w:val="left" w:pos="5529"/>
                <w:tab w:val="left" w:pos="7655"/>
              </w:tabs>
            </w:pPr>
            <w:r w:rsidRPr="003A7B66">
              <w:rPr>
                <w:lang w:val="de-DE" w:bidi="he-IL"/>
              </w:rPr>
              <w:object w:dxaOrig="225" w:dyaOrig="225" w14:anchorId="733BEF17">
                <v:shape id="_x0000_i1075" type="#_x0000_t75" style="width:444.75pt;height:18pt" o:ole="">
                  <v:imagedata r:id="rId34" o:title=""/>
                </v:shape>
                <w:control r:id="rId35" w:name="TextBox119" w:shapeid="_x0000_i1075"/>
              </w:object>
            </w:r>
          </w:p>
        </w:tc>
      </w:tr>
      <w:tr w:rsidR="005C4E51" w14:paraId="12AAF1AA" w14:textId="77777777" w:rsidTr="3DA1F759">
        <w:trPr>
          <w:trHeight w:val="624"/>
        </w:trPr>
        <w:tc>
          <w:tcPr>
            <w:tcW w:w="9449" w:type="dxa"/>
            <w:gridSpan w:val="4"/>
          </w:tcPr>
          <w:p w14:paraId="65557252" w14:textId="108A797C" w:rsidR="005C4E51" w:rsidRPr="003A7B66" w:rsidRDefault="005C4E51" w:rsidP="005C4E51">
            <w:pPr>
              <w:tabs>
                <w:tab w:val="left" w:pos="5529"/>
                <w:tab w:val="left" w:pos="7655"/>
              </w:tabs>
            </w:pPr>
            <w:r>
              <w:t>Innenauftragsnummer, Projektnummer (falls bereits bekannt)</w:t>
            </w:r>
            <w:bookmarkStart w:id="1" w:name="_GoBack"/>
            <w:bookmarkEnd w:id="1"/>
          </w:p>
          <w:p w14:paraId="5FE22757" w14:textId="76BBC335" w:rsidR="005C4E51" w:rsidRDefault="005C4E51" w:rsidP="005C4E51">
            <w:pPr>
              <w:tabs>
                <w:tab w:val="left" w:pos="5529"/>
                <w:tab w:val="left" w:pos="7655"/>
              </w:tabs>
            </w:pPr>
            <w:r w:rsidRPr="003A7B66">
              <w:rPr>
                <w:lang w:val="de-DE" w:bidi="he-IL"/>
              </w:rPr>
              <w:object w:dxaOrig="225" w:dyaOrig="225" w14:anchorId="68AA38E4">
                <v:shape id="_x0000_i1089" type="#_x0000_t75" style="width:285pt;height:18pt" o:ole="">
                  <v:imagedata r:id="rId30" o:title=""/>
                </v:shape>
                <w:control r:id="rId36" w:name="TextBox1171" w:shapeid="_x0000_i1089"/>
              </w:object>
            </w:r>
          </w:p>
        </w:tc>
      </w:tr>
    </w:tbl>
    <w:p w14:paraId="73CA7D96" w14:textId="77777777" w:rsidR="003A7B66" w:rsidRDefault="003A7B66" w:rsidP="003A7B66">
      <w:pPr>
        <w:tabs>
          <w:tab w:val="left" w:pos="5529"/>
          <w:tab w:val="left" w:pos="7655"/>
        </w:tabs>
        <w:spacing w:line="240" w:lineRule="auto"/>
      </w:pPr>
    </w:p>
    <w:p w14:paraId="3DA7461F" w14:textId="77777777" w:rsidR="001802EC" w:rsidRPr="003A7B66" w:rsidRDefault="001802EC" w:rsidP="001802EC">
      <w:pPr>
        <w:pStyle w:val="berschrift1"/>
        <w:rPr>
          <w:sz w:val="26"/>
          <w:szCs w:val="26"/>
        </w:rPr>
      </w:pPr>
      <w:r w:rsidRPr="003A7B66">
        <w:rPr>
          <w:sz w:val="26"/>
          <w:szCs w:val="26"/>
        </w:rPr>
        <w:t>Geplantes Veranstaltungsformat (Präsenz, hybrid, digital) und Programm</w:t>
      </w:r>
      <w:bookmarkEnd w:id="0"/>
      <w:r w:rsidRPr="003A7B66">
        <w:rPr>
          <w:sz w:val="26"/>
          <w:szCs w:val="26"/>
        </w:rPr>
        <w:t xml:space="preserve"> </w:t>
      </w:r>
    </w:p>
    <w:p w14:paraId="5539FA5D" w14:textId="77777777" w:rsidR="006A19D6" w:rsidRDefault="005A31B0" w:rsidP="006A19D6">
      <w:sdt>
        <w:sdtPr>
          <w:id w:val="-1949922489"/>
          <w14:checkbox>
            <w14:checked w14:val="0"/>
            <w14:checkedState w14:val="2612" w14:font="MS Gothic"/>
            <w14:uncheckedState w14:val="2610" w14:font="MS Gothic"/>
          </w14:checkbox>
        </w:sdtPr>
        <w:sdtEndPr/>
        <w:sdtContent>
          <w:r w:rsidR="006A19D6">
            <w:rPr>
              <w:rFonts w:ascii="MS Gothic" w:eastAsia="MS Gothic" w:hAnsi="MS Gothic" w:hint="eastAsia"/>
            </w:rPr>
            <w:t>☐</w:t>
          </w:r>
        </w:sdtContent>
      </w:sdt>
      <w:r w:rsidR="006A19D6">
        <w:t xml:space="preserve"> Präsenz</w:t>
      </w:r>
      <w:r w:rsidR="006A19D6">
        <w:tab/>
      </w:r>
      <w:r w:rsidR="006A19D6">
        <w:tab/>
      </w:r>
      <w:sdt>
        <w:sdtPr>
          <w:id w:val="-1772076268"/>
          <w14:checkbox>
            <w14:checked w14:val="0"/>
            <w14:checkedState w14:val="2612" w14:font="MS Gothic"/>
            <w14:uncheckedState w14:val="2610" w14:font="MS Gothic"/>
          </w14:checkbox>
        </w:sdtPr>
        <w:sdtEndPr/>
        <w:sdtContent>
          <w:r w:rsidR="006A19D6">
            <w:rPr>
              <w:rFonts w:ascii="MS Gothic" w:eastAsia="MS Gothic" w:hAnsi="MS Gothic" w:hint="eastAsia"/>
            </w:rPr>
            <w:t>☐</w:t>
          </w:r>
        </w:sdtContent>
      </w:sdt>
      <w:r w:rsidR="006A19D6">
        <w:t xml:space="preserve"> digital</w:t>
      </w:r>
    </w:p>
    <w:p w14:paraId="2C46993A" w14:textId="77777777" w:rsidR="006A19D6" w:rsidRDefault="005A31B0" w:rsidP="006A19D6">
      <w:sdt>
        <w:sdtPr>
          <w:id w:val="-1816638593"/>
          <w14:checkbox>
            <w14:checked w14:val="0"/>
            <w14:checkedState w14:val="2612" w14:font="MS Gothic"/>
            <w14:uncheckedState w14:val="2610" w14:font="MS Gothic"/>
          </w14:checkbox>
        </w:sdtPr>
        <w:sdtEndPr/>
        <w:sdtContent>
          <w:r w:rsidR="006A19D6">
            <w:rPr>
              <w:rFonts w:ascii="MS Gothic" w:eastAsia="MS Gothic" w:hAnsi="MS Gothic" w:hint="eastAsia"/>
            </w:rPr>
            <w:t>☐</w:t>
          </w:r>
        </w:sdtContent>
      </w:sdt>
      <w:r w:rsidR="006A19D6">
        <w:t xml:space="preserve"> Hybrid</w:t>
      </w:r>
    </w:p>
    <w:p w14:paraId="2B711EF0" w14:textId="77777777" w:rsidR="006A19D6" w:rsidRDefault="006A19D6" w:rsidP="006A19D6">
      <w:r>
        <w:t>Programm als PDF mitschicken</w:t>
      </w:r>
    </w:p>
    <w:p w14:paraId="2DBCA100" w14:textId="77777777" w:rsidR="00FC79F3" w:rsidRPr="003A7B66" w:rsidRDefault="00FC79F3" w:rsidP="00FC79F3">
      <w:pPr>
        <w:pStyle w:val="berschrift1"/>
        <w:rPr>
          <w:sz w:val="26"/>
          <w:szCs w:val="26"/>
        </w:rPr>
      </w:pPr>
      <w:bookmarkStart w:id="2" w:name="_Toc126755407"/>
      <w:r w:rsidRPr="003A7B66">
        <w:rPr>
          <w:sz w:val="26"/>
          <w:szCs w:val="26"/>
        </w:rPr>
        <w:t>Geplante Anzahl der Teilnehmenden</w:t>
      </w:r>
      <w:bookmarkEnd w:id="2"/>
    </w:p>
    <w:p w14:paraId="38793F3D" w14:textId="77777777" w:rsidR="00FC79F3" w:rsidRDefault="005A31B0" w:rsidP="00FC79F3">
      <w:sdt>
        <w:sdtPr>
          <w:id w:val="-1160298647"/>
          <w14:checkbox>
            <w14:checked w14:val="0"/>
            <w14:checkedState w14:val="2612" w14:font="MS Gothic"/>
            <w14:uncheckedState w14:val="2610" w14:font="MS Gothic"/>
          </w14:checkbox>
        </w:sdtPr>
        <w:sdtEndPr/>
        <w:sdtContent>
          <w:r w:rsidR="00FC79F3">
            <w:rPr>
              <w:rFonts w:ascii="MS Gothic" w:eastAsia="MS Gothic" w:hAnsi="MS Gothic" w:hint="eastAsia"/>
            </w:rPr>
            <w:t>☐</w:t>
          </w:r>
        </w:sdtContent>
      </w:sdt>
      <w:r w:rsidR="00FC79F3">
        <w:t xml:space="preserve"> 30 – 100</w:t>
      </w:r>
    </w:p>
    <w:p w14:paraId="1E7BD084" w14:textId="77777777" w:rsidR="00FC79F3" w:rsidRDefault="005A31B0" w:rsidP="00FC79F3">
      <w:sdt>
        <w:sdtPr>
          <w:id w:val="1060823182"/>
          <w14:checkbox>
            <w14:checked w14:val="0"/>
            <w14:checkedState w14:val="2612" w14:font="MS Gothic"/>
            <w14:uncheckedState w14:val="2610" w14:font="MS Gothic"/>
          </w14:checkbox>
        </w:sdtPr>
        <w:sdtEndPr/>
        <w:sdtContent>
          <w:r w:rsidR="00FC79F3">
            <w:rPr>
              <w:rFonts w:ascii="MS Gothic" w:eastAsia="MS Gothic" w:hAnsi="MS Gothic" w:hint="eastAsia"/>
            </w:rPr>
            <w:t>☐</w:t>
          </w:r>
        </w:sdtContent>
      </w:sdt>
      <w:r w:rsidR="00FC79F3">
        <w:t xml:space="preserve"> 101 – 400</w:t>
      </w:r>
    </w:p>
    <w:p w14:paraId="0EFB2B20" w14:textId="77777777" w:rsidR="00FC79F3" w:rsidRPr="006A19D6" w:rsidRDefault="005A31B0" w:rsidP="006A19D6">
      <w:sdt>
        <w:sdtPr>
          <w:id w:val="837046352"/>
          <w14:checkbox>
            <w14:checked w14:val="0"/>
            <w14:checkedState w14:val="2612" w14:font="MS Gothic"/>
            <w14:uncheckedState w14:val="2610" w14:font="MS Gothic"/>
          </w14:checkbox>
        </w:sdtPr>
        <w:sdtEndPr/>
        <w:sdtContent>
          <w:r w:rsidR="00FC79F3">
            <w:rPr>
              <w:rFonts w:ascii="MS Gothic" w:eastAsia="MS Gothic" w:hAnsi="MS Gothic" w:hint="eastAsia"/>
            </w:rPr>
            <w:t>☐</w:t>
          </w:r>
        </w:sdtContent>
      </w:sdt>
      <w:r w:rsidR="00FC79F3">
        <w:t xml:space="preserve"> ab 401</w:t>
      </w:r>
    </w:p>
    <w:p w14:paraId="54B235ED" w14:textId="77777777" w:rsidR="001802EC" w:rsidRPr="003A7B66" w:rsidRDefault="001802EC" w:rsidP="001802EC">
      <w:pPr>
        <w:pStyle w:val="berschrift1"/>
        <w:rPr>
          <w:sz w:val="26"/>
          <w:szCs w:val="26"/>
        </w:rPr>
      </w:pPr>
      <w:bookmarkStart w:id="3" w:name="_Toc126755403"/>
      <w:r w:rsidRPr="003A7B66">
        <w:rPr>
          <w:sz w:val="26"/>
          <w:szCs w:val="26"/>
        </w:rPr>
        <w:lastRenderedPageBreak/>
        <w:t>Angaben zu Zielen der Veranstaltung, Begründung für die Auswahl und Abgrenzung der Thematik, Aktualität der wissenschaftlichen Aspekte</w:t>
      </w:r>
      <w:bookmarkEnd w:id="3"/>
      <w:r w:rsidRPr="003A7B66">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02EC" w:rsidRPr="00C72891" w14:paraId="48C4EA85" w14:textId="77777777" w:rsidTr="003A7B66">
        <w:trPr>
          <w:trHeight w:val="3287"/>
        </w:trPr>
        <w:tc>
          <w:tcPr>
            <w:tcW w:w="9288" w:type="dxa"/>
            <w:shd w:val="clear" w:color="auto" w:fill="F2F2F2"/>
          </w:tcPr>
          <w:p w14:paraId="53CBB3FE" w14:textId="77777777" w:rsidR="001802EC" w:rsidRPr="006A19D6" w:rsidRDefault="001802EC" w:rsidP="00A17CB1">
            <w:pPr>
              <w:spacing w:before="60" w:after="60" w:line="240" w:lineRule="auto"/>
            </w:pPr>
          </w:p>
        </w:tc>
      </w:tr>
    </w:tbl>
    <w:p w14:paraId="4565C296" w14:textId="77777777" w:rsidR="001802EC" w:rsidRPr="003A7B66" w:rsidRDefault="001802EC" w:rsidP="001802EC">
      <w:pPr>
        <w:pStyle w:val="berschrift1"/>
        <w:rPr>
          <w:sz w:val="26"/>
          <w:szCs w:val="26"/>
        </w:rPr>
      </w:pPr>
      <w:bookmarkStart w:id="4" w:name="_Toc126755404"/>
      <w:r w:rsidRPr="003A7B66">
        <w:rPr>
          <w:sz w:val="26"/>
          <w:szCs w:val="26"/>
        </w:rPr>
        <w:t>Darstellung der Bedeutung der Veranstaltung für die beteiligten Fachgebiete und Zielgruppe</w:t>
      </w:r>
      <w:bookmarkEnd w:id="4"/>
      <w:r w:rsidRPr="003A7B66">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02EC" w:rsidRPr="00C72891" w14:paraId="13100753" w14:textId="77777777" w:rsidTr="003A7B66">
        <w:trPr>
          <w:trHeight w:val="3950"/>
        </w:trPr>
        <w:tc>
          <w:tcPr>
            <w:tcW w:w="9288" w:type="dxa"/>
            <w:shd w:val="clear" w:color="auto" w:fill="F2F2F2"/>
          </w:tcPr>
          <w:p w14:paraId="6BE6DF43" w14:textId="77777777" w:rsidR="001802EC" w:rsidRPr="006A19D6" w:rsidRDefault="001802EC" w:rsidP="00A17CB1">
            <w:pPr>
              <w:spacing w:before="60" w:after="60" w:line="240" w:lineRule="auto"/>
            </w:pPr>
          </w:p>
        </w:tc>
      </w:tr>
    </w:tbl>
    <w:p w14:paraId="68F5C9E6" w14:textId="77777777" w:rsidR="001802EC" w:rsidRPr="003A7B66" w:rsidRDefault="001802EC" w:rsidP="001802EC">
      <w:pPr>
        <w:pStyle w:val="berschrift1"/>
        <w:rPr>
          <w:sz w:val="26"/>
          <w:szCs w:val="26"/>
        </w:rPr>
      </w:pPr>
      <w:bookmarkStart w:id="5" w:name="_Toc126755405"/>
      <w:r w:rsidRPr="003A7B66">
        <w:rPr>
          <w:sz w:val="26"/>
          <w:szCs w:val="26"/>
        </w:rPr>
        <w:t>Kurzbeschreibung der voraussichtlichen Vortragenden</w:t>
      </w:r>
      <w:bookmarkEnd w:id="5"/>
      <w:r w:rsidRPr="003A7B66">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02EC" w:rsidRPr="00C72891" w14:paraId="5BE5167C" w14:textId="77777777" w:rsidTr="003A7B66">
        <w:trPr>
          <w:trHeight w:val="3664"/>
        </w:trPr>
        <w:tc>
          <w:tcPr>
            <w:tcW w:w="9288" w:type="dxa"/>
            <w:shd w:val="clear" w:color="auto" w:fill="F2F2F2"/>
          </w:tcPr>
          <w:p w14:paraId="384F7916" w14:textId="77777777" w:rsidR="001802EC" w:rsidRPr="00C72891" w:rsidRDefault="001802EC" w:rsidP="00A17CB1">
            <w:pPr>
              <w:spacing w:before="60" w:after="60" w:line="240" w:lineRule="auto"/>
              <w:rPr>
                <w:lang w:val="en-GB"/>
              </w:rPr>
            </w:pPr>
          </w:p>
        </w:tc>
      </w:tr>
    </w:tbl>
    <w:p w14:paraId="7E9C768C" w14:textId="77777777" w:rsidR="001802EC" w:rsidRPr="003A7B66" w:rsidRDefault="00FC79F3" w:rsidP="00FC79F3">
      <w:pPr>
        <w:pStyle w:val="berschrift1"/>
        <w:rPr>
          <w:sz w:val="26"/>
          <w:szCs w:val="26"/>
        </w:rPr>
      </w:pPr>
      <w:bookmarkStart w:id="6" w:name="_Toc126755406"/>
      <w:r w:rsidRPr="003A7B66">
        <w:rPr>
          <w:sz w:val="26"/>
          <w:szCs w:val="26"/>
        </w:rPr>
        <w:lastRenderedPageBreak/>
        <w:t xml:space="preserve">Gender in Science </w:t>
      </w:r>
      <w:r w:rsidR="001802EC" w:rsidRPr="003A7B66">
        <w:rPr>
          <w:sz w:val="26"/>
          <w:szCs w:val="26"/>
        </w:rPr>
        <w:t>– Darlegung einer angemessenen und ausgewogenen Beteiligung von wissenschaftlichen Referentinnen und Referenten</w:t>
      </w:r>
      <w:bookmarkEnd w:id="6"/>
      <w:r w:rsidR="001802EC" w:rsidRPr="003A7B66">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02EC" w:rsidRPr="00C72891" w14:paraId="78E1FE12" w14:textId="77777777" w:rsidTr="00A17CB1">
        <w:trPr>
          <w:trHeight w:val="3459"/>
        </w:trPr>
        <w:tc>
          <w:tcPr>
            <w:tcW w:w="9288" w:type="dxa"/>
            <w:shd w:val="clear" w:color="auto" w:fill="F2F2F2"/>
          </w:tcPr>
          <w:p w14:paraId="537CE174" w14:textId="77777777" w:rsidR="001802EC" w:rsidRPr="006A19D6" w:rsidRDefault="001802EC" w:rsidP="00A17CB1">
            <w:pPr>
              <w:spacing w:before="60" w:after="60" w:line="240" w:lineRule="auto"/>
            </w:pPr>
          </w:p>
        </w:tc>
      </w:tr>
    </w:tbl>
    <w:p w14:paraId="10DCFE11" w14:textId="77777777" w:rsidR="001802EC" w:rsidRPr="003A7B66" w:rsidRDefault="001802EC" w:rsidP="001802EC">
      <w:pPr>
        <w:pStyle w:val="berschrift1"/>
        <w:rPr>
          <w:sz w:val="26"/>
          <w:szCs w:val="26"/>
        </w:rPr>
      </w:pPr>
      <w:bookmarkStart w:id="7" w:name="_Toc126755408"/>
      <w:r w:rsidRPr="003A7B66">
        <w:rPr>
          <w:sz w:val="26"/>
          <w:szCs w:val="26"/>
        </w:rPr>
        <w:t>Geplante Maßnahmen zur Bewerbung der Veranstaltung (Dissemination)</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02EC" w:rsidRPr="00C72891" w14:paraId="18473E09" w14:textId="77777777" w:rsidTr="00A17CB1">
        <w:trPr>
          <w:trHeight w:val="3459"/>
        </w:trPr>
        <w:tc>
          <w:tcPr>
            <w:tcW w:w="9288" w:type="dxa"/>
            <w:shd w:val="clear" w:color="auto" w:fill="F2F2F2"/>
          </w:tcPr>
          <w:p w14:paraId="090B79AB" w14:textId="77777777" w:rsidR="001802EC" w:rsidRPr="006A19D6" w:rsidRDefault="001802EC" w:rsidP="00A17CB1">
            <w:pPr>
              <w:spacing w:before="60" w:after="60" w:line="240" w:lineRule="auto"/>
            </w:pPr>
          </w:p>
        </w:tc>
      </w:tr>
    </w:tbl>
    <w:p w14:paraId="0023997E" w14:textId="77777777" w:rsidR="001802EC" w:rsidRDefault="001802EC" w:rsidP="001802EC"/>
    <w:p w14:paraId="70C42F6B" w14:textId="77777777" w:rsidR="00FC79F3" w:rsidRPr="003A7B66" w:rsidRDefault="00FC79F3" w:rsidP="00FC79F3">
      <w:pPr>
        <w:pStyle w:val="berschrift1"/>
        <w:rPr>
          <w:sz w:val="26"/>
          <w:szCs w:val="26"/>
        </w:rPr>
      </w:pPr>
      <w:r w:rsidRPr="003A7B66">
        <w:rPr>
          <w:sz w:val="26"/>
          <w:szCs w:val="26"/>
        </w:rPr>
        <w:t>Beschreibung der Kosten sowie Begründung Förderbedarf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C79F3" w:rsidRPr="00C72891" w14:paraId="31C5920B" w14:textId="77777777" w:rsidTr="00A97B16">
        <w:trPr>
          <w:trHeight w:val="3459"/>
        </w:trPr>
        <w:tc>
          <w:tcPr>
            <w:tcW w:w="9288" w:type="dxa"/>
            <w:shd w:val="clear" w:color="auto" w:fill="F2F2F2"/>
          </w:tcPr>
          <w:p w14:paraId="315C0200" w14:textId="77777777" w:rsidR="00FC79F3" w:rsidRPr="006A19D6" w:rsidRDefault="00FC79F3" w:rsidP="00A97B16">
            <w:pPr>
              <w:spacing w:before="60" w:after="60" w:line="240" w:lineRule="auto"/>
            </w:pPr>
          </w:p>
        </w:tc>
      </w:tr>
    </w:tbl>
    <w:p w14:paraId="038073E3" w14:textId="77777777" w:rsidR="00FC79F3" w:rsidRPr="00C72891" w:rsidRDefault="00FC79F3" w:rsidP="001802EC"/>
    <w:bookmarkStart w:id="8" w:name="_MON_1737379459"/>
    <w:bookmarkEnd w:id="8"/>
    <w:p w14:paraId="3240CA02" w14:textId="77777777" w:rsidR="003A7B66" w:rsidRDefault="003A7B66">
      <w:r>
        <w:object w:dxaOrig="8650" w:dyaOrig="13335" w14:anchorId="28FE2489">
          <v:shape id="_x0000_i1049" type="#_x0000_t75" style="width:432.75pt;height:667.5pt" o:ole="">
            <v:imagedata r:id="rId37" o:title=""/>
          </v:shape>
          <o:OLEObject Type="Embed" ProgID="Excel.Sheet.12" ShapeID="_x0000_i1049" DrawAspect="Content" ObjectID="_1774679268" r:id="rId38"/>
        </w:object>
      </w:r>
    </w:p>
    <w:p w14:paraId="5FA295F9" w14:textId="77777777" w:rsidR="003A7B66" w:rsidRDefault="003A7B66">
      <w:r>
        <w:br w:type="page"/>
      </w:r>
    </w:p>
    <w:p w14:paraId="7B60484C" w14:textId="3C625030" w:rsidR="003A7B66" w:rsidRPr="003A7B66" w:rsidRDefault="003A7B66" w:rsidP="003A7B66">
      <w:pPr>
        <w:pStyle w:val="berschrift1"/>
        <w:numPr>
          <w:ilvl w:val="0"/>
          <w:numId w:val="49"/>
        </w:numPr>
        <w:rPr>
          <w:sz w:val="26"/>
          <w:szCs w:val="26"/>
        </w:rPr>
      </w:pPr>
      <w:r w:rsidRPr="003A7B66">
        <w:rPr>
          <w:sz w:val="26"/>
          <w:szCs w:val="26"/>
        </w:rPr>
        <w:lastRenderedPageBreak/>
        <w:t>Allgemeine Erklärung, Zustimmung und Kenntnisnahme</w:t>
      </w:r>
    </w:p>
    <w:p w14:paraId="37C27975" w14:textId="77777777" w:rsidR="003A7B66" w:rsidRPr="00E34CA5" w:rsidRDefault="003A7B66" w:rsidP="003A7B66">
      <w:pPr>
        <w:rPr>
          <w:rFonts w:eastAsiaTheme="majorEastAsia"/>
          <w:b/>
          <w:sz w:val="28"/>
          <w:szCs w:val="32"/>
        </w:rPr>
      </w:pPr>
      <w:r w:rsidRPr="00E34CA5">
        <w:rPr>
          <w:b/>
        </w:rPr>
        <w:t>Vollständigkeit und Richtigkeit der Informationen</w:t>
      </w:r>
    </w:p>
    <w:p w14:paraId="3ABA3C12" w14:textId="77777777" w:rsidR="003A7B66" w:rsidRPr="00E34CA5" w:rsidRDefault="003A7B66" w:rsidP="003A7B66">
      <w:pPr>
        <w:rPr>
          <w:rFonts w:eastAsiaTheme="majorEastAsia"/>
          <w:sz w:val="28"/>
          <w:szCs w:val="32"/>
        </w:rPr>
      </w:pPr>
      <w:r w:rsidRPr="00E34CA5">
        <w:t>Die Förderwerberin bzw. der Förderwerber erklären, alle A</w:t>
      </w:r>
      <w:r>
        <w:t>ngaben in diesem Antrag sowie in den</w:t>
      </w:r>
      <w:r w:rsidRPr="00E34CA5">
        <w:t xml:space="preserve"> </w:t>
      </w:r>
      <w:r w:rsidRPr="00E34CA5">
        <w:rPr>
          <w:b/>
        </w:rPr>
        <w:t>beiliegende</w:t>
      </w:r>
      <w:r>
        <w:rPr>
          <w:b/>
        </w:rPr>
        <w:t xml:space="preserve">n Unterlagen </w:t>
      </w:r>
      <w:r w:rsidRPr="00E34CA5">
        <w:t>nach bestem Wissen richtig und vollständig ausgefüllt zu haben und sich über die der beantragten Förderung(-en) zu Grunde liegenden Richtlinien und dem im Download Bereich befindlichen Leitfaden informiert zu haben.</w:t>
      </w:r>
    </w:p>
    <w:p w14:paraId="159F4BB8" w14:textId="77777777" w:rsidR="003A7B66" w:rsidRPr="00E34CA5" w:rsidRDefault="003A7B66" w:rsidP="003A7B66">
      <w:pPr>
        <w:rPr>
          <w:rFonts w:cs="Arial"/>
          <w:b/>
        </w:rPr>
      </w:pPr>
      <w:r w:rsidRPr="00E34CA5">
        <w:rPr>
          <w:rFonts w:cs="Arial"/>
          <w:b/>
        </w:rPr>
        <w:t>Datenschutzinformation gemäß österreichischem Datenschutzgesetz (DSG) und Datenschutz-Grundverordnung (DSGVO) der EU in der jeweils gültigen Fassung:</w:t>
      </w:r>
    </w:p>
    <w:p w14:paraId="1B2888C5" w14:textId="77777777" w:rsidR="003A7B66" w:rsidRPr="00E34CA5" w:rsidRDefault="003A7B66" w:rsidP="003A7B66">
      <w:pPr>
        <w:rPr>
          <w:rFonts w:cs="Arial"/>
        </w:rPr>
      </w:pPr>
      <w:r w:rsidRPr="00E34CA5">
        <w:rPr>
          <w:rFonts w:cs="Arial"/>
        </w:rPr>
        <w:t xml:space="preserve">Die Verarbeitung der im Förderungsantrag sowie in etwaigen Ergänzungen angegebenen personenbezogenen Daten erfolgt zum Zwecke der Vorbereitung und Erfüllung einer Förderungsvereinbarung mit dem Förderungswerber.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 Förderberatungsstellen zum Zwecke der Beurteilung des Vorliegens der Förderungsvoraussetzungen und der Prüfung des Verwendungsnachweises umfassen. </w:t>
      </w:r>
    </w:p>
    <w:p w14:paraId="7D13A682" w14:textId="77777777" w:rsidR="003A7B66" w:rsidRPr="00E34CA5" w:rsidRDefault="003A7B66" w:rsidP="003A7B66">
      <w:pPr>
        <w:rPr>
          <w:rFonts w:cs="Arial"/>
        </w:rPr>
      </w:pPr>
      <w:r w:rsidRPr="00E34CA5">
        <w:rPr>
          <w:rFonts w:cs="Arial"/>
        </w:rPr>
        <w:t xml:space="preserve">Nähere Informationen zum Datenschutz und zur Wahrnehmung Ihrer Betroffenenrechte finden Sie auf der Webseite des Landes Salzburg, abrufbar unter: </w:t>
      </w:r>
      <w:hyperlink r:id="rId39" w:history="1">
        <w:r w:rsidRPr="00E34CA5">
          <w:rPr>
            <w:color w:val="FF4351" w:themeColor="text2" w:themeTint="99"/>
            <w:u w:val="single"/>
          </w:rPr>
          <w:t>www.salzburg.gv.at/datenschutz</w:t>
        </w:r>
      </w:hyperlink>
    </w:p>
    <w:p w14:paraId="75E7CB39" w14:textId="77777777" w:rsidR="003A7B66" w:rsidRPr="00E34CA5" w:rsidRDefault="003A7B66" w:rsidP="003A7B66">
      <w:pPr>
        <w:rPr>
          <w:rFonts w:cs="Arial"/>
        </w:rPr>
      </w:pPr>
      <w:r w:rsidRPr="00E34CA5">
        <w:rPr>
          <w:rFonts w:cs="Arial"/>
        </w:rPr>
        <w:t>Durch die Entgegennahme und Bearbeitung des Förderantrags sowie durch Verhandlungen mit dem Förderungswerber bzw. der Förderwerberin erwachsen keine wie immer gearteten Verpflichtungen für den Förderungsgeber. Auf die Gewährung einer Förderung besteht kein Rechtsanspruch.</w:t>
      </w:r>
    </w:p>
    <w:p w14:paraId="586C4F9A" w14:textId="77777777" w:rsidR="003A7B66" w:rsidRDefault="003A7B66" w:rsidP="003A7B66">
      <w:pPr>
        <w:rPr>
          <w:rFonts w:cs="Arial"/>
        </w:rPr>
      </w:pPr>
      <w:r w:rsidRPr="00E34CA5">
        <w:rPr>
          <w:rFonts w:cs="Arial"/>
        </w:rPr>
        <w:t>Außerdem erklärt der Förderungswerber bzw. die Förderwerberin mit der Unterzeichnung des Förderungsantrages, dass gegen das Unternehmen in den letzten 24 Monaten vor Antragstellung keine rechtskräftigen Strafbescheide oder rechtskräftigen Gerichtsurteile jeweils wegen des vorsätzlichen Verstoßes gegen arbeits- und sozialrechtliche Bestimmungen erlassen wurden.</w:t>
      </w:r>
    </w:p>
    <w:p w14:paraId="4E36B790" w14:textId="77777777" w:rsidR="003A7B66" w:rsidRDefault="003A7B66" w:rsidP="003A7B66">
      <w:pPr>
        <w:rPr>
          <w:rFonts w:cs="Arial"/>
        </w:rPr>
      </w:pPr>
    </w:p>
    <w:p w14:paraId="242CE961" w14:textId="77777777" w:rsidR="003A7B66" w:rsidRDefault="003A7B66" w:rsidP="003A7B66">
      <w:pPr>
        <w:rPr>
          <w:rFonts w:cs="Arial"/>
        </w:rPr>
      </w:pPr>
    </w:p>
    <w:p w14:paraId="6A01EE73" w14:textId="77777777" w:rsidR="003A7B66" w:rsidRDefault="003A7B66" w:rsidP="003A7B66">
      <w:pPr>
        <w:rPr>
          <w:rFonts w:cs="Arial"/>
        </w:rPr>
      </w:pPr>
    </w:p>
    <w:p w14:paraId="6725A52A" w14:textId="77777777" w:rsidR="003A7B66" w:rsidRDefault="003A7B66" w:rsidP="003A7B66">
      <w:pPr>
        <w:rPr>
          <w:rFonts w:cs="Arial"/>
        </w:rPr>
      </w:pPr>
      <w:r>
        <w:rPr>
          <w:rFonts w:cs="Arial"/>
        </w:rPr>
        <w:t>_____________________________</w:t>
      </w:r>
      <w:r>
        <w:rPr>
          <w:rFonts w:cs="Arial"/>
        </w:rPr>
        <w:tab/>
      </w:r>
      <w:r>
        <w:rPr>
          <w:rFonts w:cs="Arial"/>
        </w:rPr>
        <w:tab/>
      </w:r>
      <w:r>
        <w:rPr>
          <w:rFonts w:cs="Arial"/>
        </w:rPr>
        <w:tab/>
        <w:t>___________________________________</w:t>
      </w:r>
    </w:p>
    <w:p w14:paraId="2A3E31F9" w14:textId="77777777" w:rsidR="003A7B66" w:rsidRPr="00E34CA5" w:rsidRDefault="003A7B66" w:rsidP="003A7B66">
      <w:pPr>
        <w:rPr>
          <w:rFonts w:cs="Arial"/>
          <w:sz w:val="18"/>
        </w:rPr>
      </w:pPr>
      <w:r w:rsidRPr="00E34CA5">
        <w:rPr>
          <w:rFonts w:cs="Arial"/>
          <w:sz w:val="18"/>
        </w:rPr>
        <w:t>Ort, Datum</w:t>
      </w:r>
      <w:r w:rsidRPr="00E34CA5">
        <w:rPr>
          <w:rFonts w:cs="Arial"/>
          <w:sz w:val="18"/>
        </w:rPr>
        <w:tab/>
      </w:r>
      <w:r w:rsidRPr="00E34CA5">
        <w:rPr>
          <w:rFonts w:cs="Arial"/>
          <w:sz w:val="18"/>
        </w:rPr>
        <w:tab/>
      </w:r>
      <w:r w:rsidRPr="00E34CA5">
        <w:rPr>
          <w:rFonts w:cs="Arial"/>
          <w:sz w:val="18"/>
        </w:rPr>
        <w:tab/>
      </w:r>
      <w:r w:rsidRPr="00E34CA5">
        <w:rPr>
          <w:rFonts w:cs="Arial"/>
          <w:sz w:val="18"/>
        </w:rPr>
        <w:tab/>
      </w:r>
      <w:r w:rsidRPr="00E34CA5">
        <w:rPr>
          <w:rFonts w:cs="Arial"/>
          <w:sz w:val="18"/>
        </w:rPr>
        <w:tab/>
      </w:r>
      <w:r>
        <w:rPr>
          <w:rFonts w:cs="Arial"/>
          <w:sz w:val="18"/>
        </w:rPr>
        <w:tab/>
      </w:r>
      <w:r w:rsidRPr="00E34CA5">
        <w:rPr>
          <w:rFonts w:cs="Arial"/>
          <w:sz w:val="18"/>
        </w:rPr>
        <w:t>Unterschrift der zeichnungsbefugten Person</w:t>
      </w:r>
    </w:p>
    <w:p w14:paraId="2F0FDEA5" w14:textId="77777777" w:rsidR="003A7B66" w:rsidRDefault="003A7B66" w:rsidP="003A7B66">
      <w:pPr>
        <w:tabs>
          <w:tab w:val="left" w:pos="5245"/>
        </w:tabs>
      </w:pPr>
    </w:p>
    <w:p w14:paraId="71EA6E4E" w14:textId="696E433E" w:rsidR="00423814" w:rsidRPr="008E2612" w:rsidRDefault="00C72891" w:rsidP="5F13F813">
      <w:pPr>
        <w:tabs>
          <w:tab w:val="left" w:pos="3261"/>
        </w:tabs>
      </w:pPr>
      <w:r>
        <w:fldChar w:fldCharType="begin"/>
      </w:r>
      <w:r>
        <w:instrText xml:space="preserve"> LINK Excel.Sheet.12 "\\\\land-sbg.gv.at\\dfs\\abt\\q\\20204\\Nagl\\RL Tagungen Druckkosten\\Kostenkalkulation.xlsx" Tabelle1!Z5S1:Z54S3 \a \f 4 \h </w:instrText>
      </w:r>
      <w:r>
        <w:fldChar w:fldCharType="end"/>
      </w:r>
    </w:p>
    <w:sectPr w:rsidR="00423814" w:rsidRPr="008E2612">
      <w:footerReference w:type="first" r:id="rId40"/>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FABF" w14:textId="77777777" w:rsidR="001802EC" w:rsidRDefault="001802EC">
      <w:pPr>
        <w:spacing w:line="240" w:lineRule="auto"/>
      </w:pPr>
      <w:r>
        <w:separator/>
      </w:r>
    </w:p>
  </w:endnote>
  <w:endnote w:type="continuationSeparator" w:id="0">
    <w:p w14:paraId="6C25690B" w14:textId="77777777" w:rsidR="001802EC" w:rsidRDefault="00180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0140" w14:textId="77777777" w:rsidR="004446AF" w:rsidRDefault="004446AF" w:rsidP="004446AF">
    <w:pPr>
      <w:rPr>
        <w:noProof/>
        <w:szCs w:val="20"/>
        <w:lang w:eastAsia="de-AT"/>
      </w:rPr>
    </w:pPr>
  </w:p>
  <w:p w14:paraId="1DD9AAE0" w14:textId="77777777"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D16D0" w14:textId="77777777" w:rsidR="001802EC" w:rsidRDefault="001802EC">
      <w:pPr>
        <w:spacing w:line="240" w:lineRule="auto"/>
      </w:pPr>
      <w:r>
        <w:separator/>
      </w:r>
    </w:p>
  </w:footnote>
  <w:footnote w:type="continuationSeparator" w:id="0">
    <w:p w14:paraId="53E0EF52" w14:textId="77777777" w:rsidR="001802EC" w:rsidRDefault="001802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A2314D7"/>
    <w:multiLevelType w:val="multilevel"/>
    <w:tmpl w:val="0AC814EC"/>
    <w:numStyleLink w:val="CDBericht-Liste"/>
  </w:abstractNum>
  <w:abstractNum w:abstractNumId="12"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0D5D638B"/>
    <w:multiLevelType w:val="multilevel"/>
    <w:tmpl w:val="E6EA37C8"/>
    <w:numStyleLink w:val="CDLinieAufzhlung"/>
  </w:abstractNum>
  <w:abstractNum w:abstractNumId="14" w15:restartNumberingAfterBreak="0">
    <w:nsid w:val="14675C2C"/>
    <w:multiLevelType w:val="multilevel"/>
    <w:tmpl w:val="58EE1E3E"/>
    <w:numStyleLink w:val="CDBericht-Nummerierung"/>
  </w:abstractNum>
  <w:abstractNum w:abstractNumId="15"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4D191A"/>
    <w:multiLevelType w:val="multilevel"/>
    <w:tmpl w:val="0AC814EC"/>
    <w:numStyleLink w:val="CDBericht-Liste"/>
  </w:abstractNum>
  <w:abstractNum w:abstractNumId="17" w15:restartNumberingAfterBreak="0">
    <w:nsid w:val="1F09518E"/>
    <w:multiLevelType w:val="multilevel"/>
    <w:tmpl w:val="EA7677B8"/>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3"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31541C"/>
    <w:multiLevelType w:val="multilevel"/>
    <w:tmpl w:val="E6EA37C8"/>
    <w:numStyleLink w:val="CDLinieAufzhlung"/>
  </w:abstractNum>
  <w:abstractNum w:abstractNumId="25"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54906B5E"/>
    <w:multiLevelType w:val="multilevel"/>
    <w:tmpl w:val="58EE1E3E"/>
    <w:numStyleLink w:val="CDBericht-Nummerierung"/>
  </w:abstractNum>
  <w:abstractNum w:abstractNumId="28" w15:restartNumberingAfterBreak="0">
    <w:nsid w:val="655A0176"/>
    <w:multiLevelType w:val="multilevel"/>
    <w:tmpl w:val="0AC814EC"/>
    <w:numStyleLink w:val="CDBericht-Liste"/>
  </w:abstractNum>
  <w:abstractNum w:abstractNumId="29"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0" w15:restartNumberingAfterBreak="0">
    <w:nsid w:val="6DC86DE8"/>
    <w:multiLevelType w:val="multilevel"/>
    <w:tmpl w:val="0AC814EC"/>
    <w:numStyleLink w:val="CDBericht-Liste"/>
  </w:abstractNum>
  <w:abstractNum w:abstractNumId="31" w15:restartNumberingAfterBreak="0">
    <w:nsid w:val="746510AA"/>
    <w:multiLevelType w:val="multilevel"/>
    <w:tmpl w:val="0AC814EC"/>
    <w:numStyleLink w:val="CDBericht-Liste"/>
  </w:abstractNum>
  <w:abstractNum w:abstractNumId="32"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9"/>
  </w:num>
  <w:num w:numId="15">
    <w:abstractNumId w:val="24"/>
  </w:num>
  <w:num w:numId="16">
    <w:abstractNumId w:val="26"/>
  </w:num>
  <w:num w:numId="17">
    <w:abstractNumId w:val="20"/>
  </w:num>
  <w:num w:numId="18">
    <w:abstractNumId w:val="15"/>
  </w:num>
  <w:num w:numId="19">
    <w:abstractNumId w:val="28"/>
  </w:num>
  <w:num w:numId="20">
    <w:abstractNumId w:val="30"/>
  </w:num>
  <w:num w:numId="21">
    <w:abstractNumId w:val="16"/>
  </w:num>
  <w:num w:numId="22">
    <w:abstractNumId w:val="11"/>
  </w:num>
  <w:num w:numId="23">
    <w:abstractNumId w:val="31"/>
  </w:num>
  <w:num w:numId="24">
    <w:abstractNumId w:val="33"/>
  </w:num>
  <w:num w:numId="25">
    <w:abstractNumId w:val="22"/>
  </w:num>
  <w:num w:numId="26">
    <w:abstractNumId w:val="18"/>
  </w:num>
  <w:num w:numId="27">
    <w:abstractNumId w:val="25"/>
  </w:num>
  <w:num w:numId="28">
    <w:abstractNumId w:val="32"/>
  </w:num>
  <w:num w:numId="29">
    <w:abstractNumId w:val="14"/>
  </w:num>
  <w:num w:numId="30">
    <w:abstractNumId w:val="27"/>
  </w:num>
  <w:num w:numId="31">
    <w:abstractNumId w:val="10"/>
  </w:num>
  <w:num w:numId="32">
    <w:abstractNumId w:val="10"/>
  </w:num>
  <w:num w:numId="33">
    <w:abstractNumId w:val="21"/>
  </w:num>
  <w:num w:numId="34">
    <w:abstractNumId w:val="19"/>
  </w:num>
  <w:num w:numId="35">
    <w:abstractNumId w:val="17"/>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26"/>
  </w:num>
  <w:num w:numId="49">
    <w:abstractNumId w:val="26"/>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EC"/>
    <w:rsid w:val="0005366A"/>
    <w:rsid w:val="001802EC"/>
    <w:rsid w:val="00210D6B"/>
    <w:rsid w:val="002C410D"/>
    <w:rsid w:val="003417EE"/>
    <w:rsid w:val="003449E1"/>
    <w:rsid w:val="003841D9"/>
    <w:rsid w:val="003A7B66"/>
    <w:rsid w:val="003D5B72"/>
    <w:rsid w:val="00423814"/>
    <w:rsid w:val="004446AF"/>
    <w:rsid w:val="005C4E51"/>
    <w:rsid w:val="006A19D6"/>
    <w:rsid w:val="006E0116"/>
    <w:rsid w:val="008E2612"/>
    <w:rsid w:val="00AD2604"/>
    <w:rsid w:val="00B905F9"/>
    <w:rsid w:val="00C72891"/>
    <w:rsid w:val="00C751B6"/>
    <w:rsid w:val="00F67C3E"/>
    <w:rsid w:val="00FC79F3"/>
    <w:rsid w:val="0C4F6EE5"/>
    <w:rsid w:val="131E6F70"/>
    <w:rsid w:val="3DA1F759"/>
    <w:rsid w:val="5F13F8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13FD80"/>
  <w15:docId w15:val="{E7E2A7DE-DB93-49D0-8147-8CF9A9FA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rsid w:val="0005366A"/>
    <w:pPr>
      <w:numPr>
        <w:numId w:val="32"/>
      </w:numPr>
      <w:contextualSpacing/>
    </w:pPr>
  </w:style>
  <w:style w:type="paragraph" w:styleId="Inhaltsverzeichnisberschrift">
    <w:name w:val="TOC Heading"/>
    <w:basedOn w:val="Standard"/>
    <w:next w:val="Standard"/>
    <w:uiPriority w:val="39"/>
    <w:semiHidden/>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rsid w:val="0005366A"/>
    <w:pPr>
      <w:numPr>
        <w:numId w:val="13"/>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35"/>
      </w:numPr>
      <w:ind w:left="1060"/>
    </w:pPr>
  </w:style>
  <w:style w:type="character" w:customStyle="1" w:styleId="Formatvorlage1Zchn">
    <w:name w:val="Formatvorlage1 Zchn"/>
    <w:basedOn w:val="MinusrotZchn"/>
    <w:link w:val="Formatvorlage1"/>
    <w:rsid w:val="00AD2604"/>
    <w:rPr>
      <w:rFonts w:ascii="Trebuchet MS" w:hAnsi="Trebuchet MS"/>
    </w:rPr>
  </w:style>
  <w:style w:type="table" w:styleId="EinfacheTabelle3">
    <w:name w:val="Plain Table 3"/>
    <w:basedOn w:val="NormaleTabelle"/>
    <w:uiPriority w:val="43"/>
    <w:rsid w:val="006E01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E0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5">
    <w:name w:val="Plain Table 5"/>
    <w:basedOn w:val="NormaleTabelle"/>
    <w:uiPriority w:val="45"/>
    <w:rsid w:val="006E01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2">
    <w:name w:val="Grid Table 1 Light Accent 2"/>
    <w:basedOn w:val="NormaleTabelle"/>
    <w:uiPriority w:val="46"/>
    <w:rsid w:val="006E0116"/>
    <w:pPr>
      <w:spacing w:after="0" w:line="240" w:lineRule="auto"/>
    </w:pPr>
    <w:tblPr>
      <w:tblStyleRowBandSize w:val="1"/>
      <w:tblStyleColBandSize w:val="1"/>
      <w:tblBorders>
        <w:top w:val="single" w:sz="4" w:space="0" w:color="FFFFFF" w:themeColor="accent2" w:themeTint="66"/>
        <w:left w:val="single" w:sz="4" w:space="0" w:color="FFFFFF" w:themeColor="accent2" w:themeTint="66"/>
        <w:bottom w:val="single" w:sz="4" w:space="0" w:color="FFFFFF" w:themeColor="accent2" w:themeTint="66"/>
        <w:right w:val="single" w:sz="4" w:space="0" w:color="FFFFFF" w:themeColor="accent2" w:themeTint="66"/>
        <w:insideH w:val="single" w:sz="4" w:space="0" w:color="FFFFFF" w:themeColor="accent2" w:themeTint="66"/>
        <w:insideV w:val="single" w:sz="4" w:space="0" w:color="FFFFFF" w:themeColor="accent2" w:themeTint="66"/>
      </w:tblBorders>
    </w:tblPr>
    <w:tblStylePr w:type="firstRow">
      <w:rPr>
        <w:b/>
        <w:bCs/>
      </w:rPr>
      <w:tblPr/>
      <w:tcPr>
        <w:tcBorders>
          <w:bottom w:val="single" w:sz="12" w:space="0" w:color="FFFFFF" w:themeColor="accent2" w:themeTint="99"/>
        </w:tcBorders>
      </w:tcPr>
    </w:tblStylePr>
    <w:tblStylePr w:type="lastRow">
      <w:rPr>
        <w:b/>
        <w:bCs/>
      </w:rPr>
      <w:tblPr/>
      <w:tcPr>
        <w:tcBorders>
          <w:top w:val="double" w:sz="2" w:space="0" w:color="FFFFFF" w:themeColor="accent2" w:themeTint="99"/>
        </w:tcBorders>
      </w:tcPr>
    </w:tblStylePr>
    <w:tblStylePr w:type="firstCol">
      <w:rPr>
        <w:b/>
        <w:bCs/>
      </w:rPr>
    </w:tblStylePr>
    <w:tblStylePr w:type="lastCol">
      <w:rPr>
        <w:b/>
        <w:bCs/>
      </w:rPr>
    </w:tblStylePr>
  </w:style>
  <w:style w:type="table" w:styleId="Tabellenraster">
    <w:name w:val="Table Grid"/>
    <w:basedOn w:val="NormaleTabelle"/>
    <w:uiPriority w:val="39"/>
    <w:rsid w:val="003A7B66"/>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2027">
      <w:bodyDiv w:val="1"/>
      <w:marLeft w:val="0"/>
      <w:marRight w:val="0"/>
      <w:marTop w:val="0"/>
      <w:marBottom w:val="0"/>
      <w:divBdr>
        <w:top w:val="none" w:sz="0" w:space="0" w:color="auto"/>
        <w:left w:val="none" w:sz="0" w:space="0" w:color="auto"/>
        <w:bottom w:val="none" w:sz="0" w:space="0" w:color="auto"/>
        <w:right w:val="none" w:sz="0" w:space="0" w:color="auto"/>
      </w:divBdr>
    </w:div>
    <w:div w:id="114838205">
      <w:bodyDiv w:val="1"/>
      <w:marLeft w:val="0"/>
      <w:marRight w:val="0"/>
      <w:marTop w:val="0"/>
      <w:marBottom w:val="0"/>
      <w:divBdr>
        <w:top w:val="none" w:sz="0" w:space="0" w:color="auto"/>
        <w:left w:val="none" w:sz="0" w:space="0" w:color="auto"/>
        <w:bottom w:val="none" w:sz="0" w:space="0" w:color="auto"/>
        <w:right w:val="none" w:sz="0" w:space="0" w:color="auto"/>
      </w:divBdr>
    </w:div>
    <w:div w:id="171533755">
      <w:bodyDiv w:val="1"/>
      <w:marLeft w:val="0"/>
      <w:marRight w:val="0"/>
      <w:marTop w:val="0"/>
      <w:marBottom w:val="0"/>
      <w:divBdr>
        <w:top w:val="none" w:sz="0" w:space="0" w:color="auto"/>
        <w:left w:val="none" w:sz="0" w:space="0" w:color="auto"/>
        <w:bottom w:val="none" w:sz="0" w:space="0" w:color="auto"/>
        <w:right w:val="none" w:sz="0" w:space="0" w:color="auto"/>
      </w:divBdr>
    </w:div>
    <w:div w:id="175966048">
      <w:bodyDiv w:val="1"/>
      <w:marLeft w:val="0"/>
      <w:marRight w:val="0"/>
      <w:marTop w:val="0"/>
      <w:marBottom w:val="0"/>
      <w:divBdr>
        <w:top w:val="none" w:sz="0" w:space="0" w:color="auto"/>
        <w:left w:val="none" w:sz="0" w:space="0" w:color="auto"/>
        <w:bottom w:val="none" w:sz="0" w:space="0" w:color="auto"/>
        <w:right w:val="none" w:sz="0" w:space="0" w:color="auto"/>
      </w:divBdr>
    </w:div>
    <w:div w:id="432407065">
      <w:bodyDiv w:val="1"/>
      <w:marLeft w:val="0"/>
      <w:marRight w:val="0"/>
      <w:marTop w:val="0"/>
      <w:marBottom w:val="0"/>
      <w:divBdr>
        <w:top w:val="none" w:sz="0" w:space="0" w:color="auto"/>
        <w:left w:val="none" w:sz="0" w:space="0" w:color="auto"/>
        <w:bottom w:val="none" w:sz="0" w:space="0" w:color="auto"/>
        <w:right w:val="none" w:sz="0" w:space="0" w:color="auto"/>
      </w:divBdr>
      <w:divsChild>
        <w:div w:id="322004926">
          <w:marLeft w:val="0"/>
          <w:marRight w:val="0"/>
          <w:marTop w:val="0"/>
          <w:marBottom w:val="0"/>
          <w:divBdr>
            <w:top w:val="none" w:sz="0" w:space="0" w:color="auto"/>
            <w:left w:val="none" w:sz="0" w:space="0" w:color="auto"/>
            <w:bottom w:val="none" w:sz="0" w:space="0" w:color="auto"/>
            <w:right w:val="none" w:sz="0" w:space="0" w:color="auto"/>
          </w:divBdr>
        </w:div>
        <w:div w:id="695228833">
          <w:marLeft w:val="0"/>
          <w:marRight w:val="0"/>
          <w:marTop w:val="0"/>
          <w:marBottom w:val="0"/>
          <w:divBdr>
            <w:top w:val="none" w:sz="0" w:space="0" w:color="auto"/>
            <w:left w:val="none" w:sz="0" w:space="0" w:color="auto"/>
            <w:bottom w:val="none" w:sz="0" w:space="0" w:color="auto"/>
            <w:right w:val="none" w:sz="0" w:space="0" w:color="auto"/>
          </w:divBdr>
        </w:div>
      </w:divsChild>
    </w:div>
    <w:div w:id="1035496948">
      <w:bodyDiv w:val="1"/>
      <w:marLeft w:val="0"/>
      <w:marRight w:val="0"/>
      <w:marTop w:val="0"/>
      <w:marBottom w:val="0"/>
      <w:divBdr>
        <w:top w:val="none" w:sz="0" w:space="0" w:color="auto"/>
        <w:left w:val="none" w:sz="0" w:space="0" w:color="auto"/>
        <w:bottom w:val="none" w:sz="0" w:space="0" w:color="auto"/>
        <w:right w:val="none" w:sz="0" w:space="0" w:color="auto"/>
      </w:divBdr>
    </w:div>
    <w:div w:id="1303384903">
      <w:bodyDiv w:val="1"/>
      <w:marLeft w:val="0"/>
      <w:marRight w:val="0"/>
      <w:marTop w:val="0"/>
      <w:marBottom w:val="0"/>
      <w:divBdr>
        <w:top w:val="none" w:sz="0" w:space="0" w:color="auto"/>
        <w:left w:val="none" w:sz="0" w:space="0" w:color="auto"/>
        <w:bottom w:val="none" w:sz="0" w:space="0" w:color="auto"/>
        <w:right w:val="none" w:sz="0" w:space="0" w:color="auto"/>
      </w:divBdr>
    </w:div>
    <w:div w:id="1427263024">
      <w:bodyDiv w:val="1"/>
      <w:marLeft w:val="0"/>
      <w:marRight w:val="0"/>
      <w:marTop w:val="0"/>
      <w:marBottom w:val="0"/>
      <w:divBdr>
        <w:top w:val="none" w:sz="0" w:space="0" w:color="auto"/>
        <w:left w:val="none" w:sz="0" w:space="0" w:color="auto"/>
        <w:bottom w:val="none" w:sz="0" w:space="0" w:color="auto"/>
        <w:right w:val="none" w:sz="0" w:space="0" w:color="auto"/>
      </w:divBdr>
    </w:div>
    <w:div w:id="1707825319">
      <w:bodyDiv w:val="1"/>
      <w:marLeft w:val="0"/>
      <w:marRight w:val="0"/>
      <w:marTop w:val="0"/>
      <w:marBottom w:val="0"/>
      <w:divBdr>
        <w:top w:val="none" w:sz="0" w:space="0" w:color="auto"/>
        <w:left w:val="none" w:sz="0" w:space="0" w:color="auto"/>
        <w:bottom w:val="none" w:sz="0" w:space="0" w:color="auto"/>
        <w:right w:val="none" w:sz="0" w:space="0" w:color="auto"/>
      </w:divBdr>
    </w:div>
    <w:div w:id="18650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image" Target="media/image9.wmf"/><Relationship Id="rId39" Type="http://schemas.openxmlformats.org/officeDocument/2006/relationships/hyperlink" Target="http://www.salzburg.gv.at/datenschutz" TargetMode="Externa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package" Target="embeddings/Microsoft_Excel-Arbeitsblatt.xlsx"/><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ontrol" Target="activeX/activeX6.xml"/><Relationship Id="rId32" Type="http://schemas.openxmlformats.org/officeDocument/2006/relationships/image" Target="media/image12.wmf"/><Relationship Id="rId37" Type="http://schemas.openxmlformats.org/officeDocument/2006/relationships/image" Target="media/image14.emf"/><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CD517F"/>
    <w:rsid w:val="00CD51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ABD5-D294-4807-89DA-371B586BBF15}"/>
</file>

<file path=customXml/itemProps2.xml><?xml version="1.0" encoding="utf-8"?>
<ds:datastoreItem xmlns:ds="http://schemas.openxmlformats.org/officeDocument/2006/customXml" ds:itemID="{86238D5B-6B45-42D2-B2F1-613981CAC078}">
  <ds:schemaRefs>
    <ds:schemaRef ds:uri="http://schemas.microsoft.com/sharepoint/v3/contenttype/forms"/>
  </ds:schemaRefs>
</ds:datastoreItem>
</file>

<file path=customXml/itemProps3.xml><?xml version="1.0" encoding="utf-8"?>
<ds:datastoreItem xmlns:ds="http://schemas.openxmlformats.org/officeDocument/2006/customXml" ds:itemID="{53FBBFC3-5E52-4BA7-9777-7C26BFB42034}">
  <ds:schemaRefs>
    <ds:schemaRef ds:uri="http://schemas.microsoft.com/office/2006/metadata/properties"/>
    <ds:schemaRef ds:uri="5d0bc0d0-0e19-411e-b6c3-26d6351db3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442037a-50a0-4efd-ad5b-6bbb5e982f30"/>
    <ds:schemaRef ds:uri="http://www.w3.org/XML/1998/namespace"/>
    <ds:schemaRef ds:uri="http://purl.org/dc/dcmitype/"/>
  </ds:schemaRefs>
</ds:datastoreItem>
</file>

<file path=customXml/itemProps4.xml><?xml version="1.0" encoding="utf-8"?>
<ds:datastoreItem xmlns:ds="http://schemas.openxmlformats.org/officeDocument/2006/customXml" ds:itemID="{07DCD98C-960B-4001-B241-073CB598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6</Pages>
  <Words>576</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veranstaltungen-antragsformular</dc:title>
  <dc:creator>Elisabeth Schwaiger-Nagl</dc:creator>
  <cp:lastModifiedBy>Schwaiger-Nagl Elisabeth</cp:lastModifiedBy>
  <cp:revision>2</cp:revision>
  <cp:lastPrinted>2016-11-21T13:16:00Z</cp:lastPrinted>
  <dcterms:created xsi:type="dcterms:W3CDTF">2024-04-15T07:41:00Z</dcterms:created>
  <dcterms:modified xsi:type="dcterms:W3CDTF">2024-04-15T07:41:00Z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ies>
</file>