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C58C" w14:textId="2BC1F8F3" w:rsidR="00763AE6" w:rsidRDefault="00763AE6" w:rsidP="00763AE6">
      <w:pPr>
        <w:tabs>
          <w:tab w:val="left" w:pos="4536"/>
          <w:tab w:val="left" w:pos="6917"/>
        </w:tabs>
        <w:spacing w:before="2800" w:after="220" w:line="20" w:lineRule="exact"/>
      </w:pPr>
    </w:p>
    <w:p w14:paraId="660187F1" w14:textId="35C85ADC" w:rsidR="007A10CD" w:rsidRPr="00347B95" w:rsidRDefault="00347B95" w:rsidP="00347B95">
      <w:pPr>
        <w:jc w:val="center"/>
        <w:rPr>
          <w:b/>
          <w:bCs/>
          <w:sz w:val="28"/>
          <w:szCs w:val="28"/>
        </w:rPr>
      </w:pPr>
      <w:bookmarkStart w:id="0" w:name="Kurzbrief"/>
      <w:r w:rsidRPr="00347B95">
        <w:rPr>
          <w:b/>
          <w:bCs/>
          <w:sz w:val="28"/>
          <w:szCs w:val="28"/>
        </w:rPr>
        <w:t>N</w:t>
      </w:r>
      <w:bookmarkEnd w:id="0"/>
      <w:r w:rsidRPr="00347B95">
        <w:rPr>
          <w:b/>
          <w:bCs/>
          <w:sz w:val="28"/>
          <w:szCs w:val="28"/>
        </w:rPr>
        <w:t>utzungsvereinbarung für ein Lager zur Zwischenlagerung von Abfällen</w:t>
      </w:r>
    </w:p>
    <w:p w14:paraId="1153B000" w14:textId="47512E22" w:rsidR="00347B95" w:rsidRPr="00347B95" w:rsidRDefault="00347B95" w:rsidP="00347B95">
      <w:pPr>
        <w:jc w:val="center"/>
        <w:rPr>
          <w:b/>
          <w:bCs/>
          <w:sz w:val="28"/>
          <w:szCs w:val="28"/>
          <w:lang w:val="de-AT"/>
        </w:rPr>
      </w:pPr>
      <w:r w:rsidRPr="00347B95">
        <w:rPr>
          <w:b/>
          <w:bCs/>
          <w:sz w:val="28"/>
          <w:szCs w:val="28"/>
          <w:lang w:val="de-AT"/>
        </w:rPr>
        <w:t xml:space="preserve">im Sinne des § 24a (3) Z </w:t>
      </w:r>
      <w:r w:rsidR="00E31392">
        <w:rPr>
          <w:b/>
          <w:bCs/>
          <w:sz w:val="28"/>
          <w:szCs w:val="28"/>
          <w:lang w:val="de-AT"/>
        </w:rPr>
        <w:t>6</w:t>
      </w:r>
      <w:r w:rsidRPr="00347B95">
        <w:rPr>
          <w:b/>
          <w:bCs/>
          <w:sz w:val="28"/>
          <w:szCs w:val="28"/>
          <w:lang w:val="de-AT"/>
        </w:rPr>
        <w:t xml:space="preserve"> </w:t>
      </w:r>
      <w:proofErr w:type="spellStart"/>
      <w:r w:rsidRPr="00347B95">
        <w:rPr>
          <w:b/>
          <w:bCs/>
          <w:sz w:val="28"/>
          <w:szCs w:val="28"/>
          <w:lang w:val="de-AT"/>
        </w:rPr>
        <w:t>iVm</w:t>
      </w:r>
      <w:proofErr w:type="spellEnd"/>
      <w:r w:rsidRPr="00347B95">
        <w:rPr>
          <w:b/>
          <w:bCs/>
          <w:sz w:val="28"/>
          <w:szCs w:val="28"/>
          <w:lang w:val="de-AT"/>
        </w:rPr>
        <w:t xml:space="preserve"> § 25a (2) Z 3 AWG 2002</w:t>
      </w:r>
    </w:p>
    <w:p w14:paraId="63C91366" w14:textId="77777777" w:rsidR="00B26DC1" w:rsidRPr="00347B95" w:rsidRDefault="00B26DC1" w:rsidP="00AA6B4B">
      <w:pPr>
        <w:rPr>
          <w:lang w:val="de-AT"/>
        </w:rPr>
      </w:pPr>
    </w:p>
    <w:p w14:paraId="28D5B95E" w14:textId="7327F9C3" w:rsidR="00347B95" w:rsidRDefault="00347B95" w:rsidP="007A10CD">
      <w:pPr>
        <w:rPr>
          <w:lang w:val="de-AT"/>
        </w:rPr>
      </w:pPr>
    </w:p>
    <w:p w14:paraId="54994D18" w14:textId="13CB2888" w:rsidR="00334CCF" w:rsidRPr="00334CCF" w:rsidRDefault="00334CCF" w:rsidP="00334CCF">
      <w:r w:rsidRPr="00334CCF">
        <w:t>Die Firma</w:t>
      </w:r>
      <w:r w:rsidR="00E31392" w:rsidRPr="00E31392">
        <w:t xml:space="preserve"> </w:t>
      </w:r>
      <w:bookmarkStart w:id="1" w:name="_Hlk225933476"/>
      <w:sdt>
        <w:sdtPr>
          <w:alias w:val="Firmenbezeichnung inkl. Personen-GLN"/>
          <w:tag w:val="Firmenbeziechnung inkl. Personen-GLN"/>
          <w:id w:val="897717526"/>
          <w:placeholder>
            <w:docPart w:val="34F7C9C8864244AFBC2432EACFEEA541"/>
          </w:placeholder>
          <w:showingPlcHdr/>
          <w:text/>
        </w:sdtPr>
        <w:sdtContent>
          <w:bookmarkStart w:id="2" w:name="_Hlk225934557"/>
          <w:r w:rsidR="00A5340B">
            <w:t>____________</w:t>
          </w:r>
          <w:r w:rsidR="00FE20E9">
            <w:t>__________</w:t>
          </w:r>
          <w:r w:rsidR="00A5340B">
            <w:t>___________________</w:t>
          </w:r>
          <w:bookmarkEnd w:id="2"/>
        </w:sdtContent>
      </w:sdt>
      <w:bookmarkEnd w:id="1"/>
      <w:r w:rsidR="00E31392">
        <w:t xml:space="preserve"> </w:t>
      </w:r>
      <w:r w:rsidRPr="00334CCF">
        <w:t xml:space="preserve">als </w:t>
      </w:r>
      <w:proofErr w:type="spellStart"/>
      <w:r w:rsidRPr="00334CCF">
        <w:rPr>
          <w:b/>
          <w:bCs/>
        </w:rPr>
        <w:t>Übe</w:t>
      </w:r>
      <w:r w:rsidRPr="00334CCF">
        <w:rPr>
          <w:b/>
        </w:rPr>
        <w:t>rlasser</w:t>
      </w:r>
      <w:proofErr w:type="spellEnd"/>
    </w:p>
    <w:p w14:paraId="182F72FA" w14:textId="7933EE90" w:rsidR="00334CCF" w:rsidRPr="00334CCF" w:rsidRDefault="00334CCF" w:rsidP="00334CCF">
      <w:r w:rsidRPr="00334CCF">
        <w:t xml:space="preserve">und die Firma </w:t>
      </w:r>
      <w:sdt>
        <w:sdtPr>
          <w:alias w:val="Firmenbezeichnung inkl. Personen-GLN"/>
          <w:tag w:val="Firmenbezeichnung inkl. Personen-GLN"/>
          <w:id w:val="81200214"/>
          <w:placeholder>
            <w:docPart w:val="C5DB988E5D2C48DDA1F4C623CF2CF0A7"/>
          </w:placeholder>
          <w:showingPlcHdr/>
          <w:text/>
        </w:sdtPr>
        <w:sdtContent>
          <w:r w:rsidR="00FE20E9">
            <w:t>_________________________________________</w:t>
          </w:r>
        </w:sdtContent>
      </w:sdt>
      <w:r w:rsidRPr="00334CCF">
        <w:t xml:space="preserve">als </w:t>
      </w:r>
      <w:r w:rsidRPr="00334CCF">
        <w:rPr>
          <w:b/>
        </w:rPr>
        <w:t>Nutzer</w:t>
      </w:r>
    </w:p>
    <w:p w14:paraId="7F7D3093" w14:textId="77777777" w:rsidR="00E31392" w:rsidRDefault="00334CCF" w:rsidP="00334CCF">
      <w:r w:rsidRPr="00334CCF">
        <w:t xml:space="preserve">vereinbaren, </w:t>
      </w:r>
    </w:p>
    <w:p w14:paraId="6F5AB1D1" w14:textId="4CD98038" w:rsidR="00334CCF" w:rsidRPr="00334CCF" w:rsidRDefault="00334CCF" w:rsidP="00334CCF">
      <w:r w:rsidRPr="00334CCF">
        <w:t xml:space="preserve">dass das Zwischenlager des </w:t>
      </w:r>
      <w:proofErr w:type="spellStart"/>
      <w:r w:rsidRPr="00334CCF">
        <w:t>Überlassers</w:t>
      </w:r>
      <w:proofErr w:type="spellEnd"/>
      <w:r w:rsidR="00E31392">
        <w:t xml:space="preserve"> </w:t>
      </w:r>
      <w:sdt>
        <w:sdtPr>
          <w:alias w:val="Standort, Lager (inkl. GenehmigungsID des Lagers)"/>
          <w:id w:val="1651625602"/>
          <w:placeholder>
            <w:docPart w:val="0A76C9D87FBD4C9F9BE5BDB28E6E5D51"/>
          </w:placeholder>
          <w:showingPlcHdr/>
          <w:text/>
        </w:sdtPr>
        <w:sdtContent>
          <w:r w:rsidR="00A5340B">
            <w:rPr>
              <w:rStyle w:val="Platzhaltertext"/>
            </w:rPr>
            <w:t>_________________________________________________</w:t>
          </w:r>
        </w:sdtContent>
      </w:sdt>
      <w:r w:rsidR="00E31392" w:rsidRPr="00334CCF">
        <w:t xml:space="preserve"> </w:t>
      </w:r>
    </w:p>
    <w:p w14:paraId="05648655" w14:textId="77777777" w:rsidR="00334CCF" w:rsidRPr="00334CCF" w:rsidRDefault="00334CCF" w:rsidP="00334CCF">
      <w:r w:rsidRPr="00334CCF">
        <w:t xml:space="preserve">vom Nutzer für die Zwischenlagerung der nachfolgend genannten Abfälle iSd AWG </w:t>
      </w:r>
      <w:smartTag w:uri="Kapsch" w:element="Phonenumber">
        <w:r w:rsidRPr="00334CCF">
          <w:t>2002</w:t>
        </w:r>
      </w:smartTag>
      <w:r w:rsidRPr="00334CCF">
        <w:t xml:space="preserve"> verwendet werden kann.</w:t>
      </w:r>
    </w:p>
    <w:p w14:paraId="7C821177" w14:textId="77777777" w:rsidR="00334CCF" w:rsidRPr="00334CCF" w:rsidRDefault="00334CCF" w:rsidP="00334CCF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796"/>
      </w:tblGrid>
      <w:tr w:rsidR="00334CCF" w:rsidRPr="00334CCF" w14:paraId="7E2FC83D" w14:textId="77777777" w:rsidTr="00E84B35">
        <w:tc>
          <w:tcPr>
            <w:tcW w:w="1526" w:type="dxa"/>
            <w:shd w:val="clear" w:color="auto" w:fill="auto"/>
          </w:tcPr>
          <w:p w14:paraId="24E4F0FA" w14:textId="77777777" w:rsidR="00334CCF" w:rsidRPr="00334CCF" w:rsidRDefault="00334CCF" w:rsidP="00E84B35">
            <w:r w:rsidRPr="00334CCF">
              <w:t>SlNr. +Spez</w:t>
            </w:r>
          </w:p>
        </w:tc>
        <w:tc>
          <w:tcPr>
            <w:tcW w:w="7796" w:type="dxa"/>
            <w:shd w:val="clear" w:color="auto" w:fill="auto"/>
          </w:tcPr>
          <w:p w14:paraId="7DFD6C46" w14:textId="77777777" w:rsidR="00334CCF" w:rsidRPr="00334CCF" w:rsidRDefault="00334CCF" w:rsidP="00E84B35">
            <w:r w:rsidRPr="00334CCF">
              <w:t>Abfallart</w:t>
            </w:r>
          </w:p>
        </w:tc>
      </w:tr>
      <w:tr w:rsidR="00334CCF" w:rsidRPr="00334CCF" w14:paraId="0E5936F6" w14:textId="77777777" w:rsidTr="00E84B35">
        <w:tc>
          <w:tcPr>
            <w:tcW w:w="1526" w:type="dxa"/>
            <w:shd w:val="clear" w:color="auto" w:fill="auto"/>
          </w:tcPr>
          <w:p w14:paraId="0A21D475" w14:textId="77777777" w:rsidR="00334CCF" w:rsidRPr="00334CCF" w:rsidRDefault="00334CCF" w:rsidP="00E84B35"/>
        </w:tc>
        <w:tc>
          <w:tcPr>
            <w:tcW w:w="7796" w:type="dxa"/>
            <w:shd w:val="clear" w:color="auto" w:fill="auto"/>
          </w:tcPr>
          <w:p w14:paraId="4EE04F90" w14:textId="77777777" w:rsidR="00334CCF" w:rsidRPr="00334CCF" w:rsidRDefault="00334CCF" w:rsidP="00E84B35"/>
        </w:tc>
      </w:tr>
      <w:tr w:rsidR="00334CCF" w:rsidRPr="00334CCF" w14:paraId="26B5845E" w14:textId="77777777" w:rsidTr="00E84B35">
        <w:tc>
          <w:tcPr>
            <w:tcW w:w="1526" w:type="dxa"/>
            <w:shd w:val="clear" w:color="auto" w:fill="auto"/>
          </w:tcPr>
          <w:p w14:paraId="0F9E2136" w14:textId="77777777" w:rsidR="00334CCF" w:rsidRPr="00334CCF" w:rsidRDefault="00334CCF" w:rsidP="00E84B35"/>
        </w:tc>
        <w:tc>
          <w:tcPr>
            <w:tcW w:w="7796" w:type="dxa"/>
            <w:shd w:val="clear" w:color="auto" w:fill="auto"/>
          </w:tcPr>
          <w:p w14:paraId="406CBDAE" w14:textId="77777777" w:rsidR="00334CCF" w:rsidRPr="00334CCF" w:rsidRDefault="00334CCF" w:rsidP="00E84B35"/>
        </w:tc>
      </w:tr>
      <w:tr w:rsidR="00334CCF" w:rsidRPr="00334CCF" w14:paraId="33506201" w14:textId="77777777" w:rsidTr="00E84B35">
        <w:tc>
          <w:tcPr>
            <w:tcW w:w="1526" w:type="dxa"/>
            <w:shd w:val="clear" w:color="auto" w:fill="auto"/>
          </w:tcPr>
          <w:p w14:paraId="1CA3E0EB" w14:textId="77777777" w:rsidR="00334CCF" w:rsidRPr="00334CCF" w:rsidRDefault="00334CCF" w:rsidP="00E84B35"/>
        </w:tc>
        <w:tc>
          <w:tcPr>
            <w:tcW w:w="7796" w:type="dxa"/>
            <w:shd w:val="clear" w:color="auto" w:fill="auto"/>
          </w:tcPr>
          <w:p w14:paraId="55F857E2" w14:textId="77777777" w:rsidR="00334CCF" w:rsidRPr="00334CCF" w:rsidRDefault="00334CCF" w:rsidP="00E84B35"/>
        </w:tc>
      </w:tr>
      <w:tr w:rsidR="00334CCF" w:rsidRPr="00334CCF" w14:paraId="57191B10" w14:textId="77777777" w:rsidTr="00E84B35">
        <w:tc>
          <w:tcPr>
            <w:tcW w:w="1526" w:type="dxa"/>
            <w:shd w:val="clear" w:color="auto" w:fill="auto"/>
          </w:tcPr>
          <w:p w14:paraId="2DCC7F3B" w14:textId="77777777" w:rsidR="00334CCF" w:rsidRPr="00334CCF" w:rsidRDefault="00334CCF" w:rsidP="00E84B35"/>
        </w:tc>
        <w:tc>
          <w:tcPr>
            <w:tcW w:w="7796" w:type="dxa"/>
            <w:shd w:val="clear" w:color="auto" w:fill="auto"/>
          </w:tcPr>
          <w:p w14:paraId="1939BD1F" w14:textId="77777777" w:rsidR="00334CCF" w:rsidRPr="00334CCF" w:rsidRDefault="00334CCF" w:rsidP="00E84B35"/>
        </w:tc>
      </w:tr>
      <w:tr w:rsidR="00334CCF" w:rsidRPr="00334CCF" w14:paraId="388ED0E7" w14:textId="77777777" w:rsidTr="00E84B35">
        <w:tc>
          <w:tcPr>
            <w:tcW w:w="1526" w:type="dxa"/>
            <w:shd w:val="clear" w:color="auto" w:fill="auto"/>
          </w:tcPr>
          <w:p w14:paraId="7930159E" w14:textId="77777777" w:rsidR="00334CCF" w:rsidRPr="00334CCF" w:rsidRDefault="00334CCF" w:rsidP="00E84B35"/>
        </w:tc>
        <w:tc>
          <w:tcPr>
            <w:tcW w:w="7796" w:type="dxa"/>
            <w:shd w:val="clear" w:color="auto" w:fill="auto"/>
          </w:tcPr>
          <w:p w14:paraId="44BA4250" w14:textId="77777777" w:rsidR="00334CCF" w:rsidRPr="00334CCF" w:rsidRDefault="00334CCF" w:rsidP="00E84B35"/>
        </w:tc>
      </w:tr>
    </w:tbl>
    <w:p w14:paraId="054CA47A" w14:textId="77777777" w:rsidR="00334CCF" w:rsidRPr="00334CCF" w:rsidRDefault="00334CCF" w:rsidP="00334CCF">
      <w:pPr>
        <w:spacing w:line="240" w:lineRule="auto"/>
        <w:rPr>
          <w:sz w:val="16"/>
          <w:szCs w:val="16"/>
        </w:rPr>
      </w:pPr>
      <w:r w:rsidRPr="00334CCF">
        <w:rPr>
          <w:sz w:val="16"/>
          <w:szCs w:val="16"/>
        </w:rPr>
        <w:t>ggf. Beiblatt verwenden</w:t>
      </w:r>
    </w:p>
    <w:p w14:paraId="684E884D" w14:textId="77777777" w:rsidR="00334CCF" w:rsidRDefault="00334CCF" w:rsidP="00334CCF">
      <w:pPr>
        <w:spacing w:line="240" w:lineRule="auto"/>
        <w:rPr>
          <w:sz w:val="16"/>
          <w:szCs w:val="16"/>
        </w:rPr>
      </w:pPr>
    </w:p>
    <w:p w14:paraId="4B1F06E3" w14:textId="75B6DB96" w:rsidR="00334CCF" w:rsidRPr="00334CCF" w:rsidRDefault="00334CCF" w:rsidP="00334CCF">
      <w:pPr>
        <w:spacing w:line="240" w:lineRule="auto"/>
        <w:rPr>
          <w:b/>
          <w:bCs/>
        </w:rPr>
      </w:pPr>
      <w:r w:rsidRPr="00334CCF">
        <w:rPr>
          <w:b/>
          <w:bCs/>
        </w:rPr>
        <w:t>Zutreffendes ankreuzen:</w:t>
      </w:r>
    </w:p>
    <w:p w14:paraId="27CFE3B7" w14:textId="287CEE6A" w:rsidR="00334CCF" w:rsidRPr="00334CCF" w:rsidRDefault="00A5340B" w:rsidP="00334CCF">
      <w:sdt>
        <w:sdtPr>
          <w:id w:val="-17753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34CCF" w:rsidRPr="00334CCF">
        <w:t>Diese Vereinbarung gilt für den Zeitraum von</w:t>
      </w:r>
      <w:r>
        <w:t xml:space="preserve"> </w:t>
      </w:r>
      <w:bookmarkStart w:id="3" w:name="_Hlk225934376"/>
      <w:sdt>
        <w:sdtPr>
          <w:id w:val="-246884472"/>
          <w:placeholder>
            <w:docPart w:val="07F285C8DDC3454D84AE240553464E9B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>
            <w:t>_________</w:t>
          </w:r>
        </w:sdtContent>
      </w:sdt>
      <w:bookmarkEnd w:id="3"/>
      <w:r>
        <w:t xml:space="preserve"> b</w:t>
      </w:r>
      <w:r w:rsidR="00334CCF" w:rsidRPr="00334CCF">
        <w:t>is</w:t>
      </w:r>
      <w:r>
        <w:t xml:space="preserve"> </w:t>
      </w:r>
      <w:sdt>
        <w:sdtPr>
          <w:alias w:val="Datum"/>
          <w:tag w:val="Datum"/>
          <w:id w:val="-24563339"/>
          <w:placeholder>
            <w:docPart w:val="2463FD89277D484AA1AE648DA08B9B41"/>
          </w:placeholder>
        </w:sdtPr>
        <w:sdtContent>
          <w:bookmarkStart w:id="4" w:name="_Hlk225934500"/>
          <w:sdt>
            <w:sdtPr>
              <w:id w:val="-2139636463"/>
              <w:placeholder>
                <w:docPart w:val="5184C6CB2A0149758CBBDEE9F5B8EDEC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Content>
              <w:r>
                <w:t>_________</w:t>
              </w:r>
            </w:sdtContent>
          </w:sdt>
          <w:bookmarkEnd w:id="4"/>
        </w:sdtContent>
      </w:sdt>
    </w:p>
    <w:p w14:paraId="6D5FB2FA" w14:textId="64FACBF8" w:rsidR="00334CCF" w:rsidRPr="00334CCF" w:rsidRDefault="00A5340B" w:rsidP="00334CCF">
      <w:pPr>
        <w:rPr>
          <w:i/>
          <w:sz w:val="16"/>
          <w:szCs w:val="16"/>
        </w:rPr>
      </w:pPr>
      <w:sdt>
        <w:sdtPr>
          <w:id w:val="-117957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34CCF" w:rsidRPr="00334CCF">
        <w:t>Diese Vereinbarung gilt unbegrenzt bis auf Widerruf.</w:t>
      </w:r>
    </w:p>
    <w:p w14:paraId="0B621650" w14:textId="77777777" w:rsidR="00334CCF" w:rsidRPr="00334CCF" w:rsidRDefault="00334CCF" w:rsidP="00334CCF"/>
    <w:p w14:paraId="4CFEA758" w14:textId="369C75C1" w:rsidR="00334CCF" w:rsidRPr="00334CCF" w:rsidRDefault="00334CCF" w:rsidP="00334CCF">
      <w:r w:rsidRPr="00334CCF">
        <w:t xml:space="preserve">Zum Nachweis der Genehmigung </w:t>
      </w:r>
      <w:r w:rsidR="00FE20E9">
        <w:t xml:space="preserve">von gewerberechtlich genehmigten </w:t>
      </w:r>
      <w:r w:rsidRPr="00334CCF">
        <w:t>Zwischenlager</w:t>
      </w:r>
      <w:r w:rsidR="00FE20E9">
        <w:t>n</w:t>
      </w:r>
      <w:r w:rsidRPr="00334CCF">
        <w:t xml:space="preserve"> sind Kopien </w:t>
      </w:r>
      <w:r w:rsidR="00FE20E9">
        <w:t xml:space="preserve">dieser </w:t>
      </w:r>
      <w:r w:rsidRPr="00334CCF">
        <w:t>Genehmigungsbescheide</w:t>
      </w:r>
      <w:r w:rsidR="00FE20E9">
        <w:t xml:space="preserve"> (als </w:t>
      </w:r>
      <w:proofErr w:type="spellStart"/>
      <w:r w:rsidR="00FE20E9">
        <w:t>pdf</w:t>
      </w:r>
      <w:proofErr w:type="spellEnd"/>
      <w:r w:rsidR="00FE20E9">
        <w:t>) beizulegen.</w:t>
      </w:r>
    </w:p>
    <w:p w14:paraId="3786514B" w14:textId="77777777" w:rsidR="00A5340B" w:rsidRDefault="00A5340B" w:rsidP="00334CCF"/>
    <w:p w14:paraId="45D7FD93" w14:textId="77777777" w:rsidR="00FE20E9" w:rsidRDefault="00FE20E9" w:rsidP="00334CCF"/>
    <w:p w14:paraId="35F92201" w14:textId="77777777" w:rsidR="00FE20E9" w:rsidRDefault="00FE20E9" w:rsidP="00334CCF"/>
    <w:p w14:paraId="070AEB05" w14:textId="77777777" w:rsidR="00FE20E9" w:rsidRPr="00334CCF" w:rsidRDefault="00FE20E9" w:rsidP="00334CCF"/>
    <w:p w14:paraId="7E698FEF" w14:textId="6D51F330" w:rsidR="00334CCF" w:rsidRPr="00334CCF" w:rsidRDefault="00A5340B" w:rsidP="00334CCF">
      <w:sdt>
        <w:sdtPr>
          <w:id w:val="-119602970"/>
          <w:placeholder>
            <w:docPart w:val="BFF9822EED3A4C919390A2749C141F8B"/>
          </w:placeholder>
          <w:showingPlcHdr/>
          <w:text/>
        </w:sdtPr>
        <w:sdtContent>
          <w:r>
            <w:t>_______________________________</w:t>
          </w:r>
        </w:sdtContent>
      </w:sdt>
      <w:r w:rsidR="00334CCF" w:rsidRPr="00334CCF">
        <w:tab/>
      </w:r>
      <w:r w:rsidR="00334CCF" w:rsidRPr="00334CCF">
        <w:tab/>
      </w:r>
      <w:sdt>
        <w:sdtPr>
          <w:id w:val="961694782"/>
          <w:placeholder>
            <w:docPart w:val="4A508426F7F04CB8983F262348CDBA49"/>
          </w:placeholder>
          <w:showingPlcHdr/>
          <w:text/>
        </w:sdtPr>
        <w:sdtContent>
          <w:r>
            <w:t>_______________________________</w:t>
          </w:r>
        </w:sdtContent>
      </w:sdt>
    </w:p>
    <w:p w14:paraId="32C3CBBF" w14:textId="3DC065E1" w:rsidR="00334CCF" w:rsidRPr="00334CCF" w:rsidRDefault="00334CCF" w:rsidP="00334CCF">
      <w:pPr>
        <w:ind w:left="426" w:hanging="426"/>
        <w:rPr>
          <w:sz w:val="16"/>
          <w:szCs w:val="16"/>
        </w:rPr>
      </w:pPr>
      <w:r w:rsidRPr="00334CCF">
        <w:rPr>
          <w:sz w:val="16"/>
          <w:szCs w:val="16"/>
        </w:rPr>
        <w:t xml:space="preserve">firmenmäßig Zeichnung des </w:t>
      </w:r>
      <w:proofErr w:type="spellStart"/>
      <w:r w:rsidRPr="00334CCF">
        <w:rPr>
          <w:sz w:val="16"/>
          <w:szCs w:val="16"/>
        </w:rPr>
        <w:t>Überlassers</w:t>
      </w:r>
      <w:proofErr w:type="spellEnd"/>
      <w:r w:rsidRPr="00334CCF">
        <w:rPr>
          <w:sz w:val="16"/>
          <w:szCs w:val="16"/>
        </w:rPr>
        <w:tab/>
      </w:r>
      <w:r w:rsidRPr="00334CCF">
        <w:rPr>
          <w:sz w:val="16"/>
          <w:szCs w:val="16"/>
        </w:rPr>
        <w:tab/>
      </w:r>
      <w:r w:rsidRPr="00334CCF">
        <w:rPr>
          <w:sz w:val="16"/>
          <w:szCs w:val="16"/>
        </w:rPr>
        <w:tab/>
        <w:t>firmenmäßige Zeichnung des Nutzers</w:t>
      </w:r>
    </w:p>
    <w:p w14:paraId="7001C589" w14:textId="77777777" w:rsidR="00347B95" w:rsidRPr="00334CCF" w:rsidRDefault="00347B95" w:rsidP="007A10CD"/>
    <w:p w14:paraId="2ADFFE8C" w14:textId="1C6C1FEF" w:rsidR="00347B95" w:rsidRPr="00334CCF" w:rsidRDefault="00334CCF" w:rsidP="007A10CD">
      <w:pPr>
        <w:rPr>
          <w:lang w:val="de-AT"/>
        </w:rPr>
      </w:pPr>
      <w:r>
        <w:rPr>
          <w:lang w:val="de-AT"/>
        </w:rPr>
        <w:t>Ort:</w:t>
      </w:r>
      <w:r w:rsidR="00FE20E9" w:rsidRPr="00FE20E9">
        <w:t xml:space="preserve"> </w:t>
      </w:r>
      <w:sdt>
        <w:sdtPr>
          <w:id w:val="-230152307"/>
          <w:placeholder>
            <w:docPart w:val="A33548BA2FAA4709B8222FF67EF8652C"/>
          </w:placeholder>
          <w:showingPlcHdr/>
          <w:text/>
        </w:sdtPr>
        <w:sdtContent>
          <w:r w:rsidR="00FE20E9">
            <w:t>_______________________________</w:t>
          </w:r>
        </w:sdtContent>
      </w:sdt>
      <w:r>
        <w:rPr>
          <w:lang w:val="de-AT"/>
        </w:rPr>
        <w:t>, am</w:t>
      </w:r>
      <w:r w:rsidR="00FE20E9" w:rsidRPr="00FE20E9">
        <w:t xml:space="preserve"> </w:t>
      </w:r>
      <w:sdt>
        <w:sdtPr>
          <w:id w:val="521367605"/>
          <w:placeholder>
            <w:docPart w:val="598A32DB2BE04604884A244414ACAF0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FE20E9">
            <w:t>_________</w:t>
          </w:r>
        </w:sdtContent>
      </w:sdt>
    </w:p>
    <w:sectPr w:rsidR="00347B95" w:rsidRPr="00334CCF" w:rsidSect="007B1759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A605" w14:textId="77777777" w:rsidR="005330CB" w:rsidRDefault="005330CB" w:rsidP="004832D4">
      <w:pPr>
        <w:spacing w:line="240" w:lineRule="auto"/>
      </w:pPr>
      <w:r>
        <w:separator/>
      </w:r>
    </w:p>
  </w:endnote>
  <w:endnote w:type="continuationSeparator" w:id="0">
    <w:p w14:paraId="7D513C95" w14:textId="77777777" w:rsidR="005330CB" w:rsidRDefault="005330CB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F65" w14:textId="1FC97FD6" w:rsidR="00593D30" w:rsidRPr="00A03F35" w:rsidRDefault="00347B95" w:rsidP="00A868D9">
    <w:pPr>
      <w:pStyle w:val="Fuzeile"/>
      <w:tabs>
        <w:tab w:val="clear" w:pos="4536"/>
        <w:tab w:val="clear" w:pos="9072"/>
        <w:tab w:val="left" w:pos="1941"/>
      </w:tabs>
      <w:spacing w:before="4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75EF71C" w14:textId="047B3173" w:rsidR="00593D30" w:rsidRPr="007B1759" w:rsidRDefault="00347B95" w:rsidP="005E4AB8">
    <w:pPr>
      <w:pStyle w:val="Fuzeile"/>
      <w:ind w:right="-665"/>
    </w:pPr>
    <w:r>
      <w:t>Amt der Salzburger Landesregierung | Abteilung 5 - Natur- und Umweltschutz, Gewerbe</w:t>
    </w:r>
  </w:p>
  <w:p w14:paraId="613A903D" w14:textId="5BAC1E57" w:rsidR="00593D30" w:rsidRPr="007B1759" w:rsidRDefault="00347B95" w:rsidP="005E4AB8">
    <w:pPr>
      <w:pStyle w:val="Fuzeile"/>
      <w:ind w:right="-665"/>
    </w:pPr>
    <w:r>
      <w:t>Postfach 527 | 5010 Salzburg | Österreich | T +43 662 8042-0* | post@salzburg.gv.at | ERsB 9110010643195</w:t>
    </w:r>
  </w:p>
  <w:p w14:paraId="1EBC4E4D" w14:textId="4AC26C81" w:rsidR="00593D30" w:rsidRPr="00593D30" w:rsidRDefault="00593D30" w:rsidP="005E4AB8">
    <w:pPr>
      <w:pStyle w:val="Fuzeile"/>
      <w:spacing w:after="260"/>
      <w:ind w:right="-665"/>
      <w:rPr>
        <w:szCs w:val="18"/>
        <w:lang w:eastAsia="de-AT"/>
      </w:rPr>
    </w:pPr>
    <w:r w:rsidRPr="00A03F35">
      <w:rPr>
        <w:noProof/>
        <w:szCs w:val="18"/>
        <w:lang w:val="de-AT" w:eastAsia="de-AT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125E9E" wp14:editId="3CC4C66A">
              <wp:simplePos x="0" y="0"/>
              <wp:positionH relativeFrom="column">
                <wp:posOffset>-885825</wp:posOffset>
              </wp:positionH>
              <wp:positionV relativeFrom="page">
                <wp:posOffset>6909435</wp:posOffset>
              </wp:positionV>
              <wp:extent cx="2664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6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FEF7F"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9.75pt,544.05pt" to="-48.75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" strokecolor="black [3213]" strokeweight=".5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C6D7" w14:textId="77777777" w:rsidR="005330CB" w:rsidRDefault="005330CB" w:rsidP="004832D4">
      <w:pPr>
        <w:spacing w:line="240" w:lineRule="auto"/>
      </w:pPr>
      <w:r>
        <w:separator/>
      </w:r>
    </w:p>
  </w:footnote>
  <w:footnote w:type="continuationSeparator" w:id="0">
    <w:p w14:paraId="7952793F" w14:textId="77777777" w:rsidR="005330CB" w:rsidRDefault="005330CB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B5DA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868D9">
      <w:rPr>
        <w:rStyle w:val="Seitenzahl"/>
        <w:noProof/>
      </w:rPr>
      <w:t>2</w:t>
    </w:r>
    <w:r>
      <w:rPr>
        <w:rStyle w:val="Seitenzahl"/>
      </w:rPr>
      <w:fldChar w:fldCharType="end"/>
    </w:r>
  </w:p>
  <w:p w14:paraId="14B144EA" w14:textId="77777777" w:rsidR="00593D30" w:rsidRDefault="00593D30" w:rsidP="00593D30">
    <w:pPr>
      <w:pStyle w:val="Kopfzeile"/>
    </w:pPr>
  </w:p>
  <w:p w14:paraId="6FAD7AE1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EEE3" w14:textId="0D2BA91C" w:rsidR="007A10CD" w:rsidRPr="00127D43" w:rsidRDefault="00347B95" w:rsidP="00127D43">
    <w:pPr>
      <w:pStyle w:val="Kopfzeile"/>
      <w:tabs>
        <w:tab w:val="left" w:pos="1425"/>
      </w:tabs>
      <w:rPr>
        <w:sz w:val="20"/>
        <w:szCs w:val="20"/>
      </w:rPr>
    </w:pPr>
    <w:bookmarkStart w:id="5" w:name="Logo"/>
    <w:r w:rsidRPr="00347B95">
      <w:rPr>
        <w:noProof/>
        <w:lang w:val="de-AT" w:eastAsia="de-AT" w:bidi="ar-SA"/>
      </w:rPr>
      <w:drawing>
        <wp:anchor distT="0" distB="0" distL="90170" distR="90170" simplePos="0" relativeHeight="251680768" behindDoc="0" locked="0" layoutInCell="0" allowOverlap="1" wp14:anchorId="3D24A5C4" wp14:editId="41F81909">
          <wp:simplePos x="0" y="0"/>
          <wp:positionH relativeFrom="margin">
            <wp:posOffset>3876040</wp:posOffset>
          </wp:positionH>
          <wp:positionV relativeFrom="paragraph">
            <wp:posOffset>137795</wp:posOffset>
          </wp:positionV>
          <wp:extent cx="2156400" cy="777600"/>
          <wp:effectExtent l="0" t="0" r="0" b="3810"/>
          <wp:wrapNone/>
          <wp:docPr id="1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127D43"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9136A1" wp14:editId="1DE9A6DE">
              <wp:simplePos x="0" y="0"/>
              <wp:positionH relativeFrom="column">
                <wp:posOffset>-882650</wp:posOffset>
              </wp:positionH>
              <wp:positionV relativeFrom="page">
                <wp:posOffset>5321300</wp:posOffset>
              </wp:positionV>
              <wp:extent cx="266700" cy="0"/>
              <wp:effectExtent l="0" t="0" r="1905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6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8D969" id="Gerader Verbinder 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9.5pt,419pt" to="-48.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" strokecolor="black [3213]" strokeweight=".5pt">
              <v:stroke joinstyle="miter"/>
              <w10:wrap anchory="page"/>
            </v:line>
          </w:pict>
        </mc:Fallback>
      </mc:AlternateContent>
    </w:r>
    <w:r w:rsidR="00127D43"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8720" behindDoc="0" locked="1" layoutInCell="1" allowOverlap="0" wp14:anchorId="27B3471A" wp14:editId="23BB699E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1252800"/>
              <wp:effectExtent l="0" t="0" r="0" b="508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125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D3F47C" w14:textId="5605D35F" w:rsidR="00127D43" w:rsidRDefault="00347B95" w:rsidP="00127D43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Umweltbezogenes</w:t>
                          </w:r>
                        </w:p>
                        <w:p w14:paraId="5156F30A" w14:textId="3B81E73B" w:rsidR="00127D43" w:rsidRDefault="00347B95" w:rsidP="00127D43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Anlagenrecht</w:t>
                          </w:r>
                        </w:p>
                        <w:p w14:paraId="0FB6B71A" w14:textId="3BCFAE8E" w:rsidR="00127D43" w:rsidRDefault="00127D43" w:rsidP="00127D43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6F9B2C92" w14:textId="2740CBB1" w:rsidR="00BC3231" w:rsidRDefault="00BC3231" w:rsidP="00BC3231">
                          <w:pPr>
                            <w:rPr>
                              <w:color w:val="000000" w:themeColor="text1"/>
                            </w:rPr>
                          </w:pPr>
                          <w:bookmarkStart w:id="6" w:name="Zusatz"/>
                          <w:bookmarkEnd w:id="6"/>
                        </w:p>
                        <w:p w14:paraId="2F09CBDC" w14:textId="77777777" w:rsidR="00BC3231" w:rsidRDefault="00BC3231" w:rsidP="00BC3231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25DE8347" w14:textId="77777777" w:rsidR="00127D43" w:rsidRDefault="00127D43" w:rsidP="00127D43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3471A" id="Rechteck 6" o:spid="_x0000_s1026" style="position:absolute;margin-left:344.95pt;margin-top:123.1pt;width:165.55pt;height:9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" o:allowoverlap="f" filled="f" stroked="f" strokeweight="1pt">
              <v:textbox inset="0,0,0,0">
                <w:txbxContent>
                  <w:p w14:paraId="0FD3F47C" w14:textId="5605D35F" w:rsidR="00127D43" w:rsidRDefault="00347B95" w:rsidP="00127D43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Umweltbezogenes</w:t>
                    </w:r>
                  </w:p>
                  <w:p w14:paraId="5156F30A" w14:textId="3B81E73B" w:rsidR="00127D43" w:rsidRDefault="00347B95" w:rsidP="00127D43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Anlagenrecht</w:t>
                    </w:r>
                  </w:p>
                  <w:p w14:paraId="0FB6B71A" w14:textId="3BCFAE8E" w:rsidR="00127D43" w:rsidRDefault="00127D43" w:rsidP="00127D43">
                    <w:pPr>
                      <w:rPr>
                        <w:color w:val="000000" w:themeColor="text1"/>
                      </w:rPr>
                    </w:pPr>
                  </w:p>
                  <w:p w14:paraId="6F9B2C92" w14:textId="2740CBB1" w:rsidR="00BC3231" w:rsidRDefault="00BC3231" w:rsidP="00BC3231">
                    <w:pPr>
                      <w:rPr>
                        <w:color w:val="000000" w:themeColor="text1"/>
                      </w:rPr>
                    </w:pPr>
                    <w:bookmarkStart w:id="5" w:name="Zusatz"/>
                    <w:bookmarkEnd w:id="5"/>
                  </w:p>
                  <w:p w14:paraId="2F09CBDC" w14:textId="77777777" w:rsidR="00BC3231" w:rsidRDefault="00BC3231" w:rsidP="00BC3231">
                    <w:pPr>
                      <w:rPr>
                        <w:color w:val="000000" w:themeColor="text1"/>
                      </w:rPr>
                    </w:pPr>
                  </w:p>
                  <w:p w14:paraId="25DE8347" w14:textId="77777777" w:rsidR="00127D43" w:rsidRDefault="00127D43" w:rsidP="00127D43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127D43"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7CF9C93" wp14:editId="22B6ACDD">
              <wp:simplePos x="0" y="0"/>
              <wp:positionH relativeFrom="column">
                <wp:posOffset>-885825</wp:posOffset>
              </wp:positionH>
              <wp:positionV relativeFrom="page">
                <wp:posOffset>3276600</wp:posOffset>
              </wp:positionV>
              <wp:extent cx="266700" cy="0"/>
              <wp:effectExtent l="0" t="0" r="1905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6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DB6EA5" id="Gerader Verbinder 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9.75pt,258pt" to="-48.7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5"/>
    <w:rsid w:val="00003D57"/>
    <w:rsid w:val="00007494"/>
    <w:rsid w:val="000114C3"/>
    <w:rsid w:val="0001660B"/>
    <w:rsid w:val="00016A5B"/>
    <w:rsid w:val="00020BC5"/>
    <w:rsid w:val="00054805"/>
    <w:rsid w:val="00056027"/>
    <w:rsid w:val="00056829"/>
    <w:rsid w:val="00072A41"/>
    <w:rsid w:val="00073B5B"/>
    <w:rsid w:val="00075724"/>
    <w:rsid w:val="00090A11"/>
    <w:rsid w:val="00096A0C"/>
    <w:rsid w:val="000A0021"/>
    <w:rsid w:val="000C6A54"/>
    <w:rsid w:val="000C78C1"/>
    <w:rsid w:val="000E74EC"/>
    <w:rsid w:val="000F5A28"/>
    <w:rsid w:val="000F7327"/>
    <w:rsid w:val="0011149E"/>
    <w:rsid w:val="00112666"/>
    <w:rsid w:val="00115CBE"/>
    <w:rsid w:val="00117564"/>
    <w:rsid w:val="00124AB4"/>
    <w:rsid w:val="00125F35"/>
    <w:rsid w:val="00127D43"/>
    <w:rsid w:val="00132E25"/>
    <w:rsid w:val="00137629"/>
    <w:rsid w:val="00140971"/>
    <w:rsid w:val="001419E9"/>
    <w:rsid w:val="00142075"/>
    <w:rsid w:val="001428DD"/>
    <w:rsid w:val="00144697"/>
    <w:rsid w:val="00154B43"/>
    <w:rsid w:val="001602EE"/>
    <w:rsid w:val="00190286"/>
    <w:rsid w:val="001A2416"/>
    <w:rsid w:val="001A3C76"/>
    <w:rsid w:val="001C34CE"/>
    <w:rsid w:val="001D687C"/>
    <w:rsid w:val="001E1002"/>
    <w:rsid w:val="001F105E"/>
    <w:rsid w:val="001F1989"/>
    <w:rsid w:val="00204F8C"/>
    <w:rsid w:val="002161C2"/>
    <w:rsid w:val="00216808"/>
    <w:rsid w:val="00230EAD"/>
    <w:rsid w:val="00231986"/>
    <w:rsid w:val="0024475C"/>
    <w:rsid w:val="0024529F"/>
    <w:rsid w:val="0024716C"/>
    <w:rsid w:val="0025131B"/>
    <w:rsid w:val="0027533D"/>
    <w:rsid w:val="00284990"/>
    <w:rsid w:val="00291B61"/>
    <w:rsid w:val="002A28FD"/>
    <w:rsid w:val="002A7E25"/>
    <w:rsid w:val="002B254B"/>
    <w:rsid w:val="002B2C07"/>
    <w:rsid w:val="002C0041"/>
    <w:rsid w:val="002C1334"/>
    <w:rsid w:val="002C552F"/>
    <w:rsid w:val="002D0F0B"/>
    <w:rsid w:val="002D50B0"/>
    <w:rsid w:val="002D6C60"/>
    <w:rsid w:val="002F483D"/>
    <w:rsid w:val="002F5824"/>
    <w:rsid w:val="00305DAE"/>
    <w:rsid w:val="00311842"/>
    <w:rsid w:val="00323A9C"/>
    <w:rsid w:val="00327A0D"/>
    <w:rsid w:val="003323A8"/>
    <w:rsid w:val="00334CCF"/>
    <w:rsid w:val="0033558C"/>
    <w:rsid w:val="00335C55"/>
    <w:rsid w:val="003402FF"/>
    <w:rsid w:val="00340A85"/>
    <w:rsid w:val="00347B95"/>
    <w:rsid w:val="00366EDD"/>
    <w:rsid w:val="00370885"/>
    <w:rsid w:val="00371F2A"/>
    <w:rsid w:val="00380EE9"/>
    <w:rsid w:val="00385D45"/>
    <w:rsid w:val="003B3774"/>
    <w:rsid w:val="003B5399"/>
    <w:rsid w:val="003B6838"/>
    <w:rsid w:val="003F3FE7"/>
    <w:rsid w:val="004440DE"/>
    <w:rsid w:val="004670CC"/>
    <w:rsid w:val="0047229E"/>
    <w:rsid w:val="00482610"/>
    <w:rsid w:val="004832D4"/>
    <w:rsid w:val="00490DD3"/>
    <w:rsid w:val="004A140B"/>
    <w:rsid w:val="004A3F60"/>
    <w:rsid w:val="004D2325"/>
    <w:rsid w:val="004E2382"/>
    <w:rsid w:val="004E2DA3"/>
    <w:rsid w:val="004E5447"/>
    <w:rsid w:val="004F22AC"/>
    <w:rsid w:val="00500390"/>
    <w:rsid w:val="00500EAB"/>
    <w:rsid w:val="00503478"/>
    <w:rsid w:val="00521561"/>
    <w:rsid w:val="00524FFA"/>
    <w:rsid w:val="005330CB"/>
    <w:rsid w:val="005466E9"/>
    <w:rsid w:val="00550F49"/>
    <w:rsid w:val="005649FE"/>
    <w:rsid w:val="00584D0D"/>
    <w:rsid w:val="00593D30"/>
    <w:rsid w:val="005A54E7"/>
    <w:rsid w:val="005A5BD7"/>
    <w:rsid w:val="005A6B26"/>
    <w:rsid w:val="005B7992"/>
    <w:rsid w:val="005C17DF"/>
    <w:rsid w:val="005D6BA6"/>
    <w:rsid w:val="005E2078"/>
    <w:rsid w:val="005E261D"/>
    <w:rsid w:val="005E4AB8"/>
    <w:rsid w:val="00604EF0"/>
    <w:rsid w:val="006114E1"/>
    <w:rsid w:val="00614AA9"/>
    <w:rsid w:val="0061531F"/>
    <w:rsid w:val="006442C4"/>
    <w:rsid w:val="00651298"/>
    <w:rsid w:val="006535BF"/>
    <w:rsid w:val="00666146"/>
    <w:rsid w:val="006666AB"/>
    <w:rsid w:val="00667967"/>
    <w:rsid w:val="006831EF"/>
    <w:rsid w:val="006853AA"/>
    <w:rsid w:val="00691CF3"/>
    <w:rsid w:val="006B28AF"/>
    <w:rsid w:val="006C54C0"/>
    <w:rsid w:val="006E302A"/>
    <w:rsid w:val="006E7D0C"/>
    <w:rsid w:val="006F6DA4"/>
    <w:rsid w:val="00701955"/>
    <w:rsid w:val="00727647"/>
    <w:rsid w:val="0073438C"/>
    <w:rsid w:val="00737E62"/>
    <w:rsid w:val="007478AC"/>
    <w:rsid w:val="00753AFC"/>
    <w:rsid w:val="00755CEB"/>
    <w:rsid w:val="00763AE6"/>
    <w:rsid w:val="00770AF7"/>
    <w:rsid w:val="007765CF"/>
    <w:rsid w:val="00777A1D"/>
    <w:rsid w:val="007913BD"/>
    <w:rsid w:val="007A10CD"/>
    <w:rsid w:val="007B1759"/>
    <w:rsid w:val="007E0BE4"/>
    <w:rsid w:val="007E134D"/>
    <w:rsid w:val="007E792B"/>
    <w:rsid w:val="007F175D"/>
    <w:rsid w:val="007F5382"/>
    <w:rsid w:val="007F5746"/>
    <w:rsid w:val="007F5FA0"/>
    <w:rsid w:val="008036E8"/>
    <w:rsid w:val="00803FFF"/>
    <w:rsid w:val="00804C28"/>
    <w:rsid w:val="00810432"/>
    <w:rsid w:val="0082340B"/>
    <w:rsid w:val="008235F6"/>
    <w:rsid w:val="00847217"/>
    <w:rsid w:val="00871E7E"/>
    <w:rsid w:val="008723F3"/>
    <w:rsid w:val="00875190"/>
    <w:rsid w:val="008841BF"/>
    <w:rsid w:val="00895269"/>
    <w:rsid w:val="008C6EC2"/>
    <w:rsid w:val="008D03A2"/>
    <w:rsid w:val="008D3FA9"/>
    <w:rsid w:val="008E2E46"/>
    <w:rsid w:val="008E488A"/>
    <w:rsid w:val="008E7DE9"/>
    <w:rsid w:val="00905337"/>
    <w:rsid w:val="00905B04"/>
    <w:rsid w:val="00911E9B"/>
    <w:rsid w:val="00915AC1"/>
    <w:rsid w:val="0091731C"/>
    <w:rsid w:val="00950AF6"/>
    <w:rsid w:val="00955E62"/>
    <w:rsid w:val="00956CFA"/>
    <w:rsid w:val="0095742A"/>
    <w:rsid w:val="00960845"/>
    <w:rsid w:val="0096182D"/>
    <w:rsid w:val="00976A03"/>
    <w:rsid w:val="00992646"/>
    <w:rsid w:val="00993199"/>
    <w:rsid w:val="00997591"/>
    <w:rsid w:val="009B68B7"/>
    <w:rsid w:val="009C5833"/>
    <w:rsid w:val="009F60A8"/>
    <w:rsid w:val="00A0241E"/>
    <w:rsid w:val="00A03F35"/>
    <w:rsid w:val="00A077A9"/>
    <w:rsid w:val="00A126FD"/>
    <w:rsid w:val="00A151F0"/>
    <w:rsid w:val="00A23666"/>
    <w:rsid w:val="00A30C8A"/>
    <w:rsid w:val="00A336F4"/>
    <w:rsid w:val="00A44C87"/>
    <w:rsid w:val="00A4523F"/>
    <w:rsid w:val="00A47A30"/>
    <w:rsid w:val="00A5340B"/>
    <w:rsid w:val="00A53AB1"/>
    <w:rsid w:val="00A54E2B"/>
    <w:rsid w:val="00A54EA6"/>
    <w:rsid w:val="00A80DE7"/>
    <w:rsid w:val="00A830EE"/>
    <w:rsid w:val="00A84190"/>
    <w:rsid w:val="00A868D9"/>
    <w:rsid w:val="00A9778B"/>
    <w:rsid w:val="00AA55F0"/>
    <w:rsid w:val="00AA6B4B"/>
    <w:rsid w:val="00AE07D6"/>
    <w:rsid w:val="00AF464A"/>
    <w:rsid w:val="00AF4EEF"/>
    <w:rsid w:val="00AF6F5D"/>
    <w:rsid w:val="00AF75C3"/>
    <w:rsid w:val="00B036A7"/>
    <w:rsid w:val="00B11D98"/>
    <w:rsid w:val="00B16835"/>
    <w:rsid w:val="00B24466"/>
    <w:rsid w:val="00B26DC1"/>
    <w:rsid w:val="00B36835"/>
    <w:rsid w:val="00B449D7"/>
    <w:rsid w:val="00B653FA"/>
    <w:rsid w:val="00B66CC1"/>
    <w:rsid w:val="00B70292"/>
    <w:rsid w:val="00B76DC9"/>
    <w:rsid w:val="00B82E58"/>
    <w:rsid w:val="00B84B03"/>
    <w:rsid w:val="00BB4671"/>
    <w:rsid w:val="00BC3231"/>
    <w:rsid w:val="00BD02F8"/>
    <w:rsid w:val="00BD13BD"/>
    <w:rsid w:val="00BD2F05"/>
    <w:rsid w:val="00BE54BF"/>
    <w:rsid w:val="00C11191"/>
    <w:rsid w:val="00C1304A"/>
    <w:rsid w:val="00C27BBF"/>
    <w:rsid w:val="00C52185"/>
    <w:rsid w:val="00C65D51"/>
    <w:rsid w:val="00C7034C"/>
    <w:rsid w:val="00C76AFF"/>
    <w:rsid w:val="00C847A5"/>
    <w:rsid w:val="00CA7E19"/>
    <w:rsid w:val="00CB783F"/>
    <w:rsid w:val="00CC6736"/>
    <w:rsid w:val="00CE1324"/>
    <w:rsid w:val="00CF00B1"/>
    <w:rsid w:val="00CF16E6"/>
    <w:rsid w:val="00D04CFE"/>
    <w:rsid w:val="00D056C5"/>
    <w:rsid w:val="00D14F4E"/>
    <w:rsid w:val="00D2024D"/>
    <w:rsid w:val="00D25652"/>
    <w:rsid w:val="00D36A5F"/>
    <w:rsid w:val="00D36B1E"/>
    <w:rsid w:val="00D37873"/>
    <w:rsid w:val="00D46983"/>
    <w:rsid w:val="00D56C7C"/>
    <w:rsid w:val="00D664B2"/>
    <w:rsid w:val="00D708B5"/>
    <w:rsid w:val="00D7299A"/>
    <w:rsid w:val="00DD2D31"/>
    <w:rsid w:val="00DF6677"/>
    <w:rsid w:val="00E051AD"/>
    <w:rsid w:val="00E1309B"/>
    <w:rsid w:val="00E14043"/>
    <w:rsid w:val="00E20B40"/>
    <w:rsid w:val="00E21F1C"/>
    <w:rsid w:val="00E26DEA"/>
    <w:rsid w:val="00E31392"/>
    <w:rsid w:val="00E36460"/>
    <w:rsid w:val="00E42639"/>
    <w:rsid w:val="00E52751"/>
    <w:rsid w:val="00E61FF9"/>
    <w:rsid w:val="00E625D1"/>
    <w:rsid w:val="00E83A55"/>
    <w:rsid w:val="00E95073"/>
    <w:rsid w:val="00EA0FE5"/>
    <w:rsid w:val="00EA2229"/>
    <w:rsid w:val="00EA4230"/>
    <w:rsid w:val="00EB4972"/>
    <w:rsid w:val="00EC532B"/>
    <w:rsid w:val="00ED3AA6"/>
    <w:rsid w:val="00EE69CD"/>
    <w:rsid w:val="00EF008A"/>
    <w:rsid w:val="00EF3803"/>
    <w:rsid w:val="00F03616"/>
    <w:rsid w:val="00F07BAA"/>
    <w:rsid w:val="00F15E29"/>
    <w:rsid w:val="00F31FD3"/>
    <w:rsid w:val="00F36B7F"/>
    <w:rsid w:val="00F42372"/>
    <w:rsid w:val="00F448D6"/>
    <w:rsid w:val="00F56F5A"/>
    <w:rsid w:val="00F612F9"/>
    <w:rsid w:val="00F616EA"/>
    <w:rsid w:val="00F66DC6"/>
    <w:rsid w:val="00F70B4F"/>
    <w:rsid w:val="00F801ED"/>
    <w:rsid w:val="00FA418C"/>
    <w:rsid w:val="00FB0529"/>
    <w:rsid w:val="00FB3319"/>
    <w:rsid w:val="00FC5F35"/>
    <w:rsid w:val="00FC6268"/>
    <w:rsid w:val="00FD183B"/>
    <w:rsid w:val="00FE20E9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Kapsch" w:name="Phonenumber"/>
  <w:shapeDefaults>
    <o:shapedefaults v:ext="edit" spidmax="2050"/>
    <o:shapelayout v:ext="edit">
      <o:idmap v:ext="edit" data="2"/>
    </o:shapelayout>
  </w:shapeDefaults>
  <w:decimalSymbol w:val=","/>
  <w:listSeparator w:val=";"/>
  <w14:docId w14:val="300F8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0CD"/>
    <w:pPr>
      <w:spacing w:after="0" w:line="28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AA6B4B"/>
    <w:pPr>
      <w:keepNext/>
      <w:spacing w:before="240" w:after="60"/>
      <w:outlineLvl w:val="0"/>
    </w:pPr>
    <w:rPr>
      <w:rFonts w:eastAsia="Times New Roman" w:cs="Arial"/>
      <w:b/>
      <w:bCs/>
      <w:kern w:val="32"/>
      <w:sz w:val="28"/>
      <w:szCs w:val="32"/>
      <w:lang w:val="de-AT" w:bidi="ar-SA"/>
    </w:rPr>
  </w:style>
  <w:style w:type="paragraph" w:styleId="berschrift3">
    <w:name w:val="heading 3"/>
    <w:basedOn w:val="Standard"/>
    <w:next w:val="Standard"/>
    <w:link w:val="berschrift3Zchn"/>
    <w:qFormat/>
    <w:rsid w:val="00AA6B4B"/>
    <w:pPr>
      <w:keepNext/>
      <w:spacing w:before="240" w:after="60"/>
      <w:outlineLvl w:val="2"/>
    </w:pPr>
    <w:rPr>
      <w:rFonts w:eastAsia="Times New Roman" w:cs="Arial"/>
      <w:b/>
      <w:bCs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05B04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05B04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character" w:customStyle="1" w:styleId="berschrift1Zchn">
    <w:name w:val="Überschrift 1 Zchn"/>
    <w:basedOn w:val="Absatz-Standardschriftart"/>
    <w:link w:val="berschrift1"/>
    <w:rsid w:val="00AA6B4B"/>
    <w:rPr>
      <w:rFonts w:ascii="Trebuchet MS" w:eastAsia="Times New Roman" w:hAnsi="Trebuchet MS" w:cs="Arial"/>
      <w:b/>
      <w:bCs/>
      <w:kern w:val="32"/>
      <w:sz w:val="28"/>
      <w:szCs w:val="32"/>
      <w:lang w:val="de-AT" w:bidi="ar-SA"/>
    </w:rPr>
  </w:style>
  <w:style w:type="character" w:customStyle="1" w:styleId="berschrift3Zchn">
    <w:name w:val="Überschrift 3 Zchn"/>
    <w:basedOn w:val="Absatz-Standardschriftart"/>
    <w:link w:val="berschrift3"/>
    <w:rsid w:val="00AA6B4B"/>
    <w:rPr>
      <w:rFonts w:ascii="Trebuchet MS" w:eastAsia="Times New Roman" w:hAnsi="Trebuchet MS" w:cs="Arial"/>
      <w:b/>
      <w:bCs/>
      <w:szCs w:val="26"/>
      <w:lang w:val="de-AT" w:bidi="ar-SA"/>
    </w:rPr>
  </w:style>
  <w:style w:type="paragraph" w:styleId="Funotentext">
    <w:name w:val="footnote text"/>
    <w:basedOn w:val="Standard"/>
    <w:link w:val="FunotentextZchn"/>
    <w:semiHidden/>
    <w:rsid w:val="00334CCF"/>
    <w:pPr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334CCF"/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character" w:styleId="Funotenzeichen">
    <w:name w:val="footnote reference"/>
    <w:semiHidden/>
    <w:rsid w:val="00334CCF"/>
    <w:rPr>
      <w:vertAlign w:val="superscript"/>
    </w:rPr>
  </w:style>
  <w:style w:type="paragraph" w:styleId="berarbeitung">
    <w:name w:val="Revision"/>
    <w:hidden/>
    <w:uiPriority w:val="99"/>
    <w:semiHidden/>
    <w:rsid w:val="00334CCF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Brief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7C9C8864244AFBC2432EACFEEA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B1630-4F8F-40DC-8B72-2F707C70D569}"/>
      </w:docPartPr>
      <w:docPartBody>
        <w:p w:rsidR="00993066" w:rsidRDefault="00993066" w:rsidP="00993066">
          <w:pPr>
            <w:pStyle w:val="34F7C9C8864244AFBC2432EACFEEA5411"/>
          </w:pPr>
          <w:bookmarkStart w:id="0" w:name="_Hlk225934557"/>
          <w:r>
            <w:t>_________________________________________</w:t>
          </w:r>
          <w:bookmarkEnd w:id="0"/>
        </w:p>
      </w:docPartBody>
    </w:docPart>
    <w:docPart>
      <w:docPartPr>
        <w:name w:val="C5DB988E5D2C48DDA1F4C623CF2CF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17860-9860-461A-872E-F5E5124178B8}"/>
      </w:docPartPr>
      <w:docPartBody>
        <w:p w:rsidR="00993066" w:rsidRDefault="00993066" w:rsidP="00993066">
          <w:pPr>
            <w:pStyle w:val="C5DB988E5D2C48DDA1F4C623CF2CF0A76"/>
          </w:pPr>
          <w:r>
            <w:t>_________________________________________</w:t>
          </w:r>
        </w:p>
      </w:docPartBody>
    </w:docPart>
    <w:docPart>
      <w:docPartPr>
        <w:name w:val="0A76C9D87FBD4C9F9BE5BDB28E6E5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7CA6D-1597-4AF1-BEDA-88EB6493D465}"/>
      </w:docPartPr>
      <w:docPartBody>
        <w:p w:rsidR="00993066" w:rsidRDefault="00993066" w:rsidP="00993066">
          <w:pPr>
            <w:pStyle w:val="0A76C9D87FBD4C9F9BE5BDB28E6E5D517"/>
          </w:pPr>
          <w:r>
            <w:rPr>
              <w:rStyle w:val="Platzhaltertext"/>
            </w:rPr>
            <w:t>_________________________________________________</w:t>
          </w:r>
        </w:p>
      </w:docPartBody>
    </w:docPart>
    <w:docPart>
      <w:docPartPr>
        <w:name w:val="2463FD89277D484AA1AE648DA08B9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1A48C-927C-4088-BBF3-A3016DB605CA}"/>
      </w:docPartPr>
      <w:docPartBody>
        <w:p w:rsidR="00993066" w:rsidRDefault="00993066" w:rsidP="00993066">
          <w:pPr>
            <w:pStyle w:val="2463FD89277D484AA1AE648DA08B9B41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07F285C8DDC3454D84AE240553464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5826-9510-4A79-9369-822FD6CC880A}"/>
      </w:docPartPr>
      <w:docPartBody>
        <w:p w:rsidR="00993066" w:rsidRDefault="00993066">
          <w:r>
            <w:t>_________</w:t>
          </w:r>
        </w:p>
      </w:docPartBody>
    </w:docPart>
    <w:docPart>
      <w:docPartPr>
        <w:name w:val="5184C6CB2A0149758CBBDEE9F5B8E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3EC47-B85F-4439-9761-98AEA46EB202}"/>
      </w:docPartPr>
      <w:docPartBody>
        <w:p w:rsidR="00993066" w:rsidRDefault="00993066" w:rsidP="00993066">
          <w:pPr>
            <w:pStyle w:val="5184C6CB2A0149758CBBDEE9F5B8EDEC"/>
          </w:pPr>
          <w:r>
            <w:t>_________</w:t>
          </w:r>
        </w:p>
      </w:docPartBody>
    </w:docPart>
    <w:docPart>
      <w:docPartPr>
        <w:name w:val="BFF9822EED3A4C919390A2749C141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11383-D5C4-41C9-93A9-7A4100EA2F39}"/>
      </w:docPartPr>
      <w:docPartBody>
        <w:p w:rsidR="00993066" w:rsidRDefault="00993066" w:rsidP="00993066">
          <w:pPr>
            <w:pStyle w:val="BFF9822EED3A4C919390A2749C141F8B"/>
          </w:pPr>
          <w:r>
            <w:t>_______________________________</w:t>
          </w:r>
        </w:p>
      </w:docPartBody>
    </w:docPart>
    <w:docPart>
      <w:docPartPr>
        <w:name w:val="4A508426F7F04CB8983F262348CDB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250B4-ED20-4894-913B-7F7C511200B5}"/>
      </w:docPartPr>
      <w:docPartBody>
        <w:p w:rsidR="00993066" w:rsidRDefault="00993066" w:rsidP="00993066">
          <w:pPr>
            <w:pStyle w:val="4A508426F7F04CB8983F262348CDBA49"/>
          </w:pPr>
          <w:r>
            <w:t>_______________________________</w:t>
          </w:r>
        </w:p>
      </w:docPartBody>
    </w:docPart>
    <w:docPart>
      <w:docPartPr>
        <w:name w:val="A33548BA2FAA4709B8222FF67EF86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8DDB6-0476-4058-AE4D-364D288BFFD9}"/>
      </w:docPartPr>
      <w:docPartBody>
        <w:p w:rsidR="00993066" w:rsidRDefault="00993066" w:rsidP="00993066">
          <w:pPr>
            <w:pStyle w:val="A33548BA2FAA4709B8222FF67EF8652C"/>
          </w:pPr>
          <w:r>
            <w:t>_______________________________</w:t>
          </w:r>
        </w:p>
      </w:docPartBody>
    </w:docPart>
    <w:docPart>
      <w:docPartPr>
        <w:name w:val="598A32DB2BE04604884A244414AC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0901E-E605-48D6-A654-A7FF198C29AB}"/>
      </w:docPartPr>
      <w:docPartBody>
        <w:p w:rsidR="00993066" w:rsidRDefault="00993066" w:rsidP="00993066">
          <w:pPr>
            <w:pStyle w:val="598A32DB2BE04604884A244414ACAF05"/>
          </w:pPr>
          <w: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66"/>
    <w:rsid w:val="00993066"/>
    <w:rsid w:val="00A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3066"/>
    <w:rPr>
      <w:color w:val="808080"/>
    </w:rPr>
  </w:style>
  <w:style w:type="paragraph" w:customStyle="1" w:styleId="34F7C9C8864244AFBC2432EACFEEA541">
    <w:name w:val="34F7C9C8864244AFBC2432EACFEEA541"/>
    <w:rsid w:val="00993066"/>
  </w:style>
  <w:style w:type="paragraph" w:customStyle="1" w:styleId="C5DB988E5D2C48DDA1F4C623CF2CF0A7">
    <w:name w:val="C5DB988E5D2C48DDA1F4C623CF2CF0A7"/>
    <w:rsid w:val="00993066"/>
  </w:style>
  <w:style w:type="paragraph" w:customStyle="1" w:styleId="0A76C9D87FBD4C9F9BE5BDB28E6E5D51">
    <w:name w:val="0A76C9D87FBD4C9F9BE5BDB28E6E5D51"/>
    <w:rsid w:val="00993066"/>
  </w:style>
  <w:style w:type="paragraph" w:customStyle="1" w:styleId="34F7C9C8864244AFBC2432EACFEEA5411">
    <w:name w:val="34F7C9C8864244AFBC2432EACFEEA5411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5DB988E5D2C48DDA1F4C623CF2CF0A71">
    <w:name w:val="C5DB988E5D2C48DDA1F4C623CF2CF0A71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A76C9D87FBD4C9F9BE5BDB28E6E5D511">
    <w:name w:val="0A76C9D87FBD4C9F9BE5BDB28E6E5D511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E1C9075CA7CF4F199D897DDAD96F92C3">
    <w:name w:val="E1C9075CA7CF4F199D897DDAD96F92C3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463FD89277D484AA1AE648DA08B9B41">
    <w:name w:val="2463FD89277D484AA1AE648DA08B9B41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5DB988E5D2C48DDA1F4C623CF2CF0A72">
    <w:name w:val="C5DB988E5D2C48DDA1F4C623CF2CF0A72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A76C9D87FBD4C9F9BE5BDB28E6E5D512">
    <w:name w:val="0A76C9D87FBD4C9F9BE5BDB28E6E5D512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E1C9075CA7CF4F199D897DDAD96F92C31">
    <w:name w:val="E1C9075CA7CF4F199D897DDAD96F92C31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463FD89277D484AA1AE648DA08B9B411">
    <w:name w:val="2463FD89277D484AA1AE648DA08B9B411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5DB988E5D2C48DDA1F4C623CF2CF0A73">
    <w:name w:val="C5DB988E5D2C48DDA1F4C623CF2CF0A73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A76C9D87FBD4C9F9BE5BDB28E6E5D513">
    <w:name w:val="0A76C9D87FBD4C9F9BE5BDB28E6E5D513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E1C9075CA7CF4F199D897DDAD96F92C32">
    <w:name w:val="E1C9075CA7CF4F199D897DDAD96F92C32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463FD89277D484AA1AE648DA08B9B412">
    <w:name w:val="2463FD89277D484AA1AE648DA08B9B412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5DB988E5D2C48DDA1F4C623CF2CF0A74">
    <w:name w:val="C5DB988E5D2C48DDA1F4C623CF2CF0A74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A76C9D87FBD4C9F9BE5BDB28E6E5D514">
    <w:name w:val="0A76C9D87FBD4C9F9BE5BDB28E6E5D514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E1C9075CA7CF4F199D897DDAD96F92C33">
    <w:name w:val="E1C9075CA7CF4F199D897DDAD96F92C33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463FD89277D484AA1AE648DA08B9B413">
    <w:name w:val="2463FD89277D484AA1AE648DA08B9B413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5DB988E5D2C48DDA1F4C623CF2CF0A75">
    <w:name w:val="C5DB988E5D2C48DDA1F4C623CF2CF0A75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A76C9D87FBD4C9F9BE5BDB28E6E5D515">
    <w:name w:val="0A76C9D87FBD4C9F9BE5BDB28E6E5D515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E1C9075CA7CF4F199D897DDAD96F92C34">
    <w:name w:val="E1C9075CA7CF4F199D897DDAD96F92C34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463FD89277D484AA1AE648DA08B9B414">
    <w:name w:val="2463FD89277D484AA1AE648DA08B9B414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184C6CB2A0149758CBBDEE9F5B8EDEC">
    <w:name w:val="5184C6CB2A0149758CBBDEE9F5B8EDEC"/>
    <w:rsid w:val="00993066"/>
  </w:style>
  <w:style w:type="paragraph" w:customStyle="1" w:styleId="BFF9822EED3A4C919390A2749C141F8B">
    <w:name w:val="BFF9822EED3A4C919390A2749C141F8B"/>
    <w:rsid w:val="00993066"/>
  </w:style>
  <w:style w:type="paragraph" w:customStyle="1" w:styleId="4A508426F7F04CB8983F262348CDBA49">
    <w:name w:val="4A508426F7F04CB8983F262348CDBA49"/>
    <w:rsid w:val="00993066"/>
  </w:style>
  <w:style w:type="paragraph" w:customStyle="1" w:styleId="C5DB988E5D2C48DDA1F4C623CF2CF0A76">
    <w:name w:val="C5DB988E5D2C48DDA1F4C623CF2CF0A76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A76C9D87FBD4C9F9BE5BDB28E6E5D516">
    <w:name w:val="0A76C9D87FBD4C9F9BE5BDB28E6E5D516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A33548BA2FAA4709B8222FF67EF8652C">
    <w:name w:val="A33548BA2FAA4709B8222FF67EF8652C"/>
    <w:rsid w:val="00993066"/>
  </w:style>
  <w:style w:type="paragraph" w:customStyle="1" w:styleId="598A32DB2BE04604884A244414ACAF05">
    <w:name w:val="598A32DB2BE04604884A244414ACAF05"/>
    <w:rsid w:val="00993066"/>
  </w:style>
  <w:style w:type="paragraph" w:customStyle="1" w:styleId="0A76C9D87FBD4C9F9BE5BDB28E6E5D517">
    <w:name w:val="0A76C9D87FBD4C9F9BE5BDB28E6E5D517"/>
    <w:rsid w:val="00993066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DC99-D02D-4292-9FF1-C15EA046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DST Auswahl.dotm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2026-04-01T08:53:00Z</dcterms:created>
  <dcterms:modified xsi:type="dcterms:W3CDTF">2026-04-01T09:20:00Z</dcterms:modified>
</cp:coreProperties>
</file>