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D3BA" w14:textId="77777777" w:rsidR="0024475C" w:rsidRPr="00C12D73" w:rsidRDefault="0024475C" w:rsidP="00DF0217">
      <w:pPr>
        <w:tabs>
          <w:tab w:val="left" w:pos="4536"/>
          <w:tab w:val="left" w:pos="6917"/>
        </w:tabs>
        <w:spacing w:before="3060"/>
      </w:pPr>
      <w:r w:rsidRPr="00C12D73">
        <w:rPr>
          <w:noProof/>
          <w:lang w:val="de-AT" w:eastAsia="de-AT" w:bidi="ar-SA"/>
        </w:rPr>
        <mc:AlternateContent>
          <mc:Choice Requires="wps">
            <w:drawing>
              <wp:anchor distT="0" distB="0" distL="0" distR="0" simplePos="0" relativeHeight="251658240" behindDoc="0" locked="1" layoutInCell="1" allowOverlap="0" wp14:anchorId="3C5874A5" wp14:editId="287FA62D">
                <wp:simplePos x="0" y="0"/>
                <wp:positionH relativeFrom="column">
                  <wp:posOffset>-5715</wp:posOffset>
                </wp:positionH>
                <wp:positionV relativeFrom="page">
                  <wp:posOffset>1371600</wp:posOffset>
                </wp:positionV>
                <wp:extent cx="2828925" cy="1439545"/>
                <wp:effectExtent l="0" t="0" r="9525" b="8255"/>
                <wp:wrapNone/>
                <wp:docPr id="4" name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82892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006EB" w14:textId="77777777" w:rsidR="00924C6F" w:rsidRDefault="00924C6F" w:rsidP="002D6C60">
                            <w:pPr>
                              <w:ind w:right="-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874A5" id="_x0000_t202" coordsize="21600,21600" o:spt="202" path="m,l,21600r21600,l21600,xe">
                <v:stroke joinstyle="miter"/>
                <v:path gradientshapeok="t" o:connecttype="rect"/>
              </v:shapetype>
              <v:shape id="Adresse" o:spid="_x0000_s1026" type="#_x0000_t202" style="position:absolute;margin-left:-.45pt;margin-top:108pt;width:222.75pt;height:113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" o:allowoverlap="f" filled="f" stroked="f" strokeweight=".5pt">
                <o:lock v:ext="edit" aspectratio="t"/>
                <v:textbox inset="0,0,0,0">
                  <w:txbxContent>
                    <w:p w14:paraId="1BF006EB" w14:textId="77777777" w:rsidR="00924C6F" w:rsidRDefault="00924C6F" w:rsidP="002D6C60">
                      <w:pPr>
                        <w:ind w:right="-85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ACD309B" w14:textId="77777777" w:rsidR="00EF124D" w:rsidRDefault="00891928" w:rsidP="00406DF2">
      <w:pPr>
        <w:tabs>
          <w:tab w:val="left" w:pos="4536"/>
          <w:tab w:val="left" w:pos="6917"/>
        </w:tabs>
        <w:jc w:val="center"/>
        <w:rPr>
          <w:b/>
          <w:sz w:val="32"/>
          <w:szCs w:val="32"/>
        </w:rPr>
      </w:pPr>
      <w:r w:rsidRPr="003E4DAE">
        <w:rPr>
          <w:b/>
          <w:sz w:val="32"/>
          <w:szCs w:val="32"/>
        </w:rPr>
        <w:t>Erhebungsbogen Vereinsförderung</w:t>
      </w:r>
    </w:p>
    <w:p w14:paraId="553B6BF3" w14:textId="18792B2A" w:rsidR="00977318" w:rsidRPr="00977318" w:rsidRDefault="00977318" w:rsidP="00406DF2">
      <w:pPr>
        <w:tabs>
          <w:tab w:val="left" w:pos="4536"/>
          <w:tab w:val="left" w:pos="691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(gültig</w:t>
      </w:r>
      <w:r w:rsidRPr="00977318">
        <w:rPr>
          <w:b/>
          <w:sz w:val="20"/>
          <w:szCs w:val="20"/>
        </w:rPr>
        <w:t xml:space="preserve"> ab 2025</w:t>
      </w:r>
      <w:r>
        <w:rPr>
          <w:b/>
          <w:sz w:val="20"/>
          <w:szCs w:val="20"/>
        </w:rPr>
        <w:t>)</w:t>
      </w:r>
    </w:p>
    <w:p w14:paraId="3CCE8054" w14:textId="77777777" w:rsidR="00E415BA" w:rsidRPr="00C12D73" w:rsidRDefault="00E415BA" w:rsidP="00DF0217">
      <w:pPr>
        <w:tabs>
          <w:tab w:val="left" w:pos="4536"/>
          <w:tab w:val="left" w:pos="6917"/>
        </w:tabs>
      </w:pPr>
    </w:p>
    <w:p w14:paraId="591DDE12" w14:textId="4338F590" w:rsidR="00406DF2" w:rsidRPr="00C12D73" w:rsidRDefault="00517957" w:rsidP="00DF0217">
      <w:pPr>
        <w:tabs>
          <w:tab w:val="left" w:pos="4536"/>
          <w:tab w:val="left" w:pos="6917"/>
        </w:tabs>
      </w:pPr>
      <w:r w:rsidRPr="00C12D73">
        <w:t xml:space="preserve">Auszufüllen sind nur jene Bereiche, für die Angaben gemacht werden können. Die Angaben müssen </w:t>
      </w:r>
      <w:r w:rsidRPr="0003542D">
        <w:t>nachweisbar sein.</w:t>
      </w:r>
      <w:r w:rsidR="0003542D">
        <w:t xml:space="preserve"> Gegebenenfalls können Ergebnislisten angefordert werden.</w:t>
      </w:r>
    </w:p>
    <w:p w14:paraId="69DD4449" w14:textId="77777777" w:rsidR="00517957" w:rsidRPr="00C12D73" w:rsidRDefault="00517957" w:rsidP="00DF0217">
      <w:pPr>
        <w:tabs>
          <w:tab w:val="left" w:pos="4536"/>
          <w:tab w:val="left" w:pos="6917"/>
        </w:tabs>
      </w:pPr>
    </w:p>
    <w:p w14:paraId="68918600" w14:textId="77777777" w:rsidR="00C12D73" w:rsidRPr="00C12D73" w:rsidRDefault="00C12D73" w:rsidP="00DF0217">
      <w:pPr>
        <w:tabs>
          <w:tab w:val="left" w:pos="4536"/>
          <w:tab w:val="left" w:pos="6917"/>
        </w:tabs>
      </w:pPr>
    </w:p>
    <w:p w14:paraId="31CE93E7" w14:textId="77777777" w:rsidR="00406DF2" w:rsidRPr="00C12D73" w:rsidRDefault="00406DF2" w:rsidP="00406DF2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 w:rsidRPr="00C12D73">
        <w:rPr>
          <w:b/>
        </w:rPr>
        <w:t>Allgemeine Information zum Verein</w:t>
      </w:r>
    </w:p>
    <w:p w14:paraId="5D0CDFF4" w14:textId="77777777" w:rsidR="00406DF2" w:rsidRPr="00C12D73" w:rsidRDefault="00406DF2" w:rsidP="00406DF2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134"/>
      </w:tblGrid>
      <w:tr w:rsidR="00406DF2" w:rsidRPr="00A82701" w14:paraId="1C2028A3" w14:textId="77777777" w:rsidTr="00920F59">
        <w:trPr>
          <w:trHeight w:val="397"/>
        </w:trPr>
        <w:tc>
          <w:tcPr>
            <w:tcW w:w="3397" w:type="dxa"/>
          </w:tcPr>
          <w:p w14:paraId="51F88814" w14:textId="77777777" w:rsidR="00406DF2" w:rsidRPr="00A82701" w:rsidRDefault="00406DF2" w:rsidP="00406DF2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A82701">
              <w:rPr>
                <w:b/>
                <w:sz w:val="20"/>
              </w:rPr>
              <w:t xml:space="preserve">Name des Vereins: </w:t>
            </w:r>
          </w:p>
        </w:tc>
        <w:tc>
          <w:tcPr>
            <w:tcW w:w="6134" w:type="dxa"/>
          </w:tcPr>
          <w:p w14:paraId="46894B72" w14:textId="77777777" w:rsidR="00406DF2" w:rsidRPr="00180070" w:rsidRDefault="00406DF2" w:rsidP="00406DF2">
            <w:pPr>
              <w:tabs>
                <w:tab w:val="left" w:pos="4536"/>
                <w:tab w:val="left" w:pos="6917"/>
              </w:tabs>
            </w:pPr>
            <w:r w:rsidRPr="001800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instrText xml:space="preserve"> FORMTEXT </w:instrText>
            </w:r>
            <w:r w:rsidRPr="00180070">
              <w:fldChar w:fldCharType="separate"/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fldChar w:fldCharType="end"/>
            </w:r>
          </w:p>
        </w:tc>
      </w:tr>
      <w:tr w:rsidR="00E22466" w:rsidRPr="00A82701" w14:paraId="3B286BAA" w14:textId="77777777" w:rsidTr="00920F59">
        <w:trPr>
          <w:trHeight w:val="397"/>
        </w:trPr>
        <w:tc>
          <w:tcPr>
            <w:tcW w:w="3397" w:type="dxa"/>
          </w:tcPr>
          <w:p w14:paraId="18C3AEFD" w14:textId="77777777" w:rsidR="00E22466" w:rsidRPr="00A82701" w:rsidRDefault="00E22466" w:rsidP="00C63CFE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A82701">
              <w:rPr>
                <w:b/>
                <w:sz w:val="20"/>
              </w:rPr>
              <w:t>Sektion</w:t>
            </w:r>
            <w:r w:rsidR="00C63CFE" w:rsidRPr="00A82701">
              <w:rPr>
                <w:b/>
                <w:sz w:val="20"/>
              </w:rPr>
              <w:t xml:space="preserve"> </w:t>
            </w:r>
            <w:r w:rsidRPr="00A82701">
              <w:rPr>
                <w:b/>
                <w:sz w:val="20"/>
              </w:rPr>
              <w:t>für die um Förderung angesucht wird</w:t>
            </w:r>
            <w:r w:rsidR="00220E16">
              <w:rPr>
                <w:b/>
                <w:sz w:val="20"/>
              </w:rPr>
              <w:t xml:space="preserve"> </w:t>
            </w:r>
            <w:r w:rsidRPr="00220E16">
              <w:rPr>
                <w:b/>
                <w:color w:val="FF0000"/>
                <w:sz w:val="20"/>
              </w:rPr>
              <w:t>*</w:t>
            </w:r>
            <w:r w:rsidRPr="00A82701">
              <w:rPr>
                <w:b/>
                <w:sz w:val="20"/>
              </w:rPr>
              <w:t>:</w:t>
            </w:r>
          </w:p>
        </w:tc>
        <w:tc>
          <w:tcPr>
            <w:tcW w:w="6134" w:type="dxa"/>
          </w:tcPr>
          <w:p w14:paraId="261CD51C" w14:textId="77777777" w:rsidR="00E22466" w:rsidRPr="00180070" w:rsidRDefault="00E22466" w:rsidP="00E22466">
            <w:pPr>
              <w:tabs>
                <w:tab w:val="left" w:pos="4536"/>
                <w:tab w:val="left" w:pos="6917"/>
              </w:tabs>
            </w:pPr>
            <w:r w:rsidRPr="001800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instrText xml:space="preserve"> FORMTEXT </w:instrText>
            </w:r>
            <w:r w:rsidRPr="00180070">
              <w:fldChar w:fldCharType="separate"/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fldChar w:fldCharType="end"/>
            </w:r>
          </w:p>
        </w:tc>
      </w:tr>
      <w:tr w:rsidR="00E22466" w:rsidRPr="00A82701" w14:paraId="553D1102" w14:textId="77777777" w:rsidTr="00920F59">
        <w:trPr>
          <w:trHeight w:val="397"/>
        </w:trPr>
        <w:tc>
          <w:tcPr>
            <w:tcW w:w="3397" w:type="dxa"/>
          </w:tcPr>
          <w:p w14:paraId="18B72018" w14:textId="77777777" w:rsidR="00E22466" w:rsidRPr="00A82701" w:rsidRDefault="00E22466" w:rsidP="00E22466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A82701">
              <w:rPr>
                <w:b/>
                <w:sz w:val="20"/>
              </w:rPr>
              <w:t>Fachverbandszugehörigkeit:</w:t>
            </w:r>
          </w:p>
        </w:tc>
        <w:tc>
          <w:tcPr>
            <w:tcW w:w="6134" w:type="dxa"/>
          </w:tcPr>
          <w:p w14:paraId="4456E933" w14:textId="77777777" w:rsidR="00E22466" w:rsidRPr="00180070" w:rsidRDefault="00E22466" w:rsidP="00E22466">
            <w:pPr>
              <w:tabs>
                <w:tab w:val="left" w:pos="4536"/>
                <w:tab w:val="left" w:pos="6917"/>
              </w:tabs>
            </w:pPr>
            <w:r w:rsidRPr="001800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instrText xml:space="preserve"> FORMTEXT </w:instrText>
            </w:r>
            <w:r w:rsidRPr="00180070">
              <w:fldChar w:fldCharType="separate"/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rPr>
                <w:noProof/>
              </w:rPr>
              <w:t> </w:t>
            </w:r>
            <w:r w:rsidRPr="00180070">
              <w:fldChar w:fldCharType="end"/>
            </w:r>
          </w:p>
        </w:tc>
      </w:tr>
    </w:tbl>
    <w:p w14:paraId="22C25E82" w14:textId="77777777" w:rsidR="00406DF2" w:rsidRPr="008C49B4" w:rsidRDefault="00E22466" w:rsidP="00406DF2">
      <w:pPr>
        <w:tabs>
          <w:tab w:val="left" w:pos="4536"/>
          <w:tab w:val="left" w:pos="6917"/>
        </w:tabs>
        <w:rPr>
          <w:b/>
          <w:color w:val="FF0000"/>
          <w:sz w:val="24"/>
          <w:szCs w:val="24"/>
        </w:rPr>
      </w:pPr>
      <w:r w:rsidRPr="00220E16">
        <w:rPr>
          <w:color w:val="FF0000"/>
        </w:rPr>
        <w:t>*</w:t>
      </w:r>
      <w:r w:rsidR="00E415BA" w:rsidRPr="00C12D73">
        <w:t xml:space="preserve"> Gilt nur für Mehrspartenvereine. </w:t>
      </w:r>
      <w:r w:rsidR="00C63CFE" w:rsidRPr="003E4DAE">
        <w:rPr>
          <w:b/>
          <w:color w:val="FF0000"/>
          <w:sz w:val="24"/>
          <w:szCs w:val="24"/>
          <w:highlight w:val="yellow"/>
        </w:rPr>
        <w:t>F</w:t>
      </w:r>
      <w:r w:rsidRPr="003E4DAE">
        <w:rPr>
          <w:b/>
          <w:color w:val="FF0000"/>
          <w:sz w:val="24"/>
          <w:szCs w:val="24"/>
          <w:highlight w:val="yellow"/>
        </w:rPr>
        <w:t>ür jede Sektion ist der Erhebungsbogen gesondert auszufüllen</w:t>
      </w:r>
      <w:r w:rsidR="00E415BA" w:rsidRPr="003E4DAE">
        <w:rPr>
          <w:b/>
          <w:color w:val="FF0000"/>
          <w:sz w:val="24"/>
          <w:szCs w:val="24"/>
          <w:highlight w:val="yellow"/>
        </w:rPr>
        <w:t>.</w:t>
      </w:r>
    </w:p>
    <w:p w14:paraId="15B06078" w14:textId="77777777" w:rsidR="00E22466" w:rsidRPr="00C12D73" w:rsidRDefault="00E22466" w:rsidP="00406DF2">
      <w:pPr>
        <w:tabs>
          <w:tab w:val="left" w:pos="4536"/>
          <w:tab w:val="left" w:pos="6917"/>
        </w:tabs>
      </w:pPr>
    </w:p>
    <w:p w14:paraId="2A719AC3" w14:textId="77777777" w:rsidR="00C12D73" w:rsidRPr="00C12D73" w:rsidRDefault="00C12D73" w:rsidP="00406DF2">
      <w:pPr>
        <w:tabs>
          <w:tab w:val="left" w:pos="4536"/>
          <w:tab w:val="left" w:pos="6917"/>
        </w:tabs>
      </w:pPr>
    </w:p>
    <w:p w14:paraId="634AE309" w14:textId="77777777" w:rsidR="00406DF2" w:rsidRPr="00C12D73" w:rsidRDefault="00406DF2" w:rsidP="00406DF2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 w:rsidRPr="00C12D73">
        <w:rPr>
          <w:b/>
        </w:rPr>
        <w:t>Angaben zu den Vereinsmitgliedern</w:t>
      </w:r>
    </w:p>
    <w:p w14:paraId="4AF4B2F3" w14:textId="77777777" w:rsidR="00406DF2" w:rsidRPr="00C12D73" w:rsidRDefault="00406DF2" w:rsidP="00406DF2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044"/>
        <w:gridCol w:w="2045"/>
        <w:gridCol w:w="2045"/>
      </w:tblGrid>
      <w:tr w:rsidR="00406DF2" w:rsidRPr="00180070" w14:paraId="08F4D7F7" w14:textId="77777777" w:rsidTr="0043218E">
        <w:tc>
          <w:tcPr>
            <w:tcW w:w="3397" w:type="dxa"/>
          </w:tcPr>
          <w:p w14:paraId="2881F696" w14:textId="77777777" w:rsidR="00406DF2" w:rsidRPr="00180070" w:rsidRDefault="00406DF2" w:rsidP="00406DF2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</w:tcPr>
          <w:p w14:paraId="1CDD97F5" w14:textId="77777777" w:rsidR="00406DF2" w:rsidRPr="00180070" w:rsidRDefault="00406DF2" w:rsidP="00A40DE9">
            <w:pPr>
              <w:tabs>
                <w:tab w:val="left" w:pos="4536"/>
                <w:tab w:val="left" w:pos="6917"/>
              </w:tabs>
              <w:jc w:val="center"/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männlich</w:t>
            </w:r>
          </w:p>
        </w:tc>
        <w:tc>
          <w:tcPr>
            <w:tcW w:w="2045" w:type="dxa"/>
          </w:tcPr>
          <w:p w14:paraId="7C1B6612" w14:textId="77777777" w:rsidR="00406DF2" w:rsidRPr="00180070" w:rsidRDefault="00406DF2" w:rsidP="00A40DE9">
            <w:pPr>
              <w:tabs>
                <w:tab w:val="left" w:pos="4536"/>
                <w:tab w:val="left" w:pos="6917"/>
              </w:tabs>
              <w:jc w:val="center"/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weiblich</w:t>
            </w:r>
          </w:p>
        </w:tc>
        <w:tc>
          <w:tcPr>
            <w:tcW w:w="2045" w:type="dxa"/>
          </w:tcPr>
          <w:p w14:paraId="4227B919" w14:textId="77777777" w:rsidR="00406DF2" w:rsidRPr="00180070" w:rsidRDefault="00406DF2" w:rsidP="00A40DE9">
            <w:pPr>
              <w:tabs>
                <w:tab w:val="left" w:pos="4536"/>
                <w:tab w:val="left" w:pos="6917"/>
              </w:tabs>
              <w:jc w:val="center"/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gesamt</w:t>
            </w:r>
          </w:p>
        </w:tc>
      </w:tr>
      <w:tr w:rsidR="00406DF2" w:rsidRPr="00180070" w14:paraId="3726EDF4" w14:textId="77777777" w:rsidTr="00920F59">
        <w:trPr>
          <w:trHeight w:val="397"/>
        </w:trPr>
        <w:tc>
          <w:tcPr>
            <w:tcW w:w="3397" w:type="dxa"/>
          </w:tcPr>
          <w:p w14:paraId="340DD714" w14:textId="77777777" w:rsidR="00406DF2" w:rsidRPr="00180070" w:rsidRDefault="00406DF2" w:rsidP="00924C6F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Vereinsmitglieder</w:t>
            </w:r>
            <w:r w:rsidR="00C63CFE" w:rsidRPr="00180070">
              <w:rPr>
                <w:b/>
                <w:sz w:val="20"/>
                <w:szCs w:val="20"/>
              </w:rPr>
              <w:t xml:space="preserve"> gesamt </w:t>
            </w:r>
            <w:r w:rsidR="00E415BA" w:rsidRPr="00220E1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044" w:type="dxa"/>
          </w:tcPr>
          <w:p w14:paraId="1200E486" w14:textId="77777777" w:rsidR="00406DF2" w:rsidRPr="00180070" w:rsidRDefault="00406DF2" w:rsidP="00C63CFE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474B9C61" w14:textId="77777777" w:rsidR="00406DF2" w:rsidRPr="00180070" w:rsidRDefault="00406DF2" w:rsidP="00C63CFE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3ABB1BD1" w14:textId="77777777" w:rsidR="00406DF2" w:rsidRPr="00180070" w:rsidRDefault="00406DF2" w:rsidP="00C63CFE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</w:tr>
      <w:tr w:rsidR="00924C6F" w:rsidRPr="00180070" w14:paraId="42102F3D" w14:textId="77777777" w:rsidTr="00920F59">
        <w:trPr>
          <w:trHeight w:val="397"/>
        </w:trPr>
        <w:tc>
          <w:tcPr>
            <w:tcW w:w="3397" w:type="dxa"/>
          </w:tcPr>
          <w:p w14:paraId="6B8378FD" w14:textId="77777777" w:rsidR="00924C6F" w:rsidRDefault="00924C6F" w:rsidP="00924C6F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Sektionsmitglieder gesamt</w:t>
            </w:r>
            <w:r w:rsidR="00220E16">
              <w:rPr>
                <w:b/>
                <w:sz w:val="20"/>
                <w:szCs w:val="20"/>
              </w:rPr>
              <w:t xml:space="preserve"> </w:t>
            </w:r>
            <w:r w:rsidRPr="000F03D0">
              <w:rPr>
                <w:b/>
                <w:color w:val="FF0000"/>
                <w:sz w:val="20"/>
                <w:szCs w:val="20"/>
              </w:rPr>
              <w:t>**</w:t>
            </w:r>
            <w:r w:rsidRPr="000F03D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44" w:type="dxa"/>
          </w:tcPr>
          <w:p w14:paraId="2DC56976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096BAEE9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0321C85C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</w:tr>
      <w:tr w:rsidR="00924C6F" w:rsidRPr="00180070" w14:paraId="5AD1BD91" w14:textId="77777777" w:rsidTr="00920F59">
        <w:trPr>
          <w:trHeight w:val="397"/>
        </w:trPr>
        <w:tc>
          <w:tcPr>
            <w:tcW w:w="3397" w:type="dxa"/>
          </w:tcPr>
          <w:p w14:paraId="01F10B63" w14:textId="77777777" w:rsidR="00924C6F" w:rsidRPr="00180070" w:rsidRDefault="00924C6F" w:rsidP="0003542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Vereins-/ Sektionsmitglieder </w:t>
            </w:r>
            <w:r w:rsidR="0003542D">
              <w:rPr>
                <w:b/>
                <w:sz w:val="20"/>
                <w:szCs w:val="20"/>
              </w:rPr>
              <w:t>Teilnahme am Trainingsbetrieb:</w:t>
            </w:r>
          </w:p>
        </w:tc>
        <w:tc>
          <w:tcPr>
            <w:tcW w:w="2044" w:type="dxa"/>
          </w:tcPr>
          <w:p w14:paraId="174E7F61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39795860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7F4024D3" w14:textId="77777777" w:rsidR="00924C6F" w:rsidRDefault="00924C6F" w:rsidP="00924C6F">
            <w:pPr>
              <w:jc w:val="center"/>
            </w:pPr>
            <w:r w:rsidRPr="005F4A7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A71">
              <w:rPr>
                <w:szCs w:val="20"/>
              </w:rPr>
              <w:instrText xml:space="preserve"> FORMTEXT </w:instrText>
            </w:r>
            <w:r w:rsidRPr="005F4A71">
              <w:rPr>
                <w:szCs w:val="20"/>
              </w:rPr>
            </w:r>
            <w:r w:rsidRPr="005F4A71">
              <w:rPr>
                <w:szCs w:val="20"/>
              </w:rPr>
              <w:fldChar w:fldCharType="separate"/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noProof/>
                <w:szCs w:val="20"/>
              </w:rPr>
              <w:t> </w:t>
            </w:r>
            <w:r w:rsidRPr="005F4A71">
              <w:rPr>
                <w:szCs w:val="20"/>
              </w:rPr>
              <w:fldChar w:fldCharType="end"/>
            </w:r>
          </w:p>
        </w:tc>
      </w:tr>
      <w:tr w:rsidR="00A40DE9" w:rsidRPr="00180070" w14:paraId="1B126C1D" w14:textId="77777777" w:rsidTr="00920F59">
        <w:trPr>
          <w:trHeight w:val="397"/>
        </w:trPr>
        <w:tc>
          <w:tcPr>
            <w:tcW w:w="3397" w:type="dxa"/>
          </w:tcPr>
          <w:p w14:paraId="3B625AE3" w14:textId="77777777" w:rsidR="00A40DE9" w:rsidRPr="00180070" w:rsidRDefault="00A40DE9" w:rsidP="00A40DE9">
            <w:pPr>
              <w:pStyle w:val="Listenabsatz"/>
              <w:numPr>
                <w:ilvl w:val="0"/>
                <w:numId w:val="5"/>
              </w:num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Allgemeine Klasse</w:t>
            </w:r>
          </w:p>
        </w:tc>
        <w:tc>
          <w:tcPr>
            <w:tcW w:w="2044" w:type="dxa"/>
          </w:tcPr>
          <w:p w14:paraId="47458FEE" w14:textId="77777777" w:rsidR="00A40DE9" w:rsidRPr="00180070" w:rsidRDefault="00A40DE9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52AF72A7" w14:textId="77777777" w:rsidR="00A40DE9" w:rsidRPr="00180070" w:rsidRDefault="00A40DE9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2FCE5EAA" w14:textId="77777777" w:rsidR="00A40DE9" w:rsidRPr="00180070" w:rsidRDefault="00A40DE9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</w:tr>
      <w:tr w:rsidR="00E415BA" w:rsidRPr="00180070" w14:paraId="15D9D87E" w14:textId="77777777" w:rsidTr="00920F59">
        <w:trPr>
          <w:trHeight w:val="397"/>
        </w:trPr>
        <w:tc>
          <w:tcPr>
            <w:tcW w:w="3397" w:type="dxa"/>
          </w:tcPr>
          <w:p w14:paraId="2CCA4B89" w14:textId="77777777" w:rsidR="00E415BA" w:rsidRPr="00180070" w:rsidRDefault="00E415BA" w:rsidP="00A40DE9">
            <w:pPr>
              <w:pStyle w:val="Listenabsatz"/>
              <w:numPr>
                <w:ilvl w:val="0"/>
                <w:numId w:val="2"/>
              </w:num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180070">
              <w:rPr>
                <w:b/>
                <w:sz w:val="20"/>
                <w:szCs w:val="20"/>
              </w:rPr>
              <w:t>Nachwuchsklassen</w:t>
            </w:r>
          </w:p>
        </w:tc>
        <w:tc>
          <w:tcPr>
            <w:tcW w:w="2044" w:type="dxa"/>
          </w:tcPr>
          <w:p w14:paraId="67C086AE" w14:textId="77777777" w:rsidR="00E415BA" w:rsidRPr="00180070" w:rsidRDefault="00E415BA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5FFBBF17" w14:textId="77777777" w:rsidR="00E415BA" w:rsidRPr="00180070" w:rsidRDefault="00E415BA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  <w:tc>
          <w:tcPr>
            <w:tcW w:w="2045" w:type="dxa"/>
          </w:tcPr>
          <w:p w14:paraId="57DEB530" w14:textId="77777777" w:rsidR="00E415BA" w:rsidRPr="00180070" w:rsidRDefault="00E415BA" w:rsidP="00A40DE9">
            <w:pPr>
              <w:tabs>
                <w:tab w:val="left" w:pos="4536"/>
                <w:tab w:val="left" w:pos="6917"/>
              </w:tabs>
              <w:jc w:val="center"/>
              <w:rPr>
                <w:szCs w:val="20"/>
              </w:rPr>
            </w:pPr>
            <w:r w:rsidRPr="0018007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rPr>
                <w:szCs w:val="20"/>
              </w:rPr>
              <w:instrText xml:space="preserve"> FORMTEXT </w:instrText>
            </w:r>
            <w:r w:rsidRPr="00180070">
              <w:rPr>
                <w:szCs w:val="20"/>
              </w:rPr>
            </w:r>
            <w:r w:rsidRPr="00180070">
              <w:rPr>
                <w:szCs w:val="20"/>
              </w:rPr>
              <w:fldChar w:fldCharType="separate"/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noProof/>
                <w:szCs w:val="20"/>
              </w:rPr>
              <w:t> </w:t>
            </w:r>
            <w:r w:rsidRPr="00180070">
              <w:rPr>
                <w:szCs w:val="20"/>
              </w:rPr>
              <w:fldChar w:fldCharType="end"/>
            </w:r>
          </w:p>
        </w:tc>
      </w:tr>
    </w:tbl>
    <w:p w14:paraId="61531C62" w14:textId="77777777" w:rsidR="00E415BA" w:rsidRPr="00C12D73" w:rsidRDefault="00924C6F" w:rsidP="00406DF2">
      <w:pPr>
        <w:tabs>
          <w:tab w:val="left" w:pos="4536"/>
          <w:tab w:val="left" w:pos="6917"/>
        </w:tabs>
      </w:pPr>
      <w:r w:rsidRPr="00220E16">
        <w:rPr>
          <w:color w:val="FF0000"/>
        </w:rPr>
        <w:t>*</w:t>
      </w:r>
      <w:r>
        <w:t xml:space="preserve"> bei Mehrspartenvereinen </w:t>
      </w:r>
      <w:r w:rsidR="00E415BA" w:rsidRPr="00C12D73">
        <w:t>nur einmal auszufüllen</w:t>
      </w:r>
    </w:p>
    <w:p w14:paraId="4C74C7CC" w14:textId="77777777" w:rsidR="00406DF2" w:rsidRPr="00C12D73" w:rsidRDefault="00406DF2" w:rsidP="00406DF2">
      <w:pPr>
        <w:tabs>
          <w:tab w:val="left" w:pos="4536"/>
          <w:tab w:val="left" w:pos="6917"/>
        </w:tabs>
      </w:pPr>
      <w:r w:rsidRPr="0003542D">
        <w:rPr>
          <w:color w:val="FF0000"/>
        </w:rPr>
        <w:t>*</w:t>
      </w:r>
      <w:r w:rsidR="00E415BA" w:rsidRPr="0003542D">
        <w:rPr>
          <w:color w:val="FF0000"/>
        </w:rPr>
        <w:t>*</w:t>
      </w:r>
      <w:r w:rsidR="00E415BA" w:rsidRPr="0003542D">
        <w:t xml:space="preserve"> gilt nur für Mehrspartenvereine</w:t>
      </w:r>
    </w:p>
    <w:p w14:paraId="3721C20A" w14:textId="77777777" w:rsidR="00C12D73" w:rsidRPr="00C12D73" w:rsidRDefault="00C12D73" w:rsidP="00C12D73">
      <w:pPr>
        <w:spacing w:after="160" w:line="259" w:lineRule="auto"/>
      </w:pPr>
      <w:r w:rsidRPr="00C12D73">
        <w:br w:type="page"/>
      </w:r>
    </w:p>
    <w:p w14:paraId="251DC6D0" w14:textId="77777777" w:rsidR="00517957" w:rsidRDefault="00891928" w:rsidP="00406DF2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>
        <w:rPr>
          <w:b/>
        </w:rPr>
        <w:lastRenderedPageBreak/>
        <w:t xml:space="preserve">Tätigkeiten im </w:t>
      </w:r>
      <w:r w:rsidR="00517957" w:rsidRPr="00C12D73">
        <w:rPr>
          <w:b/>
        </w:rPr>
        <w:t>Nachwuch</w:t>
      </w:r>
      <w:r w:rsidR="00E46208">
        <w:rPr>
          <w:b/>
        </w:rPr>
        <w:t>s</w:t>
      </w:r>
      <w:r>
        <w:rPr>
          <w:b/>
        </w:rPr>
        <w:t>bereich/Tätigk</w:t>
      </w:r>
      <w:r w:rsidR="006C499D">
        <w:rPr>
          <w:b/>
        </w:rPr>
        <w:t>eiten in der Allgemeinen Klasse</w:t>
      </w:r>
    </w:p>
    <w:p w14:paraId="0260D07D" w14:textId="77777777" w:rsidR="006C499D" w:rsidRPr="006C499D" w:rsidRDefault="006C499D" w:rsidP="006C499D">
      <w:pPr>
        <w:tabs>
          <w:tab w:val="left" w:pos="4536"/>
          <w:tab w:val="left" w:pos="6917"/>
        </w:tabs>
        <w:ind w:left="360"/>
        <w:rPr>
          <w:b/>
        </w:rPr>
      </w:pPr>
    </w:p>
    <w:p w14:paraId="572B045B" w14:textId="582295C8" w:rsidR="006C499D" w:rsidRDefault="006C499D" w:rsidP="008C49B4">
      <w:pPr>
        <w:pStyle w:val="Listenabsatz"/>
        <w:numPr>
          <w:ilvl w:val="0"/>
          <w:numId w:val="5"/>
        </w:numPr>
        <w:tabs>
          <w:tab w:val="left" w:pos="4536"/>
          <w:tab w:val="left" w:pos="6917"/>
        </w:tabs>
        <w:spacing w:after="120" w:line="240" w:lineRule="auto"/>
      </w:pPr>
      <w:r>
        <w:t>Aktivitäten für den Nachwuchs</w:t>
      </w:r>
      <w:r w:rsidR="00517957" w:rsidRPr="00C12D73">
        <w:t>, die der Verein</w:t>
      </w:r>
      <w:r w:rsidR="00C63CFE" w:rsidRPr="00C12D73">
        <w:t>/die Sektion</w:t>
      </w:r>
      <w:r w:rsidR="00517957" w:rsidRPr="00C12D73">
        <w:t xml:space="preserve"> durchführt (Training</w:t>
      </w:r>
      <w:r w:rsidR="00FC74DF" w:rsidRPr="00C12D73">
        <w:t>sgruppen</w:t>
      </w:r>
      <w:r w:rsidR="00517957" w:rsidRPr="00C12D73">
        <w:t xml:space="preserve">, </w:t>
      </w:r>
      <w:r w:rsidR="0003542D">
        <w:t xml:space="preserve">Anzahl Teilnehmer, </w:t>
      </w:r>
      <w:r w:rsidR="00DB2820" w:rsidRPr="00C12D73">
        <w:t>Trainings</w:t>
      </w:r>
      <w:r w:rsidR="00DB2820">
        <w:t>planung</w:t>
      </w:r>
      <w:r w:rsidR="00220E16">
        <w:t xml:space="preserve">, </w:t>
      </w:r>
      <w:r w:rsidR="00DB2820">
        <w:t xml:space="preserve">Wettkämpfe, </w:t>
      </w:r>
      <w:r w:rsidR="00FC74DF" w:rsidRPr="00C12D73">
        <w:t>etc.</w:t>
      </w:r>
      <w:r w:rsidR="001A47A3" w:rsidRPr="00C12D73">
        <w:t>)</w:t>
      </w:r>
      <w:r w:rsidR="00220E16">
        <w:t xml:space="preserve"> und </w:t>
      </w:r>
      <w:r w:rsidR="00517957" w:rsidRPr="00C12D73">
        <w:t xml:space="preserve">weitere Maßnahmen </w:t>
      </w:r>
      <w:r w:rsidR="00E81F31">
        <w:t>in der</w:t>
      </w:r>
      <w:r w:rsidR="00517957" w:rsidRPr="00C12D73">
        <w:t xml:space="preserve"> Nachwuchsarbeit</w:t>
      </w:r>
      <w:r w:rsidR="00891928">
        <w:t>;</w:t>
      </w:r>
    </w:p>
    <w:p w14:paraId="2852F2B3" w14:textId="71E5C5DE" w:rsidR="00517957" w:rsidRPr="00C12D73" w:rsidRDefault="00E81F31" w:rsidP="00891928">
      <w:pPr>
        <w:pStyle w:val="Listenabsatz"/>
        <w:numPr>
          <w:ilvl w:val="0"/>
          <w:numId w:val="5"/>
        </w:numPr>
        <w:tabs>
          <w:tab w:val="left" w:pos="4536"/>
          <w:tab w:val="left" w:pos="6917"/>
        </w:tabs>
      </w:pPr>
      <w:r>
        <w:t>Aktivitäte</w:t>
      </w:r>
      <w:r w:rsidR="006C499D">
        <w:t xml:space="preserve">n </w:t>
      </w:r>
      <w:r w:rsidR="00891928">
        <w:t>in der Allgemeinen Klasse (Trainings</w:t>
      </w:r>
      <w:r w:rsidR="00DB2820">
        <w:t>gruppen</w:t>
      </w:r>
      <w:r w:rsidR="00891928">
        <w:t xml:space="preserve">, </w:t>
      </w:r>
      <w:r w:rsidR="00DB2820">
        <w:t>Trainingsplanung</w:t>
      </w:r>
      <w:r w:rsidR="00891928">
        <w:t>, Wettkämpfe, etc</w:t>
      </w:r>
      <w:r w:rsidR="00E46208">
        <w:t>.</w:t>
      </w:r>
      <w:r w:rsidR="00891928">
        <w:t>)</w:t>
      </w:r>
      <w:r w:rsidR="006C499D">
        <w:t xml:space="preserve">, </w:t>
      </w:r>
      <w:r w:rsidR="00891928">
        <w:t>Entsendungen in Nationalteams (Nachwuchsklassen und Allgemeine Klasse)</w:t>
      </w:r>
      <w:r w:rsidR="00517957" w:rsidRPr="00C12D73">
        <w:t>:</w:t>
      </w:r>
    </w:p>
    <w:p w14:paraId="11358D21" w14:textId="77777777" w:rsidR="00C12D73" w:rsidRPr="00C12D73" w:rsidRDefault="00C12D73" w:rsidP="00517957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31"/>
      </w:tblGrid>
      <w:tr w:rsidR="00A40DE9" w:rsidRPr="00180070" w14:paraId="4F2A2164" w14:textId="77777777" w:rsidTr="00920F59">
        <w:trPr>
          <w:trHeight w:val="3969"/>
        </w:trPr>
        <w:tc>
          <w:tcPr>
            <w:tcW w:w="9531" w:type="dxa"/>
          </w:tcPr>
          <w:p w14:paraId="4E73E522" w14:textId="0F94FC38" w:rsidR="00F75A7E" w:rsidRPr="00180070" w:rsidRDefault="00F75A7E" w:rsidP="00F75A7E">
            <w:pPr>
              <w:tabs>
                <w:tab w:val="left" w:pos="4536"/>
                <w:tab w:val="left" w:pos="6917"/>
              </w:tabs>
            </w:pPr>
            <w:r w:rsidRPr="001800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0070">
              <w:instrText xml:space="preserve"> FORMTEXT </w:instrText>
            </w:r>
            <w:r w:rsidRPr="00180070">
              <w:fldChar w:fldCharType="separate"/>
            </w:r>
            <w:r w:rsidRPr="00180070">
              <w:rPr>
                <w:noProof/>
              </w:rPr>
              <w:t>     </w:t>
            </w:r>
            <w:r w:rsidRPr="00180070">
              <w:fldChar w:fldCharType="end"/>
            </w:r>
          </w:p>
        </w:tc>
      </w:tr>
    </w:tbl>
    <w:p w14:paraId="1E4FE394" w14:textId="77777777" w:rsidR="00517957" w:rsidRPr="00C12D73" w:rsidRDefault="00517957" w:rsidP="00517957">
      <w:pPr>
        <w:tabs>
          <w:tab w:val="left" w:pos="4536"/>
          <w:tab w:val="left" w:pos="6917"/>
        </w:tabs>
      </w:pPr>
    </w:p>
    <w:p w14:paraId="79DA6DF8" w14:textId="77777777" w:rsidR="00406DF2" w:rsidRPr="00C12D73" w:rsidRDefault="00406DF2" w:rsidP="00406DF2">
      <w:pPr>
        <w:tabs>
          <w:tab w:val="left" w:pos="4536"/>
          <w:tab w:val="left" w:pos="6917"/>
        </w:tabs>
      </w:pPr>
    </w:p>
    <w:p w14:paraId="4BB9AEB1" w14:textId="77777777" w:rsidR="00406DF2" w:rsidRPr="00C12D73" w:rsidRDefault="00406DF2" w:rsidP="00406DF2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 w:rsidRPr="00C12D73">
        <w:rPr>
          <w:b/>
        </w:rPr>
        <w:t>Trainer/innen</w:t>
      </w:r>
    </w:p>
    <w:p w14:paraId="2D6F8FD9" w14:textId="77777777" w:rsidR="00406DF2" w:rsidRPr="00C12D73" w:rsidRDefault="001A47A3" w:rsidP="00406DF2">
      <w:pPr>
        <w:tabs>
          <w:tab w:val="left" w:pos="4536"/>
          <w:tab w:val="left" w:pos="6917"/>
        </w:tabs>
      </w:pPr>
      <w:r w:rsidRPr="00C12D73">
        <w:t>Ein Trainer</w:t>
      </w:r>
      <w:r w:rsidR="00883C28" w:rsidRPr="00C12D73">
        <w:t>/eine Trainerin</w:t>
      </w:r>
      <w:r w:rsidRPr="00C12D73">
        <w:t xml:space="preserve"> darf </w:t>
      </w:r>
      <w:r w:rsidR="00C63CFE" w:rsidRPr="00C12D73">
        <w:t>innerhalb eines Vereines nur für eine Sektion angegeben werden. Ein Trainer</w:t>
      </w:r>
      <w:r w:rsidR="00883C28" w:rsidRPr="00C12D73">
        <w:t>/eine Trainerin</w:t>
      </w:r>
      <w:r w:rsidR="00C63CFE" w:rsidRPr="00C12D73">
        <w:t xml:space="preserve"> darf</w:t>
      </w:r>
      <w:r w:rsidRPr="00C12D73">
        <w:t xml:space="preserve"> maximal</w:t>
      </w:r>
      <w:r w:rsidR="00C63CFE" w:rsidRPr="00C12D73">
        <w:t xml:space="preserve"> </w:t>
      </w:r>
      <w:r w:rsidR="00883C28" w:rsidRPr="00C12D73">
        <w:t>von</w:t>
      </w:r>
      <w:r w:rsidRPr="00C12D73">
        <w:t xml:space="preserve"> zwei Vereine</w:t>
      </w:r>
      <w:r w:rsidR="00883C28" w:rsidRPr="00C12D73">
        <w:t>n</w:t>
      </w:r>
      <w:r w:rsidR="00924C6F">
        <w:t xml:space="preserve"> angegeben werden.</w:t>
      </w:r>
    </w:p>
    <w:p w14:paraId="2BEE3F9D" w14:textId="77777777" w:rsidR="005B3CA2" w:rsidRPr="00C12D73" w:rsidRDefault="005B3CA2" w:rsidP="00406DF2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37"/>
        <w:gridCol w:w="2047"/>
        <w:gridCol w:w="1866"/>
        <w:gridCol w:w="1881"/>
      </w:tblGrid>
      <w:tr w:rsidR="00FC74DF" w:rsidRPr="00401292" w14:paraId="139AE4CA" w14:textId="77777777" w:rsidTr="0043218E">
        <w:tc>
          <w:tcPr>
            <w:tcW w:w="3737" w:type="dxa"/>
          </w:tcPr>
          <w:p w14:paraId="6E0B4452" w14:textId="77777777" w:rsidR="00FC74DF" w:rsidRPr="00401292" w:rsidRDefault="00FC74DF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Name Trainer/in*</w:t>
            </w:r>
          </w:p>
        </w:tc>
        <w:tc>
          <w:tcPr>
            <w:tcW w:w="2047" w:type="dxa"/>
          </w:tcPr>
          <w:p w14:paraId="4148F945" w14:textId="77777777" w:rsidR="00FC74DF" w:rsidRPr="00401292" w:rsidRDefault="00FC74DF" w:rsidP="00F75A7E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Qualifikation</w:t>
            </w:r>
            <w:r w:rsidR="00220E16">
              <w:rPr>
                <w:b/>
                <w:sz w:val="20"/>
                <w:szCs w:val="20"/>
              </w:rPr>
              <w:t xml:space="preserve"> </w:t>
            </w:r>
            <w:r w:rsidRPr="00220E1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866" w:type="dxa"/>
          </w:tcPr>
          <w:p w14:paraId="278FB318" w14:textId="77777777" w:rsidR="00FC74DF" w:rsidRPr="00401292" w:rsidRDefault="00FC74DF" w:rsidP="00F75A7E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Einsatzstunden pro Jahr</w:t>
            </w:r>
          </w:p>
        </w:tc>
        <w:tc>
          <w:tcPr>
            <w:tcW w:w="1881" w:type="dxa"/>
          </w:tcPr>
          <w:p w14:paraId="4ED67031" w14:textId="77777777" w:rsidR="00FC74DF" w:rsidRPr="00401292" w:rsidRDefault="00FC74DF" w:rsidP="00F75A7E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Einsatzbereich (N/AK)</w:t>
            </w:r>
            <w:r w:rsidR="00220E16">
              <w:rPr>
                <w:b/>
                <w:sz w:val="20"/>
                <w:szCs w:val="20"/>
              </w:rPr>
              <w:t xml:space="preserve"> </w:t>
            </w:r>
            <w:r w:rsidRPr="00220E16">
              <w:rPr>
                <w:b/>
                <w:color w:val="FF0000"/>
                <w:sz w:val="20"/>
                <w:szCs w:val="20"/>
              </w:rPr>
              <w:t>**</w:t>
            </w:r>
          </w:p>
        </w:tc>
      </w:tr>
      <w:tr w:rsidR="00401292" w:rsidRPr="00C12D73" w14:paraId="23B243FB" w14:textId="77777777" w:rsidTr="00920F59">
        <w:trPr>
          <w:trHeight w:val="397"/>
        </w:trPr>
        <w:tc>
          <w:tcPr>
            <w:tcW w:w="3737" w:type="dxa"/>
          </w:tcPr>
          <w:p w14:paraId="3847DCD2" w14:textId="77777777" w:rsidR="00401292" w:rsidRDefault="00401292" w:rsidP="00401292">
            <w:r w:rsidRPr="00C32C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C03">
              <w:instrText xml:space="preserve"> FORMTEXT </w:instrText>
            </w:r>
            <w:r w:rsidRPr="00C32C03">
              <w:fldChar w:fldCharType="separate"/>
            </w:r>
            <w:r w:rsidRPr="00C32C03">
              <w:rPr>
                <w:noProof/>
              </w:rPr>
              <w:t>     </w:t>
            </w:r>
            <w:r w:rsidRPr="00C32C03">
              <w:fldChar w:fldCharType="end"/>
            </w:r>
          </w:p>
        </w:tc>
        <w:tc>
          <w:tcPr>
            <w:tcW w:w="2047" w:type="dxa"/>
          </w:tcPr>
          <w:p w14:paraId="37EF2A0C" w14:textId="77777777" w:rsidR="00401292" w:rsidRDefault="00E03DA7" w:rsidP="0043218E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6D2CEC51" w14:textId="77777777" w:rsidR="00401292" w:rsidRDefault="00401292" w:rsidP="00401292">
            <w:r w:rsidRPr="00C32C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C03">
              <w:instrText xml:space="preserve"> FORMTEXT </w:instrText>
            </w:r>
            <w:r w:rsidRPr="00C32C03">
              <w:fldChar w:fldCharType="separate"/>
            </w:r>
            <w:r w:rsidRPr="00C32C03">
              <w:rPr>
                <w:noProof/>
              </w:rPr>
              <w:t>     </w:t>
            </w:r>
            <w:r w:rsidRPr="00C32C03">
              <w:fldChar w:fldCharType="end"/>
            </w:r>
          </w:p>
        </w:tc>
        <w:tc>
          <w:tcPr>
            <w:tcW w:w="1881" w:type="dxa"/>
          </w:tcPr>
          <w:p w14:paraId="6F72D715" w14:textId="77777777" w:rsidR="00401292" w:rsidRDefault="00401292" w:rsidP="00401292">
            <w:r w:rsidRPr="00C32C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C03">
              <w:instrText xml:space="preserve"> FORMTEXT </w:instrText>
            </w:r>
            <w:r w:rsidRPr="00C32C03">
              <w:fldChar w:fldCharType="separate"/>
            </w:r>
            <w:r w:rsidRPr="00C32C03">
              <w:rPr>
                <w:noProof/>
              </w:rPr>
              <w:t>     </w:t>
            </w:r>
            <w:r w:rsidRPr="00C32C03">
              <w:fldChar w:fldCharType="end"/>
            </w:r>
          </w:p>
        </w:tc>
      </w:tr>
      <w:tr w:rsidR="00C12D73" w:rsidRPr="00C12D73" w14:paraId="5E2C37A2" w14:textId="77777777" w:rsidTr="00920F59">
        <w:trPr>
          <w:trHeight w:val="397"/>
        </w:trPr>
        <w:tc>
          <w:tcPr>
            <w:tcW w:w="3737" w:type="dxa"/>
          </w:tcPr>
          <w:p w14:paraId="08E6B7B3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1621F465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2FA97A2B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13C0954C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080A77F0" w14:textId="77777777" w:rsidTr="00920F59">
        <w:trPr>
          <w:trHeight w:val="397"/>
        </w:trPr>
        <w:tc>
          <w:tcPr>
            <w:tcW w:w="3737" w:type="dxa"/>
          </w:tcPr>
          <w:p w14:paraId="615F3670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1CB858CE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6733A2D0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42F9E672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11DF17D4" w14:textId="77777777" w:rsidTr="00920F59">
        <w:trPr>
          <w:trHeight w:val="397"/>
        </w:trPr>
        <w:tc>
          <w:tcPr>
            <w:tcW w:w="3737" w:type="dxa"/>
          </w:tcPr>
          <w:p w14:paraId="14A7E178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078183AD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0EA5377A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734DFC90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1AD36561" w14:textId="77777777" w:rsidTr="00920F59">
        <w:trPr>
          <w:trHeight w:val="397"/>
        </w:trPr>
        <w:tc>
          <w:tcPr>
            <w:tcW w:w="3737" w:type="dxa"/>
          </w:tcPr>
          <w:p w14:paraId="36A1C8B4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779D6D11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6D6E108C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327DAFF0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4B7D278B" w14:textId="77777777" w:rsidTr="00920F59">
        <w:trPr>
          <w:trHeight w:val="397"/>
        </w:trPr>
        <w:tc>
          <w:tcPr>
            <w:tcW w:w="3737" w:type="dxa"/>
          </w:tcPr>
          <w:p w14:paraId="3AE4EFE3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7BD3B366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03964B64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37D6EE35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2237B921" w14:textId="77777777" w:rsidTr="00920F59">
        <w:trPr>
          <w:trHeight w:val="397"/>
        </w:trPr>
        <w:tc>
          <w:tcPr>
            <w:tcW w:w="3737" w:type="dxa"/>
          </w:tcPr>
          <w:p w14:paraId="1B62D37E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39585401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0C9B6BEE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41883A77" w14:textId="77777777" w:rsidR="00C12D73" w:rsidRPr="00C12D73" w:rsidRDefault="00C12D73" w:rsidP="00C12D73"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  <w:tr w:rsidR="00C12D73" w:rsidRPr="00C12D73" w14:paraId="4EA73696" w14:textId="77777777" w:rsidTr="00920F59">
        <w:trPr>
          <w:trHeight w:val="397"/>
        </w:trPr>
        <w:tc>
          <w:tcPr>
            <w:tcW w:w="3737" w:type="dxa"/>
          </w:tcPr>
          <w:p w14:paraId="4EC5EEEB" w14:textId="77777777" w:rsidR="00C12D73" w:rsidRPr="00C12D73" w:rsidRDefault="00C12D73" w:rsidP="00F75A7E">
            <w:pPr>
              <w:tabs>
                <w:tab w:val="left" w:pos="4536"/>
                <w:tab w:val="left" w:pos="6917"/>
              </w:tabs>
              <w:jc w:val="both"/>
            </w:pPr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2047" w:type="dxa"/>
          </w:tcPr>
          <w:p w14:paraId="1A6B9599" w14:textId="77777777" w:rsidR="00C12D73" w:rsidRPr="00C12D73" w:rsidRDefault="00C12D73" w:rsidP="00C12D73">
            <w:pPr>
              <w:rPr>
                <w:noProof/>
              </w:rPr>
            </w:pPr>
            <w:r w:rsidRPr="00C12D73"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rPr>
                <w:noProof/>
              </w:rPr>
              <w:instrText xml:space="preserve"> FORMTEXT </w:instrText>
            </w:r>
            <w:r w:rsidRPr="00C12D73">
              <w:rPr>
                <w:noProof/>
              </w:rPr>
            </w:r>
            <w:r w:rsidRPr="00C12D73">
              <w:rPr>
                <w:noProof/>
              </w:rPr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rPr>
                <w:noProof/>
              </w:rPr>
              <w:fldChar w:fldCharType="end"/>
            </w:r>
          </w:p>
        </w:tc>
        <w:tc>
          <w:tcPr>
            <w:tcW w:w="1866" w:type="dxa"/>
          </w:tcPr>
          <w:p w14:paraId="2C56DB76" w14:textId="77777777" w:rsidR="00C12D73" w:rsidRPr="00C12D73" w:rsidRDefault="00C12D73" w:rsidP="00056F06">
            <w:pPr>
              <w:tabs>
                <w:tab w:val="left" w:pos="4536"/>
                <w:tab w:val="left" w:pos="6917"/>
              </w:tabs>
            </w:pPr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  <w:tc>
          <w:tcPr>
            <w:tcW w:w="1881" w:type="dxa"/>
          </w:tcPr>
          <w:p w14:paraId="1B2DFF48" w14:textId="77777777" w:rsidR="00C12D73" w:rsidRPr="00C12D73" w:rsidRDefault="00C12D73" w:rsidP="00056F06">
            <w:pPr>
              <w:tabs>
                <w:tab w:val="left" w:pos="4536"/>
                <w:tab w:val="left" w:pos="6917"/>
              </w:tabs>
            </w:pPr>
            <w:r w:rsidRPr="00C12D7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     </w:t>
            </w:r>
            <w:r w:rsidRPr="00C12D73">
              <w:fldChar w:fldCharType="end"/>
            </w:r>
          </w:p>
        </w:tc>
      </w:tr>
    </w:tbl>
    <w:p w14:paraId="7FE5F2A1" w14:textId="77777777" w:rsidR="00406DF2" w:rsidRPr="00C12D73" w:rsidRDefault="001A47A3" w:rsidP="00406DF2">
      <w:pPr>
        <w:tabs>
          <w:tab w:val="left" w:pos="4536"/>
          <w:tab w:val="left" w:pos="6917"/>
        </w:tabs>
      </w:pPr>
      <w:r w:rsidRPr="00220E16">
        <w:rPr>
          <w:color w:val="FF0000"/>
        </w:rPr>
        <w:t>*</w:t>
      </w:r>
      <w:r w:rsidR="00FC74DF" w:rsidRPr="00C12D73">
        <w:t xml:space="preserve"> </w:t>
      </w:r>
      <w:r w:rsidR="00517957" w:rsidRPr="00924C6F">
        <w:rPr>
          <w:b/>
        </w:rPr>
        <w:t>Qualifikation:</w:t>
      </w:r>
      <w:r w:rsidR="00517957" w:rsidRPr="00C12D73">
        <w:t xml:space="preserve"> </w:t>
      </w:r>
      <w:r w:rsidR="00517957" w:rsidRPr="008C49B4">
        <w:rPr>
          <w:b/>
          <w:color w:val="FF0000"/>
          <w:highlight w:val="yellow"/>
        </w:rPr>
        <w:t xml:space="preserve">Zeugnisse über die Qualifikation der Trainer/innen sind dem Ansuchen </w:t>
      </w:r>
      <w:r w:rsidR="006C499D" w:rsidRPr="008C49B4">
        <w:rPr>
          <w:b/>
          <w:color w:val="FF0000"/>
          <w:highlight w:val="yellow"/>
        </w:rPr>
        <w:t xml:space="preserve">immer </w:t>
      </w:r>
      <w:r w:rsidR="00517957" w:rsidRPr="008C49B4">
        <w:rPr>
          <w:b/>
          <w:color w:val="FF0000"/>
          <w:highlight w:val="yellow"/>
        </w:rPr>
        <w:t>beizulegen</w:t>
      </w:r>
      <w:r w:rsidR="008C49B4" w:rsidRPr="008C49B4">
        <w:rPr>
          <w:b/>
          <w:color w:val="FF0000"/>
          <w:highlight w:val="yellow"/>
        </w:rPr>
        <w:t>!</w:t>
      </w:r>
      <w:r w:rsidR="00517957" w:rsidRPr="00C12D73">
        <w:t xml:space="preserve"> (diese können aus Datenschutzgründen nicht beim Land dauerhaft gespeichert werden). Stichprobe</w:t>
      </w:r>
      <w:r w:rsidR="006C499D">
        <w:t>nartige Überprüfung der Angaben</w:t>
      </w:r>
      <w:r w:rsidR="00517957" w:rsidRPr="00C12D73">
        <w:t xml:space="preserve"> sind möglich.</w:t>
      </w:r>
    </w:p>
    <w:p w14:paraId="3399F809" w14:textId="77777777" w:rsidR="00FC74DF" w:rsidRPr="00C12D73" w:rsidRDefault="00FC74DF" w:rsidP="00FC74DF">
      <w:pPr>
        <w:tabs>
          <w:tab w:val="left" w:pos="4536"/>
          <w:tab w:val="left" w:pos="6917"/>
        </w:tabs>
      </w:pPr>
      <w:r w:rsidRPr="00220E16">
        <w:rPr>
          <w:color w:val="FF0000"/>
        </w:rPr>
        <w:t>**</w:t>
      </w:r>
      <w:r w:rsidRPr="00C12D73">
        <w:t xml:space="preserve"> </w:t>
      </w:r>
      <w:r w:rsidRPr="00924C6F">
        <w:rPr>
          <w:b/>
        </w:rPr>
        <w:t>N</w:t>
      </w:r>
      <w:r w:rsidRPr="00C12D73">
        <w:t xml:space="preserve">: Nachwuchs, </w:t>
      </w:r>
      <w:r w:rsidRPr="00924C6F">
        <w:rPr>
          <w:b/>
        </w:rPr>
        <w:t>AK</w:t>
      </w:r>
      <w:r w:rsidRPr="00C12D73">
        <w:t>: Allgemeine Klasse</w:t>
      </w:r>
    </w:p>
    <w:p w14:paraId="34CD3A53" w14:textId="77777777" w:rsidR="00FC74DF" w:rsidRPr="00C12D73" w:rsidRDefault="00FC74DF" w:rsidP="00406DF2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6275"/>
      </w:tblGrid>
      <w:tr w:rsidR="00517957" w:rsidRPr="00401292" w14:paraId="162B65BB" w14:textId="77777777" w:rsidTr="00920F59">
        <w:trPr>
          <w:trHeight w:val="397"/>
        </w:trPr>
        <w:tc>
          <w:tcPr>
            <w:tcW w:w="3256" w:type="dxa"/>
          </w:tcPr>
          <w:p w14:paraId="40435FD0" w14:textId="77777777" w:rsidR="00517957" w:rsidRPr="00401292" w:rsidRDefault="00517957" w:rsidP="00406DF2">
            <w:pPr>
              <w:tabs>
                <w:tab w:val="left" w:pos="4536"/>
                <w:tab w:val="left" w:pos="6917"/>
              </w:tabs>
              <w:rPr>
                <w:b/>
              </w:rPr>
            </w:pPr>
            <w:r w:rsidRPr="00401292">
              <w:rPr>
                <w:b/>
              </w:rPr>
              <w:t>Trainer/innenkosten gesamt:</w:t>
            </w:r>
          </w:p>
        </w:tc>
        <w:tc>
          <w:tcPr>
            <w:tcW w:w="6275" w:type="dxa"/>
          </w:tcPr>
          <w:p w14:paraId="73BF8A59" w14:textId="77777777" w:rsidR="00517957" w:rsidRPr="00401292" w:rsidRDefault="00517957" w:rsidP="0043218E">
            <w:pPr>
              <w:tabs>
                <w:tab w:val="left" w:pos="4536"/>
                <w:tab w:val="left" w:pos="6917"/>
              </w:tabs>
              <w:rPr>
                <w:b/>
              </w:rPr>
            </w:pPr>
            <w:r w:rsidRPr="00401292">
              <w:rPr>
                <w:b/>
              </w:rPr>
              <w:t xml:space="preserve">€ </w:t>
            </w:r>
            <w:r w:rsidR="0043218E" w:rsidRPr="00924C6F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3218E" w:rsidRPr="00924C6F">
              <w:rPr>
                <w:b/>
              </w:rPr>
              <w:instrText xml:space="preserve"> FORMTEXT </w:instrText>
            </w:r>
            <w:r w:rsidR="0043218E" w:rsidRPr="00924C6F">
              <w:rPr>
                <w:b/>
              </w:rPr>
            </w:r>
            <w:r w:rsidR="0043218E" w:rsidRPr="00924C6F">
              <w:rPr>
                <w:b/>
              </w:rPr>
              <w:fldChar w:fldCharType="separate"/>
            </w:r>
            <w:r w:rsidR="0043218E" w:rsidRPr="00924C6F">
              <w:rPr>
                <w:b/>
                <w:noProof/>
              </w:rPr>
              <w:t> </w:t>
            </w:r>
            <w:r w:rsidR="0043218E" w:rsidRPr="00924C6F">
              <w:rPr>
                <w:b/>
                <w:noProof/>
              </w:rPr>
              <w:t> </w:t>
            </w:r>
            <w:r w:rsidR="0043218E" w:rsidRPr="00924C6F">
              <w:rPr>
                <w:b/>
                <w:noProof/>
              </w:rPr>
              <w:t> </w:t>
            </w:r>
            <w:r w:rsidR="0043218E" w:rsidRPr="00924C6F">
              <w:rPr>
                <w:b/>
                <w:noProof/>
              </w:rPr>
              <w:t> </w:t>
            </w:r>
            <w:r w:rsidR="0043218E" w:rsidRPr="00924C6F">
              <w:rPr>
                <w:b/>
                <w:noProof/>
              </w:rPr>
              <w:t> </w:t>
            </w:r>
            <w:r w:rsidR="0043218E" w:rsidRPr="00924C6F">
              <w:rPr>
                <w:b/>
              </w:rPr>
              <w:fldChar w:fldCharType="end"/>
            </w:r>
            <w:bookmarkEnd w:id="0"/>
          </w:p>
        </w:tc>
      </w:tr>
    </w:tbl>
    <w:p w14:paraId="19EA71E8" w14:textId="77777777" w:rsidR="00FC74DF" w:rsidRDefault="00920F59" w:rsidP="00406DF2">
      <w:pPr>
        <w:tabs>
          <w:tab w:val="left" w:pos="4536"/>
          <w:tab w:val="left" w:pos="6917"/>
        </w:tabs>
      </w:pPr>
      <w:r>
        <w:br w:type="page"/>
      </w:r>
    </w:p>
    <w:p w14:paraId="0698AD5A" w14:textId="2683E766" w:rsidR="003E4DAE" w:rsidRPr="003E4DAE" w:rsidRDefault="003E4DAE" w:rsidP="00406DF2">
      <w:pPr>
        <w:tabs>
          <w:tab w:val="left" w:pos="4536"/>
          <w:tab w:val="left" w:pos="6917"/>
        </w:tabs>
        <w:rPr>
          <w:b/>
          <w:sz w:val="32"/>
          <w:szCs w:val="32"/>
        </w:rPr>
      </w:pPr>
      <w:r w:rsidRPr="003E4DAE">
        <w:rPr>
          <w:b/>
          <w:sz w:val="32"/>
          <w:szCs w:val="32"/>
        </w:rPr>
        <w:lastRenderedPageBreak/>
        <w:t>Einzelsportarten</w:t>
      </w:r>
    </w:p>
    <w:p w14:paraId="513578CD" w14:textId="77777777" w:rsidR="003E4DAE" w:rsidRPr="00C12D73" w:rsidRDefault="003E4DAE" w:rsidP="00406DF2">
      <w:pPr>
        <w:tabs>
          <w:tab w:val="left" w:pos="4536"/>
          <w:tab w:val="left" w:pos="6917"/>
        </w:tabs>
      </w:pPr>
    </w:p>
    <w:p w14:paraId="522082E2" w14:textId="77777777" w:rsidR="00883C28" w:rsidRPr="00C12D73" w:rsidRDefault="00883C28" w:rsidP="00883C28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 w:rsidRPr="00C12D73">
        <w:rPr>
          <w:b/>
        </w:rPr>
        <w:t>Internationale Erfolge</w:t>
      </w:r>
    </w:p>
    <w:p w14:paraId="653DABED" w14:textId="266F3995" w:rsidR="00883C28" w:rsidRPr="00C12D73" w:rsidRDefault="00FC74DF" w:rsidP="008863E4">
      <w:r w:rsidRPr="00C12D73">
        <w:t>G</w:t>
      </w:r>
      <w:r w:rsidR="00883C28" w:rsidRPr="00C12D73">
        <w:t>rößte Erfolge</w:t>
      </w:r>
      <w:r w:rsidRPr="00C12D73">
        <w:t xml:space="preserve"> bei</w:t>
      </w:r>
      <w:r w:rsidR="00883C28" w:rsidRPr="00C12D73">
        <w:t xml:space="preserve"> internationale</w:t>
      </w:r>
      <w:r w:rsidRPr="00C12D73">
        <w:t>n</w:t>
      </w:r>
      <w:r w:rsidR="00883C28" w:rsidRPr="00C12D73">
        <w:t xml:space="preserve"> Großsportveranstaltungen (</w:t>
      </w:r>
      <w:r w:rsidRPr="00C12D73">
        <w:t xml:space="preserve">OS, </w:t>
      </w:r>
      <w:r w:rsidR="0003542D">
        <w:t xml:space="preserve">World Games, </w:t>
      </w:r>
      <w:r w:rsidRPr="00C12D73">
        <w:t>WM, E</w:t>
      </w:r>
      <w:r w:rsidR="00883C28" w:rsidRPr="00C12D73">
        <w:t xml:space="preserve">M, </w:t>
      </w:r>
      <w:r w:rsidRPr="00C12D73">
        <w:t>WC, EC, EYOF</w:t>
      </w:r>
      <w:r w:rsidR="00276A39">
        <w:t>,</w:t>
      </w:r>
      <w:r w:rsidRPr="00C12D73">
        <w:t xml:space="preserve"> etc.</w:t>
      </w:r>
      <w:r w:rsidR="00883C28" w:rsidRPr="00C12D73">
        <w:t>)</w:t>
      </w:r>
      <w:r w:rsidR="00DB2820">
        <w:t xml:space="preserve">. </w:t>
      </w:r>
      <w:r w:rsidR="00DB2820" w:rsidRPr="008863E4">
        <w:rPr>
          <w:b/>
          <w:bCs/>
        </w:rPr>
        <w:t>B</w:t>
      </w:r>
      <w:r w:rsidR="00DB2820">
        <w:rPr>
          <w:b/>
        </w:rPr>
        <w:t xml:space="preserve">ei Mannschaftssportarten: </w:t>
      </w:r>
      <w:r w:rsidR="00883C28" w:rsidRPr="00C12D73">
        <w:t xml:space="preserve">Einberufungen ins Nationalteam und Erfolge </w:t>
      </w:r>
      <w:r w:rsidR="006C499D">
        <w:t xml:space="preserve">im </w:t>
      </w:r>
      <w:r w:rsidR="00883C28" w:rsidRPr="00C12D73">
        <w:t>Nationalteam</w:t>
      </w:r>
    </w:p>
    <w:p w14:paraId="09F98E53" w14:textId="77777777" w:rsidR="00883C28" w:rsidRPr="00C12D73" w:rsidRDefault="00883C28" w:rsidP="00883C28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935"/>
        <w:gridCol w:w="1025"/>
        <w:gridCol w:w="2004"/>
        <w:gridCol w:w="1170"/>
      </w:tblGrid>
      <w:tr w:rsidR="00883C28" w:rsidRPr="00401292" w14:paraId="0E315F85" w14:textId="77777777" w:rsidTr="00920F59">
        <w:trPr>
          <w:trHeight w:val="397"/>
        </w:trPr>
        <w:tc>
          <w:tcPr>
            <w:tcW w:w="3397" w:type="dxa"/>
          </w:tcPr>
          <w:p w14:paraId="45D5B6DB" w14:textId="77777777" w:rsidR="00883C28" w:rsidRPr="00401292" w:rsidRDefault="00883C28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Name</w:t>
            </w:r>
            <w:r w:rsidR="00C12D73" w:rsidRPr="00401292">
              <w:rPr>
                <w:b/>
                <w:sz w:val="20"/>
                <w:szCs w:val="20"/>
              </w:rPr>
              <w:t xml:space="preserve"> Sportler/innen</w:t>
            </w:r>
          </w:p>
        </w:tc>
        <w:tc>
          <w:tcPr>
            <w:tcW w:w="1935" w:type="dxa"/>
          </w:tcPr>
          <w:p w14:paraId="32D4CBF2" w14:textId="77777777" w:rsidR="00E81F31" w:rsidRPr="00401292" w:rsidRDefault="00883C28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Bewerb</w:t>
            </w:r>
            <w:r w:rsidR="00E81F31">
              <w:rPr>
                <w:b/>
                <w:sz w:val="20"/>
                <w:szCs w:val="20"/>
              </w:rPr>
              <w:t>e / Wettkämpfe</w:t>
            </w:r>
          </w:p>
        </w:tc>
        <w:tc>
          <w:tcPr>
            <w:tcW w:w="1025" w:type="dxa"/>
          </w:tcPr>
          <w:p w14:paraId="28A0DB55" w14:textId="77777777" w:rsidR="00883C28" w:rsidRPr="00401292" w:rsidRDefault="00883C28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Platzier</w:t>
            </w:r>
            <w:r w:rsidR="00180070">
              <w:rPr>
                <w:b/>
                <w:sz w:val="20"/>
                <w:szCs w:val="20"/>
              </w:rPr>
              <w:t>-</w:t>
            </w:r>
            <w:r w:rsidRPr="00401292">
              <w:rPr>
                <w:b/>
                <w:sz w:val="20"/>
                <w:szCs w:val="20"/>
              </w:rPr>
              <w:t>ung</w:t>
            </w:r>
          </w:p>
        </w:tc>
        <w:tc>
          <w:tcPr>
            <w:tcW w:w="2004" w:type="dxa"/>
          </w:tcPr>
          <w:p w14:paraId="3E0B0C3E" w14:textId="77777777" w:rsidR="00883C28" w:rsidRPr="00401292" w:rsidRDefault="00FC74DF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 xml:space="preserve">Anzahl </w:t>
            </w:r>
            <w:r w:rsidR="00883C28" w:rsidRPr="00401292">
              <w:rPr>
                <w:b/>
                <w:sz w:val="20"/>
                <w:szCs w:val="20"/>
              </w:rPr>
              <w:t>Teil</w:t>
            </w:r>
            <w:r w:rsidR="00C12D73" w:rsidRPr="00401292">
              <w:rPr>
                <w:b/>
                <w:sz w:val="20"/>
                <w:szCs w:val="20"/>
              </w:rPr>
              <w:t xml:space="preserve">- </w:t>
            </w:r>
            <w:r w:rsidR="00883C28" w:rsidRPr="00401292">
              <w:rPr>
                <w:b/>
                <w:sz w:val="20"/>
                <w:szCs w:val="20"/>
              </w:rPr>
              <w:t>nehmer/innen</w:t>
            </w:r>
          </w:p>
        </w:tc>
        <w:tc>
          <w:tcPr>
            <w:tcW w:w="1170" w:type="dxa"/>
          </w:tcPr>
          <w:p w14:paraId="48E1817C" w14:textId="77777777" w:rsidR="00883C28" w:rsidRPr="00401292" w:rsidRDefault="00FC74DF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 xml:space="preserve">Anzahl </w:t>
            </w:r>
            <w:r w:rsidR="00883C28" w:rsidRPr="00401292">
              <w:rPr>
                <w:b/>
                <w:sz w:val="20"/>
                <w:szCs w:val="20"/>
              </w:rPr>
              <w:t>Nationen</w:t>
            </w:r>
          </w:p>
        </w:tc>
      </w:tr>
      <w:tr w:rsidR="00883C28" w:rsidRPr="00401292" w14:paraId="48FD1875" w14:textId="77777777" w:rsidTr="00920F59">
        <w:trPr>
          <w:trHeight w:val="397"/>
        </w:trPr>
        <w:tc>
          <w:tcPr>
            <w:tcW w:w="9531" w:type="dxa"/>
            <w:gridSpan w:val="5"/>
          </w:tcPr>
          <w:p w14:paraId="172A3342" w14:textId="77777777" w:rsidR="00883C28" w:rsidRPr="00401292" w:rsidRDefault="00FC74DF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Erfolge Allgemeine Klasse</w:t>
            </w:r>
            <w:r w:rsidR="00883C28" w:rsidRPr="00401292">
              <w:rPr>
                <w:b/>
                <w:sz w:val="20"/>
              </w:rPr>
              <w:t>:</w:t>
            </w:r>
          </w:p>
        </w:tc>
      </w:tr>
      <w:tr w:rsidR="00C12D73" w:rsidRPr="00C12D73" w14:paraId="41113538" w14:textId="77777777" w:rsidTr="00920F59">
        <w:trPr>
          <w:trHeight w:val="397"/>
        </w:trPr>
        <w:tc>
          <w:tcPr>
            <w:tcW w:w="3397" w:type="dxa"/>
          </w:tcPr>
          <w:p w14:paraId="30A02429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0A9802B4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04AC63A6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647789E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58F16DE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2A0BDA6A" w14:textId="77777777" w:rsidTr="00920F59">
        <w:trPr>
          <w:trHeight w:val="397"/>
        </w:trPr>
        <w:tc>
          <w:tcPr>
            <w:tcW w:w="3397" w:type="dxa"/>
          </w:tcPr>
          <w:p w14:paraId="4C336F13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6C38FB8C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61172D48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51311413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62DBEC79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78BC8286" w14:textId="77777777" w:rsidTr="00920F59">
        <w:trPr>
          <w:trHeight w:val="397"/>
        </w:trPr>
        <w:tc>
          <w:tcPr>
            <w:tcW w:w="3397" w:type="dxa"/>
          </w:tcPr>
          <w:p w14:paraId="23C6E309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935" w:type="dxa"/>
          </w:tcPr>
          <w:p w14:paraId="20009189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025" w:type="dxa"/>
          </w:tcPr>
          <w:p w14:paraId="50DBF043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2004" w:type="dxa"/>
          </w:tcPr>
          <w:p w14:paraId="209D1CB9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170" w:type="dxa"/>
          </w:tcPr>
          <w:p w14:paraId="4663ABA4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</w:tr>
      <w:tr w:rsidR="00924C6F" w:rsidRPr="00C12D73" w14:paraId="79C5993E" w14:textId="77777777" w:rsidTr="00920F59">
        <w:trPr>
          <w:trHeight w:val="397"/>
        </w:trPr>
        <w:tc>
          <w:tcPr>
            <w:tcW w:w="3397" w:type="dxa"/>
          </w:tcPr>
          <w:p w14:paraId="72E8479C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935" w:type="dxa"/>
          </w:tcPr>
          <w:p w14:paraId="54103278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025" w:type="dxa"/>
          </w:tcPr>
          <w:p w14:paraId="0C6CF6BF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2004" w:type="dxa"/>
          </w:tcPr>
          <w:p w14:paraId="4B42A5FF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  <w:tc>
          <w:tcPr>
            <w:tcW w:w="1170" w:type="dxa"/>
          </w:tcPr>
          <w:p w14:paraId="56E712B5" w14:textId="77777777" w:rsidR="00924C6F" w:rsidRDefault="00924C6F" w:rsidP="00924C6F">
            <w:r w:rsidRPr="00C6767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767B">
              <w:instrText xml:space="preserve"> FORMTEXT </w:instrText>
            </w:r>
            <w:r w:rsidRPr="00C6767B">
              <w:fldChar w:fldCharType="separate"/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rPr>
                <w:noProof/>
              </w:rPr>
              <w:t> </w:t>
            </w:r>
            <w:r w:rsidRPr="00C6767B">
              <w:fldChar w:fldCharType="end"/>
            </w:r>
          </w:p>
        </w:tc>
      </w:tr>
      <w:tr w:rsidR="00C12D73" w:rsidRPr="00C12D73" w14:paraId="020E261A" w14:textId="77777777" w:rsidTr="00920F59">
        <w:trPr>
          <w:trHeight w:val="397"/>
        </w:trPr>
        <w:tc>
          <w:tcPr>
            <w:tcW w:w="3397" w:type="dxa"/>
          </w:tcPr>
          <w:p w14:paraId="2C94EA84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67F5A1B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5548F80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6B607152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6DE840E3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7EFE2F5B" w14:textId="77777777" w:rsidTr="00920F59">
        <w:trPr>
          <w:trHeight w:val="397"/>
        </w:trPr>
        <w:tc>
          <w:tcPr>
            <w:tcW w:w="3397" w:type="dxa"/>
          </w:tcPr>
          <w:p w14:paraId="73D85AA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4E19D29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4FB1D92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74E5951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2696B72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113220F4" w14:textId="77777777" w:rsidTr="00920F59">
        <w:trPr>
          <w:trHeight w:val="397"/>
        </w:trPr>
        <w:tc>
          <w:tcPr>
            <w:tcW w:w="3397" w:type="dxa"/>
          </w:tcPr>
          <w:p w14:paraId="786BB97B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935" w:type="dxa"/>
          </w:tcPr>
          <w:p w14:paraId="57B79499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025" w:type="dxa"/>
          </w:tcPr>
          <w:p w14:paraId="38CCA798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2004" w:type="dxa"/>
          </w:tcPr>
          <w:p w14:paraId="1E464F48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170" w:type="dxa"/>
          </w:tcPr>
          <w:p w14:paraId="0A5C4790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</w:tr>
      <w:tr w:rsidR="00924C6F" w:rsidRPr="00C12D73" w14:paraId="223EDB2B" w14:textId="77777777" w:rsidTr="00920F59">
        <w:trPr>
          <w:trHeight w:val="397"/>
        </w:trPr>
        <w:tc>
          <w:tcPr>
            <w:tcW w:w="3397" w:type="dxa"/>
          </w:tcPr>
          <w:p w14:paraId="4B26E89D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935" w:type="dxa"/>
          </w:tcPr>
          <w:p w14:paraId="2EB69CD0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025" w:type="dxa"/>
          </w:tcPr>
          <w:p w14:paraId="2EAA9FDF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2004" w:type="dxa"/>
          </w:tcPr>
          <w:p w14:paraId="62C3EC5A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  <w:tc>
          <w:tcPr>
            <w:tcW w:w="1170" w:type="dxa"/>
          </w:tcPr>
          <w:p w14:paraId="114F1755" w14:textId="77777777" w:rsidR="00924C6F" w:rsidRDefault="00924C6F" w:rsidP="00924C6F">
            <w:r w:rsidRPr="008452A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2AA">
              <w:instrText xml:space="preserve"> FORMTEXT </w:instrText>
            </w:r>
            <w:r w:rsidRPr="008452AA">
              <w:fldChar w:fldCharType="separate"/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rPr>
                <w:noProof/>
              </w:rPr>
              <w:t> </w:t>
            </w:r>
            <w:r w:rsidRPr="008452AA">
              <w:fldChar w:fldCharType="end"/>
            </w:r>
          </w:p>
        </w:tc>
      </w:tr>
      <w:tr w:rsidR="00C12D73" w:rsidRPr="00C12D73" w14:paraId="13D69EC4" w14:textId="77777777" w:rsidTr="00920F59">
        <w:trPr>
          <w:trHeight w:val="397"/>
        </w:trPr>
        <w:tc>
          <w:tcPr>
            <w:tcW w:w="3397" w:type="dxa"/>
          </w:tcPr>
          <w:p w14:paraId="606AB87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7932AD40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282D672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70DB73EC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2DFB1162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771E7878" w14:textId="77777777" w:rsidTr="00920F59">
        <w:trPr>
          <w:trHeight w:val="397"/>
        </w:trPr>
        <w:tc>
          <w:tcPr>
            <w:tcW w:w="3397" w:type="dxa"/>
          </w:tcPr>
          <w:p w14:paraId="2B958797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227F8326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10D713BC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261CDF5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3CB1412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79BA2481" w14:textId="77777777" w:rsidTr="00920F59">
        <w:trPr>
          <w:trHeight w:val="397"/>
        </w:trPr>
        <w:tc>
          <w:tcPr>
            <w:tcW w:w="3397" w:type="dxa"/>
          </w:tcPr>
          <w:p w14:paraId="67008FF9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1BA0316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6B931B9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0597843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20B9248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E81F31" w:rsidRPr="00401292" w14:paraId="450234E5" w14:textId="77777777" w:rsidTr="00E34DAD">
        <w:trPr>
          <w:trHeight w:val="397"/>
        </w:trPr>
        <w:tc>
          <w:tcPr>
            <w:tcW w:w="3397" w:type="dxa"/>
          </w:tcPr>
          <w:p w14:paraId="7517592E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Name Sportler/innen</w:t>
            </w:r>
          </w:p>
        </w:tc>
        <w:tc>
          <w:tcPr>
            <w:tcW w:w="1935" w:type="dxa"/>
          </w:tcPr>
          <w:p w14:paraId="1BC51E58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Bewerb</w:t>
            </w:r>
            <w:r>
              <w:rPr>
                <w:b/>
                <w:sz w:val="20"/>
                <w:szCs w:val="20"/>
              </w:rPr>
              <w:t>e / wettkämpfe</w:t>
            </w:r>
          </w:p>
        </w:tc>
        <w:tc>
          <w:tcPr>
            <w:tcW w:w="1025" w:type="dxa"/>
          </w:tcPr>
          <w:p w14:paraId="7429C758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Platzier</w:t>
            </w:r>
            <w:r>
              <w:rPr>
                <w:b/>
                <w:sz w:val="20"/>
                <w:szCs w:val="20"/>
              </w:rPr>
              <w:t>-</w:t>
            </w:r>
            <w:r w:rsidRPr="00401292">
              <w:rPr>
                <w:b/>
                <w:sz w:val="20"/>
                <w:szCs w:val="20"/>
              </w:rPr>
              <w:t>ung</w:t>
            </w:r>
          </w:p>
        </w:tc>
        <w:tc>
          <w:tcPr>
            <w:tcW w:w="2004" w:type="dxa"/>
          </w:tcPr>
          <w:p w14:paraId="01D16FB6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Anzahl Teil- nehmer/innen</w:t>
            </w:r>
          </w:p>
        </w:tc>
        <w:tc>
          <w:tcPr>
            <w:tcW w:w="1170" w:type="dxa"/>
          </w:tcPr>
          <w:p w14:paraId="5AB74C97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401292">
              <w:rPr>
                <w:b/>
                <w:sz w:val="20"/>
                <w:szCs w:val="20"/>
              </w:rPr>
              <w:t>Anzahl Nationen</w:t>
            </w:r>
          </w:p>
        </w:tc>
      </w:tr>
      <w:tr w:rsidR="00883C28" w:rsidRPr="00401292" w14:paraId="1452F2DE" w14:textId="77777777" w:rsidTr="00920F59">
        <w:trPr>
          <w:trHeight w:val="397"/>
        </w:trPr>
        <w:tc>
          <w:tcPr>
            <w:tcW w:w="9531" w:type="dxa"/>
            <w:gridSpan w:val="5"/>
          </w:tcPr>
          <w:p w14:paraId="00B3FF3A" w14:textId="77777777" w:rsidR="00883C28" w:rsidRPr="00401292" w:rsidRDefault="00FC74DF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Erfolge Nachwuchs</w:t>
            </w:r>
            <w:r w:rsidR="00401292" w:rsidRPr="00401292">
              <w:rPr>
                <w:b/>
                <w:sz w:val="20"/>
              </w:rPr>
              <w:t>klassen</w:t>
            </w:r>
            <w:r w:rsidR="00883C28" w:rsidRPr="00401292">
              <w:rPr>
                <w:b/>
                <w:sz w:val="20"/>
              </w:rPr>
              <w:t>:</w:t>
            </w:r>
          </w:p>
        </w:tc>
      </w:tr>
      <w:tr w:rsidR="00C12D73" w:rsidRPr="00C12D73" w14:paraId="2284A5AE" w14:textId="77777777" w:rsidTr="00920F59">
        <w:trPr>
          <w:trHeight w:val="397"/>
        </w:trPr>
        <w:tc>
          <w:tcPr>
            <w:tcW w:w="3397" w:type="dxa"/>
          </w:tcPr>
          <w:p w14:paraId="4D3BFB3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1121B77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5588858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7178884D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3811EB82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265E301F" w14:textId="77777777" w:rsidTr="00920F59">
        <w:trPr>
          <w:trHeight w:val="397"/>
        </w:trPr>
        <w:tc>
          <w:tcPr>
            <w:tcW w:w="3397" w:type="dxa"/>
          </w:tcPr>
          <w:p w14:paraId="55D4DAAD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61D61036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6C38E100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5D1CA0B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2E4EF6C8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7472504F" w14:textId="77777777" w:rsidTr="00920F59">
        <w:trPr>
          <w:trHeight w:val="397"/>
        </w:trPr>
        <w:tc>
          <w:tcPr>
            <w:tcW w:w="3397" w:type="dxa"/>
          </w:tcPr>
          <w:p w14:paraId="0668EA76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935" w:type="dxa"/>
          </w:tcPr>
          <w:p w14:paraId="01F75224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025" w:type="dxa"/>
          </w:tcPr>
          <w:p w14:paraId="0816D512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2004" w:type="dxa"/>
          </w:tcPr>
          <w:p w14:paraId="6EF8CA89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170" w:type="dxa"/>
          </w:tcPr>
          <w:p w14:paraId="597EE70A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</w:tr>
      <w:tr w:rsidR="00924C6F" w:rsidRPr="00C12D73" w14:paraId="5849A077" w14:textId="77777777" w:rsidTr="00920F59">
        <w:trPr>
          <w:trHeight w:val="397"/>
        </w:trPr>
        <w:tc>
          <w:tcPr>
            <w:tcW w:w="3397" w:type="dxa"/>
          </w:tcPr>
          <w:p w14:paraId="607FD332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935" w:type="dxa"/>
          </w:tcPr>
          <w:p w14:paraId="22D5FF9B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025" w:type="dxa"/>
          </w:tcPr>
          <w:p w14:paraId="06BB9A01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2004" w:type="dxa"/>
          </w:tcPr>
          <w:p w14:paraId="660FD0C8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  <w:tc>
          <w:tcPr>
            <w:tcW w:w="1170" w:type="dxa"/>
          </w:tcPr>
          <w:p w14:paraId="07C9803F" w14:textId="77777777" w:rsidR="00924C6F" w:rsidRDefault="00924C6F" w:rsidP="00924C6F">
            <w:r w:rsidRPr="00B30CB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CB3">
              <w:instrText xml:space="preserve"> FORMTEXT </w:instrText>
            </w:r>
            <w:r w:rsidRPr="00B30CB3">
              <w:fldChar w:fldCharType="separate"/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rPr>
                <w:noProof/>
              </w:rPr>
              <w:t> </w:t>
            </w:r>
            <w:r w:rsidRPr="00B30CB3">
              <w:fldChar w:fldCharType="end"/>
            </w:r>
          </w:p>
        </w:tc>
      </w:tr>
      <w:tr w:rsidR="00C12D73" w:rsidRPr="00C12D73" w14:paraId="20A99D73" w14:textId="77777777" w:rsidTr="00920F59">
        <w:trPr>
          <w:trHeight w:val="397"/>
        </w:trPr>
        <w:tc>
          <w:tcPr>
            <w:tcW w:w="3397" w:type="dxa"/>
          </w:tcPr>
          <w:p w14:paraId="1B9DDC2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1214C095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412CCED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6F092A6F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4DADD3F8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6EDACDC8" w14:textId="77777777" w:rsidTr="00920F59">
        <w:trPr>
          <w:trHeight w:val="397"/>
        </w:trPr>
        <w:tc>
          <w:tcPr>
            <w:tcW w:w="3397" w:type="dxa"/>
          </w:tcPr>
          <w:p w14:paraId="2609FBC7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680CC134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4C5CE5C5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22E79667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2981AD1C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2CB425A9" w14:textId="77777777" w:rsidTr="00920F59">
        <w:trPr>
          <w:trHeight w:val="397"/>
        </w:trPr>
        <w:tc>
          <w:tcPr>
            <w:tcW w:w="3397" w:type="dxa"/>
          </w:tcPr>
          <w:p w14:paraId="5B155DDA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935" w:type="dxa"/>
          </w:tcPr>
          <w:p w14:paraId="5DBE591F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025" w:type="dxa"/>
          </w:tcPr>
          <w:p w14:paraId="6A6DEDCD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2004" w:type="dxa"/>
          </w:tcPr>
          <w:p w14:paraId="1648AEC3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170" w:type="dxa"/>
          </w:tcPr>
          <w:p w14:paraId="7D6527C8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</w:tr>
      <w:tr w:rsidR="00924C6F" w:rsidRPr="00C12D73" w14:paraId="2A318F58" w14:textId="77777777" w:rsidTr="00920F59">
        <w:trPr>
          <w:trHeight w:val="397"/>
        </w:trPr>
        <w:tc>
          <w:tcPr>
            <w:tcW w:w="3397" w:type="dxa"/>
          </w:tcPr>
          <w:p w14:paraId="16157D91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935" w:type="dxa"/>
          </w:tcPr>
          <w:p w14:paraId="517EEDDB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025" w:type="dxa"/>
          </w:tcPr>
          <w:p w14:paraId="0D77BDA8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2004" w:type="dxa"/>
          </w:tcPr>
          <w:p w14:paraId="45B39A5E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  <w:tc>
          <w:tcPr>
            <w:tcW w:w="1170" w:type="dxa"/>
          </w:tcPr>
          <w:p w14:paraId="1635D4CE" w14:textId="77777777" w:rsidR="00924C6F" w:rsidRDefault="00924C6F" w:rsidP="00924C6F">
            <w:r w:rsidRPr="00F03F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03F69">
              <w:instrText xml:space="preserve"> FORMTEXT </w:instrText>
            </w:r>
            <w:r w:rsidRPr="00F03F69">
              <w:fldChar w:fldCharType="separate"/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rPr>
                <w:noProof/>
              </w:rPr>
              <w:t> </w:t>
            </w:r>
            <w:r w:rsidRPr="00F03F69">
              <w:fldChar w:fldCharType="end"/>
            </w:r>
          </w:p>
        </w:tc>
      </w:tr>
      <w:tr w:rsidR="00C12D73" w:rsidRPr="00C12D73" w14:paraId="35D1E7B2" w14:textId="77777777" w:rsidTr="00920F59">
        <w:trPr>
          <w:trHeight w:val="397"/>
        </w:trPr>
        <w:tc>
          <w:tcPr>
            <w:tcW w:w="3397" w:type="dxa"/>
          </w:tcPr>
          <w:p w14:paraId="4A54F8C3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38D829DB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57CA884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0FDBF8B2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04E08EC6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67EB2335" w14:textId="77777777" w:rsidTr="00920F59">
        <w:trPr>
          <w:trHeight w:val="397"/>
        </w:trPr>
        <w:tc>
          <w:tcPr>
            <w:tcW w:w="3397" w:type="dxa"/>
          </w:tcPr>
          <w:p w14:paraId="50B2601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661E5189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342AF187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6E808C13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548AB268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6494CC8B" w14:textId="77777777" w:rsidTr="00920F59">
        <w:trPr>
          <w:trHeight w:val="397"/>
        </w:trPr>
        <w:tc>
          <w:tcPr>
            <w:tcW w:w="3397" w:type="dxa"/>
          </w:tcPr>
          <w:p w14:paraId="42B2A9E1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5B2BFFB8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41FE0DA9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4A5EE1BD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3506E53B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3B9F2812" w14:textId="77777777" w:rsidTr="00920F59">
        <w:trPr>
          <w:trHeight w:val="397"/>
        </w:trPr>
        <w:tc>
          <w:tcPr>
            <w:tcW w:w="3397" w:type="dxa"/>
          </w:tcPr>
          <w:p w14:paraId="3B77CE9B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935" w:type="dxa"/>
          </w:tcPr>
          <w:p w14:paraId="7E3DEF8A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025" w:type="dxa"/>
          </w:tcPr>
          <w:p w14:paraId="291B7C2B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2004" w:type="dxa"/>
          </w:tcPr>
          <w:p w14:paraId="1E773AFD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170" w:type="dxa"/>
          </w:tcPr>
          <w:p w14:paraId="5F1ECCAE" w14:textId="77777777" w:rsidR="00C12D73" w:rsidRPr="00C12D73" w:rsidRDefault="00C12D73" w:rsidP="00C12D73">
            <w:r w:rsidRPr="00C12D7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</w:tbl>
    <w:p w14:paraId="63D113DA" w14:textId="77777777" w:rsidR="00920F59" w:rsidRPr="0003542D" w:rsidRDefault="00920F59" w:rsidP="0003542D">
      <w:pPr>
        <w:tabs>
          <w:tab w:val="left" w:pos="4536"/>
          <w:tab w:val="left" w:pos="6917"/>
        </w:tabs>
        <w:rPr>
          <w:b/>
        </w:rPr>
      </w:pPr>
      <w:r w:rsidRPr="0003542D">
        <w:rPr>
          <w:b/>
        </w:rPr>
        <w:br w:type="page"/>
      </w:r>
    </w:p>
    <w:p w14:paraId="267B44CD" w14:textId="3495C0E5" w:rsidR="00F52BD8" w:rsidRDefault="00F52BD8" w:rsidP="003F237E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  <w:rPr>
          <w:b/>
        </w:rPr>
      </w:pPr>
      <w:r w:rsidRPr="00836790">
        <w:rPr>
          <w:b/>
        </w:rPr>
        <w:lastRenderedPageBreak/>
        <w:t xml:space="preserve">Entsendungen zu </w:t>
      </w:r>
      <w:r w:rsidR="00FC74DF" w:rsidRPr="00836790">
        <w:rPr>
          <w:b/>
        </w:rPr>
        <w:t xml:space="preserve">Österreichischen </w:t>
      </w:r>
      <w:r w:rsidRPr="00836790">
        <w:rPr>
          <w:b/>
        </w:rPr>
        <w:t>Staatsmeisterschaften</w:t>
      </w:r>
      <w:r w:rsidR="00E46208" w:rsidRPr="00836790">
        <w:rPr>
          <w:b/>
        </w:rPr>
        <w:t xml:space="preserve"> (Allg. Klasse)</w:t>
      </w:r>
      <w:r w:rsidRPr="00836790">
        <w:rPr>
          <w:b/>
        </w:rPr>
        <w:t xml:space="preserve"> oder Österreichischen Meisterschaften</w:t>
      </w:r>
      <w:r w:rsidR="00FC74DF" w:rsidRPr="00836790">
        <w:rPr>
          <w:b/>
        </w:rPr>
        <w:t xml:space="preserve"> </w:t>
      </w:r>
      <w:r w:rsidR="00E46208" w:rsidRPr="00836790">
        <w:rPr>
          <w:b/>
        </w:rPr>
        <w:t>(</w:t>
      </w:r>
      <w:r w:rsidR="00D1612A">
        <w:rPr>
          <w:b/>
        </w:rPr>
        <w:t xml:space="preserve">nur </w:t>
      </w:r>
      <w:r w:rsidR="00E46208" w:rsidRPr="00836790">
        <w:rPr>
          <w:b/>
        </w:rPr>
        <w:t>Nachwuchsklassen)</w:t>
      </w:r>
    </w:p>
    <w:p w14:paraId="79CED598" w14:textId="77777777" w:rsidR="00FB6708" w:rsidRPr="004B315B" w:rsidRDefault="00FB6708" w:rsidP="00FB6708">
      <w:pPr>
        <w:pStyle w:val="Listenabsatz"/>
        <w:tabs>
          <w:tab w:val="left" w:pos="4536"/>
          <w:tab w:val="left" w:pos="6917"/>
        </w:tabs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866"/>
        <w:gridCol w:w="4111"/>
        <w:gridCol w:w="1314"/>
      </w:tblGrid>
      <w:tr w:rsidR="00F52BD8" w:rsidRPr="00401292" w14:paraId="3B730DE7" w14:textId="77777777" w:rsidTr="00DC7A90">
        <w:trPr>
          <w:trHeight w:val="397"/>
        </w:trPr>
        <w:tc>
          <w:tcPr>
            <w:tcW w:w="2240" w:type="dxa"/>
          </w:tcPr>
          <w:p w14:paraId="620B3813" w14:textId="77777777" w:rsidR="00F52BD8" w:rsidRPr="00401292" w:rsidRDefault="00F52BD8" w:rsidP="008C49B4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 xml:space="preserve">Bewerbe </w:t>
            </w:r>
            <w:r w:rsidR="008C49B4">
              <w:rPr>
                <w:b/>
                <w:sz w:val="20"/>
              </w:rPr>
              <w:t xml:space="preserve">/ Wettkämpfe </w:t>
            </w:r>
            <w:r w:rsidRPr="00401292">
              <w:rPr>
                <w:b/>
                <w:sz w:val="20"/>
              </w:rPr>
              <w:t>inkl Ortsangabe</w:t>
            </w:r>
          </w:p>
        </w:tc>
        <w:tc>
          <w:tcPr>
            <w:tcW w:w="1866" w:type="dxa"/>
          </w:tcPr>
          <w:p w14:paraId="6373154E" w14:textId="77777777" w:rsidR="00F52BD8" w:rsidRPr="00401292" w:rsidRDefault="00F52BD8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Datum (von-bis)</w:t>
            </w:r>
            <w:r w:rsidR="00180070">
              <w:rPr>
                <w:b/>
                <w:sz w:val="20"/>
              </w:rPr>
              <w:t xml:space="preserve"> nur Bewerbstage</w:t>
            </w:r>
          </w:p>
        </w:tc>
        <w:tc>
          <w:tcPr>
            <w:tcW w:w="4111" w:type="dxa"/>
          </w:tcPr>
          <w:p w14:paraId="51053A76" w14:textId="77777777" w:rsidR="00F52BD8" w:rsidRPr="00401292" w:rsidRDefault="006C499D" w:rsidP="00FC74DF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="00817926" w:rsidRPr="00401292">
              <w:rPr>
                <w:b/>
                <w:sz w:val="20"/>
              </w:rPr>
              <w:t>Teilnehmer</w:t>
            </w:r>
            <w:r w:rsidR="00E46208">
              <w:rPr>
                <w:b/>
                <w:sz w:val="20"/>
              </w:rPr>
              <w:t>/</w:t>
            </w:r>
            <w:r w:rsidR="00817926" w:rsidRPr="00401292">
              <w:rPr>
                <w:b/>
                <w:sz w:val="20"/>
              </w:rPr>
              <w:t>innen (</w:t>
            </w:r>
            <w:r w:rsidR="00FC74DF" w:rsidRPr="00401292">
              <w:rPr>
                <w:b/>
                <w:sz w:val="20"/>
              </w:rPr>
              <w:t xml:space="preserve">max. </w:t>
            </w:r>
            <w:r w:rsidR="00817926" w:rsidRPr="00DC7A90">
              <w:rPr>
                <w:b/>
                <w:sz w:val="20"/>
              </w:rPr>
              <w:t xml:space="preserve">bis </w:t>
            </w:r>
            <w:r w:rsidR="00FC74DF" w:rsidRPr="00DC7A90">
              <w:rPr>
                <w:b/>
                <w:sz w:val="20"/>
              </w:rPr>
              <w:t>einschließlich</w:t>
            </w:r>
            <w:r w:rsidR="00817926" w:rsidRPr="00DC7A90">
              <w:rPr>
                <w:b/>
                <w:sz w:val="20"/>
              </w:rPr>
              <w:t xml:space="preserve"> 12. Platz</w:t>
            </w:r>
            <w:r w:rsidR="00F52BD8" w:rsidRPr="00DC7A90">
              <w:rPr>
                <w:b/>
                <w:sz w:val="20"/>
              </w:rPr>
              <w:t>)</w:t>
            </w:r>
          </w:p>
        </w:tc>
        <w:tc>
          <w:tcPr>
            <w:tcW w:w="1314" w:type="dxa"/>
          </w:tcPr>
          <w:p w14:paraId="50A094A3" w14:textId="77777777" w:rsidR="00F52BD8" w:rsidRPr="00401292" w:rsidRDefault="001C1F87" w:rsidP="00C12D73">
            <w:pPr>
              <w:tabs>
                <w:tab w:val="left" w:pos="4536"/>
                <w:tab w:val="left" w:pos="6917"/>
              </w:tabs>
              <w:rPr>
                <w:b/>
                <w:strike/>
                <w:sz w:val="20"/>
              </w:rPr>
            </w:pPr>
            <w:r w:rsidRPr="00DC7A90">
              <w:rPr>
                <w:b/>
                <w:sz w:val="20"/>
              </w:rPr>
              <w:t>Platzierung</w:t>
            </w:r>
          </w:p>
        </w:tc>
      </w:tr>
      <w:tr w:rsidR="00817926" w:rsidRPr="00401292" w14:paraId="563748B6" w14:textId="77777777" w:rsidTr="00920F59">
        <w:trPr>
          <w:trHeight w:val="397"/>
        </w:trPr>
        <w:tc>
          <w:tcPr>
            <w:tcW w:w="9531" w:type="dxa"/>
            <w:gridSpan w:val="4"/>
          </w:tcPr>
          <w:p w14:paraId="47E924D8" w14:textId="77777777" w:rsidR="00817926" w:rsidRPr="00401292" w:rsidRDefault="00817926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Allgemeine Klasse:</w:t>
            </w:r>
          </w:p>
        </w:tc>
      </w:tr>
      <w:tr w:rsidR="00C12D73" w:rsidRPr="00C12D73" w14:paraId="241D12A2" w14:textId="77777777" w:rsidTr="00DC7A90">
        <w:trPr>
          <w:trHeight w:val="397"/>
        </w:trPr>
        <w:tc>
          <w:tcPr>
            <w:tcW w:w="2240" w:type="dxa"/>
          </w:tcPr>
          <w:p w14:paraId="21ED4A95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2752EF2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33AD6769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1E65027C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2507E3F2" w14:textId="77777777" w:rsidTr="00DC7A90">
        <w:trPr>
          <w:trHeight w:val="397"/>
        </w:trPr>
        <w:tc>
          <w:tcPr>
            <w:tcW w:w="2240" w:type="dxa"/>
          </w:tcPr>
          <w:p w14:paraId="0A60A48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38956494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564053D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7CDC286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723F1D7C" w14:textId="77777777" w:rsidTr="00DC7A90">
        <w:trPr>
          <w:trHeight w:val="397"/>
        </w:trPr>
        <w:tc>
          <w:tcPr>
            <w:tcW w:w="2240" w:type="dxa"/>
          </w:tcPr>
          <w:p w14:paraId="3AC0889E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0745D6B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1D4BD32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00EF2A8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5D9BD303" w14:textId="77777777" w:rsidTr="00DC7A90">
        <w:trPr>
          <w:trHeight w:val="397"/>
        </w:trPr>
        <w:tc>
          <w:tcPr>
            <w:tcW w:w="2240" w:type="dxa"/>
          </w:tcPr>
          <w:p w14:paraId="7A5B10D6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1866" w:type="dxa"/>
          </w:tcPr>
          <w:p w14:paraId="12A1D19D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4111" w:type="dxa"/>
          </w:tcPr>
          <w:p w14:paraId="64F32EDA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1314" w:type="dxa"/>
          </w:tcPr>
          <w:p w14:paraId="60595196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</w:tr>
      <w:tr w:rsidR="00DC7A90" w:rsidRPr="00C12D73" w14:paraId="23940A9E" w14:textId="77777777" w:rsidTr="00DC7A90">
        <w:trPr>
          <w:trHeight w:val="397"/>
        </w:trPr>
        <w:tc>
          <w:tcPr>
            <w:tcW w:w="2240" w:type="dxa"/>
          </w:tcPr>
          <w:p w14:paraId="3DFB0D08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1866" w:type="dxa"/>
          </w:tcPr>
          <w:p w14:paraId="632FB7CF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4111" w:type="dxa"/>
          </w:tcPr>
          <w:p w14:paraId="38AB5A1D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1314" w:type="dxa"/>
          </w:tcPr>
          <w:p w14:paraId="20ACE32D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</w:tr>
      <w:tr w:rsidR="00DC7A90" w:rsidRPr="00C12D73" w14:paraId="4C908F4C" w14:textId="77777777" w:rsidTr="00DC7A90">
        <w:trPr>
          <w:trHeight w:val="397"/>
        </w:trPr>
        <w:tc>
          <w:tcPr>
            <w:tcW w:w="2240" w:type="dxa"/>
          </w:tcPr>
          <w:p w14:paraId="01681E01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1866" w:type="dxa"/>
          </w:tcPr>
          <w:p w14:paraId="1253AE3C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4111" w:type="dxa"/>
          </w:tcPr>
          <w:p w14:paraId="2F4FEB2C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  <w:tc>
          <w:tcPr>
            <w:tcW w:w="1314" w:type="dxa"/>
          </w:tcPr>
          <w:p w14:paraId="27FDBEE1" w14:textId="77777777" w:rsidR="00DC7A90" w:rsidRDefault="00DC7A90" w:rsidP="00DC7A90">
            <w:r w:rsidRPr="008B4EC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4EC8">
              <w:instrText xml:space="preserve"> FORMTEXT </w:instrText>
            </w:r>
            <w:r w:rsidRPr="008B4EC8">
              <w:fldChar w:fldCharType="separate"/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rPr>
                <w:noProof/>
              </w:rPr>
              <w:t> </w:t>
            </w:r>
            <w:r w:rsidRPr="008B4EC8">
              <w:fldChar w:fldCharType="end"/>
            </w:r>
          </w:p>
        </w:tc>
      </w:tr>
      <w:tr w:rsidR="00924C6F" w:rsidRPr="00C12D73" w14:paraId="0756EFC3" w14:textId="77777777" w:rsidTr="00DC7A90">
        <w:trPr>
          <w:trHeight w:val="397"/>
        </w:trPr>
        <w:tc>
          <w:tcPr>
            <w:tcW w:w="2240" w:type="dxa"/>
          </w:tcPr>
          <w:p w14:paraId="60D638BA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1866" w:type="dxa"/>
          </w:tcPr>
          <w:p w14:paraId="154B1F20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4111" w:type="dxa"/>
          </w:tcPr>
          <w:p w14:paraId="7DF5C325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  <w:tc>
          <w:tcPr>
            <w:tcW w:w="1314" w:type="dxa"/>
          </w:tcPr>
          <w:p w14:paraId="584C6F4E" w14:textId="77777777" w:rsidR="00924C6F" w:rsidRDefault="00924C6F" w:rsidP="00924C6F">
            <w:r w:rsidRPr="00CF670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704">
              <w:instrText xml:space="preserve"> FORMTEXT </w:instrText>
            </w:r>
            <w:r w:rsidRPr="00CF6704">
              <w:fldChar w:fldCharType="separate"/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rPr>
                <w:noProof/>
              </w:rPr>
              <w:t> </w:t>
            </w:r>
            <w:r w:rsidRPr="00CF6704">
              <w:fldChar w:fldCharType="end"/>
            </w:r>
          </w:p>
        </w:tc>
      </w:tr>
      <w:tr w:rsidR="00C12D73" w:rsidRPr="00C12D73" w14:paraId="57DA9489" w14:textId="77777777" w:rsidTr="00DC7A90">
        <w:trPr>
          <w:trHeight w:val="397"/>
        </w:trPr>
        <w:tc>
          <w:tcPr>
            <w:tcW w:w="2240" w:type="dxa"/>
          </w:tcPr>
          <w:p w14:paraId="2D38B8F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741C0316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71AF67C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712C9EF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401292" w:rsidRPr="00C12D73" w14:paraId="763FE0DF" w14:textId="77777777" w:rsidTr="00DC7A90">
        <w:trPr>
          <w:trHeight w:val="397"/>
        </w:trPr>
        <w:tc>
          <w:tcPr>
            <w:tcW w:w="2240" w:type="dxa"/>
          </w:tcPr>
          <w:p w14:paraId="778137E3" w14:textId="77777777" w:rsidR="00401292" w:rsidRDefault="00401292" w:rsidP="00401292">
            <w:r w:rsidRPr="000051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518D">
              <w:instrText xml:space="preserve"> FORMTEXT </w:instrText>
            </w:r>
            <w:r w:rsidRPr="0000518D">
              <w:fldChar w:fldCharType="separate"/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fldChar w:fldCharType="end"/>
            </w:r>
          </w:p>
        </w:tc>
        <w:tc>
          <w:tcPr>
            <w:tcW w:w="1866" w:type="dxa"/>
          </w:tcPr>
          <w:p w14:paraId="334A03CA" w14:textId="77777777" w:rsidR="00401292" w:rsidRDefault="00401292" w:rsidP="00401292">
            <w:r w:rsidRPr="000051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518D">
              <w:instrText xml:space="preserve"> FORMTEXT </w:instrText>
            </w:r>
            <w:r w:rsidRPr="0000518D">
              <w:fldChar w:fldCharType="separate"/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fldChar w:fldCharType="end"/>
            </w:r>
          </w:p>
        </w:tc>
        <w:tc>
          <w:tcPr>
            <w:tcW w:w="4111" w:type="dxa"/>
          </w:tcPr>
          <w:p w14:paraId="39802DD5" w14:textId="77777777" w:rsidR="00401292" w:rsidRDefault="00401292" w:rsidP="00401292">
            <w:r w:rsidRPr="000051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518D">
              <w:instrText xml:space="preserve"> FORMTEXT </w:instrText>
            </w:r>
            <w:r w:rsidRPr="0000518D">
              <w:fldChar w:fldCharType="separate"/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fldChar w:fldCharType="end"/>
            </w:r>
          </w:p>
        </w:tc>
        <w:tc>
          <w:tcPr>
            <w:tcW w:w="1314" w:type="dxa"/>
          </w:tcPr>
          <w:p w14:paraId="056B08DE" w14:textId="77777777" w:rsidR="00401292" w:rsidRDefault="00401292" w:rsidP="00401292">
            <w:r w:rsidRPr="000051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518D">
              <w:instrText xml:space="preserve"> FORMTEXT </w:instrText>
            </w:r>
            <w:r w:rsidRPr="0000518D">
              <w:fldChar w:fldCharType="separate"/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rPr>
                <w:noProof/>
              </w:rPr>
              <w:t> </w:t>
            </w:r>
            <w:r w:rsidRPr="0000518D">
              <w:fldChar w:fldCharType="end"/>
            </w:r>
          </w:p>
        </w:tc>
      </w:tr>
      <w:tr w:rsidR="00C12D73" w:rsidRPr="00C12D73" w14:paraId="08DA4F70" w14:textId="77777777" w:rsidTr="00DC7A90">
        <w:trPr>
          <w:trHeight w:val="397"/>
        </w:trPr>
        <w:tc>
          <w:tcPr>
            <w:tcW w:w="2240" w:type="dxa"/>
          </w:tcPr>
          <w:p w14:paraId="0BA2BC0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7D1348E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67E0BE4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33EF92AA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6FBF927B" w14:textId="77777777" w:rsidTr="00DC7A90">
        <w:trPr>
          <w:trHeight w:val="397"/>
        </w:trPr>
        <w:tc>
          <w:tcPr>
            <w:tcW w:w="2240" w:type="dxa"/>
          </w:tcPr>
          <w:p w14:paraId="3A2640B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688CD1AA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7D54614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292446DF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5D6059A6" w14:textId="77777777" w:rsidTr="00DC7A90">
        <w:trPr>
          <w:trHeight w:val="397"/>
        </w:trPr>
        <w:tc>
          <w:tcPr>
            <w:tcW w:w="2240" w:type="dxa"/>
          </w:tcPr>
          <w:p w14:paraId="23635EB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36363B6C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59927201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622C6D0C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3A8C2D32" w14:textId="77777777" w:rsidTr="00DC7A90">
        <w:trPr>
          <w:trHeight w:val="397"/>
        </w:trPr>
        <w:tc>
          <w:tcPr>
            <w:tcW w:w="2240" w:type="dxa"/>
          </w:tcPr>
          <w:p w14:paraId="545C0B8C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6A33D65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61B1E72C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00FE6598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E81F31" w:rsidRPr="00401292" w14:paraId="06CF29D2" w14:textId="77777777" w:rsidTr="00E34DAD">
        <w:trPr>
          <w:trHeight w:val="397"/>
        </w:trPr>
        <w:tc>
          <w:tcPr>
            <w:tcW w:w="2240" w:type="dxa"/>
          </w:tcPr>
          <w:p w14:paraId="2EAE9AC0" w14:textId="77777777" w:rsidR="00E81F31" w:rsidRPr="00401292" w:rsidRDefault="00E81F31" w:rsidP="008C49B4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Bewerbe</w:t>
            </w:r>
            <w:r w:rsidR="008C49B4">
              <w:rPr>
                <w:b/>
                <w:sz w:val="20"/>
              </w:rPr>
              <w:t xml:space="preserve"> / Wettkämpfe</w:t>
            </w:r>
            <w:r w:rsidRPr="00401292">
              <w:rPr>
                <w:b/>
                <w:sz w:val="20"/>
              </w:rPr>
              <w:t xml:space="preserve"> inkl Ortsangabe</w:t>
            </w:r>
          </w:p>
        </w:tc>
        <w:tc>
          <w:tcPr>
            <w:tcW w:w="1866" w:type="dxa"/>
          </w:tcPr>
          <w:p w14:paraId="7B7396E8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Datum (von-bis)</w:t>
            </w:r>
            <w:r>
              <w:rPr>
                <w:b/>
                <w:sz w:val="20"/>
              </w:rPr>
              <w:t xml:space="preserve"> nur Bewerbstage</w:t>
            </w:r>
          </w:p>
        </w:tc>
        <w:tc>
          <w:tcPr>
            <w:tcW w:w="4111" w:type="dxa"/>
          </w:tcPr>
          <w:p w14:paraId="1C713659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</w:t>
            </w:r>
            <w:r w:rsidRPr="00401292">
              <w:rPr>
                <w:b/>
                <w:sz w:val="20"/>
              </w:rPr>
              <w:t>Teilnehmer</w:t>
            </w:r>
            <w:r>
              <w:rPr>
                <w:b/>
                <w:sz w:val="20"/>
              </w:rPr>
              <w:t>/</w:t>
            </w:r>
            <w:r w:rsidRPr="00401292">
              <w:rPr>
                <w:b/>
                <w:sz w:val="20"/>
              </w:rPr>
              <w:t xml:space="preserve">innen (max. </w:t>
            </w:r>
            <w:r w:rsidRPr="00DC7A90">
              <w:rPr>
                <w:b/>
                <w:sz w:val="20"/>
              </w:rPr>
              <w:t>bis einschließlich 12. Platz)</w:t>
            </w:r>
          </w:p>
        </w:tc>
        <w:tc>
          <w:tcPr>
            <w:tcW w:w="1314" w:type="dxa"/>
          </w:tcPr>
          <w:p w14:paraId="3E3EB5BF" w14:textId="77777777" w:rsidR="00E81F31" w:rsidRPr="00401292" w:rsidRDefault="00E81F31" w:rsidP="00E34DAD">
            <w:pPr>
              <w:tabs>
                <w:tab w:val="left" w:pos="4536"/>
                <w:tab w:val="left" w:pos="6917"/>
              </w:tabs>
              <w:rPr>
                <w:b/>
                <w:strike/>
                <w:sz w:val="20"/>
              </w:rPr>
            </w:pPr>
            <w:r w:rsidRPr="00DC7A90">
              <w:rPr>
                <w:b/>
                <w:sz w:val="20"/>
              </w:rPr>
              <w:t>Platzierung</w:t>
            </w:r>
          </w:p>
        </w:tc>
      </w:tr>
      <w:tr w:rsidR="00817926" w:rsidRPr="00401292" w14:paraId="698F805B" w14:textId="77777777" w:rsidTr="00920F59">
        <w:trPr>
          <w:trHeight w:val="397"/>
        </w:trPr>
        <w:tc>
          <w:tcPr>
            <w:tcW w:w="9531" w:type="dxa"/>
            <w:gridSpan w:val="4"/>
          </w:tcPr>
          <w:p w14:paraId="54841110" w14:textId="77777777" w:rsidR="00817926" w:rsidRPr="00401292" w:rsidRDefault="00817926" w:rsidP="00C12D73">
            <w:pPr>
              <w:tabs>
                <w:tab w:val="left" w:pos="4536"/>
                <w:tab w:val="left" w:pos="6917"/>
              </w:tabs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Nachwuchsklassen (ab U11):</w:t>
            </w:r>
          </w:p>
        </w:tc>
      </w:tr>
      <w:tr w:rsidR="00C12D73" w:rsidRPr="00C12D73" w14:paraId="0C7EEC02" w14:textId="77777777" w:rsidTr="00DC7A90">
        <w:trPr>
          <w:trHeight w:val="397"/>
        </w:trPr>
        <w:tc>
          <w:tcPr>
            <w:tcW w:w="2240" w:type="dxa"/>
          </w:tcPr>
          <w:p w14:paraId="413C1254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3897F03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37E83831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62C07615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924C6F" w:rsidRPr="00C12D73" w14:paraId="64CB1AB5" w14:textId="77777777" w:rsidTr="00DC7A90">
        <w:trPr>
          <w:trHeight w:val="397"/>
        </w:trPr>
        <w:tc>
          <w:tcPr>
            <w:tcW w:w="2240" w:type="dxa"/>
          </w:tcPr>
          <w:p w14:paraId="7C30BD2C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1866" w:type="dxa"/>
          </w:tcPr>
          <w:p w14:paraId="74D646E1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4111" w:type="dxa"/>
          </w:tcPr>
          <w:p w14:paraId="5B6A165B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1314" w:type="dxa"/>
          </w:tcPr>
          <w:p w14:paraId="0FE87B33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</w:tr>
      <w:tr w:rsidR="00924C6F" w:rsidRPr="00C12D73" w14:paraId="2B32E953" w14:textId="77777777" w:rsidTr="00DC7A90">
        <w:trPr>
          <w:trHeight w:val="397"/>
        </w:trPr>
        <w:tc>
          <w:tcPr>
            <w:tcW w:w="2240" w:type="dxa"/>
          </w:tcPr>
          <w:p w14:paraId="5ECC8105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1866" w:type="dxa"/>
          </w:tcPr>
          <w:p w14:paraId="667E92E7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4111" w:type="dxa"/>
          </w:tcPr>
          <w:p w14:paraId="20D68BF3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  <w:tc>
          <w:tcPr>
            <w:tcW w:w="1314" w:type="dxa"/>
          </w:tcPr>
          <w:p w14:paraId="61C3AF8F" w14:textId="77777777" w:rsidR="00924C6F" w:rsidRDefault="00924C6F" w:rsidP="00924C6F">
            <w:r w:rsidRPr="005A4C5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4C59">
              <w:instrText xml:space="preserve"> FORMTEXT </w:instrText>
            </w:r>
            <w:r w:rsidRPr="005A4C59">
              <w:fldChar w:fldCharType="separate"/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rPr>
                <w:noProof/>
              </w:rPr>
              <w:t> </w:t>
            </w:r>
            <w:r w:rsidRPr="005A4C59">
              <w:fldChar w:fldCharType="end"/>
            </w:r>
          </w:p>
        </w:tc>
      </w:tr>
      <w:tr w:rsidR="00DC7A90" w:rsidRPr="00C12D73" w14:paraId="10E78DDD" w14:textId="77777777" w:rsidTr="00DC7A90">
        <w:trPr>
          <w:trHeight w:val="397"/>
        </w:trPr>
        <w:tc>
          <w:tcPr>
            <w:tcW w:w="2240" w:type="dxa"/>
          </w:tcPr>
          <w:p w14:paraId="5B2DEFF7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1866" w:type="dxa"/>
          </w:tcPr>
          <w:p w14:paraId="0C5BB644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4111" w:type="dxa"/>
          </w:tcPr>
          <w:p w14:paraId="356C18E2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1314" w:type="dxa"/>
          </w:tcPr>
          <w:p w14:paraId="0F036933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</w:tr>
      <w:tr w:rsidR="00DC7A90" w:rsidRPr="00C12D73" w14:paraId="5D0638E1" w14:textId="77777777" w:rsidTr="00DC7A90">
        <w:trPr>
          <w:trHeight w:val="397"/>
        </w:trPr>
        <w:tc>
          <w:tcPr>
            <w:tcW w:w="2240" w:type="dxa"/>
          </w:tcPr>
          <w:p w14:paraId="1E3A23F0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1866" w:type="dxa"/>
          </w:tcPr>
          <w:p w14:paraId="3781810F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4111" w:type="dxa"/>
          </w:tcPr>
          <w:p w14:paraId="7E40F23D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  <w:tc>
          <w:tcPr>
            <w:tcW w:w="1314" w:type="dxa"/>
          </w:tcPr>
          <w:p w14:paraId="1C9A0D8A" w14:textId="77777777" w:rsidR="00DC7A90" w:rsidRDefault="00DC7A90" w:rsidP="00DC7A90">
            <w:r w:rsidRPr="00E735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35C2">
              <w:instrText xml:space="preserve"> FORMTEXT </w:instrText>
            </w:r>
            <w:r w:rsidRPr="00E735C2">
              <w:fldChar w:fldCharType="separate"/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rPr>
                <w:noProof/>
              </w:rPr>
              <w:t> </w:t>
            </w:r>
            <w:r w:rsidRPr="00E735C2">
              <w:fldChar w:fldCharType="end"/>
            </w:r>
          </w:p>
        </w:tc>
      </w:tr>
      <w:tr w:rsidR="00C12D73" w:rsidRPr="00C12D73" w14:paraId="6AF6BDA0" w14:textId="77777777" w:rsidTr="00DC7A90">
        <w:trPr>
          <w:trHeight w:val="397"/>
        </w:trPr>
        <w:tc>
          <w:tcPr>
            <w:tcW w:w="2240" w:type="dxa"/>
          </w:tcPr>
          <w:p w14:paraId="52C0F018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4EC7B92F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5F18329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3E58AD2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005B0F82" w14:textId="77777777" w:rsidTr="00DC7A90">
        <w:trPr>
          <w:trHeight w:val="397"/>
        </w:trPr>
        <w:tc>
          <w:tcPr>
            <w:tcW w:w="2240" w:type="dxa"/>
          </w:tcPr>
          <w:p w14:paraId="16D59FE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1C63653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2C2EA6BB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14BF0CCF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40B56780" w14:textId="77777777" w:rsidTr="00DC7A90">
        <w:trPr>
          <w:trHeight w:val="397"/>
        </w:trPr>
        <w:tc>
          <w:tcPr>
            <w:tcW w:w="2240" w:type="dxa"/>
          </w:tcPr>
          <w:p w14:paraId="406EAB71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70B3F74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43213B6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6CEFA5B8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2B981F80" w14:textId="77777777" w:rsidTr="00DC7A90">
        <w:trPr>
          <w:trHeight w:val="397"/>
        </w:trPr>
        <w:tc>
          <w:tcPr>
            <w:tcW w:w="2240" w:type="dxa"/>
          </w:tcPr>
          <w:p w14:paraId="0A506375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49043DB2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42BFA65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4D5E095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1ED9F972" w14:textId="77777777" w:rsidTr="00DC7A90">
        <w:trPr>
          <w:trHeight w:val="397"/>
        </w:trPr>
        <w:tc>
          <w:tcPr>
            <w:tcW w:w="2240" w:type="dxa"/>
          </w:tcPr>
          <w:p w14:paraId="05FD386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5E68DAFF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77A648D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41456900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74B1F4DB" w14:textId="77777777" w:rsidTr="00DC7A90">
        <w:trPr>
          <w:trHeight w:val="397"/>
        </w:trPr>
        <w:tc>
          <w:tcPr>
            <w:tcW w:w="2240" w:type="dxa"/>
          </w:tcPr>
          <w:p w14:paraId="2B435917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51BD968E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71459F3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16F94AA9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C12D73" w:rsidRPr="00C12D73" w14:paraId="3A28C0E4" w14:textId="77777777" w:rsidTr="00DC7A90">
        <w:trPr>
          <w:trHeight w:val="397"/>
        </w:trPr>
        <w:tc>
          <w:tcPr>
            <w:tcW w:w="2240" w:type="dxa"/>
          </w:tcPr>
          <w:p w14:paraId="6A0B6FFD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866" w:type="dxa"/>
          </w:tcPr>
          <w:p w14:paraId="53D4359E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4111" w:type="dxa"/>
          </w:tcPr>
          <w:p w14:paraId="0F19E025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1314" w:type="dxa"/>
          </w:tcPr>
          <w:p w14:paraId="6EB89493" w14:textId="77777777" w:rsidR="00C12D73" w:rsidRPr="00C12D73" w:rsidRDefault="00C12D73" w:rsidP="00C12D73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</w:tbl>
    <w:p w14:paraId="487CBD79" w14:textId="77777777" w:rsidR="00920F59" w:rsidRDefault="00920F59" w:rsidP="00F52BD8">
      <w:pPr>
        <w:pStyle w:val="Listenabsatz"/>
        <w:numPr>
          <w:ilvl w:val="0"/>
          <w:numId w:val="1"/>
        </w:numPr>
        <w:tabs>
          <w:tab w:val="left" w:pos="4536"/>
          <w:tab w:val="left" w:pos="6917"/>
        </w:tabs>
      </w:pPr>
      <w:r>
        <w:br w:type="page"/>
      </w:r>
    </w:p>
    <w:p w14:paraId="226760D5" w14:textId="37666F73" w:rsidR="003E4DAE" w:rsidRPr="003E4DAE" w:rsidRDefault="003E4DAE" w:rsidP="003E4DAE">
      <w:pPr>
        <w:tabs>
          <w:tab w:val="left" w:pos="4536"/>
          <w:tab w:val="left" w:pos="6917"/>
        </w:tabs>
        <w:rPr>
          <w:b/>
          <w:bCs/>
          <w:sz w:val="32"/>
          <w:szCs w:val="32"/>
        </w:rPr>
      </w:pPr>
      <w:r w:rsidRPr="003E4DAE">
        <w:rPr>
          <w:b/>
          <w:bCs/>
          <w:sz w:val="32"/>
          <w:szCs w:val="32"/>
        </w:rPr>
        <w:lastRenderedPageBreak/>
        <w:t>Mannschaftssportarten</w:t>
      </w:r>
      <w:r>
        <w:rPr>
          <w:b/>
          <w:bCs/>
          <w:sz w:val="32"/>
          <w:szCs w:val="32"/>
        </w:rPr>
        <w:t>/Ligabetrieb</w:t>
      </w:r>
    </w:p>
    <w:p w14:paraId="06D6C4D2" w14:textId="77777777" w:rsidR="003E4DAE" w:rsidRDefault="003E4DAE" w:rsidP="003E4DAE">
      <w:pPr>
        <w:tabs>
          <w:tab w:val="left" w:pos="4536"/>
          <w:tab w:val="left" w:pos="6917"/>
        </w:tabs>
      </w:pPr>
    </w:p>
    <w:p w14:paraId="747DB235" w14:textId="57F058AF" w:rsidR="00F52BD8" w:rsidRPr="00FB6708" w:rsidRDefault="00F52BD8" w:rsidP="00336A50">
      <w:pPr>
        <w:pStyle w:val="Listenabsatz"/>
        <w:numPr>
          <w:ilvl w:val="0"/>
          <w:numId w:val="6"/>
        </w:numPr>
        <w:tabs>
          <w:tab w:val="left" w:pos="4536"/>
          <w:tab w:val="left" w:pos="6917"/>
        </w:tabs>
        <w:rPr>
          <w:bCs/>
        </w:rPr>
      </w:pPr>
      <w:r w:rsidRPr="00FB6708">
        <w:rPr>
          <w:bCs/>
        </w:rPr>
        <w:t xml:space="preserve">Teilnahme an </w:t>
      </w:r>
      <w:r w:rsidRPr="00FB6708">
        <w:rPr>
          <w:rFonts w:cs="Arial"/>
          <w:bCs/>
        </w:rPr>
        <w:t xml:space="preserve">den beiden höchsten </w:t>
      </w:r>
      <w:r w:rsidR="00DC7A90" w:rsidRPr="00FB6708">
        <w:rPr>
          <w:rFonts w:cs="Arial"/>
          <w:bCs/>
        </w:rPr>
        <w:t xml:space="preserve">österreichischen </w:t>
      </w:r>
      <w:r w:rsidRPr="00FB6708">
        <w:rPr>
          <w:rFonts w:cs="Arial"/>
          <w:bCs/>
        </w:rPr>
        <w:t>Ligen sowie in der Fußba</w:t>
      </w:r>
      <w:r w:rsidR="00FC74DF" w:rsidRPr="00FB6708">
        <w:rPr>
          <w:rFonts w:cs="Arial"/>
          <w:bCs/>
        </w:rPr>
        <w:t>ll Regionalliga</w:t>
      </w:r>
      <w:r w:rsidR="003E4DAE" w:rsidRPr="00FB6708">
        <w:rPr>
          <w:rFonts w:cs="Arial"/>
          <w:bCs/>
        </w:rPr>
        <w:t xml:space="preserve"> (Herren)</w:t>
      </w:r>
      <w:r w:rsidR="00B45540" w:rsidRPr="00FB6708">
        <w:rPr>
          <w:rFonts w:cs="Arial"/>
          <w:bCs/>
        </w:rPr>
        <w:t>. Darstellung des Ligabetriebs (organisatorischer, sportlicher, finanzieller Jahresplan)</w:t>
      </w:r>
      <w:r w:rsidR="001C1F87" w:rsidRPr="00FB6708">
        <w:rPr>
          <w:rFonts w:cs="Arial"/>
          <w:bCs/>
        </w:rPr>
        <w:t xml:space="preserve"> </w:t>
      </w:r>
      <w:r w:rsidR="00FC74DF" w:rsidRPr="00FB6708">
        <w:rPr>
          <w:rFonts w:cs="Arial"/>
          <w:bCs/>
        </w:rPr>
        <w:t>(</w:t>
      </w:r>
      <w:r w:rsidR="001C1F87" w:rsidRPr="00FB6708">
        <w:rPr>
          <w:rFonts w:cs="Arial"/>
          <w:bCs/>
        </w:rPr>
        <w:t>Beilage</w:t>
      </w:r>
      <w:r w:rsidR="00B45540" w:rsidRPr="00FB6708">
        <w:rPr>
          <w:rFonts w:cs="Arial"/>
          <w:bCs/>
        </w:rPr>
        <w:t>n</w:t>
      </w:r>
      <w:r w:rsidR="001C1F87" w:rsidRPr="00FB6708">
        <w:rPr>
          <w:rFonts w:cs="Arial"/>
          <w:bCs/>
        </w:rPr>
        <w:t xml:space="preserve"> </w:t>
      </w:r>
      <w:r w:rsidR="00C23924" w:rsidRPr="00FB6708">
        <w:rPr>
          <w:rFonts w:cs="Arial"/>
          <w:bCs/>
        </w:rPr>
        <w:t xml:space="preserve">wie </w:t>
      </w:r>
      <w:r w:rsidR="001C1F87" w:rsidRPr="00FB6708">
        <w:rPr>
          <w:rFonts w:cs="Arial"/>
          <w:bCs/>
        </w:rPr>
        <w:t>Termin-/Spielplan</w:t>
      </w:r>
      <w:r w:rsidR="00C23924" w:rsidRPr="00FB6708">
        <w:rPr>
          <w:rFonts w:cs="Arial"/>
          <w:bCs/>
        </w:rPr>
        <w:t>, auch vorläufige Terminpläne</w:t>
      </w:r>
      <w:r w:rsidR="00B45540" w:rsidRPr="00FB6708">
        <w:rPr>
          <w:rFonts w:cs="Arial"/>
          <w:bCs/>
        </w:rPr>
        <w:t>,</w:t>
      </w:r>
      <w:r w:rsidR="00C23924" w:rsidRPr="00FB6708">
        <w:rPr>
          <w:rFonts w:cs="Arial"/>
          <w:bCs/>
        </w:rPr>
        <w:t xml:space="preserve"> Trainingsmaßnahmen, Bericht zur abgelaufenen Saison</w:t>
      </w:r>
      <w:r w:rsidR="00B45540" w:rsidRPr="00FB6708">
        <w:rPr>
          <w:rFonts w:cs="Arial"/>
          <w:bCs/>
        </w:rPr>
        <w:t xml:space="preserve"> </w:t>
      </w:r>
      <w:r w:rsidR="0003542D" w:rsidRPr="00FB6708">
        <w:rPr>
          <w:rFonts w:cs="Arial"/>
          <w:bCs/>
        </w:rPr>
        <w:t xml:space="preserve">möglich). </w:t>
      </w:r>
      <w:r w:rsidR="00FC74DF" w:rsidRPr="00FB6708">
        <w:rPr>
          <w:bCs/>
        </w:rPr>
        <w:t xml:space="preserve">Wettkampftermine für die im Vorjahr bereits </w:t>
      </w:r>
      <w:r w:rsidR="0013562F" w:rsidRPr="00FB6708">
        <w:rPr>
          <w:bCs/>
        </w:rPr>
        <w:t>um Förderung angesucht wurde, sind nicht mehr förderbar.</w:t>
      </w:r>
    </w:p>
    <w:p w14:paraId="152A80A3" w14:textId="77777777" w:rsidR="00FC74DF" w:rsidRPr="008C49B4" w:rsidRDefault="00FC74DF" w:rsidP="00F52BD8">
      <w:pPr>
        <w:tabs>
          <w:tab w:val="left" w:pos="4536"/>
          <w:tab w:val="left" w:pos="6917"/>
        </w:tabs>
        <w:rPr>
          <w:b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409"/>
        <w:gridCol w:w="3942"/>
      </w:tblGrid>
      <w:tr w:rsidR="00B45540" w:rsidRPr="00401292" w14:paraId="6C286E64" w14:textId="77777777" w:rsidTr="008863E4">
        <w:trPr>
          <w:trHeight w:val="562"/>
        </w:trPr>
        <w:tc>
          <w:tcPr>
            <w:tcW w:w="5409" w:type="dxa"/>
          </w:tcPr>
          <w:p w14:paraId="1A95978D" w14:textId="77777777" w:rsidR="00B45540" w:rsidRPr="00401292" w:rsidRDefault="00B45540" w:rsidP="00DB2820">
            <w:pPr>
              <w:rPr>
                <w:b/>
                <w:sz w:val="20"/>
              </w:rPr>
            </w:pPr>
            <w:r w:rsidRPr="00401292">
              <w:rPr>
                <w:b/>
                <w:color w:val="FF0000"/>
                <w:sz w:val="20"/>
              </w:rPr>
              <w:t>Liga: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77E3C7BF" w14:textId="653302D9" w:rsidR="00B45540" w:rsidRPr="00401292" w:rsidRDefault="00B45540" w:rsidP="00DB2820">
            <w:p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Damen od.</w:t>
            </w:r>
            <w:r w:rsidRPr="00401292">
              <w:rPr>
                <w:b/>
                <w:color w:val="FF0000"/>
                <w:sz w:val="20"/>
              </w:rPr>
              <w:t xml:space="preserve"> Herren</w:t>
            </w:r>
            <w:r>
              <w:rPr>
                <w:b/>
                <w:color w:val="FF0000"/>
                <w:sz w:val="20"/>
              </w:rPr>
              <w:t xml:space="preserve">: </w:t>
            </w:r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401292" w14:paraId="190823EC" w14:textId="77777777" w:rsidTr="008863E4">
        <w:trPr>
          <w:trHeight w:val="394"/>
        </w:trPr>
        <w:tc>
          <w:tcPr>
            <w:tcW w:w="5409" w:type="dxa"/>
          </w:tcPr>
          <w:p w14:paraId="661FF321" w14:textId="0646521F" w:rsidR="00B45540" w:rsidRPr="00401292" w:rsidRDefault="00B45540" w:rsidP="008863E4">
            <w:pPr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Wettbewerbsort</w:t>
            </w:r>
            <w:r>
              <w:rPr>
                <w:b/>
                <w:sz w:val="20"/>
              </w:rPr>
              <w:t>/Verein</w:t>
            </w:r>
            <w:r w:rsidRPr="00401292">
              <w:rPr>
                <w:b/>
                <w:sz w:val="20"/>
              </w:rPr>
              <w:t xml:space="preserve"> (inkl. Bundesland)</w:t>
            </w:r>
          </w:p>
        </w:tc>
        <w:tc>
          <w:tcPr>
            <w:tcW w:w="3942" w:type="dxa"/>
          </w:tcPr>
          <w:p w14:paraId="72BF1C1E" w14:textId="77777777" w:rsidR="00B45540" w:rsidRPr="00401292" w:rsidRDefault="00B45540" w:rsidP="008863E4">
            <w:pPr>
              <w:rPr>
                <w:b/>
                <w:sz w:val="20"/>
              </w:rPr>
            </w:pPr>
            <w:r w:rsidRPr="00401292">
              <w:rPr>
                <w:b/>
                <w:sz w:val="20"/>
              </w:rPr>
              <w:t>Datum (von-bis)</w:t>
            </w:r>
            <w:r>
              <w:rPr>
                <w:b/>
                <w:sz w:val="20"/>
              </w:rPr>
              <w:t>, nur Bewerbstage</w:t>
            </w:r>
          </w:p>
        </w:tc>
      </w:tr>
      <w:tr w:rsidR="00B45540" w:rsidRPr="00C12D73" w14:paraId="033AE0D8" w14:textId="77777777" w:rsidTr="008863E4">
        <w:trPr>
          <w:trHeight w:val="394"/>
        </w:trPr>
        <w:tc>
          <w:tcPr>
            <w:tcW w:w="5409" w:type="dxa"/>
          </w:tcPr>
          <w:p w14:paraId="6856D29F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65DB1F50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36CC446F" w14:textId="77777777" w:rsidTr="008863E4">
        <w:trPr>
          <w:trHeight w:val="394"/>
        </w:trPr>
        <w:tc>
          <w:tcPr>
            <w:tcW w:w="5409" w:type="dxa"/>
          </w:tcPr>
          <w:p w14:paraId="04D06D14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4AF54AFE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45516F68" w14:textId="77777777" w:rsidTr="008863E4">
        <w:trPr>
          <w:trHeight w:val="394"/>
        </w:trPr>
        <w:tc>
          <w:tcPr>
            <w:tcW w:w="5409" w:type="dxa"/>
          </w:tcPr>
          <w:p w14:paraId="556A1F87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634869A3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5E83C254" w14:textId="77777777" w:rsidTr="008863E4">
        <w:trPr>
          <w:trHeight w:val="394"/>
        </w:trPr>
        <w:tc>
          <w:tcPr>
            <w:tcW w:w="5409" w:type="dxa"/>
          </w:tcPr>
          <w:p w14:paraId="602BC338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09ED1E67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5D995CA6" w14:textId="77777777" w:rsidTr="008863E4">
        <w:trPr>
          <w:trHeight w:val="394"/>
        </w:trPr>
        <w:tc>
          <w:tcPr>
            <w:tcW w:w="5409" w:type="dxa"/>
          </w:tcPr>
          <w:p w14:paraId="7FC2E674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730FFD74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13FDB90E" w14:textId="77777777" w:rsidTr="008863E4">
        <w:trPr>
          <w:trHeight w:val="394"/>
        </w:trPr>
        <w:tc>
          <w:tcPr>
            <w:tcW w:w="5409" w:type="dxa"/>
          </w:tcPr>
          <w:p w14:paraId="5F843474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3942" w:type="dxa"/>
          </w:tcPr>
          <w:p w14:paraId="6DDD3269" w14:textId="77777777" w:rsidR="00B45540" w:rsidRPr="00C12D73" w:rsidRDefault="00B45540" w:rsidP="00DB2820">
            <w:r w:rsidRPr="00C12D7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B45540" w:rsidRPr="00C12D73" w14:paraId="77BEBDC0" w14:textId="77777777" w:rsidTr="008863E4">
        <w:trPr>
          <w:trHeight w:val="394"/>
        </w:trPr>
        <w:tc>
          <w:tcPr>
            <w:tcW w:w="5409" w:type="dxa"/>
          </w:tcPr>
          <w:p w14:paraId="07B10563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  <w:tc>
          <w:tcPr>
            <w:tcW w:w="3942" w:type="dxa"/>
          </w:tcPr>
          <w:p w14:paraId="2D285C64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</w:tr>
      <w:tr w:rsidR="00B45540" w:rsidRPr="00C12D73" w14:paraId="3D6EC454" w14:textId="77777777" w:rsidTr="008863E4">
        <w:trPr>
          <w:trHeight w:val="394"/>
        </w:trPr>
        <w:tc>
          <w:tcPr>
            <w:tcW w:w="5409" w:type="dxa"/>
          </w:tcPr>
          <w:p w14:paraId="6B826D14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  <w:tc>
          <w:tcPr>
            <w:tcW w:w="3942" w:type="dxa"/>
          </w:tcPr>
          <w:p w14:paraId="059F8717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</w:tr>
      <w:tr w:rsidR="00B45540" w:rsidRPr="00C12D73" w14:paraId="783A8B1C" w14:textId="77777777" w:rsidTr="008863E4">
        <w:trPr>
          <w:trHeight w:val="394"/>
        </w:trPr>
        <w:tc>
          <w:tcPr>
            <w:tcW w:w="5409" w:type="dxa"/>
          </w:tcPr>
          <w:p w14:paraId="5D6EB0CB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  <w:tc>
          <w:tcPr>
            <w:tcW w:w="3942" w:type="dxa"/>
          </w:tcPr>
          <w:p w14:paraId="7A813342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</w:tr>
      <w:tr w:rsidR="00B45540" w:rsidRPr="00C12D73" w14:paraId="78966A20" w14:textId="77777777" w:rsidTr="008863E4">
        <w:trPr>
          <w:trHeight w:val="394"/>
        </w:trPr>
        <w:tc>
          <w:tcPr>
            <w:tcW w:w="5409" w:type="dxa"/>
          </w:tcPr>
          <w:p w14:paraId="78F7A11D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  <w:tc>
          <w:tcPr>
            <w:tcW w:w="3942" w:type="dxa"/>
          </w:tcPr>
          <w:p w14:paraId="4EECBDC3" w14:textId="77777777" w:rsidR="00B45540" w:rsidRDefault="00B45540" w:rsidP="00DB2820">
            <w:r w:rsidRPr="00FB7C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C30">
              <w:instrText xml:space="preserve"> FORMTEXT </w:instrText>
            </w:r>
            <w:r w:rsidRPr="00FB7C30">
              <w:fldChar w:fldCharType="separate"/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rPr>
                <w:noProof/>
              </w:rPr>
              <w:t> </w:t>
            </w:r>
            <w:r w:rsidRPr="00FB7C30">
              <w:fldChar w:fldCharType="end"/>
            </w:r>
          </w:p>
        </w:tc>
      </w:tr>
    </w:tbl>
    <w:p w14:paraId="463C73D6" w14:textId="77777777" w:rsidR="00977318" w:rsidRDefault="00977318" w:rsidP="00DC7A90">
      <w:pPr>
        <w:spacing w:after="160" w:line="259" w:lineRule="auto"/>
        <w:rPr>
          <w:b/>
        </w:rPr>
      </w:pPr>
    </w:p>
    <w:p w14:paraId="6017D5EE" w14:textId="0020C55E" w:rsidR="00B45540" w:rsidRDefault="00977318" w:rsidP="00DC7A90">
      <w:pPr>
        <w:spacing w:after="160" w:line="259" w:lineRule="auto"/>
        <w:rPr>
          <w:b/>
        </w:rPr>
      </w:pPr>
      <w:r>
        <w:rPr>
          <w:b/>
        </w:rPr>
        <w:t>Darstellung des Ligabetriebs: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E4DAE" w14:paraId="0B9B6F80" w14:textId="77777777" w:rsidTr="008863E4">
        <w:trPr>
          <w:trHeight w:val="5383"/>
        </w:trPr>
        <w:tc>
          <w:tcPr>
            <w:tcW w:w="9493" w:type="dxa"/>
          </w:tcPr>
          <w:p w14:paraId="421DC856" w14:textId="77777777" w:rsidR="003E4DAE" w:rsidRDefault="003E4DAE" w:rsidP="00FC62BF">
            <w:pPr>
              <w:tabs>
                <w:tab w:val="left" w:pos="4536"/>
                <w:tab w:val="left" w:pos="6917"/>
              </w:tabs>
            </w:pPr>
            <w:r w:rsidRPr="00C12D7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</w:tbl>
    <w:p w14:paraId="04B4B25F" w14:textId="77777777" w:rsidR="00FB6708" w:rsidRPr="00FB6708" w:rsidRDefault="00FB6708" w:rsidP="00FB6708">
      <w:pPr>
        <w:tabs>
          <w:tab w:val="left" w:pos="4536"/>
          <w:tab w:val="left" w:pos="6917"/>
        </w:tabs>
        <w:rPr>
          <w:b/>
        </w:rPr>
      </w:pPr>
    </w:p>
    <w:p w14:paraId="1005F5A4" w14:textId="0EE51073" w:rsidR="005B3CA2" w:rsidRPr="00C12D73" w:rsidRDefault="005B3CA2" w:rsidP="00336A50">
      <w:pPr>
        <w:pStyle w:val="Listenabsatz"/>
        <w:numPr>
          <w:ilvl w:val="0"/>
          <w:numId w:val="6"/>
        </w:numPr>
        <w:tabs>
          <w:tab w:val="left" w:pos="4536"/>
          <w:tab w:val="left" w:pos="6917"/>
        </w:tabs>
        <w:rPr>
          <w:b/>
        </w:rPr>
      </w:pPr>
      <w:r w:rsidRPr="00C12D73">
        <w:rPr>
          <w:b/>
        </w:rPr>
        <w:lastRenderedPageBreak/>
        <w:t>Teilnahme an Landesmeisterschaften</w:t>
      </w:r>
    </w:p>
    <w:p w14:paraId="4FAD5EAE" w14:textId="77777777" w:rsidR="00B5431B" w:rsidRPr="00C12D73" w:rsidRDefault="00B5431B" w:rsidP="005B3CA2">
      <w:pPr>
        <w:tabs>
          <w:tab w:val="left" w:pos="4536"/>
          <w:tab w:val="left" w:pos="6917"/>
        </w:tabs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2401"/>
        <w:gridCol w:w="1989"/>
        <w:gridCol w:w="2402"/>
        <w:gridCol w:w="712"/>
        <w:gridCol w:w="855"/>
        <w:gridCol w:w="992"/>
      </w:tblGrid>
      <w:tr w:rsidR="00DC7A90" w:rsidRPr="00DC7A90" w14:paraId="51DE9F74" w14:textId="77777777" w:rsidTr="00DC7A90">
        <w:trPr>
          <w:trHeight w:val="397"/>
        </w:trPr>
        <w:tc>
          <w:tcPr>
            <w:tcW w:w="2401" w:type="dxa"/>
          </w:tcPr>
          <w:p w14:paraId="49162BB3" w14:textId="77777777" w:rsidR="00401292" w:rsidRPr="008C49B4" w:rsidRDefault="00E81F31" w:rsidP="00E81F31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8C49B4">
              <w:rPr>
                <w:b/>
                <w:sz w:val="20"/>
                <w:szCs w:val="20"/>
              </w:rPr>
              <w:t>Bewerbe / Wettkämpfe</w:t>
            </w:r>
          </w:p>
        </w:tc>
        <w:tc>
          <w:tcPr>
            <w:tcW w:w="1989" w:type="dxa"/>
          </w:tcPr>
          <w:p w14:paraId="729760D8" w14:textId="77777777" w:rsidR="00401292" w:rsidRPr="00DC7A90" w:rsidRDefault="00401292" w:rsidP="00DC7A90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DC7A90">
              <w:rPr>
                <w:b/>
                <w:sz w:val="20"/>
                <w:szCs w:val="20"/>
              </w:rPr>
              <w:t xml:space="preserve">Datum (von-bis) – nur </w:t>
            </w:r>
            <w:r w:rsidR="00DC7A90">
              <w:rPr>
                <w:b/>
                <w:sz w:val="20"/>
                <w:szCs w:val="20"/>
              </w:rPr>
              <w:t>Bewerbs</w:t>
            </w:r>
            <w:r w:rsidRPr="00DC7A90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402" w:type="dxa"/>
          </w:tcPr>
          <w:p w14:paraId="346B311C" w14:textId="77777777" w:rsidR="00401292" w:rsidRPr="00DC7A90" w:rsidRDefault="00401292" w:rsidP="00401292">
            <w:pPr>
              <w:tabs>
                <w:tab w:val="left" w:pos="4536"/>
                <w:tab w:val="left" w:pos="6917"/>
              </w:tabs>
              <w:rPr>
                <w:b/>
                <w:sz w:val="20"/>
                <w:szCs w:val="20"/>
              </w:rPr>
            </w:pPr>
            <w:r w:rsidRPr="00DC7A90">
              <w:rPr>
                <w:b/>
                <w:sz w:val="20"/>
                <w:szCs w:val="20"/>
              </w:rPr>
              <w:t>Teilnehmer/innen vom Verein (Gesamtanzahl)</w:t>
            </w:r>
          </w:p>
        </w:tc>
        <w:tc>
          <w:tcPr>
            <w:tcW w:w="2559" w:type="dxa"/>
            <w:gridSpan w:val="3"/>
          </w:tcPr>
          <w:p w14:paraId="0F47D5B8" w14:textId="77777777" w:rsidR="00401292" w:rsidRPr="00DC7A90" w:rsidRDefault="00401292" w:rsidP="00401292">
            <w:pPr>
              <w:tabs>
                <w:tab w:val="left" w:pos="4536"/>
                <w:tab w:val="left" w:pos="6917"/>
              </w:tabs>
              <w:rPr>
                <w:b/>
                <w:i/>
                <w:sz w:val="20"/>
                <w:szCs w:val="20"/>
              </w:rPr>
            </w:pPr>
            <w:r w:rsidRPr="00DC7A90">
              <w:rPr>
                <w:b/>
                <w:sz w:val="20"/>
                <w:szCs w:val="20"/>
              </w:rPr>
              <w:t>Anzahl Medaillen (G</w:t>
            </w:r>
            <w:r w:rsidR="00180070" w:rsidRPr="00DC7A90">
              <w:rPr>
                <w:b/>
                <w:sz w:val="20"/>
                <w:szCs w:val="20"/>
              </w:rPr>
              <w:t>old</w:t>
            </w:r>
            <w:r w:rsidRPr="00DC7A90">
              <w:rPr>
                <w:b/>
                <w:sz w:val="20"/>
                <w:szCs w:val="20"/>
              </w:rPr>
              <w:t>/S</w:t>
            </w:r>
            <w:r w:rsidR="00180070" w:rsidRPr="00DC7A90">
              <w:rPr>
                <w:b/>
                <w:sz w:val="20"/>
                <w:szCs w:val="20"/>
              </w:rPr>
              <w:t>ilber</w:t>
            </w:r>
            <w:r w:rsidRPr="00DC7A90">
              <w:rPr>
                <w:b/>
                <w:sz w:val="20"/>
                <w:szCs w:val="20"/>
              </w:rPr>
              <w:t>/B</w:t>
            </w:r>
            <w:r w:rsidR="00180070" w:rsidRPr="00DC7A90">
              <w:rPr>
                <w:b/>
                <w:sz w:val="20"/>
                <w:szCs w:val="20"/>
              </w:rPr>
              <w:t>ronze</w:t>
            </w:r>
            <w:r w:rsidRPr="00DC7A90">
              <w:rPr>
                <w:b/>
                <w:sz w:val="20"/>
                <w:szCs w:val="20"/>
              </w:rPr>
              <w:t>)</w:t>
            </w:r>
          </w:p>
        </w:tc>
      </w:tr>
      <w:tr w:rsidR="00401292" w:rsidRPr="00180070" w14:paraId="0527A2BF" w14:textId="77777777" w:rsidTr="00920F59">
        <w:trPr>
          <w:trHeight w:val="397"/>
        </w:trPr>
        <w:tc>
          <w:tcPr>
            <w:tcW w:w="6792" w:type="dxa"/>
            <w:gridSpan w:val="3"/>
          </w:tcPr>
          <w:p w14:paraId="6497F40A" w14:textId="77777777" w:rsidR="00401292" w:rsidRPr="00180070" w:rsidRDefault="00401292" w:rsidP="00401292">
            <w:pPr>
              <w:rPr>
                <w:b/>
                <w:sz w:val="20"/>
              </w:rPr>
            </w:pPr>
            <w:r w:rsidRPr="00180070">
              <w:rPr>
                <w:b/>
                <w:sz w:val="20"/>
              </w:rPr>
              <w:t>Allgemeine Klasse:</w:t>
            </w:r>
          </w:p>
        </w:tc>
        <w:tc>
          <w:tcPr>
            <w:tcW w:w="712" w:type="dxa"/>
          </w:tcPr>
          <w:p w14:paraId="347A07BD" w14:textId="77777777" w:rsidR="00401292" w:rsidRPr="00180070" w:rsidRDefault="00A82701" w:rsidP="00401292">
            <w:pPr>
              <w:rPr>
                <w:b/>
                <w:sz w:val="20"/>
              </w:rPr>
            </w:pPr>
            <w:r w:rsidRPr="00180070">
              <w:rPr>
                <w:b/>
                <w:sz w:val="20"/>
              </w:rPr>
              <w:t>Gold</w:t>
            </w:r>
          </w:p>
        </w:tc>
        <w:tc>
          <w:tcPr>
            <w:tcW w:w="855" w:type="dxa"/>
          </w:tcPr>
          <w:p w14:paraId="4887AAE9" w14:textId="77777777" w:rsidR="00401292" w:rsidRPr="00180070" w:rsidRDefault="00A82701" w:rsidP="00401292">
            <w:pPr>
              <w:rPr>
                <w:b/>
                <w:sz w:val="20"/>
              </w:rPr>
            </w:pPr>
            <w:r w:rsidRPr="00180070">
              <w:rPr>
                <w:b/>
                <w:sz w:val="20"/>
              </w:rPr>
              <w:t>Silber</w:t>
            </w:r>
          </w:p>
        </w:tc>
        <w:tc>
          <w:tcPr>
            <w:tcW w:w="992" w:type="dxa"/>
          </w:tcPr>
          <w:p w14:paraId="17B490E7" w14:textId="77777777" w:rsidR="00401292" w:rsidRPr="00180070" w:rsidRDefault="00A82701" w:rsidP="00401292">
            <w:pPr>
              <w:rPr>
                <w:b/>
                <w:sz w:val="20"/>
              </w:rPr>
            </w:pPr>
            <w:r w:rsidRPr="00180070">
              <w:rPr>
                <w:b/>
                <w:sz w:val="20"/>
              </w:rPr>
              <w:t>Bronze</w:t>
            </w:r>
          </w:p>
        </w:tc>
      </w:tr>
      <w:tr w:rsidR="00180070" w:rsidRPr="00C12D73" w14:paraId="2798BE4F" w14:textId="77777777" w:rsidTr="00DC7A90">
        <w:trPr>
          <w:trHeight w:val="397"/>
        </w:trPr>
        <w:tc>
          <w:tcPr>
            <w:tcW w:w="2401" w:type="dxa"/>
          </w:tcPr>
          <w:p w14:paraId="5C9B2F0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48684835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63A6EE3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160DD9CD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2C693FD3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5CC25DE3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C12D73" w14:paraId="5DE35832" w14:textId="77777777" w:rsidTr="00DC7A90">
        <w:trPr>
          <w:trHeight w:val="397"/>
        </w:trPr>
        <w:tc>
          <w:tcPr>
            <w:tcW w:w="2401" w:type="dxa"/>
          </w:tcPr>
          <w:p w14:paraId="29C9A54E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37D77B8D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60AB9E5F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32E78DA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78325C7D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3F132E48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DC7A90" w:rsidRPr="00C12D73" w14:paraId="0A04E18B" w14:textId="77777777" w:rsidTr="00DC7A90">
        <w:trPr>
          <w:trHeight w:val="397"/>
        </w:trPr>
        <w:tc>
          <w:tcPr>
            <w:tcW w:w="2401" w:type="dxa"/>
          </w:tcPr>
          <w:p w14:paraId="75BB6069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1989" w:type="dxa"/>
          </w:tcPr>
          <w:p w14:paraId="306E8BB7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2402" w:type="dxa"/>
          </w:tcPr>
          <w:p w14:paraId="1BF2B0CB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712" w:type="dxa"/>
          </w:tcPr>
          <w:p w14:paraId="48750FE5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855" w:type="dxa"/>
          </w:tcPr>
          <w:p w14:paraId="4DEFAE37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992" w:type="dxa"/>
          </w:tcPr>
          <w:p w14:paraId="7EFB4EA4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</w:tr>
      <w:tr w:rsidR="00DC7A90" w:rsidRPr="00C12D73" w14:paraId="33615935" w14:textId="77777777" w:rsidTr="00DC7A90">
        <w:trPr>
          <w:trHeight w:val="397"/>
        </w:trPr>
        <w:tc>
          <w:tcPr>
            <w:tcW w:w="2401" w:type="dxa"/>
          </w:tcPr>
          <w:p w14:paraId="784D3DA0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1989" w:type="dxa"/>
          </w:tcPr>
          <w:p w14:paraId="464222CE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2402" w:type="dxa"/>
          </w:tcPr>
          <w:p w14:paraId="723E0017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712" w:type="dxa"/>
          </w:tcPr>
          <w:p w14:paraId="4F966897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855" w:type="dxa"/>
          </w:tcPr>
          <w:p w14:paraId="58375AF8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992" w:type="dxa"/>
          </w:tcPr>
          <w:p w14:paraId="5EA9CE6F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</w:tr>
      <w:tr w:rsidR="00DC7A90" w:rsidRPr="00C12D73" w14:paraId="78085FB2" w14:textId="77777777" w:rsidTr="00DC7A90">
        <w:trPr>
          <w:trHeight w:val="397"/>
        </w:trPr>
        <w:tc>
          <w:tcPr>
            <w:tcW w:w="2401" w:type="dxa"/>
          </w:tcPr>
          <w:p w14:paraId="38A81AC6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1989" w:type="dxa"/>
          </w:tcPr>
          <w:p w14:paraId="2417F393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2402" w:type="dxa"/>
          </w:tcPr>
          <w:p w14:paraId="45E8197B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712" w:type="dxa"/>
          </w:tcPr>
          <w:p w14:paraId="74265DAB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855" w:type="dxa"/>
          </w:tcPr>
          <w:p w14:paraId="7EE46F17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992" w:type="dxa"/>
          </w:tcPr>
          <w:p w14:paraId="1C86BCDE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</w:tr>
      <w:tr w:rsidR="00DC7A90" w:rsidRPr="00C12D73" w14:paraId="6D9994EA" w14:textId="77777777" w:rsidTr="00DC7A90">
        <w:trPr>
          <w:trHeight w:val="397"/>
        </w:trPr>
        <w:tc>
          <w:tcPr>
            <w:tcW w:w="2401" w:type="dxa"/>
          </w:tcPr>
          <w:p w14:paraId="744C21B4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1989" w:type="dxa"/>
          </w:tcPr>
          <w:p w14:paraId="27B5E1EA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2402" w:type="dxa"/>
          </w:tcPr>
          <w:p w14:paraId="07A89AAA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712" w:type="dxa"/>
          </w:tcPr>
          <w:p w14:paraId="6A421843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855" w:type="dxa"/>
          </w:tcPr>
          <w:p w14:paraId="04A9BE80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  <w:tc>
          <w:tcPr>
            <w:tcW w:w="992" w:type="dxa"/>
          </w:tcPr>
          <w:p w14:paraId="7EFDE726" w14:textId="77777777" w:rsidR="00DC7A90" w:rsidRDefault="00DC7A90" w:rsidP="00DC7A90">
            <w:r w:rsidRPr="00132D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D52">
              <w:instrText xml:space="preserve"> FORMTEXT </w:instrText>
            </w:r>
            <w:r w:rsidRPr="00132D52">
              <w:fldChar w:fldCharType="separate"/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rPr>
                <w:noProof/>
              </w:rPr>
              <w:t> </w:t>
            </w:r>
            <w:r w:rsidRPr="00132D52">
              <w:fldChar w:fldCharType="end"/>
            </w:r>
          </w:p>
        </w:tc>
      </w:tr>
      <w:tr w:rsidR="00A82701" w:rsidRPr="00C12D73" w14:paraId="31745C58" w14:textId="77777777" w:rsidTr="00DC7A90">
        <w:trPr>
          <w:trHeight w:val="397"/>
        </w:trPr>
        <w:tc>
          <w:tcPr>
            <w:tcW w:w="2401" w:type="dxa"/>
          </w:tcPr>
          <w:p w14:paraId="37F2B571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75278132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07945081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5FE129B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5C0A7546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1841DAD2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C12D73" w14:paraId="054184F3" w14:textId="77777777" w:rsidTr="00DC7A90">
        <w:trPr>
          <w:trHeight w:val="397"/>
        </w:trPr>
        <w:tc>
          <w:tcPr>
            <w:tcW w:w="2401" w:type="dxa"/>
          </w:tcPr>
          <w:p w14:paraId="58075C55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2D6E03D8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70963C93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4E9EBBB4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3A93BC3C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50A92D73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C12D73" w14:paraId="64F6B757" w14:textId="77777777" w:rsidTr="00DC7A90">
        <w:trPr>
          <w:trHeight w:val="397"/>
        </w:trPr>
        <w:tc>
          <w:tcPr>
            <w:tcW w:w="2401" w:type="dxa"/>
          </w:tcPr>
          <w:p w14:paraId="3D960E88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40B8505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79EF311B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683BE3A6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5C994779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7F57C392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C12D73" w14:paraId="4863F171" w14:textId="77777777" w:rsidTr="00DC7A90">
        <w:trPr>
          <w:trHeight w:val="397"/>
        </w:trPr>
        <w:tc>
          <w:tcPr>
            <w:tcW w:w="2401" w:type="dxa"/>
          </w:tcPr>
          <w:p w14:paraId="67E475D2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4288E4BD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18BBEC45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7C63E316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1F0BC2E6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2140A76E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C12D73" w14:paraId="480DD446" w14:textId="77777777" w:rsidTr="00DC7A90">
        <w:trPr>
          <w:trHeight w:val="397"/>
        </w:trPr>
        <w:tc>
          <w:tcPr>
            <w:tcW w:w="2401" w:type="dxa"/>
          </w:tcPr>
          <w:p w14:paraId="3D3244A8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1989" w:type="dxa"/>
          </w:tcPr>
          <w:p w14:paraId="4C80BB3F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2402" w:type="dxa"/>
          </w:tcPr>
          <w:p w14:paraId="019C2E0B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712" w:type="dxa"/>
          </w:tcPr>
          <w:p w14:paraId="5F9EFA6A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855" w:type="dxa"/>
          </w:tcPr>
          <w:p w14:paraId="70F9AAF8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  <w:tc>
          <w:tcPr>
            <w:tcW w:w="992" w:type="dxa"/>
          </w:tcPr>
          <w:p w14:paraId="3520D811" w14:textId="77777777" w:rsidR="00A82701" w:rsidRDefault="00A82701" w:rsidP="00A82701">
            <w:r w:rsidRPr="00793F7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3F7D">
              <w:instrText xml:space="preserve"> FORMTEXT </w:instrText>
            </w:r>
            <w:r w:rsidRPr="00793F7D">
              <w:fldChar w:fldCharType="separate"/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rPr>
                <w:noProof/>
              </w:rPr>
              <w:t> </w:t>
            </w:r>
            <w:r w:rsidRPr="00793F7D">
              <w:fldChar w:fldCharType="end"/>
            </w:r>
          </w:p>
        </w:tc>
      </w:tr>
      <w:tr w:rsidR="00A82701" w:rsidRPr="00180070" w14:paraId="28558A70" w14:textId="77777777" w:rsidTr="00920F59">
        <w:trPr>
          <w:trHeight w:val="397"/>
        </w:trPr>
        <w:tc>
          <w:tcPr>
            <w:tcW w:w="6792" w:type="dxa"/>
            <w:gridSpan w:val="3"/>
          </w:tcPr>
          <w:p w14:paraId="7BA9920F" w14:textId="77777777" w:rsidR="00A82701" w:rsidRPr="00180070" w:rsidRDefault="00A82701" w:rsidP="00401292">
            <w:pPr>
              <w:rPr>
                <w:b/>
                <w:sz w:val="20"/>
                <w:szCs w:val="16"/>
              </w:rPr>
            </w:pPr>
            <w:r w:rsidRPr="00180070">
              <w:rPr>
                <w:b/>
                <w:sz w:val="20"/>
                <w:szCs w:val="16"/>
              </w:rPr>
              <w:t>Nachwuchsklassen:</w:t>
            </w:r>
          </w:p>
        </w:tc>
        <w:tc>
          <w:tcPr>
            <w:tcW w:w="712" w:type="dxa"/>
          </w:tcPr>
          <w:p w14:paraId="335530C7" w14:textId="77777777" w:rsidR="00A82701" w:rsidRPr="00180070" w:rsidRDefault="00A82701" w:rsidP="00401292">
            <w:pPr>
              <w:rPr>
                <w:b/>
                <w:sz w:val="20"/>
                <w:szCs w:val="16"/>
              </w:rPr>
            </w:pPr>
            <w:r w:rsidRPr="00180070">
              <w:rPr>
                <w:b/>
                <w:sz w:val="20"/>
                <w:szCs w:val="16"/>
              </w:rPr>
              <w:t>Gold</w:t>
            </w:r>
          </w:p>
        </w:tc>
        <w:tc>
          <w:tcPr>
            <w:tcW w:w="855" w:type="dxa"/>
          </w:tcPr>
          <w:p w14:paraId="663D0859" w14:textId="77777777" w:rsidR="00A82701" w:rsidRPr="00180070" w:rsidRDefault="00180070" w:rsidP="00401292">
            <w:pPr>
              <w:rPr>
                <w:b/>
                <w:sz w:val="20"/>
                <w:szCs w:val="16"/>
              </w:rPr>
            </w:pPr>
            <w:r w:rsidRPr="00180070">
              <w:rPr>
                <w:b/>
                <w:sz w:val="20"/>
                <w:szCs w:val="16"/>
              </w:rPr>
              <w:t>Silb</w:t>
            </w:r>
            <w:r w:rsidR="00A82701" w:rsidRPr="00180070">
              <w:rPr>
                <w:b/>
                <w:sz w:val="20"/>
                <w:szCs w:val="16"/>
              </w:rPr>
              <w:t>er</w:t>
            </w:r>
          </w:p>
        </w:tc>
        <w:tc>
          <w:tcPr>
            <w:tcW w:w="992" w:type="dxa"/>
          </w:tcPr>
          <w:p w14:paraId="4E76382A" w14:textId="77777777" w:rsidR="00A82701" w:rsidRPr="00180070" w:rsidRDefault="00A82701" w:rsidP="00401292">
            <w:pPr>
              <w:rPr>
                <w:b/>
                <w:sz w:val="20"/>
                <w:szCs w:val="16"/>
              </w:rPr>
            </w:pPr>
            <w:r w:rsidRPr="00180070">
              <w:rPr>
                <w:b/>
                <w:sz w:val="20"/>
                <w:szCs w:val="16"/>
              </w:rPr>
              <w:t>Bronze</w:t>
            </w:r>
          </w:p>
        </w:tc>
      </w:tr>
      <w:tr w:rsidR="00A82701" w:rsidRPr="00C12D73" w14:paraId="2C220EEC" w14:textId="77777777" w:rsidTr="00DC7A90">
        <w:trPr>
          <w:trHeight w:val="397"/>
        </w:trPr>
        <w:tc>
          <w:tcPr>
            <w:tcW w:w="2401" w:type="dxa"/>
          </w:tcPr>
          <w:p w14:paraId="74ACA2B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1DEBDB0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7C3EF941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16ED1EAA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21BE108A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138D3B21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A82701" w:rsidRPr="00C12D73" w14:paraId="150497F0" w14:textId="77777777" w:rsidTr="00DC7A90">
        <w:trPr>
          <w:trHeight w:val="397"/>
        </w:trPr>
        <w:tc>
          <w:tcPr>
            <w:tcW w:w="2401" w:type="dxa"/>
          </w:tcPr>
          <w:p w14:paraId="31A33479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5D20DD66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50DA6AE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6644A38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7242F418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0D9B2C71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A82701" w:rsidRPr="00C12D73" w14:paraId="1BFA3D9E" w14:textId="77777777" w:rsidTr="00DC7A90">
        <w:trPr>
          <w:trHeight w:val="397"/>
        </w:trPr>
        <w:tc>
          <w:tcPr>
            <w:tcW w:w="2401" w:type="dxa"/>
          </w:tcPr>
          <w:p w14:paraId="6C457E18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4103497E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36273A78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19FAE350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48EF461C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1E61760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DC7A90" w:rsidRPr="00C12D73" w14:paraId="051A7508" w14:textId="77777777" w:rsidTr="00DC7A90">
        <w:trPr>
          <w:trHeight w:val="397"/>
        </w:trPr>
        <w:tc>
          <w:tcPr>
            <w:tcW w:w="2401" w:type="dxa"/>
          </w:tcPr>
          <w:p w14:paraId="6A1AA406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1989" w:type="dxa"/>
          </w:tcPr>
          <w:p w14:paraId="1B135AEA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2402" w:type="dxa"/>
          </w:tcPr>
          <w:p w14:paraId="50938997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712" w:type="dxa"/>
          </w:tcPr>
          <w:p w14:paraId="471243BE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855" w:type="dxa"/>
          </w:tcPr>
          <w:p w14:paraId="22BD9A5B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992" w:type="dxa"/>
          </w:tcPr>
          <w:p w14:paraId="5ED74FBA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</w:tr>
      <w:tr w:rsidR="00DC7A90" w:rsidRPr="00C12D73" w14:paraId="2A1A3590" w14:textId="77777777" w:rsidTr="00DC7A90">
        <w:trPr>
          <w:trHeight w:val="397"/>
        </w:trPr>
        <w:tc>
          <w:tcPr>
            <w:tcW w:w="2401" w:type="dxa"/>
          </w:tcPr>
          <w:p w14:paraId="63085AF1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1989" w:type="dxa"/>
          </w:tcPr>
          <w:p w14:paraId="5295C1BE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2402" w:type="dxa"/>
          </w:tcPr>
          <w:p w14:paraId="563668F8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712" w:type="dxa"/>
          </w:tcPr>
          <w:p w14:paraId="0065CEDC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855" w:type="dxa"/>
          </w:tcPr>
          <w:p w14:paraId="5CBD7C73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992" w:type="dxa"/>
          </w:tcPr>
          <w:p w14:paraId="6C5C4043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</w:tr>
      <w:tr w:rsidR="00DC7A90" w:rsidRPr="00C12D73" w14:paraId="558BAD70" w14:textId="77777777" w:rsidTr="00DC7A90">
        <w:trPr>
          <w:trHeight w:val="397"/>
        </w:trPr>
        <w:tc>
          <w:tcPr>
            <w:tcW w:w="2401" w:type="dxa"/>
          </w:tcPr>
          <w:p w14:paraId="4A85AC74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1989" w:type="dxa"/>
          </w:tcPr>
          <w:p w14:paraId="0535C180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2402" w:type="dxa"/>
          </w:tcPr>
          <w:p w14:paraId="7A4CF96E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712" w:type="dxa"/>
          </w:tcPr>
          <w:p w14:paraId="7609D80F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855" w:type="dxa"/>
          </w:tcPr>
          <w:p w14:paraId="72B2B540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992" w:type="dxa"/>
          </w:tcPr>
          <w:p w14:paraId="4CE0578D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</w:tr>
      <w:tr w:rsidR="00DC7A90" w:rsidRPr="00C12D73" w14:paraId="084284E6" w14:textId="77777777" w:rsidTr="00DC7A90">
        <w:trPr>
          <w:trHeight w:val="397"/>
        </w:trPr>
        <w:tc>
          <w:tcPr>
            <w:tcW w:w="2401" w:type="dxa"/>
          </w:tcPr>
          <w:p w14:paraId="6A898D22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1989" w:type="dxa"/>
          </w:tcPr>
          <w:p w14:paraId="39F83D53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2402" w:type="dxa"/>
          </w:tcPr>
          <w:p w14:paraId="0355692E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712" w:type="dxa"/>
          </w:tcPr>
          <w:p w14:paraId="7EB0BCE2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855" w:type="dxa"/>
          </w:tcPr>
          <w:p w14:paraId="5D4B2CA1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  <w:tc>
          <w:tcPr>
            <w:tcW w:w="992" w:type="dxa"/>
          </w:tcPr>
          <w:p w14:paraId="27FBF714" w14:textId="77777777" w:rsidR="00DC7A90" w:rsidRDefault="00DC7A90" w:rsidP="00DC7A90">
            <w:r w:rsidRPr="0015764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764A">
              <w:instrText xml:space="preserve"> FORMTEXT </w:instrText>
            </w:r>
            <w:r w:rsidRPr="0015764A">
              <w:fldChar w:fldCharType="separate"/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rPr>
                <w:noProof/>
              </w:rPr>
              <w:t> </w:t>
            </w:r>
            <w:r w:rsidRPr="0015764A">
              <w:fldChar w:fldCharType="end"/>
            </w:r>
          </w:p>
        </w:tc>
      </w:tr>
      <w:tr w:rsidR="00A82701" w:rsidRPr="00C12D73" w14:paraId="7B7117D6" w14:textId="77777777" w:rsidTr="00DC7A90">
        <w:trPr>
          <w:trHeight w:val="397"/>
        </w:trPr>
        <w:tc>
          <w:tcPr>
            <w:tcW w:w="2401" w:type="dxa"/>
          </w:tcPr>
          <w:p w14:paraId="7AF11BB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0EC1CD46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3BEC9F1E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7FA10D93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6092ABC6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75D4B001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A82701" w:rsidRPr="00C12D73" w14:paraId="261E84E7" w14:textId="77777777" w:rsidTr="00DC7A90">
        <w:trPr>
          <w:trHeight w:val="397"/>
        </w:trPr>
        <w:tc>
          <w:tcPr>
            <w:tcW w:w="2401" w:type="dxa"/>
          </w:tcPr>
          <w:p w14:paraId="3CAC6826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3D2459F0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369B27C0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7950C93D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2B4516D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148AA667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A82701" w:rsidRPr="00C12D73" w14:paraId="4B71859A" w14:textId="77777777" w:rsidTr="00DC7A90">
        <w:trPr>
          <w:trHeight w:val="397"/>
        </w:trPr>
        <w:tc>
          <w:tcPr>
            <w:tcW w:w="2401" w:type="dxa"/>
          </w:tcPr>
          <w:p w14:paraId="7BDD5054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745FB27B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164EFE37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6F7B3C40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65C34CE6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1069F1E5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  <w:tr w:rsidR="00A82701" w:rsidRPr="00C12D73" w14:paraId="19D924D1" w14:textId="77777777" w:rsidTr="00DC7A90">
        <w:trPr>
          <w:trHeight w:val="397"/>
        </w:trPr>
        <w:tc>
          <w:tcPr>
            <w:tcW w:w="2401" w:type="dxa"/>
          </w:tcPr>
          <w:p w14:paraId="5D1F539D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1989" w:type="dxa"/>
          </w:tcPr>
          <w:p w14:paraId="15D792BE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2402" w:type="dxa"/>
          </w:tcPr>
          <w:p w14:paraId="0A253B4C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712" w:type="dxa"/>
          </w:tcPr>
          <w:p w14:paraId="516095E5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855" w:type="dxa"/>
          </w:tcPr>
          <w:p w14:paraId="01635061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  <w:tc>
          <w:tcPr>
            <w:tcW w:w="992" w:type="dxa"/>
          </w:tcPr>
          <w:p w14:paraId="5A0F5913" w14:textId="77777777" w:rsidR="00A82701" w:rsidRDefault="00A82701" w:rsidP="00A82701">
            <w:r w:rsidRPr="001F5C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5CB8">
              <w:instrText xml:space="preserve"> FORMTEXT </w:instrText>
            </w:r>
            <w:r w:rsidRPr="001F5CB8">
              <w:fldChar w:fldCharType="separate"/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rPr>
                <w:noProof/>
              </w:rPr>
              <w:t> </w:t>
            </w:r>
            <w:r w:rsidRPr="001F5CB8">
              <w:fldChar w:fldCharType="end"/>
            </w:r>
          </w:p>
        </w:tc>
      </w:tr>
    </w:tbl>
    <w:p w14:paraId="52F31382" w14:textId="77777777" w:rsidR="00C22FC3" w:rsidRDefault="00C22FC3" w:rsidP="00C22FC3">
      <w:pPr>
        <w:tabs>
          <w:tab w:val="left" w:pos="4536"/>
          <w:tab w:val="left" w:pos="6917"/>
        </w:tabs>
        <w:rPr>
          <w:b/>
        </w:rPr>
      </w:pPr>
    </w:p>
    <w:p w14:paraId="7345C457" w14:textId="77777777" w:rsidR="00977318" w:rsidRDefault="00977318" w:rsidP="00C22FC3">
      <w:pPr>
        <w:tabs>
          <w:tab w:val="left" w:pos="4536"/>
          <w:tab w:val="left" w:pos="6917"/>
        </w:tabs>
        <w:rPr>
          <w:b/>
        </w:rPr>
      </w:pPr>
    </w:p>
    <w:p w14:paraId="326A6D1B" w14:textId="4BAC013B" w:rsidR="00244B4B" w:rsidRPr="00C12D73" w:rsidRDefault="00244B4B" w:rsidP="00244B4B">
      <w:pPr>
        <w:tabs>
          <w:tab w:val="left" w:pos="4536"/>
          <w:tab w:val="left" w:pos="6917"/>
        </w:tabs>
      </w:pPr>
      <w:r w:rsidRPr="00C12D73">
        <w:t>Bestätigung der Richtigkeit der Angaben:</w:t>
      </w:r>
    </w:p>
    <w:p w14:paraId="37E87AC1" w14:textId="77777777" w:rsidR="00244B4B" w:rsidRDefault="00244B4B" w:rsidP="00244B4B">
      <w:pPr>
        <w:tabs>
          <w:tab w:val="left" w:pos="4536"/>
          <w:tab w:val="left" w:pos="6917"/>
        </w:tabs>
      </w:pPr>
    </w:p>
    <w:p w14:paraId="6CB9FEB3" w14:textId="77777777" w:rsidR="00220E16" w:rsidRDefault="00220E16" w:rsidP="00244B4B">
      <w:pPr>
        <w:tabs>
          <w:tab w:val="left" w:pos="4536"/>
          <w:tab w:val="left" w:pos="6917"/>
        </w:tabs>
      </w:pPr>
    </w:p>
    <w:p w14:paraId="63447F13" w14:textId="77777777" w:rsidR="00FB6708" w:rsidRPr="00C12D73" w:rsidRDefault="00FB6708" w:rsidP="00244B4B">
      <w:pPr>
        <w:tabs>
          <w:tab w:val="left" w:pos="4536"/>
          <w:tab w:val="left" w:pos="6917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567"/>
        <w:gridCol w:w="4766"/>
      </w:tblGrid>
      <w:tr w:rsidR="00E03DA7" w14:paraId="50EFEF70" w14:textId="77777777" w:rsidTr="00E03DA7">
        <w:trPr>
          <w:cantSplit/>
        </w:trPr>
        <w:tc>
          <w:tcPr>
            <w:tcW w:w="4765" w:type="dxa"/>
            <w:tcBorders>
              <w:bottom w:val="single" w:sz="4" w:space="0" w:color="auto"/>
            </w:tcBorders>
          </w:tcPr>
          <w:p w14:paraId="366D08E5" w14:textId="77777777" w:rsidR="00E03DA7" w:rsidRDefault="00E03DA7" w:rsidP="00244B4B">
            <w:pPr>
              <w:tabs>
                <w:tab w:val="left" w:pos="4536"/>
                <w:tab w:val="left" w:pos="6917"/>
              </w:tabs>
            </w:pPr>
            <w:r w:rsidRPr="00C12D7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  <w:tc>
          <w:tcPr>
            <w:tcW w:w="567" w:type="dxa"/>
          </w:tcPr>
          <w:p w14:paraId="0FFB1A60" w14:textId="77777777" w:rsidR="00E03DA7" w:rsidRPr="00C12D73" w:rsidRDefault="00E03DA7" w:rsidP="00244B4B">
            <w:pPr>
              <w:tabs>
                <w:tab w:val="left" w:pos="4536"/>
                <w:tab w:val="left" w:pos="6917"/>
              </w:tabs>
            </w:pP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2F2F9EE8" w14:textId="77777777" w:rsidR="00E03DA7" w:rsidRDefault="00E03DA7" w:rsidP="00244B4B">
            <w:pPr>
              <w:tabs>
                <w:tab w:val="left" w:pos="4536"/>
                <w:tab w:val="left" w:pos="6917"/>
              </w:tabs>
            </w:pPr>
            <w:r w:rsidRPr="00C12D7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2D73">
              <w:instrText xml:space="preserve"> FORMTEXT </w:instrText>
            </w:r>
            <w:r w:rsidRPr="00C12D73">
              <w:fldChar w:fldCharType="separate"/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rPr>
                <w:noProof/>
              </w:rPr>
              <w:t> </w:t>
            </w:r>
            <w:r w:rsidRPr="00C12D73">
              <w:fldChar w:fldCharType="end"/>
            </w:r>
          </w:p>
        </w:tc>
      </w:tr>
      <w:tr w:rsidR="00E03DA7" w14:paraId="1BE7F32B" w14:textId="77777777" w:rsidTr="00E03DA7">
        <w:trPr>
          <w:cantSplit/>
        </w:trPr>
        <w:tc>
          <w:tcPr>
            <w:tcW w:w="4765" w:type="dxa"/>
            <w:tcBorders>
              <w:top w:val="single" w:sz="4" w:space="0" w:color="auto"/>
            </w:tcBorders>
          </w:tcPr>
          <w:p w14:paraId="1FC18EA1" w14:textId="77777777" w:rsidR="00E03DA7" w:rsidRPr="00C12D73" w:rsidRDefault="00E03DA7" w:rsidP="00244B4B">
            <w:pPr>
              <w:tabs>
                <w:tab w:val="left" w:pos="4536"/>
                <w:tab w:val="left" w:pos="6917"/>
              </w:tabs>
            </w:pPr>
            <w:r w:rsidRPr="00C12D73">
              <w:t xml:space="preserve">Name des </w:t>
            </w:r>
            <w:r w:rsidR="00220E16">
              <w:t xml:space="preserve">verantwortlichen </w:t>
            </w:r>
            <w:r w:rsidRPr="00C12D73">
              <w:t>Funktionärs/der Funktionärin</w:t>
            </w:r>
          </w:p>
        </w:tc>
        <w:tc>
          <w:tcPr>
            <w:tcW w:w="567" w:type="dxa"/>
          </w:tcPr>
          <w:p w14:paraId="5F898264" w14:textId="77777777" w:rsidR="00E03DA7" w:rsidRPr="00C12D73" w:rsidRDefault="00E03DA7" w:rsidP="00E03DA7">
            <w:pPr>
              <w:tabs>
                <w:tab w:val="left" w:pos="4536"/>
                <w:tab w:val="left" w:pos="6917"/>
              </w:tabs>
              <w:spacing w:line="20" w:lineRule="atLeast"/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395C103E" w14:textId="77777777" w:rsidR="00E03DA7" w:rsidRPr="00E03DA7" w:rsidRDefault="00E03DA7" w:rsidP="00E03DA7">
            <w:pPr>
              <w:tabs>
                <w:tab w:val="left" w:pos="4536"/>
                <w:tab w:val="left" w:pos="6917"/>
              </w:tabs>
              <w:spacing w:line="20" w:lineRule="atLeast"/>
              <w:rPr>
                <w:sz w:val="8"/>
                <w:szCs w:val="8"/>
              </w:rPr>
            </w:pPr>
            <w:r w:rsidRPr="00C12D73">
              <w:t>Datum, Unterschrift</w:t>
            </w:r>
          </w:p>
        </w:tc>
      </w:tr>
    </w:tbl>
    <w:p w14:paraId="2C686787" w14:textId="77777777" w:rsidR="00E03DA7" w:rsidRPr="00E03DA7" w:rsidRDefault="00E03DA7">
      <w:pPr>
        <w:tabs>
          <w:tab w:val="left" w:pos="4536"/>
          <w:tab w:val="left" w:pos="6917"/>
        </w:tabs>
        <w:spacing w:line="20" w:lineRule="atLeast"/>
        <w:rPr>
          <w:sz w:val="8"/>
          <w:szCs w:val="8"/>
        </w:rPr>
      </w:pPr>
    </w:p>
    <w:sectPr w:rsidR="00E03DA7" w:rsidRPr="00E03DA7" w:rsidSect="004C7D05">
      <w:headerReference w:type="default" r:id="rId8"/>
      <w:headerReference w:type="first" r:id="rId9"/>
      <w:footerReference w:type="first" r:id="rId10"/>
      <w:type w:val="continuous"/>
      <w:pgSz w:w="11906" w:h="16838" w:code="9"/>
      <w:pgMar w:top="1588" w:right="1021" w:bottom="1134" w:left="1344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167B" w14:textId="77777777" w:rsidR="00924C6F" w:rsidRDefault="00924C6F" w:rsidP="004832D4">
      <w:pPr>
        <w:spacing w:line="240" w:lineRule="auto"/>
      </w:pPr>
      <w:r>
        <w:separator/>
      </w:r>
    </w:p>
  </w:endnote>
  <w:endnote w:type="continuationSeparator" w:id="0">
    <w:p w14:paraId="68AF26B7" w14:textId="77777777" w:rsidR="00924C6F" w:rsidRDefault="00924C6F" w:rsidP="0048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B768" w14:textId="77777777" w:rsidR="00924C6F" w:rsidRPr="00A03F35" w:rsidRDefault="00924C6F" w:rsidP="000810B2">
    <w:pPr>
      <w:pStyle w:val="Fuzeile"/>
      <w:spacing w:before="200" w:after="200"/>
      <w:ind w:right="-663"/>
      <w:rPr>
        <w:b/>
        <w:bCs/>
        <w:szCs w:val="18"/>
      </w:rPr>
    </w:pPr>
    <w:r>
      <w:rPr>
        <w:b/>
        <w:bCs/>
        <w:szCs w:val="18"/>
      </w:rPr>
      <w:t>www.salzburg.gv.at</w:t>
    </w:r>
  </w:p>
  <w:p w14:paraId="7CBFE898" w14:textId="77777777" w:rsidR="00924C6F" w:rsidRDefault="00924C6F" w:rsidP="000810B2">
    <w:pPr>
      <w:pStyle w:val="Fuzeile"/>
      <w:ind w:right="-663"/>
      <w:rPr>
        <w:szCs w:val="18"/>
        <w:lang w:eastAsia="de-AT"/>
      </w:rPr>
    </w:pPr>
    <w:r>
      <w:rPr>
        <w:szCs w:val="18"/>
        <w:lang w:eastAsia="de-AT"/>
      </w:rPr>
      <w:t>Amt der Salzburger Landesregierung | Abteilung 2 Kultur, Bildung, Gesellschaft u.Sport</w:t>
    </w:r>
  </w:p>
  <w:p w14:paraId="694B0AEC" w14:textId="77777777" w:rsidR="00924C6F" w:rsidRDefault="00924C6F" w:rsidP="000810B2">
    <w:pPr>
      <w:pStyle w:val="Fuzeile"/>
      <w:ind w:right="-663"/>
      <w:rPr>
        <w:szCs w:val="18"/>
        <w:lang w:eastAsia="de-AT"/>
      </w:rPr>
    </w:pPr>
    <w:r>
      <w:rPr>
        <w:szCs w:val="18"/>
        <w:lang w:eastAsia="de-AT"/>
      </w:rPr>
      <w:t>Postfach 527 | 5010 Salzburg | Österreich | T +43 662 8042-0* | post@salzburg.gv.at | ERsB 9110010643195</w:t>
    </w:r>
  </w:p>
  <w:p w14:paraId="7EEEFBBD" w14:textId="77777777" w:rsidR="00924C6F" w:rsidRPr="00593D30" w:rsidRDefault="00924C6F" w:rsidP="000810B2">
    <w:pPr>
      <w:pStyle w:val="Fuzeile"/>
      <w:tabs>
        <w:tab w:val="clear" w:pos="4536"/>
        <w:tab w:val="clear" w:pos="9072"/>
        <w:tab w:val="left" w:pos="2295"/>
      </w:tabs>
      <w:spacing w:after="260"/>
      <w:ind w:right="-663"/>
      <w:rPr>
        <w:szCs w:val="18"/>
        <w:lang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F4C9A" w14:textId="77777777" w:rsidR="00924C6F" w:rsidRDefault="00924C6F" w:rsidP="004832D4">
      <w:pPr>
        <w:spacing w:line="240" w:lineRule="auto"/>
      </w:pPr>
      <w:r>
        <w:separator/>
      </w:r>
    </w:p>
  </w:footnote>
  <w:footnote w:type="continuationSeparator" w:id="0">
    <w:p w14:paraId="1AE51D45" w14:textId="77777777" w:rsidR="00924C6F" w:rsidRDefault="00924C6F" w:rsidP="00483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CF6D" w14:textId="77777777" w:rsidR="00924C6F" w:rsidRDefault="00924C6F" w:rsidP="00593D3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57EA">
      <w:rPr>
        <w:rStyle w:val="Seitenzahl"/>
        <w:noProof/>
      </w:rPr>
      <w:t>6</w:t>
    </w:r>
    <w:r>
      <w:rPr>
        <w:rStyle w:val="Seitenzahl"/>
      </w:rPr>
      <w:fldChar w:fldCharType="end"/>
    </w:r>
  </w:p>
  <w:p w14:paraId="12C355B4" w14:textId="77777777" w:rsidR="00924C6F" w:rsidRDefault="00924C6F" w:rsidP="00593D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3566" w14:textId="77777777" w:rsidR="00924C6F" w:rsidRPr="00190286" w:rsidRDefault="00924C6F" w:rsidP="00593D30">
    <w:pPr>
      <w:pStyle w:val="Kopfzeile"/>
      <w:tabs>
        <w:tab w:val="clear" w:pos="4536"/>
        <w:tab w:val="clear" w:pos="9072"/>
        <w:tab w:val="left" w:pos="1425"/>
      </w:tabs>
    </w:pPr>
    <w:r>
      <w:rPr>
        <w:noProof/>
        <w:lang w:val="de-AT" w:eastAsia="de-AT" w:bidi="ar-SA"/>
      </w:rPr>
      <mc:AlternateContent>
        <mc:Choice Requires="wps">
          <w:drawing>
            <wp:anchor distT="0" distB="0" distL="114300" distR="114300" simplePos="0" relativeHeight="251671552" behindDoc="0" locked="1" layoutInCell="1" allowOverlap="0" wp14:anchorId="02EFEFAE" wp14:editId="49CA88E7">
              <wp:simplePos x="0" y="0"/>
              <wp:positionH relativeFrom="column">
                <wp:posOffset>4380865</wp:posOffset>
              </wp:positionH>
              <wp:positionV relativeFrom="page">
                <wp:posOffset>1563370</wp:posOffset>
              </wp:positionV>
              <wp:extent cx="2102400" cy="914400"/>
              <wp:effectExtent l="0" t="0" r="0" b="0"/>
              <wp:wrapNone/>
              <wp:docPr id="1" name="Header-Briefkop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EB9802" w14:textId="77777777" w:rsidR="00924C6F" w:rsidRPr="0033558C" w:rsidRDefault="00924C6F" w:rsidP="00593D30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Landessportbüro</w:t>
                          </w:r>
                        </w:p>
                        <w:p w14:paraId="1D33568D" w14:textId="77777777" w:rsidR="00924C6F" w:rsidRPr="0033558C" w:rsidRDefault="00924C6F" w:rsidP="00593D30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558C202F" w14:textId="77777777" w:rsidR="00924C6F" w:rsidRDefault="00924C6F" w:rsidP="00593D30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7BBB976B" w14:textId="77777777" w:rsidR="00924C6F" w:rsidRDefault="00924C6F" w:rsidP="00593D30">
                          <w:pPr>
                            <w:rPr>
                              <w:color w:val="000000" w:themeColor="text1"/>
                            </w:rPr>
                          </w:pPr>
                          <w:bookmarkStart w:id="1" w:name="Zusatz"/>
                          <w:bookmarkEnd w:id="1"/>
                        </w:p>
                        <w:p w14:paraId="66ACD6BC" w14:textId="77777777" w:rsidR="00924C6F" w:rsidRPr="008E488A" w:rsidRDefault="00924C6F" w:rsidP="00593D3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EFEFAE" id="Header-Briefkopf" o:spid="_x0000_s1027" style="position:absolute;margin-left:344.95pt;margin-top:123.1pt;width:165.5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" o:allowoverlap="f" filled="f" stroked="f" strokeweight="1pt">
              <v:textbox inset="0,0,0,0">
                <w:txbxContent>
                  <w:p w14:paraId="44EB9802" w14:textId="77777777" w:rsidR="00924C6F" w:rsidRPr="0033558C" w:rsidRDefault="00924C6F" w:rsidP="00593D30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Landessportbüro</w:t>
                    </w:r>
                  </w:p>
                  <w:p w14:paraId="1D33568D" w14:textId="77777777" w:rsidR="00924C6F" w:rsidRPr="0033558C" w:rsidRDefault="00924C6F" w:rsidP="00593D30">
                    <w:pPr>
                      <w:rPr>
                        <w:color w:val="000000" w:themeColor="text1"/>
                      </w:rPr>
                    </w:pPr>
                  </w:p>
                  <w:p w14:paraId="558C202F" w14:textId="77777777" w:rsidR="00924C6F" w:rsidRDefault="00924C6F" w:rsidP="00593D30">
                    <w:pPr>
                      <w:rPr>
                        <w:color w:val="000000" w:themeColor="text1"/>
                      </w:rPr>
                    </w:pPr>
                  </w:p>
                  <w:p w14:paraId="7BBB976B" w14:textId="77777777" w:rsidR="00924C6F" w:rsidRDefault="00924C6F" w:rsidP="00593D30">
                    <w:pPr>
                      <w:rPr>
                        <w:color w:val="000000" w:themeColor="text1"/>
                      </w:rPr>
                    </w:pPr>
                    <w:bookmarkStart w:id="2" w:name="Zusatz"/>
                    <w:bookmarkEnd w:id="2"/>
                  </w:p>
                  <w:p w14:paraId="66ACD6BC" w14:textId="77777777" w:rsidR="00924C6F" w:rsidRPr="008E488A" w:rsidRDefault="00924C6F" w:rsidP="00593D30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bookmarkStart w:id="2" w:name="Logo"/>
    <w:r w:rsidRPr="00190286">
      <w:rPr>
        <w:noProof/>
        <w:lang w:val="de-AT" w:eastAsia="de-AT" w:bidi="ar-SA"/>
      </w:rPr>
      <w:drawing>
        <wp:anchor distT="0" distB="0" distL="90170" distR="90170" simplePos="0" relativeHeight="251668480" behindDoc="0" locked="1" layoutInCell="0" allowOverlap="1" wp14:anchorId="79F2E394" wp14:editId="7611978E">
          <wp:simplePos x="0" y="0"/>
          <wp:positionH relativeFrom="margin">
            <wp:posOffset>3881120</wp:posOffset>
          </wp:positionH>
          <wp:positionV relativeFrom="page">
            <wp:posOffset>591820</wp:posOffset>
          </wp:positionV>
          <wp:extent cx="2170430" cy="777240"/>
          <wp:effectExtent l="0" t="0" r="1270" b="3810"/>
          <wp:wrapNone/>
          <wp:docPr id="3" name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2691"/>
    <w:multiLevelType w:val="hybridMultilevel"/>
    <w:tmpl w:val="76B816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ECD"/>
    <w:multiLevelType w:val="hybridMultilevel"/>
    <w:tmpl w:val="76B816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1BB8"/>
    <w:multiLevelType w:val="hybridMultilevel"/>
    <w:tmpl w:val="2A6E4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09A"/>
    <w:multiLevelType w:val="hybridMultilevel"/>
    <w:tmpl w:val="FEE095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417E"/>
    <w:multiLevelType w:val="hybridMultilevel"/>
    <w:tmpl w:val="963E4610"/>
    <w:lvl w:ilvl="0" w:tplc="311C8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15F9D"/>
    <w:multiLevelType w:val="hybridMultilevel"/>
    <w:tmpl w:val="531CAB26"/>
    <w:lvl w:ilvl="0" w:tplc="0C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4413">
    <w:abstractNumId w:val="3"/>
  </w:num>
  <w:num w:numId="2" w16cid:durableId="1845780240">
    <w:abstractNumId w:val="4"/>
  </w:num>
  <w:num w:numId="3" w16cid:durableId="1130711662">
    <w:abstractNumId w:val="0"/>
  </w:num>
  <w:num w:numId="4" w16cid:durableId="100145827">
    <w:abstractNumId w:val="1"/>
  </w:num>
  <w:num w:numId="5" w16cid:durableId="937061588">
    <w:abstractNumId w:val="2"/>
  </w:num>
  <w:num w:numId="6" w16cid:durableId="1845969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documentProtection w:edit="forms" w:enforcement="1" w:cryptProviderType="rsaAES" w:cryptAlgorithmClass="hash" w:cryptAlgorithmType="typeAny" w:cryptAlgorithmSid="14" w:cryptSpinCount="100000" w:hash="H7aCssnyPHTk1b8JNYA/81CyR2ycip2nlW920yYSOBKFbPAYaFyo2mPeTVR5kIYSVv2MLFiEwbW8s8JrNXDxeA==" w:salt="vd7ZuXgc8hWnzALqF11k2w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F2"/>
    <w:rsid w:val="00007494"/>
    <w:rsid w:val="00016A5B"/>
    <w:rsid w:val="00020BC5"/>
    <w:rsid w:val="0003542D"/>
    <w:rsid w:val="00056F06"/>
    <w:rsid w:val="0006008E"/>
    <w:rsid w:val="00072A41"/>
    <w:rsid w:val="00073B5B"/>
    <w:rsid w:val="00075724"/>
    <w:rsid w:val="000810B2"/>
    <w:rsid w:val="00090A11"/>
    <w:rsid w:val="000938AC"/>
    <w:rsid w:val="000C78C1"/>
    <w:rsid w:val="000E74EC"/>
    <w:rsid w:val="000F03D0"/>
    <w:rsid w:val="000F5A28"/>
    <w:rsid w:val="000F7327"/>
    <w:rsid w:val="0010195D"/>
    <w:rsid w:val="001025F2"/>
    <w:rsid w:val="0011149E"/>
    <w:rsid w:val="00112666"/>
    <w:rsid w:val="00115CBE"/>
    <w:rsid w:val="00125F35"/>
    <w:rsid w:val="00132E25"/>
    <w:rsid w:val="0013562F"/>
    <w:rsid w:val="00137629"/>
    <w:rsid w:val="00142075"/>
    <w:rsid w:val="001428DD"/>
    <w:rsid w:val="00144697"/>
    <w:rsid w:val="001557C2"/>
    <w:rsid w:val="001602EE"/>
    <w:rsid w:val="00180070"/>
    <w:rsid w:val="00190286"/>
    <w:rsid w:val="0019145C"/>
    <w:rsid w:val="001A3C76"/>
    <w:rsid w:val="001A47A3"/>
    <w:rsid w:val="001C1F87"/>
    <w:rsid w:val="001C34CE"/>
    <w:rsid w:val="001D687C"/>
    <w:rsid w:val="001D7943"/>
    <w:rsid w:val="001E1002"/>
    <w:rsid w:val="001F105E"/>
    <w:rsid w:val="001F1989"/>
    <w:rsid w:val="00204F8C"/>
    <w:rsid w:val="002161C2"/>
    <w:rsid w:val="00216808"/>
    <w:rsid w:val="00220E16"/>
    <w:rsid w:val="00230EAD"/>
    <w:rsid w:val="00231986"/>
    <w:rsid w:val="00241602"/>
    <w:rsid w:val="0024475C"/>
    <w:rsid w:val="00244B4B"/>
    <w:rsid w:val="0024529F"/>
    <w:rsid w:val="0027533D"/>
    <w:rsid w:val="00276A39"/>
    <w:rsid w:val="00284990"/>
    <w:rsid w:val="00291B61"/>
    <w:rsid w:val="002B254B"/>
    <w:rsid w:val="002C0041"/>
    <w:rsid w:val="002C1334"/>
    <w:rsid w:val="002C4267"/>
    <w:rsid w:val="002C552F"/>
    <w:rsid w:val="002D6C60"/>
    <w:rsid w:val="002E06F3"/>
    <w:rsid w:val="002F483D"/>
    <w:rsid w:val="002F5824"/>
    <w:rsid w:val="00305DAE"/>
    <w:rsid w:val="00312983"/>
    <w:rsid w:val="00323A9C"/>
    <w:rsid w:val="003323A8"/>
    <w:rsid w:val="0033558C"/>
    <w:rsid w:val="00335C55"/>
    <w:rsid w:val="00336A50"/>
    <w:rsid w:val="00340A85"/>
    <w:rsid w:val="00360B97"/>
    <w:rsid w:val="00366822"/>
    <w:rsid w:val="00370885"/>
    <w:rsid w:val="00371F2A"/>
    <w:rsid w:val="00375A13"/>
    <w:rsid w:val="00380EE9"/>
    <w:rsid w:val="003915F4"/>
    <w:rsid w:val="003B3774"/>
    <w:rsid w:val="003B640D"/>
    <w:rsid w:val="003B6838"/>
    <w:rsid w:val="003D47B3"/>
    <w:rsid w:val="003E4DAE"/>
    <w:rsid w:val="003E7F1C"/>
    <w:rsid w:val="003F237E"/>
    <w:rsid w:val="00401292"/>
    <w:rsid w:val="00406DF2"/>
    <w:rsid w:val="0043218E"/>
    <w:rsid w:val="004440DE"/>
    <w:rsid w:val="004670CC"/>
    <w:rsid w:val="004832D4"/>
    <w:rsid w:val="00490DD3"/>
    <w:rsid w:val="004A0C49"/>
    <w:rsid w:val="004A140B"/>
    <w:rsid w:val="004B315B"/>
    <w:rsid w:val="004B73CB"/>
    <w:rsid w:val="004C7D05"/>
    <w:rsid w:val="004D2325"/>
    <w:rsid w:val="004E2382"/>
    <w:rsid w:val="004E5447"/>
    <w:rsid w:val="00503478"/>
    <w:rsid w:val="00517957"/>
    <w:rsid w:val="005377FA"/>
    <w:rsid w:val="005444E3"/>
    <w:rsid w:val="005466E9"/>
    <w:rsid w:val="00584D0D"/>
    <w:rsid w:val="0059146C"/>
    <w:rsid w:val="00593D30"/>
    <w:rsid w:val="005A5BD7"/>
    <w:rsid w:val="005A6B26"/>
    <w:rsid w:val="005B3CA2"/>
    <w:rsid w:val="005C17DF"/>
    <w:rsid w:val="005D2D04"/>
    <w:rsid w:val="005D6BA6"/>
    <w:rsid w:val="005E2078"/>
    <w:rsid w:val="005E261D"/>
    <w:rsid w:val="006114E1"/>
    <w:rsid w:val="0061531F"/>
    <w:rsid w:val="00635C22"/>
    <w:rsid w:val="006442C4"/>
    <w:rsid w:val="00644D24"/>
    <w:rsid w:val="00651298"/>
    <w:rsid w:val="006535BF"/>
    <w:rsid w:val="00663EAE"/>
    <w:rsid w:val="00666146"/>
    <w:rsid w:val="006666AB"/>
    <w:rsid w:val="006831EF"/>
    <w:rsid w:val="00691CF3"/>
    <w:rsid w:val="00694DC1"/>
    <w:rsid w:val="006A3BA8"/>
    <w:rsid w:val="006B28AF"/>
    <w:rsid w:val="006C499D"/>
    <w:rsid w:val="006C54C0"/>
    <w:rsid w:val="006E302A"/>
    <w:rsid w:val="007157EA"/>
    <w:rsid w:val="00732C14"/>
    <w:rsid w:val="007478AC"/>
    <w:rsid w:val="00755CEB"/>
    <w:rsid w:val="007617FE"/>
    <w:rsid w:val="00770AF7"/>
    <w:rsid w:val="007765CF"/>
    <w:rsid w:val="007913BD"/>
    <w:rsid w:val="007B5DE8"/>
    <w:rsid w:val="007E134D"/>
    <w:rsid w:val="007E792B"/>
    <w:rsid w:val="007F1032"/>
    <w:rsid w:val="007F5382"/>
    <w:rsid w:val="007F5746"/>
    <w:rsid w:val="008036E8"/>
    <w:rsid w:val="00803FFF"/>
    <w:rsid w:val="00804C28"/>
    <w:rsid w:val="00810432"/>
    <w:rsid w:val="00817926"/>
    <w:rsid w:val="0082340B"/>
    <w:rsid w:val="00836790"/>
    <w:rsid w:val="00847217"/>
    <w:rsid w:val="0085631C"/>
    <w:rsid w:val="00867DC9"/>
    <w:rsid w:val="00875190"/>
    <w:rsid w:val="008810DF"/>
    <w:rsid w:val="00883C28"/>
    <w:rsid w:val="008863E4"/>
    <w:rsid w:val="008872DA"/>
    <w:rsid w:val="00891928"/>
    <w:rsid w:val="008C49B4"/>
    <w:rsid w:val="008D03A2"/>
    <w:rsid w:val="008D3FA9"/>
    <w:rsid w:val="008E2E46"/>
    <w:rsid w:val="008E488A"/>
    <w:rsid w:val="008E7DE9"/>
    <w:rsid w:val="00905337"/>
    <w:rsid w:val="00911E9B"/>
    <w:rsid w:val="00915AC1"/>
    <w:rsid w:val="0091731C"/>
    <w:rsid w:val="00920F59"/>
    <w:rsid w:val="00924C6F"/>
    <w:rsid w:val="00955E62"/>
    <w:rsid w:val="00956CFA"/>
    <w:rsid w:val="0096182D"/>
    <w:rsid w:val="00961D4B"/>
    <w:rsid w:val="009621EB"/>
    <w:rsid w:val="00976A03"/>
    <w:rsid w:val="00977318"/>
    <w:rsid w:val="009B68B7"/>
    <w:rsid w:val="009C0734"/>
    <w:rsid w:val="009C5833"/>
    <w:rsid w:val="00A0241E"/>
    <w:rsid w:val="00A03F35"/>
    <w:rsid w:val="00A15CD3"/>
    <w:rsid w:val="00A263C9"/>
    <w:rsid w:val="00A27E22"/>
    <w:rsid w:val="00A30C8A"/>
    <w:rsid w:val="00A336F4"/>
    <w:rsid w:val="00A40DE9"/>
    <w:rsid w:val="00A44C87"/>
    <w:rsid w:val="00A4523F"/>
    <w:rsid w:val="00A53AB1"/>
    <w:rsid w:val="00A54E2B"/>
    <w:rsid w:val="00A80DE7"/>
    <w:rsid w:val="00A82701"/>
    <w:rsid w:val="00A830EE"/>
    <w:rsid w:val="00A84190"/>
    <w:rsid w:val="00A9778B"/>
    <w:rsid w:val="00AA2C3F"/>
    <w:rsid w:val="00AC5546"/>
    <w:rsid w:val="00AF4EEF"/>
    <w:rsid w:val="00B036A7"/>
    <w:rsid w:val="00B14783"/>
    <w:rsid w:val="00B35238"/>
    <w:rsid w:val="00B36835"/>
    <w:rsid w:val="00B431F4"/>
    <w:rsid w:val="00B449D7"/>
    <w:rsid w:val="00B45540"/>
    <w:rsid w:val="00B5059A"/>
    <w:rsid w:val="00B5431B"/>
    <w:rsid w:val="00B653FA"/>
    <w:rsid w:val="00B66CC1"/>
    <w:rsid w:val="00B70292"/>
    <w:rsid w:val="00B84B03"/>
    <w:rsid w:val="00BB4671"/>
    <w:rsid w:val="00BD02F8"/>
    <w:rsid w:val="00BD13BD"/>
    <w:rsid w:val="00BD2DE3"/>
    <w:rsid w:val="00BD2F05"/>
    <w:rsid w:val="00BE6D52"/>
    <w:rsid w:val="00C12D73"/>
    <w:rsid w:val="00C1304A"/>
    <w:rsid w:val="00C14288"/>
    <w:rsid w:val="00C22FC3"/>
    <w:rsid w:val="00C23516"/>
    <w:rsid w:val="00C23924"/>
    <w:rsid w:val="00C40545"/>
    <w:rsid w:val="00C52185"/>
    <w:rsid w:val="00C62582"/>
    <w:rsid w:val="00C63CFE"/>
    <w:rsid w:val="00C7034C"/>
    <w:rsid w:val="00C847A5"/>
    <w:rsid w:val="00CA7E19"/>
    <w:rsid w:val="00CE1324"/>
    <w:rsid w:val="00CE7FC6"/>
    <w:rsid w:val="00CF0A83"/>
    <w:rsid w:val="00CF16E6"/>
    <w:rsid w:val="00D04CFE"/>
    <w:rsid w:val="00D056C5"/>
    <w:rsid w:val="00D14F4E"/>
    <w:rsid w:val="00D1612A"/>
    <w:rsid w:val="00D25652"/>
    <w:rsid w:val="00D36A5F"/>
    <w:rsid w:val="00D56C7C"/>
    <w:rsid w:val="00D664B2"/>
    <w:rsid w:val="00D708B5"/>
    <w:rsid w:val="00D808F6"/>
    <w:rsid w:val="00D93CEB"/>
    <w:rsid w:val="00DB2820"/>
    <w:rsid w:val="00DC7A90"/>
    <w:rsid w:val="00DD2D31"/>
    <w:rsid w:val="00DF0217"/>
    <w:rsid w:val="00E03DA7"/>
    <w:rsid w:val="00E051AD"/>
    <w:rsid w:val="00E1309B"/>
    <w:rsid w:val="00E14043"/>
    <w:rsid w:val="00E20A98"/>
    <w:rsid w:val="00E20B40"/>
    <w:rsid w:val="00E22466"/>
    <w:rsid w:val="00E26DEA"/>
    <w:rsid w:val="00E36460"/>
    <w:rsid w:val="00E415BA"/>
    <w:rsid w:val="00E42639"/>
    <w:rsid w:val="00E46208"/>
    <w:rsid w:val="00E46C48"/>
    <w:rsid w:val="00E52751"/>
    <w:rsid w:val="00E61FF9"/>
    <w:rsid w:val="00E81F31"/>
    <w:rsid w:val="00E83A55"/>
    <w:rsid w:val="00E95073"/>
    <w:rsid w:val="00EA2229"/>
    <w:rsid w:val="00EA4230"/>
    <w:rsid w:val="00EA62DF"/>
    <w:rsid w:val="00EB4972"/>
    <w:rsid w:val="00ED3AA6"/>
    <w:rsid w:val="00EE69CD"/>
    <w:rsid w:val="00EF124D"/>
    <w:rsid w:val="00F03616"/>
    <w:rsid w:val="00F040B7"/>
    <w:rsid w:val="00F16815"/>
    <w:rsid w:val="00F23291"/>
    <w:rsid w:val="00F36076"/>
    <w:rsid w:val="00F36B7F"/>
    <w:rsid w:val="00F52BD8"/>
    <w:rsid w:val="00F55959"/>
    <w:rsid w:val="00F612F9"/>
    <w:rsid w:val="00F616EA"/>
    <w:rsid w:val="00F66DC6"/>
    <w:rsid w:val="00F75A7E"/>
    <w:rsid w:val="00F801ED"/>
    <w:rsid w:val="00FA418C"/>
    <w:rsid w:val="00FB3319"/>
    <w:rsid w:val="00FB6708"/>
    <w:rsid w:val="00FC6268"/>
    <w:rsid w:val="00FC74DF"/>
    <w:rsid w:val="00FD183B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E94B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DAE"/>
    <w:pPr>
      <w:spacing w:after="0" w:line="280" w:lineRule="atLeast"/>
    </w:pPr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304A"/>
    <w:rPr>
      <w:color w:val="808080"/>
    </w:rPr>
  </w:style>
  <w:style w:type="paragraph" w:styleId="Kopfzeile">
    <w:name w:val="header"/>
    <w:basedOn w:val="Standard"/>
    <w:link w:val="KopfzeileZchn"/>
    <w:unhideWhenUsed/>
    <w:rsid w:val="00593D3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D30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9621EB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621EB"/>
    <w:rPr>
      <w:rFonts w:ascii="Trebuchet MS" w:hAnsi="Trebuchet MS"/>
      <w:sz w:val="18"/>
    </w:rPr>
  </w:style>
  <w:style w:type="character" w:styleId="Hyperlink">
    <w:name w:val="Hyperlink"/>
    <w:basedOn w:val="Absatz-Standardschriftart"/>
    <w:uiPriority w:val="99"/>
    <w:unhideWhenUsed/>
    <w:rsid w:val="00A03F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3F35"/>
    <w:rPr>
      <w:color w:val="808080"/>
      <w:shd w:val="clear" w:color="auto" w:fill="E6E6E6"/>
    </w:rPr>
  </w:style>
  <w:style w:type="character" w:styleId="Seitenzahl">
    <w:name w:val="page number"/>
    <w:basedOn w:val="Absatz-Standardschriftart"/>
    <w:rsid w:val="00593D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D0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6DF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40D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0D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0DE9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0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0DE9"/>
    <w:rPr>
      <w:rFonts w:ascii="Trebuchet MS" w:hAnsi="Trebuchet M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E4DAE"/>
    <w:pPr>
      <w:spacing w:after="0" w:line="240" w:lineRule="auto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Zentrale%20Vorlagen\Neutral%20DST%20Auswah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0F64-10B6-4270-8E83-CEDF6914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 DST Auswahl.dotm</Template>
  <TotalTime>0</TotalTime>
  <Pages>6</Pages>
  <Words>1677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2025-03-26T10:26:00Z</dcterms:created>
  <dcterms:modified xsi:type="dcterms:W3CDTF">2025-03-26T10:37:00Z</dcterms:modified>
</cp:coreProperties>
</file>