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4AAB0" w14:textId="0C7355C0" w:rsidR="00763AE6" w:rsidRDefault="00763AE6" w:rsidP="00004F57">
      <w:pPr>
        <w:tabs>
          <w:tab w:val="left" w:pos="4536"/>
          <w:tab w:val="left" w:pos="6917"/>
        </w:tabs>
        <w:spacing w:after="220" w:line="20" w:lineRule="exact"/>
      </w:pPr>
    </w:p>
    <w:tbl>
      <w:tblPr>
        <w:tblpPr w:leftFromText="141" w:rightFromText="141" w:vertAnchor="text" w:horzAnchor="margin" w:tblpY="41"/>
        <w:tblW w:w="105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6"/>
        <w:gridCol w:w="2435"/>
        <w:gridCol w:w="3494"/>
      </w:tblGrid>
      <w:tr w:rsidR="00004F57" w:rsidRPr="00933C71" w14:paraId="7A0A7E7A" w14:textId="77777777" w:rsidTr="00004F57">
        <w:trPr>
          <w:gridAfter w:val="1"/>
          <w:wAfter w:w="3494" w:type="dxa"/>
          <w:trHeight w:val="284"/>
        </w:trPr>
        <w:tc>
          <w:tcPr>
            <w:tcW w:w="4647" w:type="dxa"/>
            <w:vAlign w:val="center"/>
          </w:tcPr>
          <w:p w14:paraId="473CCFAF" w14:textId="05B32CBE" w:rsidR="00004F57" w:rsidRPr="00933C71" w:rsidRDefault="00004F57" w:rsidP="009B288C">
            <w:pPr>
              <w:rPr>
                <w:rFonts w:eastAsia="Times New Roman" w:cs="Times New Roman"/>
                <w:sz w:val="18"/>
                <w:szCs w:val="24"/>
                <w:lang w:val="de-AT" w:bidi="ar-SA"/>
              </w:rPr>
            </w:pPr>
            <w:r w:rsidRPr="00004F57">
              <w:rPr>
                <w:b/>
                <w:bCs/>
                <w:sz w:val="24"/>
                <w:szCs w:val="24"/>
              </w:rPr>
              <w:t>Beantragende Institution</w:t>
            </w:r>
          </w:p>
        </w:tc>
        <w:tc>
          <w:tcPr>
            <w:tcW w:w="2434" w:type="dxa"/>
            <w:vAlign w:val="center"/>
          </w:tcPr>
          <w:p w14:paraId="02F84D03" w14:textId="0793FF28" w:rsidR="00004F57" w:rsidRPr="00933C71" w:rsidRDefault="00004F57" w:rsidP="009B288C">
            <w:pPr>
              <w:rPr>
                <w:rFonts w:eastAsia="Times New Roman" w:cs="Times New Roman"/>
                <w:sz w:val="18"/>
                <w:szCs w:val="24"/>
                <w:lang w:val="de-AT" w:bidi="ar-SA"/>
              </w:rPr>
            </w:pPr>
          </w:p>
        </w:tc>
      </w:tr>
      <w:tr w:rsidR="00004F57" w:rsidRPr="00933C71" w14:paraId="74859C76" w14:textId="77777777" w:rsidTr="00004F57">
        <w:trPr>
          <w:gridAfter w:val="1"/>
          <w:wAfter w:w="3494" w:type="dxa"/>
          <w:trHeight w:val="284"/>
        </w:trPr>
        <w:tc>
          <w:tcPr>
            <w:tcW w:w="4647" w:type="dxa"/>
            <w:vAlign w:val="center"/>
          </w:tcPr>
          <w:p w14:paraId="7FA31481" w14:textId="619974FA" w:rsidR="00004F57" w:rsidRPr="00933C71" w:rsidRDefault="00004F57" w:rsidP="009B288C">
            <w:r w:rsidRPr="00584D0D">
              <w:rPr>
                <w:noProof/>
                <w:lang w:val="de-AT" w:eastAsia="de-AT" w:bidi="ar-SA"/>
              </w:rPr>
              <mc:AlternateContent>
                <mc:Choice Requires="wps">
                  <w:drawing>
                    <wp:inline distT="0" distB="0" distL="0" distR="0" wp14:anchorId="57297E2D" wp14:editId="6DDA58A4">
                      <wp:extent cx="2829600" cy="1068070"/>
                      <wp:effectExtent l="38100" t="38100" r="27940" b="36830"/>
                      <wp:docPr id="4" name="Adress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829600" cy="10680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EACBCF" w14:textId="77777777" w:rsidR="00004F57" w:rsidRDefault="00004F57" w:rsidP="00004F57">
                                  <w:pPr>
                                    <w:spacing w:line="180" w:lineRule="atLeast"/>
                                    <w:ind w:right="-85"/>
                                  </w:pPr>
                                  <w:sdt>
                                    <w:sdtPr>
                                      <w:tag w:val="txtEmfpaenger"/>
                                      <w:id w:val="1058362066"/>
                                      <w:placeholder>
                                        <w:docPart w:val="3A53A0361E044599992B570AD20946C4"/>
                                      </w:placeholder>
                                      <w:temporary/>
                                      <w:showingPlcHdr/>
                                    </w:sdtPr>
                                    <w:sdtContent>
                                      <w:r>
                                        <w:rPr>
                                          <w:rStyle w:val="Platzhaltertext"/>
                                        </w:rPr>
                                        <w:t>Absender einfügen (Institution, Titel, Name und Adresse)…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7297E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Adresse" o:spid="_x0000_s1026" type="#_x0000_t202" style="width:222.8pt;height:8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" filled="f" stroked="f" strokeweight=".5pt">
                      <o:lock v:ext="edit" aspectratio="t"/>
                      <v:textbox inset="0,0,0,0">
                        <w:txbxContent>
                          <w:p w14:paraId="03EACBCF" w14:textId="77777777" w:rsidR="00004F57" w:rsidRDefault="00004F57" w:rsidP="00004F57">
                            <w:pPr>
                              <w:spacing w:line="180" w:lineRule="atLeast"/>
                              <w:ind w:right="-85"/>
                            </w:pPr>
                            <w:sdt>
                              <w:sdtPr>
                                <w:tag w:val="txtEmfpaenger"/>
                                <w:id w:val="1058362066"/>
                                <w:placeholder>
                                  <w:docPart w:val="3A53A0361E044599992B570AD20946C4"/>
                                </w:placeholder>
                                <w:temporary/>
                                <w:showingPlcHdr/>
                              </w:sdtPr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>Absender einfügen (Institution, Titel, Name und Adresse)…</w:t>
                                </w:r>
                              </w:sdtContent>
                            </w:sdt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34" w:type="dxa"/>
            <w:vAlign w:val="center"/>
          </w:tcPr>
          <w:p w14:paraId="605EF58F" w14:textId="77777777" w:rsidR="00004F57" w:rsidRDefault="00004F57" w:rsidP="009B288C"/>
          <w:p w14:paraId="2E569612" w14:textId="061B282C" w:rsidR="00004F57" w:rsidRPr="00933C71" w:rsidRDefault="00004F57" w:rsidP="009B288C"/>
        </w:tc>
      </w:tr>
      <w:tr w:rsidR="00004F57" w:rsidRPr="00933C71" w14:paraId="6D2768B9" w14:textId="77777777" w:rsidTr="00004F57">
        <w:trPr>
          <w:gridAfter w:val="1"/>
          <w:wAfter w:w="3493" w:type="dxa"/>
          <w:trHeight w:val="284"/>
        </w:trPr>
        <w:tc>
          <w:tcPr>
            <w:tcW w:w="7082" w:type="dxa"/>
            <w:gridSpan w:val="2"/>
          </w:tcPr>
          <w:p w14:paraId="1E7E34B6" w14:textId="77777777" w:rsidR="00004F57" w:rsidRDefault="00004F57" w:rsidP="009B288C">
            <w:pPr>
              <w:rPr>
                <w:rFonts w:eastAsia="Times New Roman" w:cs="Times New Roman"/>
                <w:sz w:val="18"/>
                <w:szCs w:val="24"/>
                <w:lang w:val="de-AT" w:bidi="ar-SA"/>
              </w:rPr>
            </w:pPr>
          </w:p>
          <w:p w14:paraId="535E87C4" w14:textId="77777777" w:rsidR="00004F57" w:rsidRDefault="00004F57" w:rsidP="009B288C">
            <w:pPr>
              <w:rPr>
                <w:rFonts w:eastAsia="Times New Roman" w:cs="Times New Roman"/>
                <w:sz w:val="18"/>
                <w:szCs w:val="24"/>
                <w:lang w:val="de-AT" w:bidi="ar-SA"/>
              </w:rPr>
            </w:pPr>
          </w:p>
          <w:p w14:paraId="37679887" w14:textId="77777777" w:rsidR="00004F57" w:rsidRDefault="00004F57" w:rsidP="009B288C">
            <w:pPr>
              <w:rPr>
                <w:rFonts w:eastAsia="Times New Roman" w:cs="Times New Roman"/>
                <w:sz w:val="18"/>
                <w:szCs w:val="24"/>
                <w:lang w:val="de-AT" w:bidi="ar-SA"/>
              </w:rPr>
            </w:pPr>
          </w:p>
          <w:p w14:paraId="43434591" w14:textId="77777777" w:rsidR="00004F57" w:rsidRDefault="00004F57" w:rsidP="009B288C">
            <w:pPr>
              <w:rPr>
                <w:rFonts w:eastAsia="Times New Roman" w:cs="Times New Roman"/>
                <w:sz w:val="18"/>
                <w:szCs w:val="24"/>
                <w:lang w:val="de-AT" w:bidi="ar-SA"/>
              </w:rPr>
            </w:pPr>
          </w:p>
          <w:p w14:paraId="0ED5762B" w14:textId="77777777" w:rsidR="009E1E9E" w:rsidRDefault="009E1E9E" w:rsidP="009B288C">
            <w:pPr>
              <w:rPr>
                <w:rFonts w:eastAsia="Times New Roman" w:cs="Times New Roman"/>
                <w:sz w:val="18"/>
                <w:szCs w:val="24"/>
                <w:lang w:val="de-AT" w:bidi="ar-SA"/>
              </w:rPr>
            </w:pPr>
          </w:p>
          <w:p w14:paraId="44D062B6" w14:textId="45624F86" w:rsidR="00004F57" w:rsidRPr="00933C71" w:rsidRDefault="00004F57" w:rsidP="009B288C">
            <w:pPr>
              <w:rPr>
                <w:rFonts w:eastAsia="Times New Roman" w:cs="Times New Roman"/>
                <w:sz w:val="18"/>
                <w:szCs w:val="24"/>
                <w:lang w:val="de-AT" w:bidi="ar-SA"/>
              </w:rPr>
            </w:pPr>
          </w:p>
        </w:tc>
      </w:tr>
      <w:tr w:rsidR="00004F57" w:rsidRPr="00933C71" w14:paraId="6CBFDC5D" w14:textId="77777777" w:rsidTr="00004F57">
        <w:trPr>
          <w:gridAfter w:val="1"/>
          <w:wAfter w:w="3493" w:type="dxa"/>
          <w:trHeight w:val="312"/>
        </w:trPr>
        <w:tc>
          <w:tcPr>
            <w:tcW w:w="7082" w:type="dxa"/>
            <w:gridSpan w:val="2"/>
            <w:vMerge w:val="restart"/>
          </w:tcPr>
          <w:p w14:paraId="24BF899A" w14:textId="58599078" w:rsidR="00004F57" w:rsidRPr="00B17C3E" w:rsidRDefault="00004F57" w:rsidP="009B288C">
            <w:pPr>
              <w:rPr>
                <w:b/>
                <w:bCs/>
                <w:sz w:val="24"/>
                <w:szCs w:val="24"/>
              </w:rPr>
            </w:pPr>
            <w:r w:rsidRPr="00B17C3E">
              <w:rPr>
                <w:b/>
                <w:bCs/>
                <w:sz w:val="24"/>
                <w:szCs w:val="24"/>
              </w:rPr>
              <w:t xml:space="preserve">Antrag auf Kostenbefreiung für die Begutachtung einer </w:t>
            </w:r>
          </w:p>
          <w:p w14:paraId="1BE97187" w14:textId="5510D510" w:rsidR="00004F57" w:rsidRPr="00933C71" w:rsidRDefault="00004F57" w:rsidP="009B288C">
            <w:r w:rsidRPr="00B17C3E">
              <w:rPr>
                <w:b/>
                <w:bCs/>
                <w:sz w:val="24"/>
                <w:szCs w:val="24"/>
              </w:rPr>
              <w:t>klinischen Studie!</w:t>
            </w:r>
          </w:p>
        </w:tc>
      </w:tr>
      <w:tr w:rsidR="00004F57" w:rsidRPr="00933C71" w14:paraId="5FE42E49" w14:textId="77777777" w:rsidTr="00004F57">
        <w:trPr>
          <w:gridAfter w:val="1"/>
          <w:wAfter w:w="3493" w:type="dxa"/>
          <w:trHeight w:val="312"/>
        </w:trPr>
        <w:tc>
          <w:tcPr>
            <w:tcW w:w="7082" w:type="dxa"/>
            <w:gridSpan w:val="2"/>
            <w:vMerge/>
            <w:vAlign w:val="center"/>
          </w:tcPr>
          <w:p w14:paraId="1775C98F" w14:textId="77777777" w:rsidR="00004F57" w:rsidRPr="00933C71" w:rsidRDefault="00004F57" w:rsidP="009B288C"/>
        </w:tc>
      </w:tr>
      <w:tr w:rsidR="009B288C" w:rsidRPr="00933C71" w14:paraId="5A58F69C" w14:textId="77777777" w:rsidTr="00004F57">
        <w:trPr>
          <w:trHeight w:val="284"/>
        </w:trPr>
        <w:tc>
          <w:tcPr>
            <w:tcW w:w="7082" w:type="dxa"/>
            <w:gridSpan w:val="2"/>
            <w:vMerge/>
            <w:vAlign w:val="center"/>
          </w:tcPr>
          <w:p w14:paraId="4FD0878D" w14:textId="77777777" w:rsidR="009B288C" w:rsidRPr="00933C71" w:rsidRDefault="009B288C" w:rsidP="009B288C"/>
        </w:tc>
        <w:tc>
          <w:tcPr>
            <w:tcW w:w="3493" w:type="dxa"/>
            <w:vAlign w:val="center"/>
          </w:tcPr>
          <w:p w14:paraId="0DED0EAF" w14:textId="119E6C6D" w:rsidR="009B288C" w:rsidRPr="00933C71" w:rsidRDefault="009B288C" w:rsidP="009B288C">
            <w:pPr>
              <w:rPr>
                <w:rFonts w:eastAsia="Times New Roman" w:cs="Times New Roman"/>
                <w:sz w:val="18"/>
                <w:szCs w:val="24"/>
                <w:lang w:val="de-AT" w:bidi="ar-SA"/>
              </w:rPr>
            </w:pPr>
          </w:p>
        </w:tc>
      </w:tr>
      <w:tr w:rsidR="009B288C" w:rsidRPr="00933C71" w14:paraId="20877132" w14:textId="77777777" w:rsidTr="00004F57">
        <w:trPr>
          <w:trHeight w:val="284"/>
        </w:trPr>
        <w:tc>
          <w:tcPr>
            <w:tcW w:w="7082" w:type="dxa"/>
            <w:gridSpan w:val="2"/>
            <w:vMerge/>
            <w:vAlign w:val="center"/>
          </w:tcPr>
          <w:p w14:paraId="21F9B0DD" w14:textId="77777777" w:rsidR="009B288C" w:rsidRPr="00933C71" w:rsidRDefault="009B288C" w:rsidP="009B288C"/>
        </w:tc>
        <w:tc>
          <w:tcPr>
            <w:tcW w:w="3493" w:type="dxa"/>
            <w:vAlign w:val="center"/>
          </w:tcPr>
          <w:p w14:paraId="0302E13C" w14:textId="77777777" w:rsidR="009B288C" w:rsidRPr="00933C71" w:rsidRDefault="009B288C" w:rsidP="009B288C">
            <w:pPr>
              <w:rPr>
                <w:rFonts w:eastAsia="Times New Roman" w:cs="Times New Roman"/>
                <w:sz w:val="18"/>
                <w:szCs w:val="24"/>
                <w:lang w:val="de-AT" w:bidi="ar-SA"/>
              </w:rPr>
            </w:pPr>
          </w:p>
        </w:tc>
      </w:tr>
    </w:tbl>
    <w:p w14:paraId="601C8361" w14:textId="6A1A4B8F" w:rsidR="006574C5" w:rsidRDefault="006574C5" w:rsidP="007A10CD">
      <w:bookmarkStart w:id="0" w:name="Kurzbrief"/>
      <w:r>
        <w:t xml:space="preserve">Für die eingereichte Studie mit dem Titel </w:t>
      </w:r>
      <w:r w:rsidR="009B288C">
        <w:t>„</w:t>
      </w:r>
      <w:sdt>
        <w:sdtPr>
          <w:id w:val="-365378445"/>
          <w:placeholder>
            <w:docPart w:val="E27A9DADC84A485B82E7D04E5E23C253"/>
          </w:placeholder>
          <w:showingPlcHdr/>
        </w:sdtPr>
        <w:sdtEndPr/>
        <w:sdtContent>
          <w:r>
            <w:rPr>
              <w:rStyle w:val="Platzhaltertext"/>
            </w:rPr>
            <w:t>hier Klicken, um den Titel einzutragen</w:t>
          </w:r>
        </w:sdtContent>
      </w:sdt>
      <w:r w:rsidR="009B288C">
        <w:t>“und</w:t>
      </w:r>
      <w:r>
        <w:t xml:space="preserve"> der </w:t>
      </w:r>
      <w:r w:rsidR="00D173A4">
        <w:t>ECS-Nummer</w:t>
      </w:r>
      <w:r w:rsidR="00004F57">
        <w:t xml:space="preserve"> (wenn schon vorhanden)</w:t>
      </w:r>
      <w:r>
        <w:t xml:space="preserve"> </w:t>
      </w:r>
      <w:sdt>
        <w:sdtPr>
          <w:id w:val="-911935816"/>
          <w:placeholder>
            <w:docPart w:val="3C412841701045D4AC2222805D35D82C"/>
          </w:placeholder>
          <w:showingPlcHdr/>
        </w:sdtPr>
        <w:sdtEndPr/>
        <w:sdtContent>
          <w:r>
            <w:rPr>
              <w:rStyle w:val="Platzhaltertext"/>
            </w:rPr>
            <w:t xml:space="preserve">hier </w:t>
          </w:r>
          <w:proofErr w:type="gramStart"/>
          <w:r>
            <w:rPr>
              <w:rStyle w:val="Platzhaltertext"/>
            </w:rPr>
            <w:t>klicken</w:t>
          </w:r>
          <w:proofErr w:type="gramEnd"/>
          <w:r>
            <w:rPr>
              <w:rStyle w:val="Platzhaltertext"/>
            </w:rPr>
            <w:t xml:space="preserve"> um die Nummer einzutragen</w:t>
          </w:r>
        </w:sdtContent>
      </w:sdt>
      <w:r w:rsidR="00033128">
        <w:t xml:space="preserve"> </w:t>
      </w:r>
      <w:r w:rsidR="009B288C">
        <w:t>w</w:t>
      </w:r>
      <w:r w:rsidR="00033128">
        <w:t xml:space="preserve">ird um Kostenbefreiung für die Begutachtung </w:t>
      </w:r>
      <w:r w:rsidR="00033128" w:rsidRPr="00033128">
        <w:t>durch die Ethikkommission</w:t>
      </w:r>
      <w:r w:rsidR="00033128">
        <w:t xml:space="preserve"> für das Bundesland Salzburg ersucht. </w:t>
      </w:r>
    </w:p>
    <w:p w14:paraId="5CDE302E" w14:textId="77777777" w:rsidR="00033128" w:rsidRDefault="00033128" w:rsidP="007A10CD"/>
    <w:p w14:paraId="0F2B3B68" w14:textId="0CAF4B93" w:rsidR="00033128" w:rsidRDefault="009B288C" w:rsidP="007A10CD">
      <w:r>
        <w:t xml:space="preserve">Durch meine Unterschrift </w:t>
      </w:r>
      <w:r w:rsidR="00033128">
        <w:t xml:space="preserve">bestätige ich, dass für </w:t>
      </w:r>
      <w:r>
        <w:t>die eingereichte Studie</w:t>
      </w:r>
      <w:r w:rsidR="00033128">
        <w:t xml:space="preserve"> folgende Voraussetzungen zutreffen:</w:t>
      </w:r>
    </w:p>
    <w:p w14:paraId="23F9F52B" w14:textId="77777777" w:rsidR="00033128" w:rsidRDefault="00033128" w:rsidP="007A10CD"/>
    <w:bookmarkEnd w:id="0"/>
    <w:p w14:paraId="63B808C6" w14:textId="17A49DD0" w:rsidR="00033128" w:rsidRPr="00033128" w:rsidRDefault="00033128" w:rsidP="009B288C">
      <w:pPr>
        <w:ind w:left="709"/>
        <w:rPr>
          <w:lang w:val="de-AT"/>
        </w:rPr>
      </w:pPr>
      <w:r w:rsidRPr="00033128">
        <w:rPr>
          <w:rFonts w:ascii="Segoe UI Symbol" w:hAnsi="Segoe UI Symbol" w:cs="Segoe UI Symbol"/>
        </w:rPr>
        <w:t>☑</w:t>
      </w:r>
      <w:r w:rsidRPr="00033128">
        <w:rPr>
          <w:lang w:val="de-AT"/>
        </w:rPr>
        <w:t xml:space="preserve"> Die Rohdaten</w:t>
      </w:r>
      <w:r>
        <w:rPr>
          <w:lang w:val="de-AT"/>
        </w:rPr>
        <w:t xml:space="preserve"> und Forschungsergebnisse</w:t>
      </w:r>
      <w:r w:rsidRPr="00033128">
        <w:rPr>
          <w:lang w:val="de-AT"/>
        </w:rPr>
        <w:t xml:space="preserve"> </w:t>
      </w:r>
      <w:r w:rsidR="009B288C">
        <w:rPr>
          <w:lang w:val="de-AT"/>
        </w:rPr>
        <w:t>ver</w:t>
      </w:r>
      <w:r w:rsidRPr="00033128">
        <w:rPr>
          <w:lang w:val="de-AT"/>
        </w:rPr>
        <w:t>bleiben ausschließlich beim (akademischen) Sponsor.</w:t>
      </w:r>
    </w:p>
    <w:p w14:paraId="26358C31" w14:textId="39301FCE" w:rsidR="00033128" w:rsidRPr="00033128" w:rsidRDefault="00033128" w:rsidP="009B288C">
      <w:pPr>
        <w:ind w:left="709"/>
        <w:rPr>
          <w:lang w:val="de-AT"/>
        </w:rPr>
      </w:pPr>
      <w:r w:rsidRPr="00033128">
        <w:rPr>
          <w:rFonts w:ascii="Segoe UI Symbol" w:hAnsi="Segoe UI Symbol" w:cs="Segoe UI Symbol"/>
        </w:rPr>
        <w:t>☑</w:t>
      </w:r>
      <w:r w:rsidRPr="00033128">
        <w:rPr>
          <w:lang w:val="de-AT"/>
        </w:rPr>
        <w:t xml:space="preserve"> Es erfolgt kein Zugriff auf die erhobenen Rohdaten durch Dritte.</w:t>
      </w:r>
    </w:p>
    <w:p w14:paraId="6F4FFBBB" w14:textId="1FAFB4C9" w:rsidR="00033128" w:rsidRPr="00033128" w:rsidRDefault="00033128" w:rsidP="009B288C">
      <w:pPr>
        <w:ind w:left="709"/>
        <w:rPr>
          <w:lang w:val="de-AT"/>
        </w:rPr>
      </w:pPr>
      <w:r w:rsidRPr="00033128">
        <w:rPr>
          <w:rFonts w:ascii="Segoe UI Symbol" w:hAnsi="Segoe UI Symbol" w:cs="Segoe UI Symbol"/>
        </w:rPr>
        <w:t>☑</w:t>
      </w:r>
      <w:r w:rsidRPr="00033128">
        <w:rPr>
          <w:lang w:val="de-AT"/>
        </w:rPr>
        <w:t xml:space="preserve"> Es erfolgt keine Honorierung</w:t>
      </w:r>
      <w:r w:rsidR="009B288C">
        <w:rPr>
          <w:lang w:val="de-AT"/>
        </w:rPr>
        <w:t xml:space="preserve"> des</w:t>
      </w:r>
      <w:r w:rsidRPr="00033128">
        <w:rPr>
          <w:lang w:val="de-AT"/>
        </w:rPr>
        <w:t xml:space="preserve"> </w:t>
      </w:r>
      <w:r w:rsidR="009B288C">
        <w:rPr>
          <w:lang w:val="de-AT"/>
        </w:rPr>
        <w:t xml:space="preserve">Prüfzentrums oder </w:t>
      </w:r>
      <w:r w:rsidR="000A6353">
        <w:rPr>
          <w:lang w:val="de-AT"/>
        </w:rPr>
        <w:t>von Studienmitarbeitern</w:t>
      </w:r>
      <w:r w:rsidRPr="00033128">
        <w:rPr>
          <w:lang w:val="de-AT"/>
        </w:rPr>
        <w:t xml:space="preserve"> am Prüfzentrum durch Dritte.</w:t>
      </w:r>
    </w:p>
    <w:p w14:paraId="6A791D28" w14:textId="5204C303" w:rsidR="00033128" w:rsidRPr="00033128" w:rsidRDefault="00033128" w:rsidP="009B288C">
      <w:pPr>
        <w:ind w:left="709"/>
        <w:rPr>
          <w:lang w:val="de-AT"/>
        </w:rPr>
      </w:pPr>
      <w:r w:rsidRPr="00033128">
        <w:rPr>
          <w:rFonts w:ascii="Segoe UI Symbol" w:hAnsi="Segoe UI Symbol" w:cs="Segoe UI Symbol"/>
        </w:rPr>
        <w:t>☑</w:t>
      </w:r>
      <w:r w:rsidRPr="00033128">
        <w:rPr>
          <w:lang w:val="de-AT"/>
        </w:rPr>
        <w:t xml:space="preserve"> Es stehen keine finanziellen Mittel zur Verfügung, </w:t>
      </w:r>
      <w:r w:rsidR="009B288C">
        <w:rPr>
          <w:lang w:val="de-AT"/>
        </w:rPr>
        <w:t>um die</w:t>
      </w:r>
      <w:r w:rsidRPr="00033128">
        <w:rPr>
          <w:lang w:val="de-AT"/>
        </w:rPr>
        <w:t xml:space="preserve"> Gebühren für die Ethikkommission zu entrichten.</w:t>
      </w:r>
    </w:p>
    <w:p w14:paraId="26E68A76" w14:textId="77777777" w:rsidR="00B26DC1" w:rsidRPr="00033128" w:rsidRDefault="00B26DC1" w:rsidP="00AA6B4B">
      <w:pPr>
        <w:rPr>
          <w:lang w:val="de-AT"/>
        </w:rPr>
      </w:pPr>
    </w:p>
    <w:p w14:paraId="755A93B3" w14:textId="77777777" w:rsidR="00F70B4F" w:rsidRDefault="00F70B4F" w:rsidP="007A10CD"/>
    <w:p w14:paraId="296C936C" w14:textId="0BFF6567" w:rsidR="009B288C" w:rsidRDefault="009B288C" w:rsidP="007A10CD">
      <w:r>
        <w:t>Mit freundlichen Grüßen</w:t>
      </w:r>
    </w:p>
    <w:p w14:paraId="5C1F9D2E" w14:textId="77777777" w:rsidR="009B288C" w:rsidRDefault="009B288C" w:rsidP="007A10CD"/>
    <w:p w14:paraId="2DA4E4C0" w14:textId="77777777" w:rsidR="009B288C" w:rsidRDefault="009B288C" w:rsidP="007A10CD"/>
    <w:p w14:paraId="53D2AE9B" w14:textId="77777777" w:rsidR="009B288C" w:rsidRDefault="009B288C" w:rsidP="007A10CD"/>
    <w:p w14:paraId="01E36481" w14:textId="77777777" w:rsidR="009B288C" w:rsidRDefault="009B288C" w:rsidP="007A10CD"/>
    <w:p w14:paraId="400A3EAC" w14:textId="77777777" w:rsidR="009B288C" w:rsidRDefault="009B288C">
      <w:r>
        <w:t>_____________________________________________</w:t>
      </w:r>
    </w:p>
    <w:p w14:paraId="750A0E1C" w14:textId="1CDB77CE" w:rsidR="009B288C" w:rsidRPr="009B288C" w:rsidRDefault="009B288C" w:rsidP="009B288C">
      <w:pPr>
        <w:rPr>
          <w:sz w:val="18"/>
          <w:szCs w:val="18"/>
        </w:rPr>
      </w:pPr>
      <w:r w:rsidRPr="009B288C">
        <w:rPr>
          <w:sz w:val="18"/>
          <w:szCs w:val="18"/>
        </w:rPr>
        <w:t>Unterschrift der jeweiligen Einrichtung</w:t>
      </w:r>
      <w:r>
        <w:rPr>
          <w:sz w:val="18"/>
          <w:szCs w:val="18"/>
        </w:rPr>
        <w:t>sleitung</w:t>
      </w:r>
      <w:r w:rsidRPr="009B288C">
        <w:rPr>
          <w:sz w:val="18"/>
          <w:szCs w:val="18"/>
        </w:rPr>
        <w:t xml:space="preserve"> (Klinik / Abteilung / </w:t>
      </w:r>
      <w:proofErr w:type="gramStart"/>
      <w:r w:rsidRPr="009B288C">
        <w:rPr>
          <w:sz w:val="18"/>
          <w:szCs w:val="18"/>
        </w:rPr>
        <w:t>Institut,..</w:t>
      </w:r>
      <w:proofErr w:type="gramEnd"/>
      <w:r w:rsidRPr="009B288C">
        <w:rPr>
          <w:sz w:val="18"/>
          <w:szCs w:val="18"/>
        </w:rPr>
        <w:t>)</w:t>
      </w:r>
    </w:p>
    <w:sectPr w:rsidR="009B288C" w:rsidRPr="009B288C" w:rsidSect="007B1759">
      <w:headerReference w:type="default" r:id="rId7"/>
      <w:headerReference w:type="first" r:id="rId8"/>
      <w:footerReference w:type="first" r:id="rId9"/>
      <w:type w:val="continuous"/>
      <w:pgSz w:w="11906" w:h="16838" w:code="9"/>
      <w:pgMar w:top="1588" w:right="1021" w:bottom="1134" w:left="1344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3047A" w14:textId="77777777" w:rsidR="006574C5" w:rsidRDefault="006574C5" w:rsidP="004832D4">
      <w:pPr>
        <w:spacing w:line="240" w:lineRule="auto"/>
      </w:pPr>
      <w:r>
        <w:separator/>
      </w:r>
    </w:p>
  </w:endnote>
  <w:endnote w:type="continuationSeparator" w:id="0">
    <w:p w14:paraId="631E46FC" w14:textId="77777777" w:rsidR="006574C5" w:rsidRDefault="006574C5" w:rsidP="00483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4E4C" w14:textId="4212B6ED" w:rsidR="00593D30" w:rsidRPr="007B1759" w:rsidRDefault="006574C5" w:rsidP="005E4AB8">
    <w:pPr>
      <w:pStyle w:val="Fuzeile"/>
      <w:ind w:right="-665"/>
    </w:pPr>
    <w:r>
      <w:t>Ethikkommission</w:t>
    </w:r>
  </w:p>
  <w:p w14:paraId="28509C97" w14:textId="6207C451" w:rsidR="00593D30" w:rsidRDefault="006574C5" w:rsidP="005E4AB8">
    <w:pPr>
      <w:pStyle w:val="Fuzeile"/>
      <w:ind w:right="-665"/>
    </w:pPr>
    <w:r>
      <w:t xml:space="preserve">Postfach 527 | 5010 Salzburg | Österreich | Telefon +43 662 8042-2375 | </w:t>
    </w:r>
    <w:hyperlink r:id="rId1" w:history="1">
      <w:r w:rsidR="002446DE" w:rsidRPr="00BA0560">
        <w:rPr>
          <w:rStyle w:val="Hyperlink"/>
        </w:rPr>
        <w:t>ethikkommission@salzburg.gv.at</w:t>
      </w:r>
    </w:hyperlink>
  </w:p>
  <w:p w14:paraId="1A9F5732" w14:textId="461A66EE" w:rsidR="002446DE" w:rsidRPr="002446DE" w:rsidRDefault="002446DE" w:rsidP="002446DE">
    <w:pPr>
      <w:pStyle w:val="Fuzeile"/>
      <w:tabs>
        <w:tab w:val="clear" w:pos="4536"/>
        <w:tab w:val="clear" w:pos="9072"/>
        <w:tab w:val="left" w:pos="1941"/>
      </w:tabs>
      <w:spacing w:before="400" w:after="200"/>
      <w:ind w:right="-663"/>
      <w:rPr>
        <w:sz w:val="16"/>
        <w:szCs w:val="16"/>
      </w:rPr>
    </w:pPr>
    <w:r w:rsidRPr="002446DE">
      <w:rPr>
        <w:sz w:val="16"/>
        <w:szCs w:val="16"/>
      </w:rPr>
      <w:t xml:space="preserve">Antrag Auf Kostenbefreiung Version </w:t>
    </w:r>
    <w:r w:rsidR="0092637E">
      <w:rPr>
        <w:sz w:val="16"/>
        <w:szCs w:val="16"/>
      </w:rPr>
      <w:t>3</w:t>
    </w:r>
    <w:r>
      <w:rPr>
        <w:sz w:val="16"/>
        <w:szCs w:val="16"/>
      </w:rPr>
      <w:t xml:space="preserve"> </w:t>
    </w:r>
    <w:r w:rsidR="0092637E">
      <w:rPr>
        <w:sz w:val="16"/>
        <w:szCs w:val="16"/>
      </w:rPr>
      <w:t>Oktober</w:t>
    </w:r>
    <w:r>
      <w:rPr>
        <w:sz w:val="16"/>
        <w:szCs w:val="16"/>
      </w:rPr>
      <w:t xml:space="preserve"> 2025</w:t>
    </w:r>
  </w:p>
  <w:p w14:paraId="379424AC" w14:textId="11C95A2E" w:rsidR="00593D30" w:rsidRPr="00593D30" w:rsidRDefault="00593D30" w:rsidP="005E4AB8">
    <w:pPr>
      <w:pStyle w:val="Fuzeile"/>
      <w:spacing w:after="260"/>
      <w:ind w:right="-665"/>
      <w:rPr>
        <w:szCs w:val="18"/>
        <w:lang w:eastAsia="de-AT"/>
      </w:rPr>
    </w:pPr>
    <w:r w:rsidRPr="00A03F35">
      <w:rPr>
        <w:noProof/>
        <w:szCs w:val="18"/>
        <w:lang w:val="de-AT" w:eastAsia="de-AT" w:bidi="ar-SA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D4C2C73" wp14:editId="4E522A7E">
              <wp:simplePos x="0" y="0"/>
              <wp:positionH relativeFrom="column">
                <wp:posOffset>-885825</wp:posOffset>
              </wp:positionH>
              <wp:positionV relativeFrom="page">
                <wp:posOffset>6909435</wp:posOffset>
              </wp:positionV>
              <wp:extent cx="266400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664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8086CE" id="Straight Connector 9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69.75pt,544.05pt" to="-48.75pt,5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" strokecolor="black [3213]" strokeweight=".5pt">
              <v:stroke joinstyle="miter"/>
              <w10:wrap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CA314" w14:textId="77777777" w:rsidR="006574C5" w:rsidRDefault="006574C5" w:rsidP="004832D4">
      <w:pPr>
        <w:spacing w:line="240" w:lineRule="auto"/>
      </w:pPr>
      <w:r>
        <w:separator/>
      </w:r>
    </w:p>
  </w:footnote>
  <w:footnote w:type="continuationSeparator" w:id="0">
    <w:p w14:paraId="25282BE0" w14:textId="77777777" w:rsidR="006574C5" w:rsidRDefault="006574C5" w:rsidP="004832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17B0" w14:textId="77777777" w:rsidR="00593D30" w:rsidRDefault="00593D30" w:rsidP="00593D3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868D9">
      <w:rPr>
        <w:rStyle w:val="Seitenzahl"/>
        <w:noProof/>
      </w:rPr>
      <w:t>2</w:t>
    </w:r>
    <w:r>
      <w:rPr>
        <w:rStyle w:val="Seitenzahl"/>
      </w:rPr>
      <w:fldChar w:fldCharType="end"/>
    </w:r>
  </w:p>
  <w:p w14:paraId="10C0BAEB" w14:textId="77777777" w:rsidR="00593D30" w:rsidRDefault="00593D30" w:rsidP="00593D30">
    <w:pPr>
      <w:pStyle w:val="Kopfzeile"/>
    </w:pPr>
  </w:p>
  <w:p w14:paraId="4CCF8623" w14:textId="77777777" w:rsidR="00593D30" w:rsidRDefault="00593D30" w:rsidP="00593D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C12B2" w14:textId="477BA639" w:rsidR="007A10CD" w:rsidRPr="00127D43" w:rsidRDefault="009B288C" w:rsidP="00127D43">
    <w:pPr>
      <w:pStyle w:val="Kopfzeile"/>
      <w:tabs>
        <w:tab w:val="left" w:pos="1425"/>
      </w:tabs>
      <w:rPr>
        <w:sz w:val="20"/>
        <w:szCs w:val="20"/>
      </w:rPr>
    </w:pPr>
    <w:bookmarkStart w:id="1" w:name="Logo"/>
    <w:r w:rsidRPr="00ED04F2">
      <w:rPr>
        <w:noProof/>
        <w:lang w:val="de-AT" w:eastAsia="de-AT" w:bidi="ar-SA"/>
      </w:rPr>
      <w:drawing>
        <wp:anchor distT="0" distB="0" distL="90170" distR="90170" simplePos="0" relativeHeight="251680768" behindDoc="0" locked="0" layoutInCell="0" allowOverlap="1" wp14:anchorId="6DA4BCA9" wp14:editId="5597823F">
          <wp:simplePos x="0" y="0"/>
          <wp:positionH relativeFrom="margin">
            <wp:posOffset>3835787</wp:posOffset>
          </wp:positionH>
          <wp:positionV relativeFrom="paragraph">
            <wp:posOffset>200025</wp:posOffset>
          </wp:positionV>
          <wp:extent cx="2156400" cy="777600"/>
          <wp:effectExtent l="0" t="0" r="0" b="3810"/>
          <wp:wrapNone/>
          <wp:docPr id="2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64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r w:rsidR="00127D43">
      <w:rPr>
        <w:noProof/>
        <w:lang w:val="de-AT" w:eastAsia="de-AT" w:bidi="ar-SA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A217151" wp14:editId="1895D791">
              <wp:simplePos x="0" y="0"/>
              <wp:positionH relativeFrom="column">
                <wp:posOffset>-882650</wp:posOffset>
              </wp:positionH>
              <wp:positionV relativeFrom="page">
                <wp:posOffset>5321300</wp:posOffset>
              </wp:positionV>
              <wp:extent cx="266700" cy="0"/>
              <wp:effectExtent l="0" t="0" r="19050" b="19050"/>
              <wp:wrapNone/>
              <wp:docPr id="7" name="Gerader Verb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6606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791C0B" id="Gerader Verbinder 7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69.5pt,419pt" to="-48.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" strokecolor="black [3213]" strokeweight=".5pt">
              <v:stroke joinstyle="miter"/>
              <w10:wrap anchory="page"/>
            </v:line>
          </w:pict>
        </mc:Fallback>
      </mc:AlternateContent>
    </w:r>
    <w:r w:rsidR="00127D43">
      <w:rPr>
        <w:noProof/>
        <w:lang w:val="de-AT" w:eastAsia="de-AT" w:bidi="ar-SA"/>
      </w:rPr>
      <mc:AlternateContent>
        <mc:Choice Requires="wps">
          <w:drawing>
            <wp:anchor distT="0" distB="0" distL="114300" distR="114300" simplePos="0" relativeHeight="251678720" behindDoc="0" locked="1" layoutInCell="1" allowOverlap="0" wp14:anchorId="11610B3D" wp14:editId="52F8CDA5">
              <wp:simplePos x="0" y="0"/>
              <wp:positionH relativeFrom="column">
                <wp:posOffset>4380865</wp:posOffset>
              </wp:positionH>
              <wp:positionV relativeFrom="page">
                <wp:posOffset>1563370</wp:posOffset>
              </wp:positionV>
              <wp:extent cx="2102400" cy="1252800"/>
              <wp:effectExtent l="0" t="0" r="0" b="5080"/>
              <wp:wrapNone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0" cy="125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C29133" w14:textId="183748AB" w:rsidR="00127D43" w:rsidRDefault="006574C5" w:rsidP="00127D43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Ethikkommission</w:t>
                          </w:r>
                        </w:p>
                        <w:p w14:paraId="20491138" w14:textId="371B9500" w:rsidR="00127D43" w:rsidRDefault="00127D43" w:rsidP="00127D43">
                          <w:pPr>
                            <w:rPr>
                              <w:color w:val="000000" w:themeColor="text1"/>
                            </w:rPr>
                          </w:pPr>
                        </w:p>
                        <w:p w14:paraId="2E2653F5" w14:textId="5761BF9C" w:rsidR="00127D43" w:rsidRDefault="00127D43" w:rsidP="00127D43">
                          <w:pPr>
                            <w:rPr>
                              <w:color w:val="000000" w:themeColor="text1"/>
                            </w:rPr>
                          </w:pPr>
                        </w:p>
                        <w:p w14:paraId="0F6FBAD8" w14:textId="27D6B3C2" w:rsidR="00BC3231" w:rsidRDefault="00BC3231" w:rsidP="00BC3231">
                          <w:pPr>
                            <w:rPr>
                              <w:color w:val="000000" w:themeColor="text1"/>
                            </w:rPr>
                          </w:pPr>
                          <w:bookmarkStart w:id="2" w:name="Zusatz"/>
                          <w:bookmarkEnd w:id="2"/>
                        </w:p>
                        <w:p w14:paraId="4C5FA5F8" w14:textId="77777777" w:rsidR="00BC3231" w:rsidRDefault="00BC3231" w:rsidP="00BC3231">
                          <w:pPr>
                            <w:rPr>
                              <w:color w:val="000000" w:themeColor="text1"/>
                            </w:rPr>
                          </w:pPr>
                        </w:p>
                        <w:p w14:paraId="0C6EE919" w14:textId="77777777" w:rsidR="00127D43" w:rsidRDefault="00127D43" w:rsidP="00127D43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610B3D" id="Rechteck 6" o:spid="_x0000_s1027" style="position:absolute;margin-left:344.95pt;margin-top:123.1pt;width:165.55pt;height:98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" o:allowoverlap="f" filled="f" stroked="f" strokeweight="1pt">
              <v:textbox inset="0,0,0,0">
                <w:txbxContent>
                  <w:p w14:paraId="01C29133" w14:textId="183748AB" w:rsidR="00127D43" w:rsidRDefault="006574C5" w:rsidP="00127D43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Ethikkommission</w:t>
                    </w:r>
                  </w:p>
                  <w:p w14:paraId="20491138" w14:textId="371B9500" w:rsidR="00127D43" w:rsidRDefault="00127D43" w:rsidP="00127D43">
                    <w:pPr>
                      <w:rPr>
                        <w:color w:val="000000" w:themeColor="text1"/>
                      </w:rPr>
                    </w:pPr>
                  </w:p>
                  <w:p w14:paraId="2E2653F5" w14:textId="5761BF9C" w:rsidR="00127D43" w:rsidRDefault="00127D43" w:rsidP="00127D43">
                    <w:pPr>
                      <w:rPr>
                        <w:color w:val="000000" w:themeColor="text1"/>
                      </w:rPr>
                    </w:pPr>
                  </w:p>
                  <w:p w14:paraId="0F6FBAD8" w14:textId="27D6B3C2" w:rsidR="00BC3231" w:rsidRDefault="00BC3231" w:rsidP="00BC3231">
                    <w:pPr>
                      <w:rPr>
                        <w:color w:val="000000" w:themeColor="text1"/>
                      </w:rPr>
                    </w:pPr>
                    <w:bookmarkStart w:id="3" w:name="Zusatz"/>
                    <w:bookmarkEnd w:id="3"/>
                  </w:p>
                  <w:p w14:paraId="4C5FA5F8" w14:textId="77777777" w:rsidR="00BC3231" w:rsidRDefault="00BC3231" w:rsidP="00BC3231">
                    <w:pPr>
                      <w:rPr>
                        <w:color w:val="000000" w:themeColor="text1"/>
                      </w:rPr>
                    </w:pPr>
                  </w:p>
                  <w:p w14:paraId="0C6EE919" w14:textId="77777777" w:rsidR="00127D43" w:rsidRDefault="00127D43" w:rsidP="00127D43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  <w10:wrap anchory="page"/>
              <w10:anchorlock/>
            </v:rect>
          </w:pict>
        </mc:Fallback>
      </mc:AlternateContent>
    </w:r>
    <w:r w:rsidR="00127D43">
      <w:rPr>
        <w:noProof/>
        <w:lang w:val="de-AT" w:eastAsia="de-AT" w:bidi="ar-SA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DF60C68" wp14:editId="5346C6F9">
              <wp:simplePos x="0" y="0"/>
              <wp:positionH relativeFrom="column">
                <wp:posOffset>-885825</wp:posOffset>
              </wp:positionH>
              <wp:positionV relativeFrom="page">
                <wp:posOffset>3276600</wp:posOffset>
              </wp:positionV>
              <wp:extent cx="266700" cy="0"/>
              <wp:effectExtent l="0" t="0" r="19050" b="1905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6606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434987" id="Gerader Verbinder 3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69.75pt,258pt" to="-48.75pt,2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" strokecolor="black [3213]" strokeweight=".5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A0FBA"/>
    <w:multiLevelType w:val="hybridMultilevel"/>
    <w:tmpl w:val="27FAEE30"/>
    <w:lvl w:ilvl="0" w:tplc="0C07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58264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ocumentProtection w:edit="forms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4C5"/>
    <w:rsid w:val="00003D57"/>
    <w:rsid w:val="00004F57"/>
    <w:rsid w:val="00007494"/>
    <w:rsid w:val="000114C3"/>
    <w:rsid w:val="00016A5B"/>
    <w:rsid w:val="00020BC5"/>
    <w:rsid w:val="00033128"/>
    <w:rsid w:val="00054805"/>
    <w:rsid w:val="00056027"/>
    <w:rsid w:val="00056829"/>
    <w:rsid w:val="00072A41"/>
    <w:rsid w:val="00073B5B"/>
    <w:rsid w:val="00075724"/>
    <w:rsid w:val="00090A11"/>
    <w:rsid w:val="00096A0C"/>
    <w:rsid w:val="000A0021"/>
    <w:rsid w:val="000A6353"/>
    <w:rsid w:val="000C6A54"/>
    <w:rsid w:val="000C78C1"/>
    <w:rsid w:val="000E74EC"/>
    <w:rsid w:val="000F5A28"/>
    <w:rsid w:val="000F7327"/>
    <w:rsid w:val="0011149E"/>
    <w:rsid w:val="00112666"/>
    <w:rsid w:val="00115CBE"/>
    <w:rsid w:val="00117564"/>
    <w:rsid w:val="00124AB4"/>
    <w:rsid w:val="00125F35"/>
    <w:rsid w:val="00127D43"/>
    <w:rsid w:val="00132E25"/>
    <w:rsid w:val="00137629"/>
    <w:rsid w:val="00140971"/>
    <w:rsid w:val="001419E9"/>
    <w:rsid w:val="00142075"/>
    <w:rsid w:val="001428DD"/>
    <w:rsid w:val="00144697"/>
    <w:rsid w:val="00154B43"/>
    <w:rsid w:val="001602EE"/>
    <w:rsid w:val="00190286"/>
    <w:rsid w:val="001A2416"/>
    <w:rsid w:val="001A3C76"/>
    <w:rsid w:val="001C34CE"/>
    <w:rsid w:val="001D687C"/>
    <w:rsid w:val="001E1002"/>
    <w:rsid w:val="001F105E"/>
    <w:rsid w:val="001F1989"/>
    <w:rsid w:val="00204F8C"/>
    <w:rsid w:val="002161C2"/>
    <w:rsid w:val="00216808"/>
    <w:rsid w:val="00230EAD"/>
    <w:rsid w:val="00231986"/>
    <w:rsid w:val="002446DE"/>
    <w:rsid w:val="0024475C"/>
    <w:rsid w:val="0024529F"/>
    <w:rsid w:val="0024716C"/>
    <w:rsid w:val="0025131B"/>
    <w:rsid w:val="0027533D"/>
    <w:rsid w:val="00284990"/>
    <w:rsid w:val="00291B61"/>
    <w:rsid w:val="002A28FD"/>
    <w:rsid w:val="002B254B"/>
    <w:rsid w:val="002B2C07"/>
    <w:rsid w:val="002C0041"/>
    <w:rsid w:val="002C1334"/>
    <w:rsid w:val="002C552F"/>
    <w:rsid w:val="002D0F0B"/>
    <w:rsid w:val="002D50B0"/>
    <w:rsid w:val="002D6C60"/>
    <w:rsid w:val="002F483D"/>
    <w:rsid w:val="002F5824"/>
    <w:rsid w:val="00305DAE"/>
    <w:rsid w:val="00311842"/>
    <w:rsid w:val="00323A9C"/>
    <w:rsid w:val="00327A0D"/>
    <w:rsid w:val="003323A8"/>
    <w:rsid w:val="0033558C"/>
    <w:rsid w:val="00335C55"/>
    <w:rsid w:val="003402FF"/>
    <w:rsid w:val="00340A85"/>
    <w:rsid w:val="00366EDD"/>
    <w:rsid w:val="00370885"/>
    <w:rsid w:val="00371F2A"/>
    <w:rsid w:val="00380EE9"/>
    <w:rsid w:val="00385D45"/>
    <w:rsid w:val="003B3774"/>
    <w:rsid w:val="003B5399"/>
    <w:rsid w:val="003B6838"/>
    <w:rsid w:val="003F3FE7"/>
    <w:rsid w:val="004440DE"/>
    <w:rsid w:val="004670CC"/>
    <w:rsid w:val="0047229E"/>
    <w:rsid w:val="00482610"/>
    <w:rsid w:val="004832D4"/>
    <w:rsid w:val="00490DD3"/>
    <w:rsid w:val="004A140B"/>
    <w:rsid w:val="004D2325"/>
    <w:rsid w:val="004E2382"/>
    <w:rsid w:val="004E5447"/>
    <w:rsid w:val="004F22AC"/>
    <w:rsid w:val="00500390"/>
    <w:rsid w:val="00500EAB"/>
    <w:rsid w:val="00503478"/>
    <w:rsid w:val="00521561"/>
    <w:rsid w:val="00524FFA"/>
    <w:rsid w:val="005466E9"/>
    <w:rsid w:val="00550F49"/>
    <w:rsid w:val="005649FE"/>
    <w:rsid w:val="00584D0D"/>
    <w:rsid w:val="00593D30"/>
    <w:rsid w:val="005A54E7"/>
    <w:rsid w:val="005A5BD7"/>
    <w:rsid w:val="005A6B26"/>
    <w:rsid w:val="005B7992"/>
    <w:rsid w:val="005C17DF"/>
    <w:rsid w:val="005D6BA6"/>
    <w:rsid w:val="005E2078"/>
    <w:rsid w:val="005E261D"/>
    <w:rsid w:val="005E4AB8"/>
    <w:rsid w:val="00604EF0"/>
    <w:rsid w:val="006114E1"/>
    <w:rsid w:val="00614AA9"/>
    <w:rsid w:val="0061531F"/>
    <w:rsid w:val="006442C4"/>
    <w:rsid w:val="00651298"/>
    <w:rsid w:val="006535BF"/>
    <w:rsid w:val="006574C5"/>
    <w:rsid w:val="00666146"/>
    <w:rsid w:val="006666AB"/>
    <w:rsid w:val="00667967"/>
    <w:rsid w:val="006831EF"/>
    <w:rsid w:val="006853AA"/>
    <w:rsid w:val="00691CF3"/>
    <w:rsid w:val="006B28AF"/>
    <w:rsid w:val="006C54C0"/>
    <w:rsid w:val="006E302A"/>
    <w:rsid w:val="006F6DA4"/>
    <w:rsid w:val="00701955"/>
    <w:rsid w:val="00727647"/>
    <w:rsid w:val="0073438C"/>
    <w:rsid w:val="00737E62"/>
    <w:rsid w:val="007478AC"/>
    <w:rsid w:val="00753AFC"/>
    <w:rsid w:val="00755CEB"/>
    <w:rsid w:val="00763AE6"/>
    <w:rsid w:val="00770AF7"/>
    <w:rsid w:val="007765CF"/>
    <w:rsid w:val="00777A1D"/>
    <w:rsid w:val="007913BD"/>
    <w:rsid w:val="007A10CD"/>
    <w:rsid w:val="007B1759"/>
    <w:rsid w:val="007E0BE4"/>
    <w:rsid w:val="007E134D"/>
    <w:rsid w:val="007E792B"/>
    <w:rsid w:val="007F175D"/>
    <w:rsid w:val="007F5382"/>
    <w:rsid w:val="007F5746"/>
    <w:rsid w:val="008036E8"/>
    <w:rsid w:val="00803FFF"/>
    <w:rsid w:val="00804C28"/>
    <w:rsid w:val="00810432"/>
    <w:rsid w:val="0082340B"/>
    <w:rsid w:val="008235F6"/>
    <w:rsid w:val="00847217"/>
    <w:rsid w:val="00871E7E"/>
    <w:rsid w:val="008723F3"/>
    <w:rsid w:val="00875190"/>
    <w:rsid w:val="008841BF"/>
    <w:rsid w:val="00895269"/>
    <w:rsid w:val="008C6EC2"/>
    <w:rsid w:val="008D03A2"/>
    <w:rsid w:val="008D3FA9"/>
    <w:rsid w:val="008E2E46"/>
    <w:rsid w:val="008E488A"/>
    <w:rsid w:val="008E7DE9"/>
    <w:rsid w:val="00905337"/>
    <w:rsid w:val="00905B04"/>
    <w:rsid w:val="00911E9B"/>
    <w:rsid w:val="00915AC1"/>
    <w:rsid w:val="0091731C"/>
    <w:rsid w:val="0092637E"/>
    <w:rsid w:val="00950AF6"/>
    <w:rsid w:val="00955E62"/>
    <w:rsid w:val="00956CFA"/>
    <w:rsid w:val="0095742A"/>
    <w:rsid w:val="00960845"/>
    <w:rsid w:val="0096182D"/>
    <w:rsid w:val="00976A03"/>
    <w:rsid w:val="00992646"/>
    <w:rsid w:val="00993199"/>
    <w:rsid w:val="00997591"/>
    <w:rsid w:val="009B288C"/>
    <w:rsid w:val="009B68B7"/>
    <w:rsid w:val="009C5833"/>
    <w:rsid w:val="009E1E9E"/>
    <w:rsid w:val="009F60A8"/>
    <w:rsid w:val="00A0241E"/>
    <w:rsid w:val="00A03F35"/>
    <w:rsid w:val="00A077A9"/>
    <w:rsid w:val="00A126FD"/>
    <w:rsid w:val="00A151F0"/>
    <w:rsid w:val="00A23666"/>
    <w:rsid w:val="00A2578F"/>
    <w:rsid w:val="00A30C8A"/>
    <w:rsid w:val="00A336F4"/>
    <w:rsid w:val="00A44C87"/>
    <w:rsid w:val="00A4523F"/>
    <w:rsid w:val="00A47A30"/>
    <w:rsid w:val="00A53AB1"/>
    <w:rsid w:val="00A54E2B"/>
    <w:rsid w:val="00A54EA6"/>
    <w:rsid w:val="00A80DE7"/>
    <w:rsid w:val="00A830EE"/>
    <w:rsid w:val="00A84190"/>
    <w:rsid w:val="00A868D9"/>
    <w:rsid w:val="00A9778B"/>
    <w:rsid w:val="00AA55F0"/>
    <w:rsid w:val="00AA6B4B"/>
    <w:rsid w:val="00AE07D6"/>
    <w:rsid w:val="00AF464A"/>
    <w:rsid w:val="00AF4EEF"/>
    <w:rsid w:val="00AF75C3"/>
    <w:rsid w:val="00B036A7"/>
    <w:rsid w:val="00B11D98"/>
    <w:rsid w:val="00B16835"/>
    <w:rsid w:val="00B17C3E"/>
    <w:rsid w:val="00B24466"/>
    <w:rsid w:val="00B267BC"/>
    <w:rsid w:val="00B26DC1"/>
    <w:rsid w:val="00B36835"/>
    <w:rsid w:val="00B449D7"/>
    <w:rsid w:val="00B653FA"/>
    <w:rsid w:val="00B66CC1"/>
    <w:rsid w:val="00B70292"/>
    <w:rsid w:val="00B76DC9"/>
    <w:rsid w:val="00B82E58"/>
    <w:rsid w:val="00B84B03"/>
    <w:rsid w:val="00BB4671"/>
    <w:rsid w:val="00BC3231"/>
    <w:rsid w:val="00BD02F8"/>
    <w:rsid w:val="00BD13BD"/>
    <w:rsid w:val="00BD2F05"/>
    <w:rsid w:val="00BE54BF"/>
    <w:rsid w:val="00C11191"/>
    <w:rsid w:val="00C1304A"/>
    <w:rsid w:val="00C27BBF"/>
    <w:rsid w:val="00C41AF5"/>
    <w:rsid w:val="00C52185"/>
    <w:rsid w:val="00C65D51"/>
    <w:rsid w:val="00C7034C"/>
    <w:rsid w:val="00C76AFF"/>
    <w:rsid w:val="00C847A5"/>
    <w:rsid w:val="00CA7E19"/>
    <w:rsid w:val="00CB783F"/>
    <w:rsid w:val="00CC6736"/>
    <w:rsid w:val="00CE1324"/>
    <w:rsid w:val="00CF00B1"/>
    <w:rsid w:val="00CF16E6"/>
    <w:rsid w:val="00D04CFE"/>
    <w:rsid w:val="00D056C5"/>
    <w:rsid w:val="00D14F4E"/>
    <w:rsid w:val="00D173A4"/>
    <w:rsid w:val="00D2024D"/>
    <w:rsid w:val="00D25652"/>
    <w:rsid w:val="00D36A5F"/>
    <w:rsid w:val="00D36B1E"/>
    <w:rsid w:val="00D37873"/>
    <w:rsid w:val="00D46983"/>
    <w:rsid w:val="00D56C7C"/>
    <w:rsid w:val="00D664B2"/>
    <w:rsid w:val="00D708B5"/>
    <w:rsid w:val="00DD2D31"/>
    <w:rsid w:val="00DF6677"/>
    <w:rsid w:val="00E051AD"/>
    <w:rsid w:val="00E120AA"/>
    <w:rsid w:val="00E1309B"/>
    <w:rsid w:val="00E14043"/>
    <w:rsid w:val="00E20B40"/>
    <w:rsid w:val="00E21F1C"/>
    <w:rsid w:val="00E26DEA"/>
    <w:rsid w:val="00E36460"/>
    <w:rsid w:val="00E42639"/>
    <w:rsid w:val="00E50627"/>
    <w:rsid w:val="00E52751"/>
    <w:rsid w:val="00E61FF9"/>
    <w:rsid w:val="00E625D1"/>
    <w:rsid w:val="00E83A55"/>
    <w:rsid w:val="00E91242"/>
    <w:rsid w:val="00E95073"/>
    <w:rsid w:val="00EA0FE5"/>
    <w:rsid w:val="00EA2229"/>
    <w:rsid w:val="00EA4230"/>
    <w:rsid w:val="00EB4972"/>
    <w:rsid w:val="00EC532B"/>
    <w:rsid w:val="00ED3AA6"/>
    <w:rsid w:val="00EE69CD"/>
    <w:rsid w:val="00EF008A"/>
    <w:rsid w:val="00EF3803"/>
    <w:rsid w:val="00F03616"/>
    <w:rsid w:val="00F07BAA"/>
    <w:rsid w:val="00F15E29"/>
    <w:rsid w:val="00F31FD3"/>
    <w:rsid w:val="00F36B7F"/>
    <w:rsid w:val="00F42372"/>
    <w:rsid w:val="00F448D6"/>
    <w:rsid w:val="00F56F5A"/>
    <w:rsid w:val="00F612F9"/>
    <w:rsid w:val="00F616EA"/>
    <w:rsid w:val="00F66DC6"/>
    <w:rsid w:val="00F70B4F"/>
    <w:rsid w:val="00F801ED"/>
    <w:rsid w:val="00FA418C"/>
    <w:rsid w:val="00FB0529"/>
    <w:rsid w:val="00FB3319"/>
    <w:rsid w:val="00FC5F35"/>
    <w:rsid w:val="00FC6268"/>
    <w:rsid w:val="00FD183B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182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10CD"/>
    <w:pPr>
      <w:spacing w:after="0" w:line="280" w:lineRule="atLeast"/>
    </w:pPr>
    <w:rPr>
      <w:rFonts w:ascii="Trebuchet MS" w:hAnsi="Trebuchet MS"/>
    </w:rPr>
  </w:style>
  <w:style w:type="paragraph" w:styleId="berschrift1">
    <w:name w:val="heading 1"/>
    <w:basedOn w:val="Standard"/>
    <w:next w:val="Standard"/>
    <w:link w:val="berschrift1Zchn"/>
    <w:qFormat/>
    <w:rsid w:val="00AA6B4B"/>
    <w:pPr>
      <w:keepNext/>
      <w:spacing w:before="240" w:after="60"/>
      <w:outlineLvl w:val="0"/>
    </w:pPr>
    <w:rPr>
      <w:rFonts w:eastAsia="Times New Roman" w:cs="Arial"/>
      <w:b/>
      <w:bCs/>
      <w:kern w:val="32"/>
      <w:sz w:val="28"/>
      <w:szCs w:val="32"/>
      <w:lang w:val="de-AT" w:bidi="ar-SA"/>
    </w:rPr>
  </w:style>
  <w:style w:type="paragraph" w:styleId="berschrift3">
    <w:name w:val="heading 3"/>
    <w:basedOn w:val="Standard"/>
    <w:next w:val="Standard"/>
    <w:link w:val="berschrift3Zchn"/>
    <w:qFormat/>
    <w:rsid w:val="00AA6B4B"/>
    <w:pPr>
      <w:keepNext/>
      <w:spacing w:before="240" w:after="60"/>
      <w:outlineLvl w:val="2"/>
    </w:pPr>
    <w:rPr>
      <w:rFonts w:eastAsia="Times New Roman" w:cs="Arial"/>
      <w:b/>
      <w:bCs/>
      <w:szCs w:val="26"/>
      <w:lang w:val="de-AT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1304A"/>
    <w:rPr>
      <w:color w:val="808080"/>
    </w:rPr>
  </w:style>
  <w:style w:type="paragraph" w:styleId="Kopfzeile">
    <w:name w:val="header"/>
    <w:basedOn w:val="Standard"/>
    <w:link w:val="KopfzeileZchn"/>
    <w:unhideWhenUsed/>
    <w:rsid w:val="00593D3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593D30"/>
    <w:rPr>
      <w:rFonts w:ascii="Trebuchet MS" w:hAnsi="Trebuchet MS"/>
    </w:rPr>
  </w:style>
  <w:style w:type="paragraph" w:styleId="Fuzeile">
    <w:name w:val="footer"/>
    <w:basedOn w:val="Standard"/>
    <w:link w:val="FuzeileZchn"/>
    <w:uiPriority w:val="99"/>
    <w:unhideWhenUsed/>
    <w:rsid w:val="00905B04"/>
    <w:pPr>
      <w:tabs>
        <w:tab w:val="center" w:pos="4536"/>
        <w:tab w:val="right" w:pos="9072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905B04"/>
    <w:rPr>
      <w:rFonts w:ascii="Trebuchet MS" w:hAnsi="Trebuchet MS"/>
      <w:sz w:val="18"/>
    </w:rPr>
  </w:style>
  <w:style w:type="character" w:styleId="Hyperlink">
    <w:name w:val="Hyperlink"/>
    <w:basedOn w:val="Absatz-Standardschriftart"/>
    <w:uiPriority w:val="99"/>
    <w:unhideWhenUsed/>
    <w:rsid w:val="00A03F35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03F35"/>
    <w:rPr>
      <w:color w:val="808080"/>
      <w:shd w:val="clear" w:color="auto" w:fill="E6E6E6"/>
    </w:rPr>
  </w:style>
  <w:style w:type="character" w:styleId="Seitenzahl">
    <w:name w:val="page number"/>
    <w:basedOn w:val="Absatz-Standardschriftart"/>
    <w:rsid w:val="00593D30"/>
  </w:style>
  <w:style w:type="character" w:customStyle="1" w:styleId="berschrift1Zchn">
    <w:name w:val="Überschrift 1 Zchn"/>
    <w:basedOn w:val="Absatz-Standardschriftart"/>
    <w:link w:val="berschrift1"/>
    <w:rsid w:val="00AA6B4B"/>
    <w:rPr>
      <w:rFonts w:ascii="Trebuchet MS" w:eastAsia="Times New Roman" w:hAnsi="Trebuchet MS" w:cs="Arial"/>
      <w:b/>
      <w:bCs/>
      <w:kern w:val="32"/>
      <w:sz w:val="28"/>
      <w:szCs w:val="32"/>
      <w:lang w:val="de-AT" w:bidi="ar-SA"/>
    </w:rPr>
  </w:style>
  <w:style w:type="character" w:customStyle="1" w:styleId="berschrift3Zchn">
    <w:name w:val="Überschrift 3 Zchn"/>
    <w:basedOn w:val="Absatz-Standardschriftart"/>
    <w:link w:val="berschrift3"/>
    <w:rsid w:val="00AA6B4B"/>
    <w:rPr>
      <w:rFonts w:ascii="Trebuchet MS" w:eastAsia="Times New Roman" w:hAnsi="Trebuchet MS" w:cs="Arial"/>
      <w:b/>
      <w:bCs/>
      <w:szCs w:val="26"/>
      <w:lang w:val="de-AT" w:bidi="ar-SA"/>
    </w:rPr>
  </w:style>
  <w:style w:type="paragraph" w:styleId="Listenabsatz">
    <w:name w:val="List Paragraph"/>
    <w:basedOn w:val="Standard"/>
    <w:uiPriority w:val="34"/>
    <w:qFormat/>
    <w:rsid w:val="00033128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44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5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thikkommission@salzburg.gv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vorlagen\Zentrale%20Vorlagen\Brief%20DST%20Auswah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7A9DADC84A485B82E7D04E5E23C2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7A4411-8ABE-42E3-9007-3896F17C66BB}"/>
      </w:docPartPr>
      <w:docPartBody>
        <w:p w:rsidR="003F03A3" w:rsidRDefault="003F03A3" w:rsidP="003F03A3">
          <w:pPr>
            <w:pStyle w:val="E27A9DADC84A485B82E7D04E5E23C2532"/>
          </w:pPr>
          <w:r>
            <w:rPr>
              <w:rStyle w:val="Platzhaltertext"/>
            </w:rPr>
            <w:t>hier Klicken, um den Titel einzutragen</w:t>
          </w:r>
        </w:p>
      </w:docPartBody>
    </w:docPart>
    <w:docPart>
      <w:docPartPr>
        <w:name w:val="3C412841701045D4AC2222805D35D8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8F46FB-22BD-42C3-83FC-47C59EAD5141}"/>
      </w:docPartPr>
      <w:docPartBody>
        <w:p w:rsidR="003F03A3" w:rsidRDefault="003F03A3" w:rsidP="003F03A3">
          <w:pPr>
            <w:pStyle w:val="3C412841701045D4AC2222805D35D82C2"/>
          </w:pPr>
          <w:r>
            <w:rPr>
              <w:rStyle w:val="Platzhaltertext"/>
            </w:rPr>
            <w:t>hier klicken um die Nummer einzutragen</w:t>
          </w:r>
        </w:p>
      </w:docPartBody>
    </w:docPart>
    <w:docPart>
      <w:docPartPr>
        <w:name w:val="3A53A0361E044599992B570AD20946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6D3F2E-F70C-4586-87AC-53E9139C8208}"/>
      </w:docPartPr>
      <w:docPartBody>
        <w:p w:rsidR="00BA699B" w:rsidRDefault="00BA699B" w:rsidP="00BA699B">
          <w:pPr>
            <w:pStyle w:val="3A53A0361E044599992B570AD20946C4"/>
          </w:pPr>
          <w:r>
            <w:rPr>
              <w:rStyle w:val="Platzhaltertext"/>
            </w:rPr>
            <w:t>Absender einfügen (Institution, Titel, Name und Adresse)…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A3"/>
    <w:rsid w:val="003F03A3"/>
    <w:rsid w:val="00B267BC"/>
    <w:rsid w:val="00BA699B"/>
    <w:rsid w:val="00E5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A699B"/>
    <w:rPr>
      <w:color w:val="808080"/>
    </w:rPr>
  </w:style>
  <w:style w:type="paragraph" w:customStyle="1" w:styleId="4E3B893F8F9D44B9A91AA3318D5A129A">
    <w:name w:val="4E3B893F8F9D44B9A91AA3318D5A129A"/>
    <w:rsid w:val="00BA699B"/>
  </w:style>
  <w:style w:type="paragraph" w:customStyle="1" w:styleId="7123AC44128845D0BCE1D574940B9EDE">
    <w:name w:val="7123AC44128845D0BCE1D574940B9EDE"/>
    <w:rsid w:val="00BA699B"/>
  </w:style>
  <w:style w:type="paragraph" w:customStyle="1" w:styleId="0AD423B3B1BD4DB78A39BFFE2DC6F81C">
    <w:name w:val="0AD423B3B1BD4DB78A39BFFE2DC6F81C"/>
    <w:rsid w:val="00BA699B"/>
  </w:style>
  <w:style w:type="paragraph" w:customStyle="1" w:styleId="7330B4BD28214AA6AAEC928E131FFC2C">
    <w:name w:val="7330B4BD28214AA6AAEC928E131FFC2C"/>
    <w:rsid w:val="00BA699B"/>
  </w:style>
  <w:style w:type="paragraph" w:customStyle="1" w:styleId="C55CC056D3BB44A599C4F4031663E0EC">
    <w:name w:val="C55CC056D3BB44A599C4F4031663E0EC"/>
    <w:rsid w:val="00BA699B"/>
  </w:style>
  <w:style w:type="paragraph" w:customStyle="1" w:styleId="3A53A0361E044599992B570AD20946C4">
    <w:name w:val="3A53A0361E044599992B570AD20946C4"/>
    <w:rsid w:val="00BA699B"/>
  </w:style>
  <w:style w:type="paragraph" w:customStyle="1" w:styleId="C3CF142FA1564A618CBDC9E707B8432F">
    <w:name w:val="C3CF142FA1564A618CBDC9E707B8432F"/>
    <w:rsid w:val="003F03A3"/>
  </w:style>
  <w:style w:type="paragraph" w:customStyle="1" w:styleId="E27A9DADC84A485B82E7D04E5E23C2532">
    <w:name w:val="E27A9DADC84A485B82E7D04E5E23C2532"/>
    <w:rsid w:val="003F03A3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3C412841701045D4AC2222805D35D82C2">
    <w:name w:val="3C412841701045D4AC2222805D35D82C2"/>
    <w:rsid w:val="003F03A3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05A4E5F4B16D443F9F59505431E37B6E4">
    <w:name w:val="05A4E5F4B16D443F9F59505431E37B6E4"/>
    <w:rsid w:val="003F03A3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 DST Auswahl.dotm</Template>
  <TotalTime>0</TotalTime>
  <Pages>1</Pages>
  <Words>143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2025-10-31T07:58:00Z</dcterms:created>
  <dcterms:modified xsi:type="dcterms:W3CDTF">2025-10-31T08:01:00Z</dcterms:modified>
</cp:coreProperties>
</file>