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20F1" w14:textId="2CAAC57C" w:rsidR="00D42738" w:rsidRPr="00F66CAD" w:rsidRDefault="00F66CAD" w:rsidP="00A258E9">
      <w:pPr>
        <w:tabs>
          <w:tab w:val="left" w:pos="4536"/>
          <w:tab w:val="left" w:pos="6917"/>
        </w:tabs>
        <w:ind w:right="-380"/>
        <w:rPr>
          <w:b/>
          <w:bCs/>
          <w:sz w:val="28"/>
          <w:szCs w:val="28"/>
          <w:lang w:val="de-AT"/>
        </w:rPr>
      </w:pPr>
      <w:r w:rsidRPr="00F66CAD">
        <w:rPr>
          <w:b/>
          <w:bCs/>
          <w:sz w:val="28"/>
          <w:szCs w:val="28"/>
          <w:lang w:val="de-AT"/>
        </w:rPr>
        <w:t xml:space="preserve">Verwendungsnachweis </w:t>
      </w:r>
    </w:p>
    <w:p w14:paraId="3CD302E9" w14:textId="0C5D12B8" w:rsidR="00F66CAD" w:rsidRPr="00F66CAD" w:rsidRDefault="00F66CAD" w:rsidP="00A258E9">
      <w:pPr>
        <w:tabs>
          <w:tab w:val="left" w:pos="4536"/>
          <w:tab w:val="left" w:pos="6917"/>
        </w:tabs>
        <w:ind w:right="-380"/>
        <w:rPr>
          <w:b/>
          <w:bCs/>
          <w:sz w:val="28"/>
          <w:szCs w:val="28"/>
          <w:lang w:val="de-AT"/>
        </w:rPr>
      </w:pPr>
      <w:r w:rsidRPr="00F66CAD">
        <w:rPr>
          <w:b/>
          <w:bCs/>
          <w:sz w:val="28"/>
          <w:szCs w:val="28"/>
          <w:lang w:val="de-AT"/>
        </w:rPr>
        <w:t>Sommerferienbetreuung</w:t>
      </w:r>
    </w:p>
    <w:p w14:paraId="4C450DEB" w14:textId="77777777" w:rsidR="00F66CAD" w:rsidRDefault="00F66CAD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tbl>
      <w:tblPr>
        <w:tblStyle w:val="HelleListe"/>
        <w:tblpPr w:leftFromText="141" w:rightFromText="141" w:vertAnchor="page" w:horzAnchor="margin" w:tblpX="-856" w:tblpY="2800"/>
        <w:tblW w:w="5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20" w:firstRow="1" w:lastRow="0" w:firstColumn="0" w:lastColumn="0" w:noHBand="1" w:noVBand="1"/>
      </w:tblPr>
      <w:tblGrid>
        <w:gridCol w:w="5455"/>
        <w:gridCol w:w="2237"/>
        <w:gridCol w:w="6477"/>
        <w:gridCol w:w="1991"/>
      </w:tblGrid>
      <w:tr w:rsidR="00EC2EB5" w14:paraId="0F8F93DC" w14:textId="77777777" w:rsidTr="00EC2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8" w:type="pct"/>
          </w:tcPr>
          <w:p w14:paraId="7263C079" w14:textId="77777777" w:rsidR="00F66CAD" w:rsidRDefault="00F66CAD" w:rsidP="00EC2EB5">
            <w:pPr>
              <w:jc w:val="center"/>
            </w:pPr>
            <w:r>
              <w:rPr>
                <w:lang w:val="de-DE"/>
              </w:rPr>
              <w:t>E</w:t>
            </w:r>
            <w:proofErr w:type="spellStart"/>
            <w:r>
              <w:t>innahmen</w:t>
            </w:r>
            <w:proofErr w:type="spellEnd"/>
          </w:p>
        </w:tc>
        <w:tc>
          <w:tcPr>
            <w:tcW w:w="692" w:type="pct"/>
          </w:tcPr>
          <w:p w14:paraId="77DBC6A8" w14:textId="77777777" w:rsidR="00F66CAD" w:rsidRPr="00B4700C" w:rsidRDefault="00F66CAD" w:rsidP="00EC2EB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</w:t>
            </w:r>
            <w:r w:rsidRPr="00B4700C">
              <w:rPr>
                <w:i/>
                <w:iCs/>
                <w:sz w:val="18"/>
                <w:szCs w:val="18"/>
              </w:rPr>
              <w:t>n Euro</w:t>
            </w:r>
          </w:p>
        </w:tc>
        <w:tc>
          <w:tcPr>
            <w:tcW w:w="2004" w:type="pct"/>
          </w:tcPr>
          <w:p w14:paraId="45612007" w14:textId="77777777" w:rsidR="00F66CAD" w:rsidRDefault="00F66CAD" w:rsidP="00EC2EB5">
            <w:pPr>
              <w:jc w:val="center"/>
            </w:pPr>
            <w:r>
              <w:rPr>
                <w:lang w:val="de-DE"/>
              </w:rPr>
              <w:t>A</w:t>
            </w:r>
            <w:proofErr w:type="spellStart"/>
            <w:r>
              <w:t>usgaben</w:t>
            </w:r>
            <w:proofErr w:type="spellEnd"/>
          </w:p>
        </w:tc>
        <w:tc>
          <w:tcPr>
            <w:tcW w:w="616" w:type="pct"/>
          </w:tcPr>
          <w:p w14:paraId="3A169644" w14:textId="77777777" w:rsidR="00F66CAD" w:rsidRPr="00B4700C" w:rsidRDefault="00F66CAD" w:rsidP="00EC2EB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</w:t>
            </w:r>
            <w:r w:rsidRPr="00B4700C">
              <w:rPr>
                <w:i/>
                <w:iCs/>
                <w:sz w:val="18"/>
                <w:szCs w:val="18"/>
              </w:rPr>
              <w:t>n Euro</w:t>
            </w:r>
          </w:p>
        </w:tc>
      </w:tr>
      <w:tr w:rsidR="00EC2EB5" w14:paraId="7B4EE88F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12281AA5" w14:textId="77777777" w:rsidR="00F66CAD" w:rsidRPr="009471E5" w:rsidRDefault="00F66CAD" w:rsidP="00EC2EB5">
            <w:pPr>
              <w:pStyle w:val="Listenabsatz"/>
              <w:numPr>
                <w:ilvl w:val="0"/>
                <w:numId w:val="1"/>
              </w:numPr>
              <w:rPr>
                <w:i/>
                <w:iCs/>
                <w:u w:val="single"/>
              </w:rPr>
            </w:pPr>
            <w:r w:rsidRPr="009471E5">
              <w:rPr>
                <w:i/>
                <w:iCs/>
                <w:u w:val="single"/>
              </w:rPr>
              <w:t>Eigenmittel</w:t>
            </w:r>
          </w:p>
        </w:tc>
        <w:tc>
          <w:tcPr>
            <w:tcW w:w="692" w:type="pct"/>
          </w:tcPr>
          <w:p w14:paraId="2792D681" w14:textId="7AD51314" w:rsidR="00F66CAD" w:rsidRDefault="00F66CAD" w:rsidP="00EC2EB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1F090D">
              <w:t> </w:t>
            </w:r>
            <w:r w:rsidR="001F090D">
              <w:t> </w:t>
            </w:r>
            <w:r w:rsidR="001F090D">
              <w:t> </w:t>
            </w:r>
            <w:r w:rsidR="001F090D">
              <w:t> </w:t>
            </w:r>
            <w:r w:rsidR="001F090D">
              <w:t> </w:t>
            </w:r>
            <w:r>
              <w:fldChar w:fldCharType="end"/>
            </w:r>
            <w:bookmarkEnd w:id="0"/>
          </w:p>
        </w:tc>
        <w:tc>
          <w:tcPr>
            <w:tcW w:w="2004" w:type="pct"/>
          </w:tcPr>
          <w:p w14:paraId="473BCCEF" w14:textId="09B77FC4" w:rsidR="00F66CAD" w:rsidRPr="005C2FB6" w:rsidRDefault="00F66CAD" w:rsidP="00EC2EB5">
            <w:pPr>
              <w:pStyle w:val="Listenabsatz"/>
              <w:numPr>
                <w:ilvl w:val="0"/>
                <w:numId w:val="3"/>
              </w:numPr>
            </w:pPr>
            <w:r w:rsidRPr="00200DA9">
              <w:rPr>
                <w:i/>
                <w:iCs/>
              </w:rPr>
              <w:t>Kosten Vorbereitung/Organisation</w:t>
            </w:r>
            <w:r>
              <w:t xml:space="preserve"> </w:t>
            </w:r>
            <w:r w:rsidR="00EC2EB5">
              <w:t xml:space="preserve">                         </w:t>
            </w:r>
            <w:proofErr w:type="gramStart"/>
            <w:r w:rsidR="00EC2EB5">
              <w:t xml:space="preserve">   </w:t>
            </w:r>
            <w:r w:rsidRPr="005C2FB6">
              <w:rPr>
                <w:sz w:val="18"/>
                <w:szCs w:val="18"/>
              </w:rPr>
              <w:t>(</w:t>
            </w:r>
            <w:proofErr w:type="gramEnd"/>
            <w:r w:rsidRPr="005C2FB6">
              <w:rPr>
                <w:sz w:val="18"/>
                <w:szCs w:val="18"/>
              </w:rPr>
              <w:t>Pauschalsatz € 500,- pro Ferienwoche ohne Nachweis)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5C31BDE5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C2EB5" w14:paraId="0BEFBCDB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1D3CA525" w14:textId="77777777" w:rsidR="00F66CAD" w:rsidRPr="009471E5" w:rsidRDefault="00F66CAD" w:rsidP="00EC2EB5">
            <w:pPr>
              <w:pStyle w:val="Listenabsatz"/>
              <w:numPr>
                <w:ilvl w:val="0"/>
                <w:numId w:val="1"/>
              </w:numPr>
              <w:rPr>
                <w:i/>
                <w:iCs/>
                <w:u w:val="single"/>
              </w:rPr>
            </w:pPr>
            <w:r w:rsidRPr="009471E5">
              <w:rPr>
                <w:i/>
                <w:iCs/>
                <w:u w:val="single"/>
              </w:rPr>
              <w:t>Subventionen</w:t>
            </w:r>
          </w:p>
        </w:tc>
        <w:tc>
          <w:tcPr>
            <w:tcW w:w="692" w:type="pct"/>
          </w:tcPr>
          <w:p w14:paraId="3A984533" w14:textId="77777777" w:rsidR="00F66CAD" w:rsidRDefault="00F66CAD" w:rsidP="00EC2EB5"/>
        </w:tc>
        <w:tc>
          <w:tcPr>
            <w:tcW w:w="2004" w:type="pct"/>
          </w:tcPr>
          <w:p w14:paraId="7EA37750" w14:textId="77777777" w:rsidR="00F66CAD" w:rsidRPr="005C2FB6" w:rsidRDefault="00F66CAD" w:rsidP="00EC2EB5">
            <w:pPr>
              <w:pStyle w:val="Listenabsatz"/>
              <w:numPr>
                <w:ilvl w:val="0"/>
                <w:numId w:val="3"/>
              </w:numPr>
            </w:pPr>
            <w:r w:rsidRPr="00200DA9">
              <w:rPr>
                <w:i/>
                <w:iCs/>
              </w:rPr>
              <w:t>Personalkosten</w:t>
            </w:r>
            <w:r>
              <w:t xml:space="preserve"> </w:t>
            </w:r>
            <w:r w:rsidRPr="00200DA9">
              <w:rPr>
                <w:sz w:val="18"/>
                <w:szCs w:val="18"/>
              </w:rPr>
              <w:t>(Liste beilegen!)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60252455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C2EB5" w14:paraId="1D5760B6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072CC739" w14:textId="77777777" w:rsidR="00F66CAD" w:rsidRPr="00067C60" w:rsidRDefault="00F66CAD" w:rsidP="00EC2EB5">
            <w:pPr>
              <w:pStyle w:val="Listenabsatz"/>
              <w:numPr>
                <w:ilvl w:val="0"/>
                <w:numId w:val="2"/>
              </w:numPr>
            </w:pPr>
            <w:r w:rsidRPr="00067C60">
              <w:rPr>
                <w:sz w:val="18"/>
                <w:szCs w:val="18"/>
                <w:lang w:val="de-DE"/>
              </w:rPr>
              <w:t>von öffentlicher Stelle: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3"/>
          </w:p>
        </w:tc>
        <w:tc>
          <w:tcPr>
            <w:tcW w:w="692" w:type="pct"/>
          </w:tcPr>
          <w:p w14:paraId="5BE388E2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04" w:type="pct"/>
          </w:tcPr>
          <w:p w14:paraId="43072243" w14:textId="77777777" w:rsidR="00F66CAD" w:rsidRPr="00200DA9" w:rsidRDefault="00F66CAD" w:rsidP="00EC2EB5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200DA9">
              <w:rPr>
                <w:i/>
                <w:iCs/>
                <w:lang w:val="de-DE"/>
              </w:rPr>
              <w:t>Raummiete/Betriebskosten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03BA4E38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C2EB5" w14:paraId="34C71BCB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3C25D998" w14:textId="77777777" w:rsidR="00F66CAD" w:rsidRPr="00067C60" w:rsidRDefault="00F66CAD" w:rsidP="00EC2EB5">
            <w:pPr>
              <w:pStyle w:val="Listenabsatz"/>
              <w:numPr>
                <w:ilvl w:val="0"/>
                <w:numId w:val="2"/>
              </w:numPr>
            </w:pPr>
            <w:r w:rsidRPr="00067C60">
              <w:rPr>
                <w:sz w:val="18"/>
                <w:szCs w:val="18"/>
              </w:rPr>
              <w:t>anderer Stelle, und zwar: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692" w:type="pct"/>
          </w:tcPr>
          <w:p w14:paraId="13196DE5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04" w:type="pct"/>
          </w:tcPr>
          <w:p w14:paraId="51999D38" w14:textId="77777777" w:rsidR="00F66CAD" w:rsidRPr="005C2FB6" w:rsidRDefault="00F66CAD" w:rsidP="00EC2EB5">
            <w:pPr>
              <w:pStyle w:val="Listenabsatz"/>
              <w:numPr>
                <w:ilvl w:val="0"/>
                <w:numId w:val="3"/>
              </w:numPr>
            </w:pPr>
            <w:r>
              <w:rPr>
                <w:lang w:val="de-DE"/>
              </w:rPr>
              <w:t>Spiel- und Bastelmaterial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0D313B93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C2EB5" w14:paraId="6953D3E4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558206B9" w14:textId="77777777" w:rsidR="00F66CAD" w:rsidRPr="00200DA9" w:rsidRDefault="00F66CAD" w:rsidP="00EC2EB5">
            <w:pPr>
              <w:pStyle w:val="Listenabsatz"/>
              <w:ind w:left="1068"/>
              <w:rPr>
                <w:i/>
                <w:iCs/>
              </w:rPr>
            </w:pPr>
          </w:p>
        </w:tc>
        <w:tc>
          <w:tcPr>
            <w:tcW w:w="692" w:type="pct"/>
          </w:tcPr>
          <w:p w14:paraId="7848C816" w14:textId="77777777" w:rsidR="00F66CAD" w:rsidRDefault="00F66CAD" w:rsidP="00EC2EB5">
            <w:pPr>
              <w:jc w:val="center"/>
            </w:pPr>
          </w:p>
        </w:tc>
        <w:tc>
          <w:tcPr>
            <w:tcW w:w="2004" w:type="pct"/>
          </w:tcPr>
          <w:p w14:paraId="1B30EEE1" w14:textId="77777777" w:rsidR="00F66CAD" w:rsidRPr="00200DA9" w:rsidRDefault="00F66CAD" w:rsidP="00EC2EB5">
            <w:pPr>
              <w:pStyle w:val="Listenabsatz"/>
              <w:numPr>
                <w:ilvl w:val="0"/>
                <w:numId w:val="4"/>
              </w:numPr>
              <w:rPr>
                <w:i/>
                <w:iCs/>
              </w:rPr>
            </w:pPr>
            <w:r w:rsidRPr="00200DA9">
              <w:rPr>
                <w:i/>
                <w:iCs/>
                <w:lang w:val="de-DE"/>
              </w:rPr>
              <w:t>Transporte/Eintritte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3F48DD05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C2EB5" w14:paraId="79F98DD6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4FF4D22E" w14:textId="77777777" w:rsidR="00F66CAD" w:rsidRPr="009471E5" w:rsidRDefault="00F66CAD" w:rsidP="00EC2EB5">
            <w:pPr>
              <w:pStyle w:val="Listenabsatz"/>
              <w:numPr>
                <w:ilvl w:val="0"/>
                <w:numId w:val="1"/>
              </w:numPr>
              <w:rPr>
                <w:u w:val="single"/>
              </w:rPr>
            </w:pPr>
            <w:r w:rsidRPr="009471E5">
              <w:rPr>
                <w:i/>
                <w:iCs/>
                <w:u w:val="single"/>
                <w:lang w:val="de-DE"/>
              </w:rPr>
              <w:t xml:space="preserve">Sonstige Einnahmen </w:t>
            </w:r>
          </w:p>
        </w:tc>
        <w:tc>
          <w:tcPr>
            <w:tcW w:w="692" w:type="pct"/>
          </w:tcPr>
          <w:p w14:paraId="7E300E51" w14:textId="77777777" w:rsidR="00F66CAD" w:rsidRDefault="00F66CAD" w:rsidP="00EC2EB5">
            <w:pPr>
              <w:jc w:val="center"/>
            </w:pPr>
          </w:p>
        </w:tc>
        <w:tc>
          <w:tcPr>
            <w:tcW w:w="2004" w:type="pct"/>
          </w:tcPr>
          <w:p w14:paraId="14A230F0" w14:textId="77777777" w:rsidR="00F66CAD" w:rsidRPr="00200DA9" w:rsidRDefault="00F66CAD" w:rsidP="00EC2EB5">
            <w:pPr>
              <w:pStyle w:val="Listenabsatz"/>
              <w:numPr>
                <w:ilvl w:val="0"/>
                <w:numId w:val="4"/>
              </w:numPr>
              <w:rPr>
                <w:i/>
                <w:iCs/>
              </w:rPr>
            </w:pPr>
            <w:r w:rsidRPr="00200DA9">
              <w:rPr>
                <w:i/>
                <w:iCs/>
                <w:lang w:val="de-DE"/>
              </w:rPr>
              <w:t>Verpflegung</w:t>
            </w:r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2D3C363D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C2EB5" w14:paraId="1E14B5C8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75C3361D" w14:textId="77777777" w:rsidR="00F66CAD" w:rsidRPr="00067C60" w:rsidRDefault="00F66CAD" w:rsidP="00EC2EB5">
            <w:pPr>
              <w:pStyle w:val="Listenabsatz"/>
              <w:numPr>
                <w:ilvl w:val="0"/>
                <w:numId w:val="2"/>
              </w:numPr>
            </w:pPr>
            <w:r>
              <w:t>Elternbeiträge</w:t>
            </w:r>
          </w:p>
        </w:tc>
        <w:tc>
          <w:tcPr>
            <w:tcW w:w="692" w:type="pct"/>
          </w:tcPr>
          <w:p w14:paraId="5CFFDB9D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04" w:type="pct"/>
          </w:tcPr>
          <w:p w14:paraId="5E98F139" w14:textId="77777777" w:rsidR="00F66CAD" w:rsidRPr="00200DA9" w:rsidRDefault="00F66CAD" w:rsidP="00EC2EB5">
            <w:pPr>
              <w:pStyle w:val="Listenabsatz"/>
              <w:numPr>
                <w:ilvl w:val="0"/>
                <w:numId w:val="4"/>
              </w:numPr>
            </w:pPr>
            <w:r>
              <w:rPr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2"/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2C6AF3B8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C2EB5" w14:paraId="659C2365" w14:textId="77777777" w:rsidTr="00B7728B">
        <w:tc>
          <w:tcPr>
            <w:tcW w:w="1688" w:type="pct"/>
            <w:tcBorders>
              <w:left w:val="single" w:sz="12" w:space="0" w:color="auto"/>
            </w:tcBorders>
          </w:tcPr>
          <w:p w14:paraId="1B8E8EA1" w14:textId="77777777" w:rsidR="00F66CAD" w:rsidRPr="009471E5" w:rsidRDefault="00F66CAD" w:rsidP="00EC2EB5">
            <w:pPr>
              <w:pStyle w:val="Listenabsatz"/>
              <w:numPr>
                <w:ilvl w:val="0"/>
                <w:numId w:val="2"/>
              </w:num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92" w:type="pct"/>
          </w:tcPr>
          <w:p w14:paraId="47026937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04" w:type="pct"/>
          </w:tcPr>
          <w:p w14:paraId="428B3BB2" w14:textId="77777777" w:rsidR="00F66CAD" w:rsidRPr="00200DA9" w:rsidRDefault="00F66CAD" w:rsidP="00EC2EB5">
            <w:pPr>
              <w:pStyle w:val="Listenabsatz"/>
              <w:numPr>
                <w:ilvl w:val="0"/>
                <w:numId w:val="4"/>
              </w:numPr>
            </w:pPr>
            <w:r>
              <w:rPr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6"/>
          </w:p>
        </w:tc>
        <w:tc>
          <w:tcPr>
            <w:tcW w:w="616" w:type="pct"/>
            <w:tcBorders>
              <w:right w:val="single" w:sz="12" w:space="0" w:color="auto"/>
            </w:tcBorders>
          </w:tcPr>
          <w:p w14:paraId="727DF7E6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C2EB5" w14:paraId="79778586" w14:textId="77777777" w:rsidTr="00B7728B">
        <w:tc>
          <w:tcPr>
            <w:tcW w:w="1688" w:type="pct"/>
            <w:tcBorders>
              <w:left w:val="single" w:sz="12" w:space="0" w:color="auto"/>
              <w:bottom w:val="single" w:sz="12" w:space="0" w:color="auto"/>
            </w:tcBorders>
          </w:tcPr>
          <w:p w14:paraId="3206C8D0" w14:textId="77777777" w:rsidR="00F66CAD" w:rsidRDefault="00F66CAD" w:rsidP="00EC2EB5"/>
        </w:tc>
        <w:tc>
          <w:tcPr>
            <w:tcW w:w="692" w:type="pct"/>
            <w:tcBorders>
              <w:bottom w:val="single" w:sz="12" w:space="0" w:color="auto"/>
            </w:tcBorders>
          </w:tcPr>
          <w:p w14:paraId="49529559" w14:textId="77777777" w:rsidR="00F66CAD" w:rsidRDefault="00F66CAD" w:rsidP="00EC2EB5">
            <w:pPr>
              <w:jc w:val="center"/>
            </w:pPr>
          </w:p>
        </w:tc>
        <w:tc>
          <w:tcPr>
            <w:tcW w:w="2004" w:type="pct"/>
            <w:tcBorders>
              <w:bottom w:val="single" w:sz="12" w:space="0" w:color="auto"/>
            </w:tcBorders>
          </w:tcPr>
          <w:p w14:paraId="0038639C" w14:textId="77777777" w:rsidR="00F66CAD" w:rsidRPr="00200DA9" w:rsidRDefault="00F66CAD" w:rsidP="00EC2EB5">
            <w:pPr>
              <w:pStyle w:val="Listenabsatz"/>
              <w:numPr>
                <w:ilvl w:val="0"/>
                <w:numId w:val="4"/>
              </w:numPr>
            </w:pPr>
            <w:r>
              <w:rPr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8"/>
          </w:p>
        </w:tc>
        <w:tc>
          <w:tcPr>
            <w:tcW w:w="616" w:type="pct"/>
            <w:tcBorders>
              <w:bottom w:val="single" w:sz="12" w:space="0" w:color="auto"/>
              <w:right w:val="single" w:sz="12" w:space="0" w:color="auto"/>
            </w:tcBorders>
          </w:tcPr>
          <w:p w14:paraId="0E51F6D8" w14:textId="77777777" w:rsidR="00F66CAD" w:rsidRDefault="00F66CAD" w:rsidP="00EC2EB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C2EB5" w:rsidRPr="00200DA9" w14:paraId="4C0AB466" w14:textId="77777777" w:rsidTr="00EC2EB5">
        <w:tc>
          <w:tcPr>
            <w:tcW w:w="1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A51B4" w14:textId="77777777" w:rsidR="00F66CAD" w:rsidRPr="00200DA9" w:rsidRDefault="00F66CAD" w:rsidP="00EC2EB5">
            <w:pPr>
              <w:jc w:val="center"/>
              <w:rPr>
                <w:b/>
                <w:bCs/>
              </w:rPr>
            </w:pPr>
            <w:r w:rsidRPr="00200DA9">
              <w:rPr>
                <w:b/>
                <w:bCs/>
              </w:rPr>
              <w:t>Summe der Einnahmen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12" w:space="0" w:color="auto"/>
            </w:tcBorders>
          </w:tcPr>
          <w:p w14:paraId="332D6BB0" w14:textId="1F3A8495" w:rsidR="00F66CAD" w:rsidRPr="00B7728B" w:rsidRDefault="00B7728B" w:rsidP="00EC2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  <w:tc>
          <w:tcPr>
            <w:tcW w:w="2004" w:type="pct"/>
            <w:tcBorders>
              <w:top w:val="single" w:sz="12" w:space="0" w:color="auto"/>
              <w:bottom w:val="single" w:sz="12" w:space="0" w:color="auto"/>
            </w:tcBorders>
          </w:tcPr>
          <w:p w14:paraId="70891E2B" w14:textId="77777777" w:rsidR="00F66CAD" w:rsidRPr="00200DA9" w:rsidRDefault="00F66CAD" w:rsidP="00EC2EB5">
            <w:pPr>
              <w:jc w:val="center"/>
              <w:rPr>
                <w:b/>
                <w:bCs/>
              </w:rPr>
            </w:pPr>
            <w:r w:rsidRPr="00200DA9">
              <w:rPr>
                <w:b/>
                <w:bCs/>
                <w:lang w:val="de-DE"/>
              </w:rPr>
              <w:t>Summe der Ausgaben</w:t>
            </w:r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752A7" w14:textId="77777777" w:rsidR="00F66CAD" w:rsidRPr="00200DA9" w:rsidRDefault="00F66CAD" w:rsidP="00EC2EB5">
            <w:pPr>
              <w:jc w:val="center"/>
              <w:rPr>
                <w:b/>
                <w:bCs/>
              </w:rPr>
            </w:pPr>
            <w:r w:rsidRPr="00200DA9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200DA9">
              <w:rPr>
                <w:b/>
                <w:bCs/>
              </w:rPr>
              <w:instrText xml:space="preserve"> FORMTEXT </w:instrText>
            </w:r>
            <w:r w:rsidRPr="00200DA9">
              <w:rPr>
                <w:b/>
                <w:bCs/>
              </w:rPr>
            </w:r>
            <w:r w:rsidRPr="00200DA9">
              <w:rPr>
                <w:b/>
                <w:bCs/>
              </w:rPr>
              <w:fldChar w:fldCharType="separate"/>
            </w:r>
            <w:r w:rsidRPr="00200DA9">
              <w:rPr>
                <w:b/>
                <w:bCs/>
                <w:noProof/>
              </w:rPr>
              <w:t> </w:t>
            </w:r>
            <w:r w:rsidRPr="00200DA9">
              <w:rPr>
                <w:b/>
                <w:bCs/>
                <w:noProof/>
              </w:rPr>
              <w:t> </w:t>
            </w:r>
            <w:r w:rsidRPr="00200DA9">
              <w:rPr>
                <w:b/>
                <w:bCs/>
                <w:noProof/>
              </w:rPr>
              <w:t> </w:t>
            </w:r>
            <w:r w:rsidRPr="00200DA9">
              <w:rPr>
                <w:b/>
                <w:bCs/>
                <w:noProof/>
              </w:rPr>
              <w:t> </w:t>
            </w:r>
            <w:r w:rsidRPr="00200DA9">
              <w:rPr>
                <w:b/>
                <w:bCs/>
                <w:noProof/>
              </w:rPr>
              <w:t> </w:t>
            </w:r>
            <w:r w:rsidRPr="00200DA9">
              <w:rPr>
                <w:b/>
                <w:bCs/>
              </w:rPr>
              <w:fldChar w:fldCharType="end"/>
            </w:r>
            <w:bookmarkEnd w:id="21"/>
          </w:p>
        </w:tc>
      </w:tr>
      <w:tr w:rsidR="00EC2EB5" w14:paraId="2BD2DD8A" w14:textId="77777777" w:rsidTr="00EC2EB5">
        <w:tc>
          <w:tcPr>
            <w:tcW w:w="1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B77DD4" w14:textId="77777777" w:rsidR="00F66CAD" w:rsidRDefault="00F66CAD" w:rsidP="00EC2EB5"/>
        </w:tc>
        <w:tc>
          <w:tcPr>
            <w:tcW w:w="2696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630084" w14:textId="77777777" w:rsidR="00F66CAD" w:rsidRPr="00B57F6C" w:rsidRDefault="00F66CAD" w:rsidP="00EC2EB5">
            <w:pPr>
              <w:rPr>
                <w:b/>
                <w:bCs/>
              </w:rPr>
            </w:pPr>
            <w:r w:rsidRPr="00B57F6C">
              <w:rPr>
                <w:b/>
                <w:bCs/>
                <w:lang w:val="de-DE"/>
              </w:rPr>
              <w:t xml:space="preserve">Überschuss bzw. Abgang € </w:t>
            </w:r>
            <w:r w:rsidRPr="00B57F6C">
              <w:rPr>
                <w:b/>
                <w:bCs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B57F6C">
              <w:rPr>
                <w:b/>
                <w:bCs/>
                <w:lang w:val="de-DE"/>
              </w:rPr>
              <w:instrText xml:space="preserve"> FORMTEXT </w:instrText>
            </w:r>
            <w:r w:rsidRPr="00B57F6C">
              <w:rPr>
                <w:b/>
                <w:bCs/>
                <w:lang w:val="de-DE"/>
              </w:rPr>
            </w:r>
            <w:r w:rsidRPr="00B57F6C">
              <w:rPr>
                <w:b/>
                <w:bCs/>
                <w:lang w:val="de-DE"/>
              </w:rPr>
              <w:fldChar w:fldCharType="separate"/>
            </w:r>
            <w:r w:rsidRPr="00B57F6C">
              <w:rPr>
                <w:b/>
                <w:bCs/>
                <w:noProof/>
                <w:lang w:val="de-DE"/>
              </w:rPr>
              <w:t> </w:t>
            </w:r>
            <w:r w:rsidRPr="00B57F6C">
              <w:rPr>
                <w:b/>
                <w:bCs/>
                <w:noProof/>
                <w:lang w:val="de-DE"/>
              </w:rPr>
              <w:t> </w:t>
            </w:r>
            <w:r w:rsidRPr="00B57F6C">
              <w:rPr>
                <w:b/>
                <w:bCs/>
                <w:noProof/>
                <w:lang w:val="de-DE"/>
              </w:rPr>
              <w:t> </w:t>
            </w:r>
            <w:r w:rsidRPr="00B57F6C">
              <w:rPr>
                <w:b/>
                <w:bCs/>
                <w:noProof/>
                <w:lang w:val="de-DE"/>
              </w:rPr>
              <w:t> </w:t>
            </w:r>
            <w:r w:rsidRPr="00B57F6C">
              <w:rPr>
                <w:b/>
                <w:bCs/>
                <w:noProof/>
                <w:lang w:val="de-DE"/>
              </w:rPr>
              <w:t> </w:t>
            </w:r>
            <w:r w:rsidRPr="00B57F6C">
              <w:rPr>
                <w:b/>
                <w:bCs/>
                <w:lang w:val="de-DE"/>
              </w:rPr>
              <w:fldChar w:fldCharType="end"/>
            </w:r>
            <w:bookmarkEnd w:id="22"/>
          </w:p>
        </w:tc>
        <w:tc>
          <w:tcPr>
            <w:tcW w:w="6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77AE7" w14:textId="77777777" w:rsidR="00F66CAD" w:rsidRDefault="00F66CAD" w:rsidP="00EC2EB5">
            <w:pPr>
              <w:jc w:val="center"/>
            </w:pPr>
          </w:p>
        </w:tc>
      </w:tr>
      <w:tr w:rsidR="00F66CAD" w14:paraId="7DB3CBB5" w14:textId="77777777" w:rsidTr="00EC2EB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9C715" w14:textId="77777777" w:rsidR="00F66CAD" w:rsidRDefault="00F66CAD" w:rsidP="00EC2EB5">
            <w:pPr>
              <w:jc w:val="center"/>
            </w:pPr>
            <w:r w:rsidRPr="00922D23">
              <w:t>Die Richtigkeit und Vollständigkeit der Angaben sowie aller beigelegten Unterlagen und Belege</w:t>
            </w:r>
            <w:r>
              <w:t xml:space="preserve"> für das Förderansuchen Sommerferienbetreuung für das Jahr 2026</w:t>
            </w:r>
            <w:r w:rsidRPr="00922D23">
              <w:t xml:space="preserve"> wird bestätigt:</w:t>
            </w:r>
          </w:p>
          <w:p w14:paraId="67A74333" w14:textId="77777777" w:rsidR="00F66CAD" w:rsidRDefault="00F66CAD" w:rsidP="00EC2E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AC780" wp14:editId="19290CC3">
                      <wp:simplePos x="0" y="0"/>
                      <wp:positionH relativeFrom="column">
                        <wp:posOffset>3081027</wp:posOffset>
                      </wp:positionH>
                      <wp:positionV relativeFrom="paragraph">
                        <wp:posOffset>94209</wp:posOffset>
                      </wp:positionV>
                      <wp:extent cx="3914454" cy="642135"/>
                      <wp:effectExtent l="0" t="0" r="10160" b="24765"/>
                      <wp:wrapNone/>
                      <wp:docPr id="588903537" name="Rechteck: abgerundete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454" cy="6421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44A6ED" id="Rechteck: abgerundete Ecken 1" o:spid="_x0000_s1026" style="position:absolute;margin-left:242.6pt;margin-top:7.4pt;width:308.2pt;height: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16C9DBD0" w14:textId="77777777" w:rsidR="00F66CAD" w:rsidRDefault="00F66CAD" w:rsidP="00EC2EB5"/>
          <w:p w14:paraId="59027DB2" w14:textId="77777777" w:rsidR="00F66CAD" w:rsidRDefault="00F66CAD" w:rsidP="00EC2EB5"/>
          <w:p w14:paraId="4F9D0C46" w14:textId="77777777" w:rsidR="00F66CAD" w:rsidRDefault="00F66CAD" w:rsidP="00EC2EB5"/>
          <w:p w14:paraId="56ECC7DF" w14:textId="77777777" w:rsidR="00F66CAD" w:rsidRPr="00922D23" w:rsidRDefault="00F66CAD" w:rsidP="00EC2EB5">
            <w:pPr>
              <w:jc w:val="center"/>
              <w:rPr>
                <w:sz w:val="18"/>
                <w:szCs w:val="18"/>
              </w:rPr>
            </w:pPr>
            <w:r w:rsidRPr="00922D23">
              <w:rPr>
                <w:sz w:val="18"/>
                <w:szCs w:val="18"/>
              </w:rPr>
              <w:t>Unterschrift/Stempel der förderungswerbenden bzw. -empfangenden Person</w:t>
            </w:r>
          </w:p>
          <w:p w14:paraId="54BCAC2C" w14:textId="77777777" w:rsidR="00F66CAD" w:rsidRPr="00922D23" w:rsidRDefault="00F66CAD" w:rsidP="00EC2EB5">
            <w:pPr>
              <w:jc w:val="center"/>
              <w:rPr>
                <w:sz w:val="18"/>
                <w:szCs w:val="18"/>
              </w:rPr>
            </w:pPr>
            <w:r w:rsidRPr="00922D23">
              <w:rPr>
                <w:sz w:val="18"/>
                <w:szCs w:val="18"/>
              </w:rPr>
              <w:t>(bei Vereinen, Institutionen usw. Unterschriften der vertretungsbefugten Organe samt Angabe deren Funktionen)</w:t>
            </w:r>
          </w:p>
          <w:p w14:paraId="6525FEFB" w14:textId="77777777" w:rsidR="00F66CAD" w:rsidRDefault="00F66CAD" w:rsidP="00EC2EB5">
            <w:pPr>
              <w:jc w:val="center"/>
            </w:pPr>
          </w:p>
        </w:tc>
      </w:tr>
    </w:tbl>
    <w:p w14:paraId="012511B3" w14:textId="77777777" w:rsidR="00F66CAD" w:rsidRDefault="00F66CAD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p w14:paraId="5D06B0DB" w14:textId="77777777" w:rsidR="001F090D" w:rsidRDefault="001F090D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sectPr w:rsidR="001F090D" w:rsidSect="00F66CAD">
      <w:head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1344" w:right="1588" w:bottom="1021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7A1E" w14:textId="77777777" w:rsidR="00F66CAD" w:rsidRDefault="00F66CAD" w:rsidP="004832D4">
      <w:pPr>
        <w:spacing w:line="240" w:lineRule="auto"/>
      </w:pPr>
      <w:r>
        <w:separator/>
      </w:r>
    </w:p>
  </w:endnote>
  <w:endnote w:type="continuationSeparator" w:id="0">
    <w:p w14:paraId="33DA6096" w14:textId="77777777" w:rsidR="00F66CAD" w:rsidRDefault="00F66CAD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C675" w14:textId="77777777" w:rsidR="00593D30" w:rsidRPr="00A03F35" w:rsidRDefault="00D42738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77E3C1E" w14:textId="77777777" w:rsidR="00593D30" w:rsidRDefault="00D42738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</w:t>
    </w:r>
    <w:r w:rsidR="000623D5">
      <w:rPr>
        <w:szCs w:val="18"/>
        <w:lang w:eastAsia="de-AT"/>
      </w:rPr>
      <w:t xml:space="preserve"> der Salzburger Landesregierung</w:t>
    </w:r>
  </w:p>
  <w:p w14:paraId="10D4F490" w14:textId="77777777" w:rsidR="00593D30" w:rsidRDefault="00D42738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Telefon +43 662 8042-0* | post@salzburg.gv.at</w:t>
    </w:r>
  </w:p>
  <w:p w14:paraId="54B6EB7D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2AC1" w14:textId="77777777" w:rsidR="00F66CAD" w:rsidRDefault="00F66CAD" w:rsidP="004832D4">
      <w:pPr>
        <w:spacing w:line="240" w:lineRule="auto"/>
      </w:pPr>
      <w:r>
        <w:separator/>
      </w:r>
    </w:p>
  </w:footnote>
  <w:footnote w:type="continuationSeparator" w:id="0">
    <w:p w14:paraId="2923C423" w14:textId="77777777" w:rsidR="00F66CAD" w:rsidRDefault="00F66CAD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021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42738">
      <w:rPr>
        <w:rStyle w:val="Seitenzahl"/>
        <w:noProof/>
      </w:rPr>
      <w:t>2</w:t>
    </w:r>
    <w:r>
      <w:rPr>
        <w:rStyle w:val="Seitenzahl"/>
      </w:rPr>
      <w:fldChar w:fldCharType="end"/>
    </w:r>
  </w:p>
  <w:p w14:paraId="51A1F617" w14:textId="77777777" w:rsidR="00593D30" w:rsidRDefault="00593D30" w:rsidP="00593D30">
    <w:pPr>
      <w:pStyle w:val="Kopfzeile"/>
    </w:pPr>
  </w:p>
  <w:p w14:paraId="4D6AC3F8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6286" w14:textId="77777777" w:rsidR="00813351" w:rsidRPr="00190286" w:rsidRDefault="00813351" w:rsidP="00813351">
    <w:pPr>
      <w:pStyle w:val="Kopfzeile"/>
      <w:tabs>
        <w:tab w:val="clear" w:pos="4536"/>
        <w:tab w:val="clear" w:pos="9072"/>
        <w:tab w:val="left" w:pos="1425"/>
      </w:tabs>
    </w:pPr>
    <w:bookmarkStart w:id="23" w:name="Logo"/>
    <w:r w:rsidRPr="00ED04F2">
      <w:rPr>
        <w:noProof/>
        <w:lang w:val="de-AT" w:eastAsia="de-AT" w:bidi="ar-SA"/>
      </w:rPr>
      <w:drawing>
        <wp:anchor distT="0" distB="0" distL="90170" distR="90170" simplePos="0" relativeHeight="251660288" behindDoc="0" locked="0" layoutInCell="0" allowOverlap="1" wp14:anchorId="284265BC" wp14:editId="1645B724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6F8"/>
    <w:multiLevelType w:val="hybridMultilevel"/>
    <w:tmpl w:val="C0B67768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547E"/>
    <w:multiLevelType w:val="hybridMultilevel"/>
    <w:tmpl w:val="65840EDC"/>
    <w:lvl w:ilvl="0" w:tplc="DDBC081C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18AF"/>
    <w:multiLevelType w:val="hybridMultilevel"/>
    <w:tmpl w:val="834A170A"/>
    <w:lvl w:ilvl="0" w:tplc="2A56AA8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788F"/>
    <w:multiLevelType w:val="hybridMultilevel"/>
    <w:tmpl w:val="2B164122"/>
    <w:lvl w:ilvl="0" w:tplc="0C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186526">
    <w:abstractNumId w:val="3"/>
  </w:num>
  <w:num w:numId="2" w16cid:durableId="1570071814">
    <w:abstractNumId w:val="1"/>
  </w:num>
  <w:num w:numId="3" w16cid:durableId="1771196140">
    <w:abstractNumId w:val="2"/>
  </w:num>
  <w:num w:numId="4" w16cid:durableId="53407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AD"/>
    <w:rsid w:val="00007494"/>
    <w:rsid w:val="0001529C"/>
    <w:rsid w:val="00016A5B"/>
    <w:rsid w:val="00020BC5"/>
    <w:rsid w:val="0006008E"/>
    <w:rsid w:val="000623D5"/>
    <w:rsid w:val="00072A41"/>
    <w:rsid w:val="00073B5B"/>
    <w:rsid w:val="00075724"/>
    <w:rsid w:val="00090A11"/>
    <w:rsid w:val="000C78C1"/>
    <w:rsid w:val="000E74EC"/>
    <w:rsid w:val="000F5A28"/>
    <w:rsid w:val="000F7327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90286"/>
    <w:rsid w:val="001A3C76"/>
    <w:rsid w:val="001C34CE"/>
    <w:rsid w:val="001D687C"/>
    <w:rsid w:val="001E1002"/>
    <w:rsid w:val="001F090D"/>
    <w:rsid w:val="001F105E"/>
    <w:rsid w:val="001F1989"/>
    <w:rsid w:val="00204F8C"/>
    <w:rsid w:val="002161C2"/>
    <w:rsid w:val="00216808"/>
    <w:rsid w:val="00226C8B"/>
    <w:rsid w:val="00230EAD"/>
    <w:rsid w:val="00231986"/>
    <w:rsid w:val="00232187"/>
    <w:rsid w:val="0024475C"/>
    <w:rsid w:val="0024529F"/>
    <w:rsid w:val="0027533D"/>
    <w:rsid w:val="00284990"/>
    <w:rsid w:val="00291B61"/>
    <w:rsid w:val="002B254B"/>
    <w:rsid w:val="002C0041"/>
    <w:rsid w:val="002C1334"/>
    <w:rsid w:val="002C552F"/>
    <w:rsid w:val="002D3953"/>
    <w:rsid w:val="002D6C60"/>
    <w:rsid w:val="002F483D"/>
    <w:rsid w:val="002F5824"/>
    <w:rsid w:val="00305DAE"/>
    <w:rsid w:val="00323A9C"/>
    <w:rsid w:val="003323A8"/>
    <w:rsid w:val="0033558C"/>
    <w:rsid w:val="00335C55"/>
    <w:rsid w:val="00340A85"/>
    <w:rsid w:val="00352236"/>
    <w:rsid w:val="00366822"/>
    <w:rsid w:val="00370885"/>
    <w:rsid w:val="00371F2A"/>
    <w:rsid w:val="00380EE9"/>
    <w:rsid w:val="003B3774"/>
    <w:rsid w:val="003B640D"/>
    <w:rsid w:val="003B6838"/>
    <w:rsid w:val="003D47B3"/>
    <w:rsid w:val="004440DE"/>
    <w:rsid w:val="004670CC"/>
    <w:rsid w:val="004832D4"/>
    <w:rsid w:val="00490DD3"/>
    <w:rsid w:val="004A140B"/>
    <w:rsid w:val="004C7D05"/>
    <w:rsid w:val="004D2325"/>
    <w:rsid w:val="004E2382"/>
    <w:rsid w:val="004E5447"/>
    <w:rsid w:val="00503478"/>
    <w:rsid w:val="005466E9"/>
    <w:rsid w:val="00547D7A"/>
    <w:rsid w:val="00580751"/>
    <w:rsid w:val="00584D0D"/>
    <w:rsid w:val="00593D30"/>
    <w:rsid w:val="005A032B"/>
    <w:rsid w:val="005A5BD7"/>
    <w:rsid w:val="005A6B26"/>
    <w:rsid w:val="005C17DF"/>
    <w:rsid w:val="005D2D04"/>
    <w:rsid w:val="005D6BA6"/>
    <w:rsid w:val="005E2078"/>
    <w:rsid w:val="005E261D"/>
    <w:rsid w:val="00603E8E"/>
    <w:rsid w:val="006114E1"/>
    <w:rsid w:val="0061531F"/>
    <w:rsid w:val="006442C4"/>
    <w:rsid w:val="00651298"/>
    <w:rsid w:val="006535BF"/>
    <w:rsid w:val="00666146"/>
    <w:rsid w:val="006666AB"/>
    <w:rsid w:val="006831EF"/>
    <w:rsid w:val="006902AC"/>
    <w:rsid w:val="00691CF3"/>
    <w:rsid w:val="00694DC1"/>
    <w:rsid w:val="006A3BA8"/>
    <w:rsid w:val="006B28AF"/>
    <w:rsid w:val="006C54C0"/>
    <w:rsid w:val="006E302A"/>
    <w:rsid w:val="00745DC0"/>
    <w:rsid w:val="007478AC"/>
    <w:rsid w:val="00755CEB"/>
    <w:rsid w:val="00770AF7"/>
    <w:rsid w:val="007765CF"/>
    <w:rsid w:val="007913BD"/>
    <w:rsid w:val="007E134D"/>
    <w:rsid w:val="007E792B"/>
    <w:rsid w:val="007F5382"/>
    <w:rsid w:val="007F5746"/>
    <w:rsid w:val="008036E8"/>
    <w:rsid w:val="00803FFF"/>
    <w:rsid w:val="00804C28"/>
    <w:rsid w:val="00810432"/>
    <w:rsid w:val="00813351"/>
    <w:rsid w:val="0082340B"/>
    <w:rsid w:val="00842B80"/>
    <w:rsid w:val="00847217"/>
    <w:rsid w:val="0085631C"/>
    <w:rsid w:val="00864B39"/>
    <w:rsid w:val="00867DC9"/>
    <w:rsid w:val="00875190"/>
    <w:rsid w:val="008810DF"/>
    <w:rsid w:val="008B2E5C"/>
    <w:rsid w:val="008B46FC"/>
    <w:rsid w:val="008D03A2"/>
    <w:rsid w:val="008D36D0"/>
    <w:rsid w:val="008D3FA9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65E"/>
    <w:rsid w:val="0096182D"/>
    <w:rsid w:val="009621EB"/>
    <w:rsid w:val="0097051F"/>
    <w:rsid w:val="00976A03"/>
    <w:rsid w:val="009B5C4C"/>
    <w:rsid w:val="009B68B7"/>
    <w:rsid w:val="009C5833"/>
    <w:rsid w:val="00A0241E"/>
    <w:rsid w:val="00A03F35"/>
    <w:rsid w:val="00A258E9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F4EEF"/>
    <w:rsid w:val="00AF6D49"/>
    <w:rsid w:val="00B036A7"/>
    <w:rsid w:val="00B36835"/>
    <w:rsid w:val="00B449D7"/>
    <w:rsid w:val="00B653FA"/>
    <w:rsid w:val="00B66CC1"/>
    <w:rsid w:val="00B70292"/>
    <w:rsid w:val="00B7728B"/>
    <w:rsid w:val="00B84B03"/>
    <w:rsid w:val="00BB4671"/>
    <w:rsid w:val="00BD02F8"/>
    <w:rsid w:val="00BD13BD"/>
    <w:rsid w:val="00BD2DE3"/>
    <w:rsid w:val="00BD2F05"/>
    <w:rsid w:val="00C1304A"/>
    <w:rsid w:val="00C26A34"/>
    <w:rsid w:val="00C52185"/>
    <w:rsid w:val="00C62582"/>
    <w:rsid w:val="00C7034C"/>
    <w:rsid w:val="00C73AA7"/>
    <w:rsid w:val="00C847A5"/>
    <w:rsid w:val="00CA7E19"/>
    <w:rsid w:val="00CE1324"/>
    <w:rsid w:val="00CF16E6"/>
    <w:rsid w:val="00D04CFE"/>
    <w:rsid w:val="00D056C5"/>
    <w:rsid w:val="00D14F4E"/>
    <w:rsid w:val="00D25652"/>
    <w:rsid w:val="00D36A5F"/>
    <w:rsid w:val="00D42738"/>
    <w:rsid w:val="00D456C6"/>
    <w:rsid w:val="00D56C7C"/>
    <w:rsid w:val="00D664B2"/>
    <w:rsid w:val="00D708B5"/>
    <w:rsid w:val="00D93CEB"/>
    <w:rsid w:val="00DD2D31"/>
    <w:rsid w:val="00E051AD"/>
    <w:rsid w:val="00E12774"/>
    <w:rsid w:val="00E1309B"/>
    <w:rsid w:val="00E14043"/>
    <w:rsid w:val="00E20A6A"/>
    <w:rsid w:val="00E20A98"/>
    <w:rsid w:val="00E20B40"/>
    <w:rsid w:val="00E26DEA"/>
    <w:rsid w:val="00E36460"/>
    <w:rsid w:val="00E42639"/>
    <w:rsid w:val="00E52751"/>
    <w:rsid w:val="00E575C4"/>
    <w:rsid w:val="00E61FF9"/>
    <w:rsid w:val="00E83A55"/>
    <w:rsid w:val="00E95073"/>
    <w:rsid w:val="00EA2229"/>
    <w:rsid w:val="00EA4230"/>
    <w:rsid w:val="00EB4972"/>
    <w:rsid w:val="00EC2EB5"/>
    <w:rsid w:val="00ED3AA6"/>
    <w:rsid w:val="00EE69CD"/>
    <w:rsid w:val="00F03616"/>
    <w:rsid w:val="00F23291"/>
    <w:rsid w:val="00F36B7F"/>
    <w:rsid w:val="00F528C6"/>
    <w:rsid w:val="00F612F9"/>
    <w:rsid w:val="00F616EA"/>
    <w:rsid w:val="00F66CAD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32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66CAD"/>
    <w:pPr>
      <w:ind w:left="720"/>
      <w:contextualSpacing/>
    </w:pPr>
  </w:style>
  <w:style w:type="table" w:styleId="HelleListe">
    <w:name w:val="Light List"/>
    <w:basedOn w:val="NormaleTabelle"/>
    <w:uiPriority w:val="61"/>
    <w:rsid w:val="00F66CAD"/>
    <w:pPr>
      <w:spacing w:after="0" w:line="240" w:lineRule="auto"/>
    </w:pPr>
    <w:rPr>
      <w:rFonts w:eastAsiaTheme="minorEastAsia"/>
      <w:lang w:val="de-AT" w:eastAsia="de-AT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nur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NeutralnurLogo.dotx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2026-04-07T15:23:00Z</dcterms:created>
  <dcterms:modified xsi:type="dcterms:W3CDTF">2026-04-08T06:19:00Z</dcterms:modified>
</cp:coreProperties>
</file>