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8AD3" w14:textId="0DAB6E25" w:rsidR="00847720" w:rsidRDefault="0024475C" w:rsidP="00AE23D5">
      <w:pPr>
        <w:tabs>
          <w:tab w:val="left" w:pos="4536"/>
          <w:tab w:val="left" w:pos="6917"/>
        </w:tabs>
        <w:spacing w:before="3060"/>
        <w:rPr>
          <w:b/>
          <w:bCs/>
          <w:sz w:val="28"/>
          <w:szCs w:val="28"/>
        </w:rPr>
      </w:pPr>
      <w:r w:rsidRPr="00584D0D">
        <w:rPr>
          <w:noProof/>
          <w:lang w:val="de-AT" w:eastAsia="de-AT" w:bidi="ar-SA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631347F1" wp14:editId="1EE4DA50">
                <wp:simplePos x="0" y="0"/>
                <wp:positionH relativeFrom="column">
                  <wp:posOffset>-5715</wp:posOffset>
                </wp:positionH>
                <wp:positionV relativeFrom="page">
                  <wp:posOffset>1371600</wp:posOffset>
                </wp:positionV>
                <wp:extent cx="3467100" cy="1439545"/>
                <wp:effectExtent l="0" t="0" r="0" b="8255"/>
                <wp:wrapNone/>
                <wp:docPr id="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4671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D8E26" w14:textId="77777777" w:rsidR="00D30968" w:rsidRDefault="00D30968" w:rsidP="002D6C60">
                            <w:pPr>
                              <w:ind w:right="-85"/>
                            </w:pPr>
                            <w:r w:rsidRPr="00D30968">
                              <w:t>Land Salzburg</w:t>
                            </w:r>
                          </w:p>
                          <w:p w14:paraId="7AB7EFD8" w14:textId="77777777" w:rsidR="00D30968" w:rsidRDefault="00D30968" w:rsidP="002D6C60">
                            <w:pPr>
                              <w:ind w:right="-85"/>
                            </w:pPr>
                            <w:r w:rsidRPr="00D30968">
                              <w:t xml:space="preserve">Referat 2/01 – Recht, Aufsicht und Förderung von Kinderbildungs- und </w:t>
                            </w:r>
                            <w:r>
                              <w:t>-b</w:t>
                            </w:r>
                            <w:r w:rsidRPr="00D30968">
                              <w:t>etreuungseinrichtungen</w:t>
                            </w:r>
                          </w:p>
                          <w:p w14:paraId="2BD2980F" w14:textId="77777777" w:rsidR="00D30968" w:rsidRDefault="00D30968" w:rsidP="002D6C60">
                            <w:pPr>
                              <w:ind w:right="-85"/>
                            </w:pPr>
                            <w:r w:rsidRPr="00D30968">
                              <w:t>Gstättengasse 10</w:t>
                            </w:r>
                          </w:p>
                          <w:p w14:paraId="7773DA35" w14:textId="77777777" w:rsidR="00D30968" w:rsidRDefault="00D30968" w:rsidP="002D6C60">
                            <w:pPr>
                              <w:ind w:right="-85"/>
                            </w:pPr>
                            <w:r w:rsidRPr="00D30968">
                              <w:t>5020 Salzburg</w:t>
                            </w:r>
                          </w:p>
                          <w:p w14:paraId="62C51E8A" w14:textId="3E6EA898" w:rsidR="00EA2229" w:rsidRDefault="00D30968" w:rsidP="002D6C60">
                            <w:pPr>
                              <w:ind w:right="-85"/>
                            </w:pPr>
                            <w:hyperlink r:id="rId7" w:history="1">
                              <w:r w:rsidRPr="00AE23D5">
                                <w:rPr>
                                  <w:rStyle w:val="Hyperlink"/>
                                </w:rPr>
                                <w:t>kinder@salzburg.gv.at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347F1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margin-left:-.45pt;margin-top:108pt;width:273pt;height:113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" o:allowoverlap="f" filled="f" stroked="f" strokeweight=".5pt">
                <o:lock v:ext="edit" aspectratio="t"/>
                <v:textbox inset="0,0,0,0">
                  <w:txbxContent>
                    <w:p w14:paraId="786D8E26" w14:textId="77777777" w:rsidR="00D30968" w:rsidRDefault="00D30968" w:rsidP="002D6C60">
                      <w:pPr>
                        <w:ind w:right="-85"/>
                      </w:pPr>
                      <w:r w:rsidRPr="00D30968">
                        <w:t>Land Salzburg</w:t>
                      </w:r>
                    </w:p>
                    <w:p w14:paraId="7AB7EFD8" w14:textId="77777777" w:rsidR="00D30968" w:rsidRDefault="00D30968" w:rsidP="002D6C60">
                      <w:pPr>
                        <w:ind w:right="-85"/>
                      </w:pPr>
                      <w:r w:rsidRPr="00D30968">
                        <w:t xml:space="preserve">Referat 2/01 – Recht, Aufsicht und Förderung von Kinderbildungs- und </w:t>
                      </w:r>
                      <w:r>
                        <w:t>-b</w:t>
                      </w:r>
                      <w:r w:rsidRPr="00D30968">
                        <w:t>etreuungseinrichtungen</w:t>
                      </w:r>
                    </w:p>
                    <w:p w14:paraId="2BD2980F" w14:textId="77777777" w:rsidR="00D30968" w:rsidRDefault="00D30968" w:rsidP="002D6C60">
                      <w:pPr>
                        <w:ind w:right="-85"/>
                      </w:pPr>
                      <w:r w:rsidRPr="00D30968">
                        <w:t>Gstättengasse 10</w:t>
                      </w:r>
                    </w:p>
                    <w:p w14:paraId="7773DA35" w14:textId="77777777" w:rsidR="00D30968" w:rsidRDefault="00D30968" w:rsidP="002D6C60">
                      <w:pPr>
                        <w:ind w:right="-85"/>
                      </w:pPr>
                      <w:r w:rsidRPr="00D30968">
                        <w:t>5020 Salzburg</w:t>
                      </w:r>
                    </w:p>
                    <w:p w14:paraId="62C51E8A" w14:textId="3E6EA898" w:rsidR="00EA2229" w:rsidRDefault="00D30968" w:rsidP="002D6C60">
                      <w:pPr>
                        <w:ind w:right="-85"/>
                      </w:pPr>
                      <w:hyperlink r:id="rId8" w:history="1">
                        <w:r w:rsidRPr="00AE23D5">
                          <w:rPr>
                            <w:rStyle w:val="Hyperlink"/>
                          </w:rPr>
                          <w:t>kinder@salzburg.gv.at</w:t>
                        </w:r>
                      </w:hyperlink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Start w:id="0" w:name="_Hlk226536018"/>
      <w:bookmarkStart w:id="1" w:name="Kurzbrief"/>
      <w:r w:rsidR="00FE78C5">
        <w:rPr>
          <w:b/>
          <w:bCs/>
          <w:sz w:val="28"/>
          <w:szCs w:val="28"/>
        </w:rPr>
        <w:t>Verlängerung</w:t>
      </w:r>
      <w:r w:rsidR="00AA0788">
        <w:rPr>
          <w:b/>
          <w:bCs/>
          <w:sz w:val="28"/>
          <w:szCs w:val="28"/>
        </w:rPr>
        <w:t xml:space="preserve"> </w:t>
      </w:r>
      <w:r w:rsidR="00847720">
        <w:rPr>
          <w:b/>
          <w:bCs/>
          <w:sz w:val="28"/>
          <w:szCs w:val="28"/>
        </w:rPr>
        <w:t>de</w:t>
      </w:r>
      <w:r w:rsidR="00986BD8">
        <w:rPr>
          <w:b/>
          <w:bCs/>
          <w:sz w:val="28"/>
          <w:szCs w:val="28"/>
        </w:rPr>
        <w:t>s Einsatzes einer Zusatzkraft als</w:t>
      </w:r>
      <w:r w:rsidR="00847720">
        <w:rPr>
          <w:b/>
          <w:bCs/>
          <w:sz w:val="28"/>
          <w:szCs w:val="28"/>
        </w:rPr>
        <w:t xml:space="preserve"> vorübergehende Vertretung </w:t>
      </w:r>
      <w:r w:rsidR="00FE78C5">
        <w:rPr>
          <w:b/>
          <w:bCs/>
          <w:sz w:val="28"/>
          <w:szCs w:val="28"/>
        </w:rPr>
        <w:t>einer</w:t>
      </w:r>
      <w:r w:rsidR="00847720">
        <w:rPr>
          <w:b/>
          <w:bCs/>
          <w:sz w:val="28"/>
          <w:szCs w:val="28"/>
        </w:rPr>
        <w:t xml:space="preserve"> gruppenführenden pädagogischen Fachkraft </w:t>
      </w:r>
      <w:r w:rsidR="00FE78C5">
        <w:rPr>
          <w:b/>
          <w:bCs/>
          <w:sz w:val="28"/>
          <w:szCs w:val="28"/>
        </w:rPr>
        <w:t xml:space="preserve">für </w:t>
      </w:r>
      <w:r w:rsidR="00FE78C5" w:rsidRPr="00F756B5">
        <w:rPr>
          <w:b/>
          <w:bCs/>
          <w:sz w:val="28"/>
          <w:szCs w:val="28"/>
          <w:u w:val="single"/>
        </w:rPr>
        <w:t>maximal 4 Monate</w:t>
      </w:r>
      <w:bookmarkEnd w:id="0"/>
      <w:r w:rsidR="00AA0788">
        <w:rPr>
          <w:b/>
          <w:bCs/>
          <w:sz w:val="28"/>
          <w:szCs w:val="28"/>
        </w:rPr>
        <w:t xml:space="preserve"> </w:t>
      </w:r>
      <w:r w:rsidR="00847720">
        <w:rPr>
          <w:b/>
          <w:bCs/>
          <w:sz w:val="28"/>
          <w:szCs w:val="28"/>
        </w:rPr>
        <w:t xml:space="preserve">gemäß § 25a Abs 4 </w:t>
      </w:r>
      <w:r w:rsidR="00502436">
        <w:rPr>
          <w:b/>
          <w:bCs/>
          <w:sz w:val="28"/>
          <w:szCs w:val="28"/>
        </w:rPr>
        <w:t>letzter Satz</w:t>
      </w:r>
      <w:r w:rsidR="00847720">
        <w:rPr>
          <w:b/>
          <w:bCs/>
          <w:sz w:val="28"/>
          <w:szCs w:val="28"/>
        </w:rPr>
        <w:t xml:space="preserve"> S.KBBG</w:t>
      </w:r>
    </w:p>
    <w:bookmarkEnd w:id="1"/>
    <w:p w14:paraId="7B511362" w14:textId="77777777" w:rsidR="00D30968" w:rsidRPr="009636BE" w:rsidRDefault="00D30968" w:rsidP="00D30968">
      <w:pPr>
        <w:tabs>
          <w:tab w:val="left" w:pos="4536"/>
          <w:tab w:val="left" w:pos="6917"/>
        </w:tabs>
        <w:rPr>
          <w:b/>
          <w:bCs/>
          <w:sz w:val="28"/>
          <w:szCs w:val="28"/>
          <w:lang w:val="de-AT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30968" w14:paraId="1FB3DE19" w14:textId="77777777" w:rsidTr="00D30968">
        <w:tc>
          <w:tcPr>
            <w:tcW w:w="2830" w:type="dxa"/>
          </w:tcPr>
          <w:p w14:paraId="1EE387D8" w14:textId="49932E0A" w:rsidR="00D30968" w:rsidRDefault="00D30968" w:rsidP="00D30968">
            <w:pPr>
              <w:tabs>
                <w:tab w:val="left" w:pos="4536"/>
                <w:tab w:val="left" w:pos="6917"/>
              </w:tabs>
            </w:pPr>
            <w:r>
              <w:t>Name des Rechtsträgers:</w:t>
            </w:r>
          </w:p>
        </w:tc>
        <w:sdt>
          <w:sdtPr>
            <w:id w:val="1955511078"/>
            <w:placeholder>
              <w:docPart w:val="F232A68370AB4F31A5B7129E4F730D42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19DF1EF8" w14:textId="3E885E7A" w:rsidR="00D30968" w:rsidRDefault="00D30968" w:rsidP="00D30968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30968" w14:paraId="7BC036C7" w14:textId="77777777" w:rsidTr="00D30968">
        <w:tc>
          <w:tcPr>
            <w:tcW w:w="2830" w:type="dxa"/>
          </w:tcPr>
          <w:p w14:paraId="5ECE216B" w14:textId="3C1F3B2C" w:rsidR="00D30968" w:rsidRDefault="00D30968" w:rsidP="00D30968">
            <w:pPr>
              <w:tabs>
                <w:tab w:val="left" w:pos="4536"/>
                <w:tab w:val="left" w:pos="6917"/>
              </w:tabs>
            </w:pPr>
            <w:r>
              <w:t>Name der Einrichtung:</w:t>
            </w:r>
          </w:p>
        </w:tc>
        <w:sdt>
          <w:sdtPr>
            <w:id w:val="-1245947714"/>
            <w:placeholder>
              <w:docPart w:val="80FC7B9243D446209A8D90141584F061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24E4E209" w14:textId="5AF1EF4B" w:rsidR="00D30968" w:rsidRDefault="00D30968" w:rsidP="00D30968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47720" w14:paraId="0BFA30A8" w14:textId="77777777" w:rsidTr="00D30968">
        <w:tc>
          <w:tcPr>
            <w:tcW w:w="2830" w:type="dxa"/>
          </w:tcPr>
          <w:p w14:paraId="51EC7343" w14:textId="170370C0" w:rsidR="00847720" w:rsidRDefault="00847720" w:rsidP="00D30968">
            <w:pPr>
              <w:tabs>
                <w:tab w:val="left" w:pos="4536"/>
                <w:tab w:val="left" w:pos="6917"/>
              </w:tabs>
            </w:pPr>
            <w:r>
              <w:t>Organisationsform(en) der Einrichtung und Anzahl der geführten Gruppen</w:t>
            </w:r>
          </w:p>
        </w:tc>
        <w:tc>
          <w:tcPr>
            <w:tcW w:w="6804" w:type="dxa"/>
          </w:tcPr>
          <w:p w14:paraId="4F3D000A" w14:textId="22C150B9" w:rsidR="00847720" w:rsidRDefault="0058555C" w:rsidP="00847720">
            <w:pPr>
              <w:tabs>
                <w:tab w:val="left" w:pos="3298"/>
              </w:tabs>
            </w:pPr>
            <w:sdt>
              <w:sdtPr>
                <w:id w:val="13001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720">
              <w:t xml:space="preserve"> K</w:t>
            </w:r>
            <w:r w:rsidR="00FE78C5">
              <w:t>leinkind</w:t>
            </w:r>
            <w:r w:rsidR="00847720">
              <w:t>gruppen</w:t>
            </w:r>
            <w:r w:rsidR="00847720">
              <w:tab/>
              <w:t xml:space="preserve">Anzahl: </w:t>
            </w:r>
            <w:sdt>
              <w:sdtPr>
                <w:id w:val="-2118281662"/>
                <w:placeholder>
                  <w:docPart w:val="098D0E1DB5B5448BB4D5544CC9CD4F12"/>
                </w:placeholder>
                <w:showingPlcHdr/>
                <w:text/>
              </w:sdtPr>
              <w:sdtEndPr/>
              <w:sdtContent>
                <w:r w:rsidR="00847720"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6DDA09E" w14:textId="7C81B11D" w:rsidR="00847720" w:rsidRDefault="0058555C" w:rsidP="00847720">
            <w:pPr>
              <w:tabs>
                <w:tab w:val="left" w:pos="3298"/>
              </w:tabs>
            </w:pPr>
            <w:sdt>
              <w:sdtPr>
                <w:id w:val="-211974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720">
              <w:t xml:space="preserve"> Alterserweiterte Gruppen</w:t>
            </w:r>
            <w:r w:rsidR="00847720">
              <w:tab/>
              <w:t xml:space="preserve">Anzahl: </w:t>
            </w:r>
            <w:sdt>
              <w:sdtPr>
                <w:id w:val="1014196194"/>
                <w:placeholder>
                  <w:docPart w:val="339828436CB54275ADD95C4D6F74A496"/>
                </w:placeholder>
                <w:showingPlcHdr/>
                <w:text/>
              </w:sdtPr>
              <w:sdtEndPr/>
              <w:sdtContent>
                <w:r w:rsidR="00847720"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389DC4F" w14:textId="4A705E14" w:rsidR="00847720" w:rsidRDefault="0058555C" w:rsidP="00847720">
            <w:pPr>
              <w:tabs>
                <w:tab w:val="left" w:pos="3298"/>
              </w:tabs>
            </w:pPr>
            <w:sdt>
              <w:sdtPr>
                <w:id w:val="-9440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720">
              <w:t xml:space="preserve"> Kindergartengruppen</w:t>
            </w:r>
            <w:r w:rsidR="00847720">
              <w:tab/>
              <w:t xml:space="preserve">Anzahl: </w:t>
            </w:r>
            <w:sdt>
              <w:sdtPr>
                <w:id w:val="-1104719181"/>
                <w:placeholder>
                  <w:docPart w:val="CB9928CE602B406A874F541CB0080CBC"/>
                </w:placeholder>
                <w:showingPlcHdr/>
                <w:text/>
              </w:sdtPr>
              <w:sdtEndPr/>
              <w:sdtContent>
                <w:r w:rsidR="00847720"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F94E603" w14:textId="2A14DB0B" w:rsidR="00847720" w:rsidRDefault="0058555C" w:rsidP="00847720">
            <w:pPr>
              <w:tabs>
                <w:tab w:val="left" w:pos="3298"/>
              </w:tabs>
            </w:pPr>
            <w:sdt>
              <w:sdtPr>
                <w:id w:val="-161089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720">
              <w:t xml:space="preserve"> Hortgruppen</w:t>
            </w:r>
            <w:r w:rsidR="00847720">
              <w:tab/>
              <w:t xml:space="preserve">Anzahl: </w:t>
            </w:r>
            <w:sdt>
              <w:sdtPr>
                <w:id w:val="1247997146"/>
                <w:placeholder>
                  <w:docPart w:val="78DDF239B4AD44A39A7005E6C5889A68"/>
                </w:placeholder>
                <w:showingPlcHdr/>
                <w:text/>
              </w:sdtPr>
              <w:sdtEndPr/>
              <w:sdtContent>
                <w:r w:rsidR="00847720"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70EC075" w14:textId="6D428F0A" w:rsidR="00847720" w:rsidRDefault="0058555C" w:rsidP="00FE78C5">
            <w:pPr>
              <w:tabs>
                <w:tab w:val="left" w:pos="3298"/>
              </w:tabs>
            </w:pPr>
            <w:sdt>
              <w:sdtPr>
                <w:id w:val="212557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720">
              <w:t xml:space="preserve"> Schulkindgruppen</w:t>
            </w:r>
            <w:r w:rsidR="00847720">
              <w:tab/>
              <w:t xml:space="preserve">Anzahl: </w:t>
            </w:r>
            <w:sdt>
              <w:sdtPr>
                <w:id w:val="-29428466"/>
                <w:placeholder>
                  <w:docPart w:val="4B1A193CB3334DCD96903223FBC05AAB"/>
                </w:placeholder>
                <w:showingPlcHdr/>
                <w:text/>
              </w:sdtPr>
              <w:sdtEndPr/>
              <w:sdtContent>
                <w:r w:rsidR="00847720"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692CE968" w14:textId="77777777" w:rsidR="00D30968" w:rsidRDefault="00D30968" w:rsidP="002439E4">
      <w:pPr>
        <w:tabs>
          <w:tab w:val="left" w:pos="4536"/>
          <w:tab w:val="left" w:pos="6917"/>
        </w:tabs>
        <w:spacing w:line="240" w:lineRule="auto"/>
      </w:pPr>
    </w:p>
    <w:p w14:paraId="629750DD" w14:textId="06DEF677" w:rsidR="00D30968" w:rsidRPr="00D30968" w:rsidRDefault="00D30968" w:rsidP="002439E4">
      <w:pPr>
        <w:tabs>
          <w:tab w:val="left" w:pos="4536"/>
          <w:tab w:val="left" w:pos="6917"/>
        </w:tabs>
        <w:spacing w:line="240" w:lineRule="auto"/>
        <w:rPr>
          <w:b/>
          <w:bCs/>
        </w:rPr>
      </w:pPr>
      <w:r w:rsidRPr="00D30968">
        <w:rPr>
          <w:b/>
          <w:bCs/>
        </w:rPr>
        <w:t>Informationen zur Zusatzkraft:</w:t>
      </w:r>
    </w:p>
    <w:p w14:paraId="05BB1AD9" w14:textId="77777777" w:rsidR="00D30968" w:rsidRDefault="00D30968" w:rsidP="002439E4">
      <w:pPr>
        <w:tabs>
          <w:tab w:val="left" w:pos="4536"/>
          <w:tab w:val="left" w:pos="6917"/>
        </w:tabs>
        <w:spacing w:line="240" w:lineRule="auto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390"/>
        <w:gridCol w:w="2693"/>
        <w:gridCol w:w="2551"/>
      </w:tblGrid>
      <w:tr w:rsidR="007F14F3" w14:paraId="7311DEA0" w14:textId="77777777" w:rsidTr="00FE78C5">
        <w:tc>
          <w:tcPr>
            <w:tcW w:w="9634" w:type="dxa"/>
            <w:gridSpan w:val="3"/>
          </w:tcPr>
          <w:p w14:paraId="5D601213" w14:textId="77777777" w:rsidR="007F14F3" w:rsidRDefault="007F14F3" w:rsidP="007F14F3">
            <w:pPr>
              <w:tabs>
                <w:tab w:val="left" w:pos="4536"/>
                <w:tab w:val="left" w:pos="6917"/>
              </w:tabs>
            </w:pPr>
            <w:r w:rsidRPr="00FE78C5">
              <w:t xml:space="preserve">Die </w:t>
            </w:r>
            <w:r w:rsidR="002B5E81" w:rsidRPr="00FE78C5">
              <w:t xml:space="preserve">Zusatzkraft vertritt seit </w:t>
            </w:r>
            <w:sdt>
              <w:sdtPr>
                <w:id w:val="-387804538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2B5E81" w:rsidRPr="00FE78C5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2B5E81" w:rsidRPr="00FE78C5">
              <w:t xml:space="preserve"> eine </w:t>
            </w:r>
            <w:r w:rsidR="00FE78C5" w:rsidRPr="00FE78C5">
              <w:t xml:space="preserve">gruppenführende </w:t>
            </w:r>
            <w:r w:rsidR="002B5E81" w:rsidRPr="00FE78C5">
              <w:t xml:space="preserve">pädagogische Fachkraft. Die Vertretung wird verlängert bis </w:t>
            </w:r>
            <w:sdt>
              <w:sdtPr>
                <w:rPr>
                  <w:highlight w:val="yellow"/>
                </w:rPr>
                <w:id w:val="1488134107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2B5E81" w:rsidRPr="0056621C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2B5E81">
              <w:t xml:space="preserve"> (Zeitraum von maximal vier Monaten möglich)</w:t>
            </w:r>
          </w:p>
          <w:p w14:paraId="49A25B03" w14:textId="77777777" w:rsidR="00351B33" w:rsidRDefault="00351B33" w:rsidP="00351B33">
            <w:pPr>
              <w:tabs>
                <w:tab w:val="left" w:pos="4536"/>
                <w:tab w:val="left" w:pos="6917"/>
              </w:tabs>
            </w:pPr>
          </w:p>
          <w:p w14:paraId="3A734459" w14:textId="748A6272" w:rsidR="00351B33" w:rsidRDefault="00351B33" w:rsidP="00351B33">
            <w:pPr>
              <w:tabs>
                <w:tab w:val="left" w:pos="4536"/>
                <w:tab w:val="left" w:pos="6917"/>
              </w:tabs>
            </w:pPr>
            <w:r>
              <w:t xml:space="preserve">Einsatz in folgender Organisationsform: </w:t>
            </w:r>
            <w:sdt>
              <w:sdtPr>
                <w:id w:val="1530071350"/>
                <w:placeholder>
                  <w:docPart w:val="5BB11C5974D04604B3F78D522A531E76"/>
                </w:placeholder>
                <w:showingPlcHdr/>
                <w:text/>
              </w:sdtPr>
              <w:sdtEndPr/>
              <w:sdtContent>
                <w:r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F14F3" w14:paraId="43B75007" w14:textId="77777777" w:rsidTr="00FE78C5">
        <w:tc>
          <w:tcPr>
            <w:tcW w:w="9634" w:type="dxa"/>
            <w:gridSpan w:val="3"/>
          </w:tcPr>
          <w:p w14:paraId="536999DB" w14:textId="54DCC8CA" w:rsidR="007F14F3" w:rsidRDefault="00AA0788" w:rsidP="007F14F3">
            <w:pPr>
              <w:tabs>
                <w:tab w:val="left" w:pos="4536"/>
                <w:tab w:val="left" w:pos="6917"/>
              </w:tabs>
            </w:pPr>
            <w:r w:rsidRPr="00F756B5">
              <w:rPr>
                <w:bCs/>
              </w:rPr>
              <w:t xml:space="preserve">Darlegung </w:t>
            </w:r>
            <w:r w:rsidR="00FF1B51">
              <w:rPr>
                <w:bCs/>
              </w:rPr>
              <w:t>der</w:t>
            </w:r>
            <w:r w:rsidRPr="00F756B5">
              <w:rPr>
                <w:bCs/>
              </w:rPr>
              <w:t xml:space="preserve"> Gründe </w:t>
            </w:r>
            <w:r w:rsidR="002B5E81" w:rsidRPr="00F756B5">
              <w:rPr>
                <w:bCs/>
              </w:rPr>
              <w:t>für die Verlängerung</w:t>
            </w:r>
            <w:r>
              <w:t>:</w:t>
            </w:r>
          </w:p>
          <w:sdt>
            <w:sdtPr>
              <w:id w:val="138730253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A0F3D8" w14:textId="21E67797" w:rsidR="007F14F3" w:rsidRDefault="007F14F3" w:rsidP="007F14F3">
                <w:pPr>
                  <w:tabs>
                    <w:tab w:val="left" w:pos="4536"/>
                    <w:tab w:val="left" w:pos="6917"/>
                  </w:tabs>
                </w:pPr>
                <w:r w:rsidRPr="003272A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30968" w14:paraId="63322686" w14:textId="77777777" w:rsidTr="00FE78C5">
        <w:tc>
          <w:tcPr>
            <w:tcW w:w="7083" w:type="dxa"/>
            <w:gridSpan w:val="2"/>
          </w:tcPr>
          <w:p w14:paraId="75A8AC35" w14:textId="0288BE12" w:rsidR="00D30968" w:rsidRDefault="00D30968" w:rsidP="00D30968">
            <w:pPr>
              <w:tabs>
                <w:tab w:val="left" w:pos="4536"/>
                <w:tab w:val="left" w:pos="6917"/>
              </w:tabs>
            </w:pPr>
            <w:r>
              <w:t>Vor-/Nachname</w:t>
            </w:r>
            <w:r w:rsidR="002B5E81">
              <w:t xml:space="preserve"> der Zusatzkraft</w:t>
            </w:r>
            <w:r>
              <w:t>:</w:t>
            </w:r>
          </w:p>
          <w:sdt>
            <w:sdtPr>
              <w:id w:val="-960341848"/>
              <w:placeholder>
                <w:docPart w:val="B7614C1B97AC4D85B1C7CE6A50CC1303"/>
              </w:placeholder>
              <w:showingPlcHdr/>
              <w:text/>
            </w:sdtPr>
            <w:sdtEndPr/>
            <w:sdtContent>
              <w:p w14:paraId="2632A949" w14:textId="3C0CEB71" w:rsidR="00D30968" w:rsidRDefault="00D30968" w:rsidP="00D30968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551" w:type="dxa"/>
          </w:tcPr>
          <w:p w14:paraId="0103EBF4" w14:textId="77777777" w:rsidR="00D30968" w:rsidRDefault="00D30968" w:rsidP="00D30968">
            <w:pPr>
              <w:tabs>
                <w:tab w:val="left" w:pos="4536"/>
                <w:tab w:val="left" w:pos="6917"/>
              </w:tabs>
            </w:pPr>
            <w:r>
              <w:t>Geburtsdatum:</w:t>
            </w:r>
          </w:p>
          <w:sdt>
            <w:sdtPr>
              <w:id w:val="-1504125767"/>
              <w:placeholder>
                <w:docPart w:val="CD11DBE1DDFA48809201A33BD1AB69FF"/>
              </w:placeholder>
              <w:showingPlcHdr/>
              <w:date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14:paraId="7D73EC03" w14:textId="7F927713" w:rsidR="00D30968" w:rsidRDefault="00D30968" w:rsidP="00D30968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  <w:tr w:rsidR="0013631B" w14:paraId="05CCD662" w14:textId="77777777" w:rsidTr="00FE78C5">
        <w:tc>
          <w:tcPr>
            <w:tcW w:w="9634" w:type="dxa"/>
            <w:gridSpan w:val="3"/>
          </w:tcPr>
          <w:p w14:paraId="07FA855B" w14:textId="77777777" w:rsidR="0013631B" w:rsidRDefault="0013631B" w:rsidP="0013631B">
            <w:pPr>
              <w:tabs>
                <w:tab w:val="left" w:pos="4536"/>
                <w:tab w:val="left" w:pos="6917"/>
              </w:tabs>
            </w:pPr>
            <w:r>
              <w:t xml:space="preserve">Anstellungsausmaß in %: </w:t>
            </w:r>
            <w:sdt>
              <w:sdtPr>
                <w:id w:val="1945412150"/>
                <w:placeholder>
                  <w:docPart w:val="AAD37FAF361C4566BD6DF38491472F5B"/>
                </w:placeholder>
                <w:showingPlcHdr/>
                <w:text/>
              </w:sdtPr>
              <w:sdtEndPr/>
              <w:sdtContent>
                <w:r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t xml:space="preserve"> in Stunden: </w:t>
            </w:r>
            <w:sdt>
              <w:sdtPr>
                <w:id w:val="-1689121832"/>
                <w:placeholder>
                  <w:docPart w:val="C43B2A719D094D6C9AAE9E5C352845D1"/>
                </w:placeholder>
                <w:showingPlcHdr/>
                <w:text/>
              </w:sdtPr>
              <w:sdtEndPr/>
              <w:sdtContent>
                <w:r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D8FEEE7" w14:textId="30DA9734" w:rsidR="0013631B" w:rsidRDefault="0058555C" w:rsidP="0013631B">
            <w:pPr>
              <w:tabs>
                <w:tab w:val="left" w:pos="4536"/>
                <w:tab w:val="left" w:pos="6917"/>
              </w:tabs>
            </w:pPr>
            <w:sdt>
              <w:sdtPr>
                <w:id w:val="208217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3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31B">
              <w:t xml:space="preserve"> Päd. Begleitung durch folgende päd. Fachkraft: </w:t>
            </w:r>
            <w:sdt>
              <w:sdtPr>
                <w:id w:val="539567397"/>
                <w:placeholder>
                  <w:docPart w:val="D948E391A1E24275B416251ED53D2E9E"/>
                </w:placeholder>
                <w:showingPlcHdr/>
                <w:text/>
              </w:sdtPr>
              <w:sdtEndPr/>
              <w:sdtContent>
                <w:r w:rsidR="0013631B"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3631B" w14:paraId="48A2B494" w14:textId="77777777" w:rsidTr="00D467DA">
        <w:tc>
          <w:tcPr>
            <w:tcW w:w="4390" w:type="dxa"/>
          </w:tcPr>
          <w:p w14:paraId="6C7D469D" w14:textId="5F227BA8" w:rsidR="0013631B" w:rsidRPr="00986BD8" w:rsidRDefault="00D467DA" w:rsidP="0013631B">
            <w:pPr>
              <w:tabs>
                <w:tab w:val="left" w:pos="4536"/>
                <w:tab w:val="left" w:pos="6917"/>
              </w:tabs>
            </w:pPr>
            <w:bookmarkStart w:id="2" w:name="_Hlk226536702"/>
            <w:r w:rsidRPr="00986BD8">
              <w:lastRenderedPageBreak/>
              <w:t>Name der vertretenen gruppenführenden pädagogischen Fachkraft</w:t>
            </w:r>
            <w:r w:rsidR="0013631B" w:rsidRPr="00986BD8">
              <w:t>:</w:t>
            </w:r>
          </w:p>
        </w:tc>
        <w:sdt>
          <w:sdtPr>
            <w:id w:val="1142079847"/>
            <w:placeholder>
              <w:docPart w:val="3ABF7212CE484191984EF2984C8D2ED8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2"/>
              </w:tcPr>
              <w:p w14:paraId="1D0AF697" w14:textId="7BC17FF7" w:rsidR="0013631B" w:rsidRDefault="0013631B" w:rsidP="0013631B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86BD8" w14:paraId="584E735F" w14:textId="77777777" w:rsidTr="00986BD8">
        <w:trPr>
          <w:trHeight w:val="983"/>
        </w:trPr>
        <w:tc>
          <w:tcPr>
            <w:tcW w:w="9634" w:type="dxa"/>
            <w:gridSpan w:val="3"/>
          </w:tcPr>
          <w:p w14:paraId="7EEA594D" w14:textId="3F5EBCB1" w:rsidR="00986BD8" w:rsidRDefault="00986BD8" w:rsidP="0013631B">
            <w:pPr>
              <w:tabs>
                <w:tab w:val="left" w:pos="4536"/>
                <w:tab w:val="left" w:pos="6917"/>
              </w:tabs>
            </w:pPr>
            <w:r>
              <w:t>Pädagogisches Personal in der institutionellen Einrichtung während der Vertretung:</w:t>
            </w:r>
          </w:p>
          <w:p w14:paraId="286250C5" w14:textId="2F335AAC" w:rsidR="00986BD8" w:rsidRDefault="00986BD8" w:rsidP="0013631B">
            <w:pPr>
              <w:tabs>
                <w:tab w:val="left" w:pos="4536"/>
                <w:tab w:val="left" w:pos="6917"/>
              </w:tabs>
            </w:pPr>
            <w:r>
              <w:t xml:space="preserve">Anzahl pädagogische Fachkräfte: </w:t>
            </w:r>
            <w:sdt>
              <w:sdtPr>
                <w:id w:val="20672991"/>
                <w:placeholder>
                  <w:docPart w:val="6B10DBE46A624C20A0FD08A26C5C7EAA"/>
                </w:placeholder>
                <w:showingPlcHdr/>
                <w:text/>
              </w:sdtPr>
              <w:sdtEndPr/>
              <w:sdtContent>
                <w:r w:rsidRPr="003272A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CBEA1B6" w14:textId="6F4DBA47" w:rsidR="00986BD8" w:rsidRDefault="00986BD8" w:rsidP="00986BD8">
            <w:pPr>
              <w:tabs>
                <w:tab w:val="left" w:pos="4536"/>
                <w:tab w:val="left" w:pos="6917"/>
              </w:tabs>
            </w:pPr>
            <w:r>
              <w:t xml:space="preserve">Anzahl Zusatzkräfte: </w:t>
            </w:r>
            <w:sdt>
              <w:sdtPr>
                <w:id w:val="372504903"/>
                <w:placeholder>
                  <w:docPart w:val="FA2CB650D0674B2AAB6F3C49F46B4FAC"/>
                </w:placeholder>
                <w:showingPlcHdr/>
                <w:text/>
              </w:sdtPr>
              <w:sdtEndPr/>
              <w:sdtContent>
                <w:r w:rsidRPr="003272A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bookmarkEnd w:id="2"/>
    </w:tbl>
    <w:p w14:paraId="18919C15" w14:textId="6F0884E7" w:rsidR="00336B86" w:rsidRDefault="00336B86" w:rsidP="002439E4">
      <w:pPr>
        <w:spacing w:line="240" w:lineRule="auto"/>
      </w:pPr>
    </w:p>
    <w:p w14:paraId="72020E67" w14:textId="1B1953C9" w:rsidR="00D30968" w:rsidRPr="00C55287" w:rsidRDefault="00336B86" w:rsidP="002439E4">
      <w:pPr>
        <w:tabs>
          <w:tab w:val="left" w:pos="4536"/>
          <w:tab w:val="left" w:pos="6917"/>
        </w:tabs>
        <w:spacing w:line="240" w:lineRule="auto"/>
        <w:rPr>
          <w:b/>
          <w:bCs/>
        </w:rPr>
      </w:pPr>
      <w:r w:rsidRPr="00C55287">
        <w:rPr>
          <w:b/>
          <w:bCs/>
        </w:rPr>
        <w:t>Qualifikation der Zusatzkraft:</w:t>
      </w:r>
    </w:p>
    <w:p w14:paraId="6E8EA4BA" w14:textId="0D52154C" w:rsidR="00336B86" w:rsidRPr="00C55287" w:rsidRDefault="00336B86" w:rsidP="002439E4">
      <w:pPr>
        <w:tabs>
          <w:tab w:val="left" w:pos="4536"/>
          <w:tab w:val="left" w:pos="6917"/>
        </w:tabs>
        <w:spacing w:line="240" w:lineRule="auto"/>
        <w:rPr>
          <w:b/>
          <w:bCs/>
        </w:rPr>
      </w:pPr>
      <w:r w:rsidRPr="00C55287">
        <w:rPr>
          <w:b/>
          <w:bCs/>
        </w:rPr>
        <w:t xml:space="preserve">(Nachweise sind </w:t>
      </w:r>
      <w:r w:rsidRPr="00FF1B51">
        <w:rPr>
          <w:b/>
          <w:bCs/>
          <w:u w:val="single"/>
        </w:rPr>
        <w:t>als Beilagen anzufügen</w:t>
      </w:r>
      <w:r w:rsidRPr="00C55287">
        <w:rPr>
          <w:b/>
          <w:bCs/>
        </w:rPr>
        <w:t>)</w:t>
      </w:r>
    </w:p>
    <w:p w14:paraId="4434F193" w14:textId="77777777" w:rsidR="00336B86" w:rsidRDefault="00336B86" w:rsidP="002439E4">
      <w:pPr>
        <w:tabs>
          <w:tab w:val="left" w:pos="4536"/>
          <w:tab w:val="left" w:pos="6917"/>
        </w:tabs>
        <w:spacing w:line="240" w:lineRule="auto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36B86" w14:paraId="4883C504" w14:textId="77777777" w:rsidTr="00FE78C5">
        <w:tc>
          <w:tcPr>
            <w:tcW w:w="9634" w:type="dxa"/>
          </w:tcPr>
          <w:p w14:paraId="05968660" w14:textId="43FF914A" w:rsidR="00336B86" w:rsidRDefault="0058555C" w:rsidP="00857A7B">
            <w:pPr>
              <w:tabs>
                <w:tab w:val="left" w:pos="1695"/>
              </w:tabs>
              <w:ind w:left="447" w:hanging="447"/>
              <w:rPr>
                <w:u w:val="single"/>
              </w:rPr>
            </w:pPr>
            <w:sdt>
              <w:sdtPr>
                <w:id w:val="21416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A7B">
              <w:tab/>
            </w:r>
            <w:r w:rsidR="00336B86">
              <w:t>Schulung in den Grundlagen der Elementarpädagogik (gem</w:t>
            </w:r>
            <w:r w:rsidR="00790C5E">
              <w:t>äß</w:t>
            </w:r>
            <w:r w:rsidR="00336B86">
              <w:t xml:space="preserve"> § 29 Abs 1 Z 1 S.KBBG iVm</w:t>
            </w:r>
            <w:r w:rsidR="00790C5E">
              <w:br/>
            </w:r>
            <w:r w:rsidR="00336B86">
              <w:t>§ 16b S.KBBVO)</w:t>
            </w:r>
            <w:r w:rsidR="0013631B">
              <w:t xml:space="preserve"> </w:t>
            </w:r>
            <w:r w:rsidR="0013631B" w:rsidRPr="007F14F3">
              <w:rPr>
                <w:u w:val="single"/>
              </w:rPr>
              <w:t>oder</w:t>
            </w:r>
          </w:p>
          <w:p w14:paraId="08BEC1D7" w14:textId="77777777" w:rsidR="00D62D35" w:rsidRDefault="00D62D35" w:rsidP="00857A7B">
            <w:pPr>
              <w:tabs>
                <w:tab w:val="left" w:pos="1695"/>
              </w:tabs>
              <w:ind w:left="447" w:hanging="447"/>
            </w:pPr>
          </w:p>
          <w:p w14:paraId="5B38FD1F" w14:textId="4363FA88" w:rsidR="00336B86" w:rsidRDefault="0058555C" w:rsidP="00857A7B">
            <w:pPr>
              <w:tabs>
                <w:tab w:val="left" w:pos="1695"/>
              </w:tabs>
              <w:ind w:left="447" w:hanging="447"/>
              <w:rPr>
                <w:u w:val="single"/>
              </w:rPr>
            </w:pPr>
            <w:sdt>
              <w:sdtPr>
                <w:id w:val="-132596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A7B">
              <w:tab/>
            </w:r>
            <w:r w:rsidR="00336B86">
              <w:t>Grundausbildung für Tageseltern</w:t>
            </w:r>
            <w:r w:rsidR="0013631B">
              <w:t xml:space="preserve"> </w:t>
            </w:r>
            <w:r w:rsidR="007F14F3">
              <w:t>(gem</w:t>
            </w:r>
            <w:r w:rsidR="00790C5E">
              <w:t>äß</w:t>
            </w:r>
            <w:r w:rsidR="007F14F3">
              <w:t xml:space="preserve"> § 29 Abs 1 Z 2 S.KBBG) </w:t>
            </w:r>
            <w:r w:rsidR="0013631B" w:rsidRPr="007F14F3">
              <w:rPr>
                <w:u w:val="single"/>
              </w:rPr>
              <w:t>oder</w:t>
            </w:r>
          </w:p>
          <w:p w14:paraId="5576BADD" w14:textId="77777777" w:rsidR="00D62D35" w:rsidRDefault="00D62D35" w:rsidP="00857A7B">
            <w:pPr>
              <w:tabs>
                <w:tab w:val="left" w:pos="1695"/>
              </w:tabs>
              <w:ind w:left="447" w:hanging="447"/>
            </w:pPr>
          </w:p>
          <w:p w14:paraId="685CBB21" w14:textId="6EA59A8B" w:rsidR="00AA0788" w:rsidRDefault="0058555C" w:rsidP="00145C63">
            <w:pPr>
              <w:tabs>
                <w:tab w:val="left" w:pos="1695"/>
              </w:tabs>
              <w:ind w:left="447" w:hanging="447"/>
            </w:pPr>
            <w:sdt>
              <w:sdtPr>
                <w:id w:val="-12392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A7B">
              <w:tab/>
            </w:r>
            <w:r w:rsidR="00F756B5">
              <w:t>D</w:t>
            </w:r>
            <w:r w:rsidR="00336B86">
              <w:t xml:space="preserve">reijährige Ausbildung an </w:t>
            </w:r>
            <w:r w:rsidR="00857A7B">
              <w:t>einer</w:t>
            </w:r>
            <w:r w:rsidR="00336B86">
              <w:t xml:space="preserve"> Bildungsanstalt für Elementarpädagogik</w:t>
            </w:r>
            <w:r w:rsidR="00790C5E">
              <w:br/>
            </w:r>
            <w:r w:rsidR="007F14F3">
              <w:t>(gem</w:t>
            </w:r>
            <w:r w:rsidR="00790C5E">
              <w:t>äß</w:t>
            </w:r>
            <w:r w:rsidR="007F14F3">
              <w:t xml:space="preserve"> § 29 Abs 1</w:t>
            </w:r>
            <w:r w:rsidR="00790C5E">
              <w:t xml:space="preserve"> Z</w:t>
            </w:r>
            <w:r w:rsidR="007F14F3">
              <w:t xml:space="preserve"> 3 S.KBBG)</w:t>
            </w:r>
          </w:p>
        </w:tc>
      </w:tr>
    </w:tbl>
    <w:p w14:paraId="0D382321" w14:textId="77777777" w:rsidR="00336B86" w:rsidRDefault="00336B86" w:rsidP="002439E4">
      <w:pPr>
        <w:tabs>
          <w:tab w:val="left" w:pos="4536"/>
          <w:tab w:val="left" w:pos="6917"/>
        </w:tabs>
        <w:spacing w:line="240" w:lineRule="auto"/>
      </w:pPr>
    </w:p>
    <w:p w14:paraId="142229A7" w14:textId="6A3665D7" w:rsidR="00C55287" w:rsidRPr="00C55287" w:rsidRDefault="00C55287" w:rsidP="002439E4">
      <w:pPr>
        <w:tabs>
          <w:tab w:val="left" w:pos="4536"/>
          <w:tab w:val="left" w:pos="6917"/>
        </w:tabs>
        <w:spacing w:line="240" w:lineRule="auto"/>
        <w:rPr>
          <w:b/>
          <w:bCs/>
        </w:rPr>
      </w:pPr>
      <w:r w:rsidRPr="00C55287">
        <w:rPr>
          <w:b/>
          <w:bCs/>
        </w:rPr>
        <w:t>Erklärungen des Rechtsträgers:</w:t>
      </w:r>
    </w:p>
    <w:p w14:paraId="16564D51" w14:textId="77777777" w:rsidR="00C55287" w:rsidRDefault="00C55287" w:rsidP="002439E4">
      <w:pPr>
        <w:tabs>
          <w:tab w:val="left" w:pos="4536"/>
          <w:tab w:val="left" w:pos="6917"/>
        </w:tabs>
        <w:spacing w:line="240" w:lineRule="auto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55287" w14:paraId="71E6AA38" w14:textId="77777777" w:rsidTr="00FE78C5">
        <w:tc>
          <w:tcPr>
            <w:tcW w:w="9634" w:type="dxa"/>
          </w:tcPr>
          <w:p w14:paraId="4A35E304" w14:textId="77777777" w:rsidR="00145C63" w:rsidRPr="00145C63" w:rsidRDefault="0058555C" w:rsidP="00145C63">
            <w:pPr>
              <w:ind w:left="447" w:hanging="425"/>
              <w:rPr>
                <w:lang w:val="de-AT"/>
              </w:rPr>
            </w:pPr>
            <w:sdt>
              <w:sdtPr>
                <w:id w:val="-93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C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5C63">
              <w:tab/>
            </w:r>
            <w:r w:rsidR="00145C63" w:rsidRPr="00145C63">
              <w:rPr>
                <w:lang w:val="de-AT"/>
              </w:rPr>
              <w:t>Der Rechtsträger bestätigt, dass die Zusatzkraft eine Dienstzeit von mindestens drei Monaten in einer institutionellen KBBE vorweisen kann.</w:t>
            </w:r>
          </w:p>
          <w:p w14:paraId="544DDD76" w14:textId="77777777" w:rsidR="00145C63" w:rsidRPr="00145C63" w:rsidRDefault="00145C63" w:rsidP="00C55287">
            <w:pPr>
              <w:ind w:left="447" w:hanging="425"/>
              <w:rPr>
                <w:lang w:val="de-AT"/>
              </w:rPr>
            </w:pPr>
          </w:p>
          <w:p w14:paraId="60A3ED1A" w14:textId="5ACBB78F" w:rsidR="00C55287" w:rsidRDefault="0058555C" w:rsidP="00C55287">
            <w:pPr>
              <w:ind w:left="447" w:hanging="425"/>
            </w:pPr>
            <w:sdt>
              <w:sdtPr>
                <w:id w:val="-10603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ab/>
              <w:t>Der Rechtsträger bestätigt, dass alle in der Kinderbildungs- und -betreuungseinrichtung vorhandenen pädagogischen Fachkräfte bereits als gruppenführende pädagogische Fachkräfte eingesetzt werden.</w:t>
            </w:r>
            <w:r w:rsidR="00C55287">
              <w:br/>
            </w:r>
          </w:p>
          <w:p w14:paraId="295FD5B9" w14:textId="6F82D666" w:rsidR="00C55287" w:rsidRDefault="0058555C" w:rsidP="00C55287">
            <w:pPr>
              <w:ind w:left="447" w:hanging="425"/>
            </w:pPr>
            <w:sdt>
              <w:sdtPr>
                <w:id w:val="82447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ab/>
              <w:t>Der Rechtsträger bestätigt, dass trotz fortgesetzter Bemühungen kein weiteres pädagogisches Fachpersonal angestellt werden kann. Der Nachweis einer entsprechenden Stellenausschreibung muss in der Einrichtung aufliegen.</w:t>
            </w:r>
          </w:p>
          <w:p w14:paraId="737BA84B" w14:textId="77777777" w:rsidR="00C55287" w:rsidRDefault="00C55287" w:rsidP="00C55287">
            <w:pPr>
              <w:ind w:left="447" w:hanging="425"/>
            </w:pPr>
          </w:p>
          <w:p w14:paraId="5B557BBB" w14:textId="6C598FCF" w:rsidR="00C55287" w:rsidRDefault="00C55287" w:rsidP="00C55287">
            <w:pPr>
              <w:ind w:left="731" w:hanging="283"/>
            </w:pPr>
            <w:r>
              <w:t>Die Stellenausschreibung für die pädagogische Fachkraft ist erfolgt durch:</w:t>
            </w:r>
          </w:p>
          <w:p w14:paraId="6160DFC2" w14:textId="424E7937" w:rsidR="00C55287" w:rsidRDefault="0058555C" w:rsidP="00C55287">
            <w:pPr>
              <w:tabs>
                <w:tab w:val="left" w:pos="2610"/>
              </w:tabs>
              <w:ind w:left="731" w:hanging="283"/>
            </w:pPr>
            <w:sdt>
              <w:sdtPr>
                <w:id w:val="73436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 xml:space="preserve"> (Internet-)Plattformen/Datum: </w:t>
            </w:r>
            <w:sdt>
              <w:sdtPr>
                <w:id w:val="1590271079"/>
                <w:placeholder>
                  <w:docPart w:val="C738DA0301F54EC8B6B465BB1F7F751A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C55287" w:rsidRPr="008D5BE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0BB82AD1" w14:textId="0DE7DFD0" w:rsidR="00C55287" w:rsidRDefault="0058555C" w:rsidP="00C55287">
            <w:pPr>
              <w:ind w:left="731" w:hanging="283"/>
            </w:pPr>
            <w:sdt>
              <w:sdtPr>
                <w:id w:val="-208205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ab/>
              <w:t xml:space="preserve">Zeitung/Aussendungen/Datum: </w:t>
            </w:r>
            <w:sdt>
              <w:sdtPr>
                <w:id w:val="-707416853"/>
                <w:placeholder>
                  <w:docPart w:val="178F53E429804D119C422891BFBAD6CC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C55287" w:rsidRPr="008D5BE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5834B157" w14:textId="230D819A" w:rsidR="00C55287" w:rsidRDefault="0058555C" w:rsidP="00C55287">
            <w:pPr>
              <w:ind w:left="731" w:hanging="283"/>
            </w:pPr>
            <w:sdt>
              <w:sdtPr>
                <w:id w:val="-170878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ab/>
              <w:t xml:space="preserve">Sonstiges/Datum: </w:t>
            </w:r>
            <w:sdt>
              <w:sdtPr>
                <w:id w:val="1988128723"/>
                <w:placeholder>
                  <w:docPart w:val="835D542FB4C642C8ABBF85BEA29628AA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C55287" w:rsidRPr="008D5BE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070FABC9" w14:textId="77777777" w:rsidR="00C55287" w:rsidRDefault="00C55287" w:rsidP="00C55287">
            <w:pPr>
              <w:ind w:left="447" w:hanging="425"/>
            </w:pPr>
          </w:p>
          <w:p w14:paraId="33C04368" w14:textId="35FE1B06" w:rsidR="00C55287" w:rsidRDefault="0058555C" w:rsidP="00AA0788">
            <w:pPr>
              <w:ind w:left="447" w:hanging="425"/>
            </w:pPr>
            <w:sdt>
              <w:sdtPr>
                <w:id w:val="-12515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 xml:space="preserve"> </w:t>
            </w:r>
            <w:r w:rsidR="00C55287">
              <w:tab/>
              <w:t>Der Rechtsträger bestätigt mit seiner Unterschrift, dass die Angaben im vorliegenden Formular vollständig sind und der Wahrheit entsprechen.</w:t>
            </w:r>
          </w:p>
        </w:tc>
      </w:tr>
    </w:tbl>
    <w:p w14:paraId="5994200F" w14:textId="77777777" w:rsidR="00C55287" w:rsidRDefault="00C55287" w:rsidP="00C55287"/>
    <w:p w14:paraId="43EDABDE" w14:textId="257A45F5" w:rsidR="004206D2" w:rsidRDefault="00502436" w:rsidP="00C55287">
      <w:r>
        <w:t xml:space="preserve">Sofern sich die Landesregierung nicht binnen </w:t>
      </w:r>
      <w:r w:rsidR="006C68A2">
        <w:t>drei Wochen</w:t>
      </w:r>
      <w:r>
        <w:t xml:space="preserve"> ab </w:t>
      </w:r>
      <w:r w:rsidR="00190943">
        <w:t xml:space="preserve">vollständiger </w:t>
      </w:r>
      <w:r>
        <w:t>Einreichung dieses Formular</w:t>
      </w:r>
      <w:r w:rsidR="00190943">
        <w:t>e</w:t>
      </w:r>
      <w:r>
        <w:t>s dagegen ausspricht, kann die Fortsetzung der Vertretung gemäß Ihren Angaben erfolgen.</w:t>
      </w:r>
    </w:p>
    <w:p w14:paraId="37CF57D2" w14:textId="77777777" w:rsidR="004206D2" w:rsidRDefault="004206D2" w:rsidP="00C55287"/>
    <w:p w14:paraId="6F8C0C80" w14:textId="77777777" w:rsidR="00C55287" w:rsidRDefault="00C55287" w:rsidP="00C55287"/>
    <w:p w14:paraId="296FB94C" w14:textId="1FBDC2E6" w:rsidR="00C55287" w:rsidRDefault="0058555C" w:rsidP="005519AB">
      <w:pPr>
        <w:tabs>
          <w:tab w:val="left" w:pos="5245"/>
          <w:tab w:val="right" w:pos="9498"/>
        </w:tabs>
      </w:pPr>
      <w:sdt>
        <w:sdtPr>
          <w:id w:val="566221617"/>
          <w:placeholder>
            <w:docPart w:val="4E134675A8E2493CA57233376E63F7E4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C55287" w:rsidRPr="00C55287">
            <w:rPr>
              <w:rStyle w:val="Platzhaltertext"/>
              <w:u w:val="single"/>
            </w:rPr>
            <w:t>Klicken oder tippen Sie, um ein Datum einzugeben.</w:t>
          </w:r>
        </w:sdtContent>
      </w:sdt>
      <w:r w:rsidR="005519AB">
        <w:tab/>
      </w:r>
      <w:r w:rsidR="005519AB" w:rsidRPr="005519AB">
        <w:rPr>
          <w:u w:val="single"/>
        </w:rPr>
        <w:tab/>
      </w:r>
    </w:p>
    <w:p w14:paraId="25EEC1A2" w14:textId="01B02FC2" w:rsidR="00D30968" w:rsidRDefault="00C55287" w:rsidP="00AE23D5">
      <w:pPr>
        <w:tabs>
          <w:tab w:val="right" w:pos="9498"/>
        </w:tabs>
      </w:pPr>
      <w:r>
        <w:t>Datum</w:t>
      </w:r>
      <w:r>
        <w:tab/>
        <w:t>Unterschrift des Rechtsträgers</w:t>
      </w:r>
    </w:p>
    <w:sectPr w:rsidR="00D30968" w:rsidSect="004C7D05">
      <w:headerReference w:type="default" r:id="rId9"/>
      <w:headerReference w:type="first" r:id="rId10"/>
      <w:footerReference w:type="first" r:id="rId11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0ED1" w14:textId="77777777" w:rsidR="00D30968" w:rsidRDefault="00D30968" w:rsidP="004832D4">
      <w:pPr>
        <w:spacing w:line="240" w:lineRule="auto"/>
      </w:pPr>
      <w:r>
        <w:separator/>
      </w:r>
    </w:p>
  </w:endnote>
  <w:endnote w:type="continuationSeparator" w:id="0">
    <w:p w14:paraId="41D6F004" w14:textId="77777777" w:rsidR="00D30968" w:rsidRDefault="00D30968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5DC3" w14:textId="32911410" w:rsidR="00593D30" w:rsidRPr="00A03F35" w:rsidRDefault="00D30968" w:rsidP="000810B2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7D31D6CE" w14:textId="6313DFD7" w:rsidR="00593D30" w:rsidRDefault="00D30968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2 - Kultur, Bildung, Gesellschaft und Sport</w:t>
    </w:r>
  </w:p>
  <w:p w14:paraId="7C0A9C49" w14:textId="77606E18" w:rsidR="00593D30" w:rsidRDefault="00D30968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 +43 662 8042-0* | post@salzburg.gv.at | ERsB 9110010643195</w:t>
    </w:r>
  </w:p>
  <w:p w14:paraId="3E1A9BAC" w14:textId="61C89476" w:rsidR="00593D30" w:rsidRPr="00593D30" w:rsidRDefault="00593D30" w:rsidP="000810B2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BF0E" w14:textId="77777777" w:rsidR="00D30968" w:rsidRDefault="00D30968" w:rsidP="004832D4">
      <w:pPr>
        <w:spacing w:line="240" w:lineRule="auto"/>
      </w:pPr>
      <w:r>
        <w:separator/>
      </w:r>
    </w:p>
  </w:footnote>
  <w:footnote w:type="continuationSeparator" w:id="0">
    <w:p w14:paraId="35D2CE1B" w14:textId="77777777" w:rsidR="00D30968" w:rsidRDefault="00D30968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EEE5" w14:textId="1520433B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E23D5">
      <w:rPr>
        <w:rStyle w:val="Seitenzahl"/>
        <w:noProof/>
      </w:rPr>
      <w:t>2</w:t>
    </w:r>
    <w:r>
      <w:rPr>
        <w:rStyle w:val="Seitenzahl"/>
      </w:rPr>
      <w:fldChar w:fldCharType="end"/>
    </w:r>
  </w:p>
  <w:p w14:paraId="2F1FC24D" w14:textId="77777777" w:rsidR="00593D30" w:rsidRDefault="00593D30" w:rsidP="00593D30">
    <w:pPr>
      <w:pStyle w:val="Kopfzeile"/>
    </w:pPr>
  </w:p>
  <w:p w14:paraId="706DC828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BADC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6FB7DA43" wp14:editId="7B3D39C4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14400"/>
              <wp:effectExtent l="0" t="0" r="0" b="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EFC97C" w14:textId="4249389B" w:rsidR="00593D30" w:rsidRPr="0033558C" w:rsidRDefault="00D30968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5011A63D" w14:textId="7FEB4A80" w:rsidR="00593D30" w:rsidRPr="0033558C" w:rsidRDefault="00D30968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5023464E" w14:textId="50068C39" w:rsidR="00593D30" w:rsidRDefault="00D30968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-betreuungseinrichtungen</w:t>
                          </w:r>
                        </w:p>
                        <w:p w14:paraId="744CF77F" w14:textId="5AC833C3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3" w:name="Zusatz"/>
                          <w:bookmarkEnd w:id="3"/>
                        </w:p>
                        <w:p w14:paraId="47BFC92F" w14:textId="77777777" w:rsidR="00EF124D" w:rsidRPr="008E488A" w:rsidRDefault="00EF124D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7DA43" id="Header-Briefkopf" o:spid="_x0000_s1027" style="position:absolute;margin-left:344.95pt;margin-top:123.1pt;width:165.5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" o:allowoverlap="f" filled="f" stroked="f" strokeweight="1pt">
              <v:textbox inset="0,0,0,0">
                <w:txbxContent>
                  <w:p w14:paraId="7EEFC97C" w14:textId="4249389B" w:rsidR="00593D30" w:rsidRPr="0033558C" w:rsidRDefault="00D30968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5011A63D" w14:textId="7FEB4A80" w:rsidR="00593D30" w:rsidRPr="0033558C" w:rsidRDefault="00D30968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5023464E" w14:textId="50068C39" w:rsidR="00593D30" w:rsidRDefault="00D30968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-betreuungseinrichtungen</w:t>
                    </w:r>
                  </w:p>
                  <w:p w14:paraId="744CF77F" w14:textId="5AC833C3" w:rsidR="00593D30" w:rsidRDefault="00593D30" w:rsidP="00593D30">
                    <w:pPr>
                      <w:rPr>
                        <w:color w:val="000000" w:themeColor="text1"/>
                      </w:rPr>
                    </w:pPr>
                    <w:bookmarkStart w:id="4" w:name="Zusatz"/>
                    <w:bookmarkEnd w:id="4"/>
                  </w:p>
                  <w:p w14:paraId="47BFC92F" w14:textId="77777777" w:rsidR="00EF124D" w:rsidRPr="008E488A" w:rsidRDefault="00EF124D" w:rsidP="00593D30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4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76DE171A" wp14:editId="412926DF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34D0"/>
    <w:multiLevelType w:val="multilevel"/>
    <w:tmpl w:val="B20A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430FBF"/>
    <w:multiLevelType w:val="multilevel"/>
    <w:tmpl w:val="77C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4716035">
    <w:abstractNumId w:val="0"/>
  </w:num>
  <w:num w:numId="2" w16cid:durableId="1563785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CKpUhXJRshp9TGmZJqGpQa6Qha27Ox2Pwpd6lT61vgxCZ9+2Jp146jS7aP2YUtC8MJ2Q7ewQoznjpWm21HGP2Q==" w:salt="Vfa4gVGAO71kj71CkC/FT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68"/>
    <w:rsid w:val="00007494"/>
    <w:rsid w:val="00016A5B"/>
    <w:rsid w:val="00020BC5"/>
    <w:rsid w:val="0006008E"/>
    <w:rsid w:val="00070AC2"/>
    <w:rsid w:val="00072A41"/>
    <w:rsid w:val="00073B5B"/>
    <w:rsid w:val="00075724"/>
    <w:rsid w:val="000810B2"/>
    <w:rsid w:val="000816EB"/>
    <w:rsid w:val="00090A11"/>
    <w:rsid w:val="000A72A9"/>
    <w:rsid w:val="000C78C1"/>
    <w:rsid w:val="000D54FE"/>
    <w:rsid w:val="000E74EC"/>
    <w:rsid w:val="000F5A28"/>
    <w:rsid w:val="000F7327"/>
    <w:rsid w:val="0010195D"/>
    <w:rsid w:val="0011149E"/>
    <w:rsid w:val="00112666"/>
    <w:rsid w:val="00115CBE"/>
    <w:rsid w:val="00124AC6"/>
    <w:rsid w:val="00125F35"/>
    <w:rsid w:val="00132E25"/>
    <w:rsid w:val="0013631B"/>
    <w:rsid w:val="00137629"/>
    <w:rsid w:val="00142075"/>
    <w:rsid w:val="001428DD"/>
    <w:rsid w:val="00144697"/>
    <w:rsid w:val="00145C63"/>
    <w:rsid w:val="001602EE"/>
    <w:rsid w:val="00190286"/>
    <w:rsid w:val="00190943"/>
    <w:rsid w:val="0019145C"/>
    <w:rsid w:val="001A3C76"/>
    <w:rsid w:val="001C34CE"/>
    <w:rsid w:val="001D687C"/>
    <w:rsid w:val="001E1002"/>
    <w:rsid w:val="001F105E"/>
    <w:rsid w:val="001F1989"/>
    <w:rsid w:val="00204F8C"/>
    <w:rsid w:val="002161C2"/>
    <w:rsid w:val="00216808"/>
    <w:rsid w:val="00230EAD"/>
    <w:rsid w:val="00231986"/>
    <w:rsid w:val="002439E4"/>
    <w:rsid w:val="0024475C"/>
    <w:rsid w:val="0024529F"/>
    <w:rsid w:val="0027533D"/>
    <w:rsid w:val="00284990"/>
    <w:rsid w:val="00291B61"/>
    <w:rsid w:val="00296772"/>
    <w:rsid w:val="002B254B"/>
    <w:rsid w:val="002B5E81"/>
    <w:rsid w:val="002C0041"/>
    <w:rsid w:val="002C1334"/>
    <w:rsid w:val="002C4267"/>
    <w:rsid w:val="002C552F"/>
    <w:rsid w:val="002D6C60"/>
    <w:rsid w:val="002E06F3"/>
    <w:rsid w:val="002F483D"/>
    <w:rsid w:val="002F5824"/>
    <w:rsid w:val="00305DAE"/>
    <w:rsid w:val="00323A9C"/>
    <w:rsid w:val="003323A8"/>
    <w:rsid w:val="0033558C"/>
    <w:rsid w:val="00335C55"/>
    <w:rsid w:val="00336B86"/>
    <w:rsid w:val="00340A85"/>
    <w:rsid w:val="00351B33"/>
    <w:rsid w:val="00361BE2"/>
    <w:rsid w:val="00366822"/>
    <w:rsid w:val="00370885"/>
    <w:rsid w:val="00371F2A"/>
    <w:rsid w:val="00380EE9"/>
    <w:rsid w:val="003915F4"/>
    <w:rsid w:val="003A5760"/>
    <w:rsid w:val="003B3774"/>
    <w:rsid w:val="003B640D"/>
    <w:rsid w:val="003B6838"/>
    <w:rsid w:val="003D47B3"/>
    <w:rsid w:val="003D5D25"/>
    <w:rsid w:val="003E7F1C"/>
    <w:rsid w:val="004206D2"/>
    <w:rsid w:val="004440DE"/>
    <w:rsid w:val="004670CC"/>
    <w:rsid w:val="0047452A"/>
    <w:rsid w:val="004832D4"/>
    <w:rsid w:val="00490DD3"/>
    <w:rsid w:val="004A0C49"/>
    <w:rsid w:val="004A140B"/>
    <w:rsid w:val="004C7D05"/>
    <w:rsid w:val="004D2325"/>
    <w:rsid w:val="004E2382"/>
    <w:rsid w:val="004E5447"/>
    <w:rsid w:val="00502436"/>
    <w:rsid w:val="00503478"/>
    <w:rsid w:val="005466E9"/>
    <w:rsid w:val="005519AB"/>
    <w:rsid w:val="00584D0D"/>
    <w:rsid w:val="0058555C"/>
    <w:rsid w:val="00593D30"/>
    <w:rsid w:val="005A5BD7"/>
    <w:rsid w:val="005A6B26"/>
    <w:rsid w:val="005B7947"/>
    <w:rsid w:val="005C17DF"/>
    <w:rsid w:val="005D2D04"/>
    <w:rsid w:val="005D6BA6"/>
    <w:rsid w:val="005E2078"/>
    <w:rsid w:val="005E261D"/>
    <w:rsid w:val="006114E1"/>
    <w:rsid w:val="0061531F"/>
    <w:rsid w:val="00635C22"/>
    <w:rsid w:val="006442C4"/>
    <w:rsid w:val="00644D24"/>
    <w:rsid w:val="00651298"/>
    <w:rsid w:val="006535BF"/>
    <w:rsid w:val="00666146"/>
    <w:rsid w:val="006666AB"/>
    <w:rsid w:val="006831EF"/>
    <w:rsid w:val="00691CF3"/>
    <w:rsid w:val="00694DC1"/>
    <w:rsid w:val="006A3BA8"/>
    <w:rsid w:val="006B28AF"/>
    <w:rsid w:val="006C54C0"/>
    <w:rsid w:val="006C68A2"/>
    <w:rsid w:val="006D0564"/>
    <w:rsid w:val="006E302A"/>
    <w:rsid w:val="007115E9"/>
    <w:rsid w:val="00732C14"/>
    <w:rsid w:val="007478AC"/>
    <w:rsid w:val="00755CEB"/>
    <w:rsid w:val="007617FE"/>
    <w:rsid w:val="00770AF7"/>
    <w:rsid w:val="0077393E"/>
    <w:rsid w:val="007750C7"/>
    <w:rsid w:val="007765CF"/>
    <w:rsid w:val="00790C5E"/>
    <w:rsid w:val="007913BD"/>
    <w:rsid w:val="007E134D"/>
    <w:rsid w:val="007E792B"/>
    <w:rsid w:val="007F1032"/>
    <w:rsid w:val="007F14F3"/>
    <w:rsid w:val="007F5382"/>
    <w:rsid w:val="007F5746"/>
    <w:rsid w:val="008036E8"/>
    <w:rsid w:val="00803FFF"/>
    <w:rsid w:val="00804C28"/>
    <w:rsid w:val="00806C4E"/>
    <w:rsid w:val="00810432"/>
    <w:rsid w:val="0082340B"/>
    <w:rsid w:val="008331D9"/>
    <w:rsid w:val="00847217"/>
    <w:rsid w:val="00847720"/>
    <w:rsid w:val="0085631C"/>
    <w:rsid w:val="00857A7B"/>
    <w:rsid w:val="00867DC9"/>
    <w:rsid w:val="00875190"/>
    <w:rsid w:val="008810DF"/>
    <w:rsid w:val="008872DA"/>
    <w:rsid w:val="008A5227"/>
    <w:rsid w:val="008D03A2"/>
    <w:rsid w:val="008D3FA9"/>
    <w:rsid w:val="008D4C71"/>
    <w:rsid w:val="008E2E46"/>
    <w:rsid w:val="008E488A"/>
    <w:rsid w:val="008E7DE9"/>
    <w:rsid w:val="00905337"/>
    <w:rsid w:val="00911E9B"/>
    <w:rsid w:val="00915AC1"/>
    <w:rsid w:val="0091731C"/>
    <w:rsid w:val="00955E62"/>
    <w:rsid w:val="00956CFA"/>
    <w:rsid w:val="0096182D"/>
    <w:rsid w:val="00961D4B"/>
    <w:rsid w:val="009621EB"/>
    <w:rsid w:val="009636BE"/>
    <w:rsid w:val="00976A03"/>
    <w:rsid w:val="00986BD8"/>
    <w:rsid w:val="00995D50"/>
    <w:rsid w:val="009A6FE8"/>
    <w:rsid w:val="009B68B7"/>
    <w:rsid w:val="009B752D"/>
    <w:rsid w:val="009C5833"/>
    <w:rsid w:val="00A0241E"/>
    <w:rsid w:val="00A03F35"/>
    <w:rsid w:val="00A22986"/>
    <w:rsid w:val="00A27E22"/>
    <w:rsid w:val="00A30C8A"/>
    <w:rsid w:val="00A336F4"/>
    <w:rsid w:val="00A44C87"/>
    <w:rsid w:val="00A4523F"/>
    <w:rsid w:val="00A53AB1"/>
    <w:rsid w:val="00A54E2B"/>
    <w:rsid w:val="00A80DE7"/>
    <w:rsid w:val="00A830EE"/>
    <w:rsid w:val="00A84190"/>
    <w:rsid w:val="00A9778B"/>
    <w:rsid w:val="00AA0788"/>
    <w:rsid w:val="00AC5546"/>
    <w:rsid w:val="00AE23D5"/>
    <w:rsid w:val="00AF06D6"/>
    <w:rsid w:val="00AF4EEF"/>
    <w:rsid w:val="00B036A7"/>
    <w:rsid w:val="00B14783"/>
    <w:rsid w:val="00B36835"/>
    <w:rsid w:val="00B449D7"/>
    <w:rsid w:val="00B653FA"/>
    <w:rsid w:val="00B66CC1"/>
    <w:rsid w:val="00B70292"/>
    <w:rsid w:val="00B840D3"/>
    <w:rsid w:val="00B84B03"/>
    <w:rsid w:val="00BB4671"/>
    <w:rsid w:val="00BD02F8"/>
    <w:rsid w:val="00BD13BD"/>
    <w:rsid w:val="00BD2DE3"/>
    <w:rsid w:val="00BD2F05"/>
    <w:rsid w:val="00BF2DEF"/>
    <w:rsid w:val="00C1304A"/>
    <w:rsid w:val="00C14078"/>
    <w:rsid w:val="00C52185"/>
    <w:rsid w:val="00C55287"/>
    <w:rsid w:val="00C62582"/>
    <w:rsid w:val="00C7034C"/>
    <w:rsid w:val="00C847A5"/>
    <w:rsid w:val="00CA7E19"/>
    <w:rsid w:val="00CE1324"/>
    <w:rsid w:val="00CF0A83"/>
    <w:rsid w:val="00CF16E6"/>
    <w:rsid w:val="00D0445D"/>
    <w:rsid w:val="00D04CFE"/>
    <w:rsid w:val="00D056C5"/>
    <w:rsid w:val="00D07F14"/>
    <w:rsid w:val="00D14F4E"/>
    <w:rsid w:val="00D25652"/>
    <w:rsid w:val="00D30968"/>
    <w:rsid w:val="00D3392C"/>
    <w:rsid w:val="00D36A5F"/>
    <w:rsid w:val="00D467DA"/>
    <w:rsid w:val="00D56C7C"/>
    <w:rsid w:val="00D62D35"/>
    <w:rsid w:val="00D664B2"/>
    <w:rsid w:val="00D708B5"/>
    <w:rsid w:val="00D93CEB"/>
    <w:rsid w:val="00DD2D31"/>
    <w:rsid w:val="00DF0217"/>
    <w:rsid w:val="00E051AD"/>
    <w:rsid w:val="00E1309B"/>
    <w:rsid w:val="00E14043"/>
    <w:rsid w:val="00E170DA"/>
    <w:rsid w:val="00E20A98"/>
    <w:rsid w:val="00E20B40"/>
    <w:rsid w:val="00E26DEA"/>
    <w:rsid w:val="00E27C29"/>
    <w:rsid w:val="00E36460"/>
    <w:rsid w:val="00E42639"/>
    <w:rsid w:val="00E46C48"/>
    <w:rsid w:val="00E52751"/>
    <w:rsid w:val="00E61FF9"/>
    <w:rsid w:val="00E83A55"/>
    <w:rsid w:val="00E95073"/>
    <w:rsid w:val="00EA2229"/>
    <w:rsid w:val="00EA4230"/>
    <w:rsid w:val="00EA62DF"/>
    <w:rsid w:val="00EB4972"/>
    <w:rsid w:val="00ED3AA6"/>
    <w:rsid w:val="00EE69CD"/>
    <w:rsid w:val="00EF124D"/>
    <w:rsid w:val="00F03616"/>
    <w:rsid w:val="00F040B7"/>
    <w:rsid w:val="00F23291"/>
    <w:rsid w:val="00F36076"/>
    <w:rsid w:val="00F36B7F"/>
    <w:rsid w:val="00F612F9"/>
    <w:rsid w:val="00F616EA"/>
    <w:rsid w:val="00F66DC6"/>
    <w:rsid w:val="00F756B5"/>
    <w:rsid w:val="00F801ED"/>
    <w:rsid w:val="00FA418C"/>
    <w:rsid w:val="00FB3319"/>
    <w:rsid w:val="00FC6268"/>
    <w:rsid w:val="00FD183B"/>
    <w:rsid w:val="00FE46C2"/>
    <w:rsid w:val="00FE78C5"/>
    <w:rsid w:val="00FF1B51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8B8B6"/>
  <w15:chartTrackingRefBased/>
  <w15:docId w15:val="{483C02BB-C686-4338-9914-78E16469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09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de-AT" w:bidi="ar-SA"/>
    </w:rPr>
  </w:style>
  <w:style w:type="table" w:styleId="Tabellenraster">
    <w:name w:val="Table Grid"/>
    <w:basedOn w:val="NormaleTabelle"/>
    <w:uiPriority w:val="39"/>
    <w:rsid w:val="00D3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95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er@salzburg.gv.a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kinder@salzburg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%20DST%20Auswah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32A68370AB4F31A5B7129E4F730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5B308-70CF-4592-989D-FC83185FDED2}"/>
      </w:docPartPr>
      <w:docPartBody>
        <w:p w:rsidR="00945FFD" w:rsidRDefault="00945FFD" w:rsidP="00945FFD">
          <w:pPr>
            <w:pStyle w:val="F232A68370AB4F31A5B7129E4F730D423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FC7B9243D446209A8D90141584F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F1B58-31DA-44EB-B5FA-A0E1BAFD3860}"/>
      </w:docPartPr>
      <w:docPartBody>
        <w:p w:rsidR="00945FFD" w:rsidRDefault="00945FFD" w:rsidP="00945FFD">
          <w:pPr>
            <w:pStyle w:val="80FC7B9243D446209A8D90141584F0613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614C1B97AC4D85B1C7CE6A50CC1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7C361-E28E-4E34-BB1C-7D6B1D3BD814}"/>
      </w:docPartPr>
      <w:docPartBody>
        <w:p w:rsidR="00945FFD" w:rsidRDefault="00945FFD" w:rsidP="00945FFD">
          <w:pPr>
            <w:pStyle w:val="B7614C1B97AC4D85B1C7CE6A50CC13033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11DBE1DDFA48809201A33BD1AB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D5009-356A-4F5D-8EA8-2F0735336928}"/>
      </w:docPartPr>
      <w:docPartBody>
        <w:p w:rsidR="00945FFD" w:rsidRDefault="00945FFD" w:rsidP="00945FFD">
          <w:pPr>
            <w:pStyle w:val="CD11DBE1DDFA48809201A33BD1AB69FF3"/>
          </w:pPr>
          <w:r w:rsidRPr="008D5BE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738DA0301F54EC8B6B465BB1F7F7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C73A4-A20D-4E63-ADD8-1C8C3EF70EFD}"/>
      </w:docPartPr>
      <w:docPartBody>
        <w:p w:rsidR="00945FFD" w:rsidRDefault="00945FFD" w:rsidP="00945FFD">
          <w:pPr>
            <w:pStyle w:val="C738DA0301F54EC8B6B465BB1F7F751A2"/>
          </w:pPr>
          <w:r w:rsidRPr="008D5BE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78F53E429804D119C422891BFBAD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C4CFA-FFE4-49E1-9C4D-8E728EAF16DE}"/>
      </w:docPartPr>
      <w:docPartBody>
        <w:p w:rsidR="00945FFD" w:rsidRDefault="00945FFD" w:rsidP="00945FFD">
          <w:pPr>
            <w:pStyle w:val="178F53E429804D119C422891BFBAD6CC2"/>
          </w:pPr>
          <w:r w:rsidRPr="008D5BE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35D542FB4C642C8ABBF85BEA2962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3AB14-5F57-4CCF-85F5-4BCA741BF63A}"/>
      </w:docPartPr>
      <w:docPartBody>
        <w:p w:rsidR="00945FFD" w:rsidRDefault="00945FFD" w:rsidP="00945FFD">
          <w:pPr>
            <w:pStyle w:val="835D542FB4C642C8ABBF85BEA29628AA2"/>
          </w:pPr>
          <w:r w:rsidRPr="008D5BE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E134675A8E2493CA57233376E63F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A49C4-DAE1-4898-8B52-BCC5E9CA5EFB}"/>
      </w:docPartPr>
      <w:docPartBody>
        <w:p w:rsidR="00945FFD" w:rsidRDefault="00945FFD" w:rsidP="00945FFD">
          <w:pPr>
            <w:pStyle w:val="4E134675A8E2493CA57233376E63F7E41"/>
          </w:pPr>
          <w:r w:rsidRPr="00C55287">
            <w:rPr>
              <w:rStyle w:val="Platzhaltertext"/>
              <w:u w:val="single"/>
            </w:rPr>
            <w:t>Klicken oder tippen Sie, um ein Datum einzugeben.</w:t>
          </w:r>
        </w:p>
      </w:docPartBody>
    </w:docPart>
    <w:docPart>
      <w:docPartPr>
        <w:name w:val="339828436CB54275ADD95C4D6F74A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84D80-17EE-468D-91A1-EA94EA3CFF55}"/>
      </w:docPartPr>
      <w:docPartBody>
        <w:p w:rsidR="00945FFD" w:rsidRDefault="00945FFD" w:rsidP="00945FFD">
          <w:pPr>
            <w:pStyle w:val="339828436CB54275ADD95C4D6F74A4961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9928CE602B406A874F541CB0080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69B53-B22B-452E-8652-AE29E84C5DED}"/>
      </w:docPartPr>
      <w:docPartBody>
        <w:p w:rsidR="00945FFD" w:rsidRDefault="00945FFD" w:rsidP="00945FFD">
          <w:pPr>
            <w:pStyle w:val="CB9928CE602B406A874F541CB0080CBC1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DDF239B4AD44A39A7005E6C5889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12B14-9FE0-4F90-AF7E-9CB54B2DCFC9}"/>
      </w:docPartPr>
      <w:docPartBody>
        <w:p w:rsidR="00945FFD" w:rsidRDefault="00945FFD" w:rsidP="00945FFD">
          <w:pPr>
            <w:pStyle w:val="78DDF239B4AD44A39A7005E6C5889A681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1A193CB3334DCD96903223FBC05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F14B0-FEA3-44FA-8F3D-E30256998CE2}"/>
      </w:docPartPr>
      <w:docPartBody>
        <w:p w:rsidR="00945FFD" w:rsidRDefault="00945FFD" w:rsidP="00945FFD">
          <w:pPr>
            <w:pStyle w:val="4B1A193CB3334DCD96903223FBC05AAB1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8D0E1DB5B5448BB4D5544CC9CD4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A353F-4E47-48BB-B9EA-85B1D14CF1CB}"/>
      </w:docPartPr>
      <w:docPartBody>
        <w:p w:rsidR="00945FFD" w:rsidRDefault="00945FFD" w:rsidP="00945FFD">
          <w:pPr>
            <w:pStyle w:val="098D0E1DB5B5448BB4D5544CC9CD4F12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D37FAF361C4566BD6DF38491472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2937D-0269-4F59-87AA-2C36B9D2AB9D}"/>
      </w:docPartPr>
      <w:docPartBody>
        <w:p w:rsidR="00945FFD" w:rsidRDefault="00945FFD" w:rsidP="00945FFD">
          <w:pPr>
            <w:pStyle w:val="AAD37FAF361C4566BD6DF38491472F5B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3B2A719D094D6C9AAE9E5C35284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AB454-EB31-4FA6-A315-8AE45B815D38}"/>
      </w:docPartPr>
      <w:docPartBody>
        <w:p w:rsidR="00945FFD" w:rsidRDefault="00945FFD" w:rsidP="00945FFD">
          <w:pPr>
            <w:pStyle w:val="C43B2A719D094D6C9AAE9E5C352845D1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48E391A1E24275B416251ED53D2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95C22-7F8E-4154-8DAA-B665D050C291}"/>
      </w:docPartPr>
      <w:docPartBody>
        <w:p w:rsidR="00945FFD" w:rsidRDefault="00945FFD" w:rsidP="00945FFD">
          <w:pPr>
            <w:pStyle w:val="D948E391A1E24275B416251ED53D2E9E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BF7212CE484191984EF2984C8D2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1C2F2-0ECB-406C-A6E0-BFDAD80732FE}"/>
      </w:docPartPr>
      <w:docPartBody>
        <w:p w:rsidR="00945FFD" w:rsidRDefault="00945FFD" w:rsidP="00945FFD">
          <w:pPr>
            <w:pStyle w:val="3ABF7212CE484191984EF2984C8D2ED8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7CCDD-AA89-48A8-94C2-4DEFBB8FE334}"/>
      </w:docPartPr>
      <w:docPartBody>
        <w:p w:rsidR="00C02DA6" w:rsidRDefault="00C4589C">
          <w:r w:rsidRPr="003272A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ABE53-6A0C-453D-9249-EF03817C6DE1}"/>
      </w:docPartPr>
      <w:docPartBody>
        <w:p w:rsidR="00DD7A14" w:rsidRDefault="00DD7A14">
          <w:r w:rsidRPr="0056621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BB11C5974D04604B3F78D522A531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3C2BC-C657-49CE-A774-F93E89EB8137}"/>
      </w:docPartPr>
      <w:docPartBody>
        <w:p w:rsidR="00D36BD4" w:rsidRDefault="00D36BD4" w:rsidP="00D36BD4">
          <w:pPr>
            <w:pStyle w:val="5BB11C5974D04604B3F78D522A531E76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10DBE46A624C20A0FD08A26C5C7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3DF46-2E25-4B47-B1AA-4D0F15D8460E}"/>
      </w:docPartPr>
      <w:docPartBody>
        <w:p w:rsidR="002F6986" w:rsidRDefault="002F6986" w:rsidP="002F6986">
          <w:pPr>
            <w:pStyle w:val="6B10DBE46A624C20A0FD08A26C5C7EAA"/>
          </w:pPr>
          <w:r w:rsidRPr="003272A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2CB650D0674B2AAB6F3C49F46B4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22540-4A06-484A-82C4-8C79B6F69726}"/>
      </w:docPartPr>
      <w:docPartBody>
        <w:p w:rsidR="002F6986" w:rsidRDefault="002F6986" w:rsidP="002F6986">
          <w:pPr>
            <w:pStyle w:val="FA2CB650D0674B2AAB6F3C49F46B4FAC"/>
          </w:pPr>
          <w:r w:rsidRPr="003272A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FD"/>
    <w:rsid w:val="000816EB"/>
    <w:rsid w:val="000D54FE"/>
    <w:rsid w:val="002F6986"/>
    <w:rsid w:val="003D5D25"/>
    <w:rsid w:val="005B7947"/>
    <w:rsid w:val="007750C7"/>
    <w:rsid w:val="008D4C71"/>
    <w:rsid w:val="00945FFD"/>
    <w:rsid w:val="009B752D"/>
    <w:rsid w:val="00AF06D6"/>
    <w:rsid w:val="00C02DA6"/>
    <w:rsid w:val="00C4589C"/>
    <w:rsid w:val="00D07F14"/>
    <w:rsid w:val="00D3392C"/>
    <w:rsid w:val="00D36BD4"/>
    <w:rsid w:val="00DD7A14"/>
    <w:rsid w:val="00FE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6986"/>
    <w:rPr>
      <w:color w:val="808080"/>
    </w:rPr>
  </w:style>
  <w:style w:type="paragraph" w:customStyle="1" w:styleId="F232A68370AB4F31A5B7129E4F730D423">
    <w:name w:val="F232A68370AB4F31A5B7129E4F730D423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0FC7B9243D446209A8D90141584F0613">
    <w:name w:val="80FC7B9243D446209A8D90141584F0613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98D0E1DB5B5448BB4D5544CC9CD4F12">
    <w:name w:val="098D0E1DB5B5448BB4D5544CC9CD4F1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339828436CB54275ADD95C4D6F74A4961">
    <w:name w:val="339828436CB54275ADD95C4D6F74A4961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B9928CE602B406A874F541CB0080CBC1">
    <w:name w:val="CB9928CE602B406A874F541CB0080CBC1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78DDF239B4AD44A39A7005E6C5889A681">
    <w:name w:val="78DDF239B4AD44A39A7005E6C5889A681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B1A193CB3334DCD96903223FBC05AAB1">
    <w:name w:val="4B1A193CB3334DCD96903223FBC05AAB1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7614C1B97AC4D85B1C7CE6A50CC13033">
    <w:name w:val="B7614C1B97AC4D85B1C7CE6A50CC13033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D11DBE1DDFA48809201A33BD1AB69FF3">
    <w:name w:val="CD11DBE1DDFA48809201A33BD1AB69FF3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738DA0301F54EC8B6B465BB1F7F751A2">
    <w:name w:val="C738DA0301F54EC8B6B465BB1F7F751A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78F53E429804D119C422891BFBAD6CC2">
    <w:name w:val="178F53E429804D119C422891BFBAD6CC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35D542FB4C642C8ABBF85BEA29628AA2">
    <w:name w:val="835D542FB4C642C8ABBF85BEA29628AA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E134675A8E2493CA57233376E63F7E41">
    <w:name w:val="4E134675A8E2493CA57233376E63F7E41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AAD37FAF361C4566BD6DF38491472F5B">
    <w:name w:val="AAD37FAF361C4566BD6DF38491472F5B"/>
    <w:rsid w:val="00945FFD"/>
  </w:style>
  <w:style w:type="paragraph" w:customStyle="1" w:styleId="C43B2A719D094D6C9AAE9E5C352845D1">
    <w:name w:val="C43B2A719D094D6C9AAE9E5C352845D1"/>
    <w:rsid w:val="00945FFD"/>
  </w:style>
  <w:style w:type="paragraph" w:customStyle="1" w:styleId="D948E391A1E24275B416251ED53D2E9E">
    <w:name w:val="D948E391A1E24275B416251ED53D2E9E"/>
    <w:rsid w:val="00945FFD"/>
  </w:style>
  <w:style w:type="paragraph" w:customStyle="1" w:styleId="3ABF7212CE484191984EF2984C8D2ED8">
    <w:name w:val="3ABF7212CE484191984EF2984C8D2ED8"/>
    <w:rsid w:val="00945FFD"/>
  </w:style>
  <w:style w:type="paragraph" w:customStyle="1" w:styleId="5BB11C5974D04604B3F78D522A531E76">
    <w:name w:val="5BB11C5974D04604B3F78D522A531E76"/>
    <w:rsid w:val="00D36BD4"/>
  </w:style>
  <w:style w:type="paragraph" w:customStyle="1" w:styleId="35852763E8054D98857BCECF463AB7FC">
    <w:name w:val="35852763E8054D98857BCECF463AB7FC"/>
    <w:rsid w:val="002F6986"/>
  </w:style>
  <w:style w:type="paragraph" w:customStyle="1" w:styleId="17523ED3EB8E4DA6B39A4D5BAD732648">
    <w:name w:val="17523ED3EB8E4DA6B39A4D5BAD732648"/>
    <w:rsid w:val="002F6986"/>
  </w:style>
  <w:style w:type="paragraph" w:customStyle="1" w:styleId="6B10DBE46A624C20A0FD08A26C5C7EAA">
    <w:name w:val="6B10DBE46A624C20A0FD08A26C5C7EAA"/>
    <w:rsid w:val="002F6986"/>
  </w:style>
  <w:style w:type="paragraph" w:customStyle="1" w:styleId="FA2CB650D0674B2AAB6F3C49F46B4FAC">
    <w:name w:val="FA2CB650D0674B2AAB6F3C49F46B4FAC"/>
    <w:rsid w:val="002F6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 DST Auswahl.dotm</Template>
  <TotalTime>0</TotalTime>
  <Pages>2</Pages>
  <Words>515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Achleitner Christine</cp:lastModifiedBy>
  <cp:revision>15</cp:revision>
  <cp:lastPrinted>2026-04-07T09:54:00Z</cp:lastPrinted>
  <dcterms:created xsi:type="dcterms:W3CDTF">2026-04-02T14:26:00Z</dcterms:created>
  <dcterms:modified xsi:type="dcterms:W3CDTF">2026-04-08T09:17:00Z</dcterms:modified>
</cp:coreProperties>
</file>