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C8F59" w14:textId="77777777" w:rsidR="00DE2C87" w:rsidRPr="00331C27" w:rsidRDefault="0024475C" w:rsidP="00DE2C87">
      <w:pPr>
        <w:tabs>
          <w:tab w:val="left" w:pos="4536"/>
          <w:tab w:val="left" w:pos="6917"/>
        </w:tabs>
        <w:spacing w:before="3120"/>
        <w:jc w:val="center"/>
        <w:rPr>
          <w:b/>
          <w:bCs/>
          <w:sz w:val="26"/>
          <w:szCs w:val="26"/>
          <w:u w:val="single"/>
        </w:rPr>
      </w:pPr>
      <w:r w:rsidRPr="00331C27">
        <w:rPr>
          <w:noProof/>
          <w:lang w:val="de-AT" w:eastAsia="de-AT" w:bidi="ar-SA"/>
        </w:rPr>
        <mc:AlternateContent>
          <mc:Choice Requires="wps">
            <w:drawing>
              <wp:anchor distT="0" distB="0" distL="0" distR="0" simplePos="0" relativeHeight="251658240" behindDoc="0" locked="1" layoutInCell="1" allowOverlap="0" wp14:anchorId="1269323F" wp14:editId="4321BB5E">
                <wp:simplePos x="0" y="0"/>
                <wp:positionH relativeFrom="column">
                  <wp:posOffset>-5715</wp:posOffset>
                </wp:positionH>
                <wp:positionV relativeFrom="page">
                  <wp:posOffset>1371600</wp:posOffset>
                </wp:positionV>
                <wp:extent cx="3467100" cy="1439545"/>
                <wp:effectExtent l="0" t="0" r="0" b="8255"/>
                <wp:wrapNone/>
                <wp:docPr id="4" name="Adress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/>
                      </wps:cNvSpPr>
                      <wps:spPr>
                        <a:xfrm>
                          <a:off x="0" y="0"/>
                          <a:ext cx="3467100" cy="14395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6EEE467" w14:textId="0384BD40" w:rsidR="00111F77" w:rsidRDefault="00111F77" w:rsidP="00111F77">
                            <w:r>
                              <w:t>Amt der Salzburger Landesregierung</w:t>
                            </w:r>
                          </w:p>
                          <w:p w14:paraId="15BCEDC1" w14:textId="77777777" w:rsidR="00111F77" w:rsidRDefault="00111F77" w:rsidP="00111F77">
                            <w:r>
                              <w:t>Abteilung 2 Kultur, Bildung, Gesellschaft u. Sport</w:t>
                            </w:r>
                          </w:p>
                          <w:p w14:paraId="12F25940" w14:textId="77777777" w:rsidR="00111F77" w:rsidRDefault="00111F77" w:rsidP="00111F77">
                            <w:r>
                              <w:t xml:space="preserve">Referat 2/01 - Recht, Aufsicht und Förderung von </w:t>
                            </w:r>
                          </w:p>
                          <w:p w14:paraId="0BF9D0A5" w14:textId="001DD148" w:rsidR="00111F77" w:rsidRDefault="00111F77" w:rsidP="00111F77">
                            <w:r>
                              <w:t>Kinderbildungs- und -betreuungseinrichtungen</w:t>
                            </w:r>
                          </w:p>
                          <w:p w14:paraId="09C60104" w14:textId="77777777" w:rsidR="00111F77" w:rsidRDefault="00111F77" w:rsidP="00111F77">
                            <w:r>
                              <w:t>Postfach 527</w:t>
                            </w:r>
                          </w:p>
                          <w:p w14:paraId="0C21BD57" w14:textId="77777777" w:rsidR="00111F77" w:rsidRDefault="00111F77" w:rsidP="00111F77">
                            <w:r>
                              <w:t>5010 Salzburg</w:t>
                            </w:r>
                          </w:p>
                          <w:p w14:paraId="05695FA4" w14:textId="77777777" w:rsidR="00111F77" w:rsidRDefault="00111F77" w:rsidP="00111F77">
                            <w:hyperlink r:id="rId8" w:history="1">
                              <w:r w:rsidRPr="00B0705A">
                                <w:rPr>
                                  <w:rStyle w:val="Hyperlink"/>
                                </w:rPr>
                                <w:t>kinder@salzburg.gv.at</w:t>
                              </w:r>
                            </w:hyperlink>
                          </w:p>
                          <w:p w14:paraId="0E1F82FD" w14:textId="50FFE1C2" w:rsidR="00EA2229" w:rsidRDefault="00EA2229" w:rsidP="002D6C60">
                            <w:pPr>
                              <w:ind w:right="-85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69323F" id="_x0000_t202" coordsize="21600,21600" o:spt="202" path="m,l,21600r21600,l21600,xe">
                <v:stroke joinstyle="miter"/>
                <v:path gradientshapeok="t" o:connecttype="rect"/>
              </v:shapetype>
              <v:shape id="Adresse" o:spid="_x0000_s1026" type="#_x0000_t202" style="position:absolute;left:0;text-align:left;margin-left:-.45pt;margin-top:108pt;width:273pt;height:113.35pt;z-index:2516582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" o:allowoverlap="f" filled="f" stroked="f" strokeweight=".5pt">
                <o:lock v:ext="edit" aspectratio="t"/>
                <v:textbox inset="0,0,0,0">
                  <w:txbxContent>
                    <w:p w14:paraId="06EEE467" w14:textId="0384BD40" w:rsidR="00111F77" w:rsidRDefault="00111F77" w:rsidP="00111F77">
                      <w:r>
                        <w:t>Amt der Salzburger Landesregierung</w:t>
                      </w:r>
                    </w:p>
                    <w:p w14:paraId="15BCEDC1" w14:textId="77777777" w:rsidR="00111F77" w:rsidRDefault="00111F77" w:rsidP="00111F77">
                      <w:r>
                        <w:t>Abteilung 2 Kultur, Bildung, Gesellschaft u. Sport</w:t>
                      </w:r>
                    </w:p>
                    <w:p w14:paraId="12F25940" w14:textId="77777777" w:rsidR="00111F77" w:rsidRDefault="00111F77" w:rsidP="00111F77">
                      <w:r>
                        <w:t xml:space="preserve">Referat 2/01 - Recht, Aufsicht und Förderung von </w:t>
                      </w:r>
                    </w:p>
                    <w:p w14:paraId="0BF9D0A5" w14:textId="001DD148" w:rsidR="00111F77" w:rsidRDefault="00111F77" w:rsidP="00111F77">
                      <w:r>
                        <w:t>Kinderbildungs- und -betreuungseinrichtungen</w:t>
                      </w:r>
                    </w:p>
                    <w:p w14:paraId="09C60104" w14:textId="77777777" w:rsidR="00111F77" w:rsidRDefault="00111F77" w:rsidP="00111F77">
                      <w:r>
                        <w:t>Postfach 527</w:t>
                      </w:r>
                    </w:p>
                    <w:p w14:paraId="0C21BD57" w14:textId="77777777" w:rsidR="00111F77" w:rsidRDefault="00111F77" w:rsidP="00111F77">
                      <w:r>
                        <w:t>5010 Salzburg</w:t>
                      </w:r>
                    </w:p>
                    <w:p w14:paraId="05695FA4" w14:textId="77777777" w:rsidR="00111F77" w:rsidRDefault="00DE2C87" w:rsidP="00111F77">
                      <w:hyperlink r:id="rId9" w:history="1">
                        <w:r w:rsidR="00111F77" w:rsidRPr="00B0705A">
                          <w:rPr>
                            <w:rStyle w:val="Hyperlink"/>
                          </w:rPr>
                          <w:t>kinder@salzburg.gv.at</w:t>
                        </w:r>
                      </w:hyperlink>
                    </w:p>
                    <w:p w14:paraId="0E1F82FD" w14:textId="50FFE1C2" w:rsidR="00EA2229" w:rsidRDefault="00EA2229" w:rsidP="002D6C60">
                      <w:pPr>
                        <w:ind w:right="-85"/>
                      </w:pP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B11C83" w:rsidRPr="00331C27">
        <w:rPr>
          <w:b/>
          <w:bCs/>
          <w:sz w:val="26"/>
          <w:szCs w:val="26"/>
          <w:u w:val="single"/>
        </w:rPr>
        <w:t>Verlängerung</w:t>
      </w:r>
      <w:r w:rsidR="00DE2C87" w:rsidRPr="00331C27">
        <w:rPr>
          <w:b/>
          <w:bCs/>
          <w:sz w:val="26"/>
          <w:szCs w:val="26"/>
          <w:u w:val="single"/>
        </w:rPr>
        <w:t xml:space="preserve"> </w:t>
      </w:r>
    </w:p>
    <w:p w14:paraId="6E10DD03" w14:textId="15DC585B" w:rsidR="00DE2C87" w:rsidRPr="00331C27" w:rsidRDefault="00DE2C87" w:rsidP="00DE2C87">
      <w:pPr>
        <w:tabs>
          <w:tab w:val="left" w:pos="4536"/>
          <w:tab w:val="left" w:pos="6917"/>
        </w:tabs>
        <w:jc w:val="center"/>
      </w:pPr>
      <w:r w:rsidRPr="00331C27">
        <w:t xml:space="preserve">ab 4 Monate bis zur Beendigung des laufenden </w:t>
      </w:r>
      <w:r w:rsidR="00880117" w:rsidRPr="00331C27">
        <w:t>Kinderbetreuungsjahres</w:t>
      </w:r>
    </w:p>
    <w:p w14:paraId="6EAFF01D" w14:textId="77777777" w:rsidR="00DE2C87" w:rsidRPr="00331C27" w:rsidRDefault="00DE2C87" w:rsidP="00DE2C87">
      <w:pPr>
        <w:tabs>
          <w:tab w:val="left" w:pos="4536"/>
          <w:tab w:val="left" w:pos="6917"/>
        </w:tabs>
        <w:jc w:val="center"/>
        <w:rPr>
          <w:b/>
          <w:bCs/>
          <w:sz w:val="16"/>
          <w:szCs w:val="16"/>
          <w:u w:val="single"/>
        </w:rPr>
      </w:pPr>
    </w:p>
    <w:p w14:paraId="263A88C1" w14:textId="656EBC7E" w:rsidR="00111F77" w:rsidRPr="00331C27" w:rsidRDefault="00DE2C87" w:rsidP="00B11C83">
      <w:pPr>
        <w:jc w:val="center"/>
        <w:rPr>
          <w:b/>
          <w:bCs/>
          <w:sz w:val="26"/>
          <w:szCs w:val="26"/>
          <w:u w:val="single"/>
        </w:rPr>
      </w:pPr>
      <w:r w:rsidRPr="00331C27">
        <w:rPr>
          <w:b/>
          <w:bCs/>
          <w:sz w:val="26"/>
          <w:szCs w:val="26"/>
        </w:rPr>
        <w:t>A</w:t>
      </w:r>
      <w:r w:rsidR="00BB04F6" w:rsidRPr="00331C27">
        <w:rPr>
          <w:b/>
          <w:bCs/>
          <w:sz w:val="26"/>
          <w:szCs w:val="26"/>
        </w:rPr>
        <w:t>nzeige</w:t>
      </w:r>
      <w:r w:rsidR="001C061A" w:rsidRPr="00331C27">
        <w:rPr>
          <w:b/>
          <w:bCs/>
          <w:sz w:val="26"/>
          <w:szCs w:val="26"/>
        </w:rPr>
        <w:t xml:space="preserve"> des</w:t>
      </w:r>
      <w:r w:rsidR="00515B08" w:rsidRPr="00331C27">
        <w:rPr>
          <w:b/>
          <w:bCs/>
          <w:sz w:val="26"/>
          <w:szCs w:val="26"/>
        </w:rPr>
        <w:t xml:space="preserve"> </w:t>
      </w:r>
      <w:r w:rsidR="00111F77" w:rsidRPr="00331C27">
        <w:rPr>
          <w:b/>
          <w:bCs/>
          <w:sz w:val="26"/>
          <w:szCs w:val="26"/>
        </w:rPr>
        <w:t>Einsatz</w:t>
      </w:r>
      <w:r w:rsidR="001C061A" w:rsidRPr="00331C27">
        <w:rPr>
          <w:b/>
          <w:bCs/>
          <w:sz w:val="26"/>
          <w:szCs w:val="26"/>
        </w:rPr>
        <w:t>es</w:t>
      </w:r>
      <w:r w:rsidR="00515B08" w:rsidRPr="00331C27">
        <w:rPr>
          <w:b/>
          <w:bCs/>
          <w:sz w:val="26"/>
          <w:szCs w:val="26"/>
        </w:rPr>
        <w:t xml:space="preserve"> einer</w:t>
      </w:r>
      <w:r w:rsidR="008526E0" w:rsidRPr="00331C27">
        <w:rPr>
          <w:b/>
          <w:bCs/>
          <w:sz w:val="26"/>
          <w:szCs w:val="26"/>
        </w:rPr>
        <w:t xml:space="preserve"> </w:t>
      </w:r>
      <w:r w:rsidR="005C7317" w:rsidRPr="00331C27">
        <w:rPr>
          <w:b/>
          <w:bCs/>
          <w:sz w:val="26"/>
          <w:szCs w:val="26"/>
        </w:rPr>
        <w:t>Zusatzkraft</w:t>
      </w:r>
      <w:r w:rsidR="001C061A" w:rsidRPr="00331C27">
        <w:rPr>
          <w:b/>
          <w:bCs/>
          <w:sz w:val="26"/>
          <w:szCs w:val="26"/>
        </w:rPr>
        <w:t xml:space="preserve"> </w:t>
      </w:r>
      <w:r w:rsidR="00111F77" w:rsidRPr="00331C27">
        <w:rPr>
          <w:b/>
          <w:bCs/>
          <w:sz w:val="26"/>
          <w:szCs w:val="26"/>
        </w:rPr>
        <w:t>als</w:t>
      </w:r>
      <w:r w:rsidR="00B11C83" w:rsidRPr="00331C27">
        <w:rPr>
          <w:b/>
          <w:bCs/>
          <w:sz w:val="26"/>
          <w:szCs w:val="26"/>
        </w:rPr>
        <w:t xml:space="preserve"> </w:t>
      </w:r>
      <w:r w:rsidR="006B7DAB" w:rsidRPr="00331C27">
        <w:rPr>
          <w:b/>
          <w:bCs/>
          <w:sz w:val="26"/>
          <w:szCs w:val="26"/>
        </w:rPr>
        <w:t>Assistent:in</w:t>
      </w:r>
      <w:r w:rsidR="00111F77" w:rsidRPr="00331C27">
        <w:rPr>
          <w:b/>
          <w:bCs/>
          <w:sz w:val="26"/>
          <w:szCs w:val="26"/>
        </w:rPr>
        <w:t xml:space="preserve"> der Integration</w:t>
      </w:r>
    </w:p>
    <w:p w14:paraId="63130558" w14:textId="40F0FB87" w:rsidR="00111F77" w:rsidRPr="00331C27" w:rsidRDefault="00111F77" w:rsidP="00111F77">
      <w:pPr>
        <w:jc w:val="center"/>
      </w:pPr>
      <w:bookmarkStart w:id="0" w:name="_Hlk202274675"/>
      <w:r w:rsidRPr="00331C27">
        <w:t xml:space="preserve">in </w:t>
      </w:r>
      <w:r w:rsidR="001C061A" w:rsidRPr="00331C27">
        <w:t xml:space="preserve">einer </w:t>
      </w:r>
      <w:r w:rsidRPr="00331C27">
        <w:t xml:space="preserve">institutionellen Kinderbildungs- und </w:t>
      </w:r>
      <w:r w:rsidR="002E4FB4" w:rsidRPr="00331C27">
        <w:t>-b</w:t>
      </w:r>
      <w:r w:rsidRPr="00331C27">
        <w:t>etreuungseinrichtung</w:t>
      </w:r>
      <w:r w:rsidR="001C061A" w:rsidRPr="00331C27">
        <w:br/>
      </w:r>
      <w:r w:rsidRPr="00331C27">
        <w:t>gemäß § 28</w:t>
      </w:r>
      <w:r w:rsidR="00880117" w:rsidRPr="00331C27">
        <w:t>a Abs 5</w:t>
      </w:r>
      <w:r w:rsidRPr="00331C27">
        <w:t xml:space="preserve"> S.KBBG</w:t>
      </w:r>
      <w:r w:rsidR="001C061A" w:rsidRPr="00331C27">
        <w:t xml:space="preserve"> </w:t>
      </w:r>
      <w:proofErr w:type="spellStart"/>
      <w:r w:rsidR="001C061A" w:rsidRPr="00331C27">
        <w:t>iVm</w:t>
      </w:r>
      <w:proofErr w:type="spellEnd"/>
      <w:r w:rsidR="001C061A" w:rsidRPr="00331C27">
        <w:t xml:space="preserve"> § 16c Abs 5 Z 4 S.KBBVO</w:t>
      </w:r>
    </w:p>
    <w:bookmarkEnd w:id="0"/>
    <w:p w14:paraId="2E0B99F2" w14:textId="77777777" w:rsidR="002B20B0" w:rsidRPr="00331C27" w:rsidRDefault="002B20B0" w:rsidP="00201956">
      <w:pPr>
        <w:rPr>
          <w:sz w:val="16"/>
          <w:szCs w:val="16"/>
        </w:rPr>
      </w:pPr>
    </w:p>
    <w:p w14:paraId="57E77528" w14:textId="62F127E7" w:rsidR="00201956" w:rsidRPr="00331C27" w:rsidRDefault="00201956" w:rsidP="00201956">
      <w:pPr>
        <w:rPr>
          <w:b/>
          <w:sz w:val="18"/>
          <w:szCs w:val="18"/>
        </w:rPr>
      </w:pPr>
      <w:r w:rsidRPr="00331C27">
        <w:rPr>
          <w:b/>
          <w:sz w:val="18"/>
          <w:szCs w:val="18"/>
        </w:rPr>
        <w:t xml:space="preserve">ACHTUNG: Für jede </w:t>
      </w:r>
      <w:r w:rsidR="006B7DAB" w:rsidRPr="00331C27">
        <w:rPr>
          <w:b/>
          <w:sz w:val="18"/>
          <w:szCs w:val="18"/>
        </w:rPr>
        <w:t>Assistent:in</w:t>
      </w:r>
      <w:r w:rsidRPr="00331C27">
        <w:rPr>
          <w:b/>
          <w:sz w:val="18"/>
          <w:szCs w:val="18"/>
        </w:rPr>
        <w:t xml:space="preserve"> der Integration bzw. für jede Organisationsform</w:t>
      </w:r>
      <w:r w:rsidR="006015EE" w:rsidRPr="00331C27">
        <w:rPr>
          <w:b/>
          <w:sz w:val="18"/>
          <w:szCs w:val="18"/>
        </w:rPr>
        <w:t xml:space="preserve"> </w:t>
      </w:r>
      <w:r w:rsidRPr="00331C27">
        <w:rPr>
          <w:b/>
          <w:sz w:val="18"/>
          <w:szCs w:val="18"/>
        </w:rPr>
        <w:t>ist ein eigenes Formular auszufüllen!</w:t>
      </w:r>
    </w:p>
    <w:p w14:paraId="41B8900F" w14:textId="77777777" w:rsidR="002008C8" w:rsidRPr="00331C27" w:rsidRDefault="002008C8" w:rsidP="00201956">
      <w:pPr>
        <w:rPr>
          <w:b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2E4FB4" w:rsidRPr="00331C27" w14:paraId="6E28FCDC" w14:textId="77777777" w:rsidTr="002008C8">
        <w:trPr>
          <w:trHeight w:val="686"/>
        </w:trPr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F697F" w14:textId="77777777" w:rsidR="002E4FB4" w:rsidRPr="00331C27" w:rsidRDefault="002E4FB4" w:rsidP="00111F77">
            <w:pPr>
              <w:spacing w:line="260" w:lineRule="atLeast"/>
              <w:rPr>
                <w:rFonts w:eastAsia="Calibri" w:cs="Times New Roman"/>
                <w:sz w:val="20"/>
                <w:szCs w:val="20"/>
                <w:lang w:val="de-AT" w:bidi="ar-SA"/>
              </w:rPr>
            </w:pPr>
            <w:r w:rsidRPr="00331C27">
              <w:rPr>
                <w:rFonts w:eastAsia="Calibri" w:cs="Times New Roman"/>
                <w:sz w:val="20"/>
                <w:szCs w:val="20"/>
                <w:lang w:val="de-AT" w:bidi="ar-SA"/>
              </w:rPr>
              <w:t>Name des Rechtsträgers:</w:t>
            </w:r>
          </w:p>
          <w:sdt>
            <w:sdtPr>
              <w:rPr>
                <w:rFonts w:eastAsia="Calibri" w:cs="Times New Roman"/>
                <w:sz w:val="16"/>
                <w:szCs w:val="16"/>
                <w:lang w:val="de-AT" w:bidi="ar-SA"/>
              </w:rPr>
              <w:id w:val="1001084610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4D5F44B8" w14:textId="3CDA85EF" w:rsidR="002E4FB4" w:rsidRPr="00331C27" w:rsidRDefault="001D6CB0" w:rsidP="00111F77">
                <w:pPr>
                  <w:spacing w:line="260" w:lineRule="atLeast"/>
                  <w:rPr>
                    <w:rFonts w:eastAsia="Calibri" w:cs="Times New Roman"/>
                    <w:sz w:val="16"/>
                    <w:szCs w:val="16"/>
                    <w:lang w:val="de-AT" w:bidi="ar-SA"/>
                  </w:rPr>
                </w:pPr>
                <w:r w:rsidRPr="00331C27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14:paraId="65D9C35F" w14:textId="0A6F6D74" w:rsidR="002E4FB4" w:rsidRPr="00331C27" w:rsidRDefault="002E4FB4" w:rsidP="00111F77">
            <w:pPr>
              <w:spacing w:line="260" w:lineRule="atLeast"/>
              <w:rPr>
                <w:rFonts w:eastAsia="Calibri" w:cs="Times New Roman"/>
                <w:sz w:val="20"/>
                <w:szCs w:val="20"/>
                <w:lang w:val="de-AT" w:bidi="ar-SA"/>
              </w:rPr>
            </w:pPr>
          </w:p>
        </w:tc>
      </w:tr>
      <w:tr w:rsidR="00880117" w:rsidRPr="00331C27" w14:paraId="2B58A232" w14:textId="77777777" w:rsidTr="007D31D2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4D7E4" w14:textId="77777777" w:rsidR="00880117" w:rsidRPr="00331C27" w:rsidRDefault="00880117" w:rsidP="00880117">
            <w:pPr>
              <w:tabs>
                <w:tab w:val="left" w:pos="2299"/>
                <w:tab w:val="left" w:pos="4992"/>
                <w:tab w:val="left" w:pos="6977"/>
              </w:tabs>
              <w:spacing w:line="260" w:lineRule="atLeast"/>
              <w:rPr>
                <w:rFonts w:eastAsia="Calibri" w:cs="Times New Roman"/>
                <w:sz w:val="20"/>
                <w:szCs w:val="20"/>
                <w:lang w:val="de-AT" w:bidi="ar-SA"/>
              </w:rPr>
            </w:pPr>
            <w:bookmarkStart w:id="1" w:name="_Hlk202274299"/>
            <w:r w:rsidRPr="00331C27">
              <w:rPr>
                <w:rFonts w:eastAsia="Calibri" w:cs="Times New Roman"/>
                <w:sz w:val="20"/>
                <w:szCs w:val="20"/>
                <w:lang w:val="de-AT" w:bidi="ar-SA"/>
              </w:rPr>
              <w:t>Art der Organisationsform:</w:t>
            </w:r>
          </w:p>
          <w:p w14:paraId="2A08B6C6" w14:textId="3CDB0A9D" w:rsidR="00880117" w:rsidRPr="00331C27" w:rsidRDefault="007D7B8D" w:rsidP="00880117">
            <w:pPr>
              <w:tabs>
                <w:tab w:val="left" w:pos="2299"/>
                <w:tab w:val="left" w:pos="4992"/>
                <w:tab w:val="left" w:pos="6977"/>
              </w:tabs>
              <w:spacing w:line="260" w:lineRule="atLeast"/>
              <w:rPr>
                <w:rFonts w:eastAsia="Calibri" w:cs="Times New Roman"/>
                <w:sz w:val="20"/>
                <w:szCs w:val="20"/>
                <w:lang w:val="de-AT" w:bidi="ar-SA"/>
              </w:rPr>
            </w:pPr>
            <w:sdt>
              <w:sdtPr>
                <w:rPr>
                  <w:rFonts w:eastAsia="Calibri" w:cs="Times New Roman"/>
                  <w:sz w:val="20"/>
                  <w:szCs w:val="20"/>
                  <w:lang w:val="de-AT" w:bidi="ar-SA"/>
                </w:rPr>
                <w:id w:val="491916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0117" w:rsidRPr="00331C27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de-AT" w:bidi="ar-SA"/>
                  </w:rPr>
                  <w:t>☐</w:t>
                </w:r>
              </w:sdtContent>
            </w:sdt>
            <w:r w:rsidR="00880117" w:rsidRPr="00331C27">
              <w:rPr>
                <w:rFonts w:eastAsia="Calibri" w:cs="Times New Roman"/>
                <w:sz w:val="20"/>
                <w:szCs w:val="20"/>
                <w:lang w:val="de-AT" w:bidi="ar-SA"/>
              </w:rPr>
              <w:t xml:space="preserve"> Kindergartengruppe</w:t>
            </w:r>
            <w:r w:rsidR="00880117" w:rsidRPr="00331C27">
              <w:rPr>
                <w:rFonts w:eastAsia="Calibri" w:cs="Times New Roman"/>
                <w:sz w:val="20"/>
                <w:szCs w:val="20"/>
                <w:lang w:val="de-AT" w:bidi="ar-SA"/>
              </w:rPr>
              <w:tab/>
            </w:r>
            <w:sdt>
              <w:sdtPr>
                <w:rPr>
                  <w:rFonts w:eastAsia="Calibri" w:cs="Times New Roman"/>
                  <w:sz w:val="20"/>
                  <w:szCs w:val="20"/>
                  <w:lang w:val="de-AT" w:bidi="ar-SA"/>
                </w:rPr>
                <w:id w:val="2014338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0117" w:rsidRPr="00331C27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de-AT" w:bidi="ar-SA"/>
                  </w:rPr>
                  <w:t>☐</w:t>
                </w:r>
              </w:sdtContent>
            </w:sdt>
            <w:r w:rsidR="00880117" w:rsidRPr="00331C27">
              <w:rPr>
                <w:rFonts w:eastAsia="Calibri" w:cs="Times New Roman"/>
                <w:sz w:val="20"/>
                <w:szCs w:val="20"/>
                <w:lang w:val="de-AT" w:bidi="ar-SA"/>
              </w:rPr>
              <w:t xml:space="preserve"> Alterserweiterte Gruppe</w:t>
            </w:r>
            <w:r w:rsidR="00880117" w:rsidRPr="00331C27">
              <w:rPr>
                <w:rFonts w:eastAsia="Calibri" w:cs="Times New Roman"/>
                <w:sz w:val="20"/>
                <w:szCs w:val="20"/>
                <w:lang w:val="de-AT" w:bidi="ar-SA"/>
              </w:rPr>
              <w:tab/>
            </w:r>
            <w:sdt>
              <w:sdtPr>
                <w:rPr>
                  <w:rFonts w:eastAsia="Calibri" w:cs="Times New Roman"/>
                  <w:sz w:val="20"/>
                  <w:szCs w:val="20"/>
                  <w:lang w:val="de-AT" w:bidi="ar-SA"/>
                </w:rPr>
                <w:id w:val="-1586917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0117" w:rsidRPr="00331C27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de-AT" w:bidi="ar-SA"/>
                  </w:rPr>
                  <w:t>☐</w:t>
                </w:r>
              </w:sdtContent>
            </w:sdt>
            <w:r w:rsidR="00880117" w:rsidRPr="00331C27">
              <w:rPr>
                <w:rFonts w:eastAsia="Calibri" w:cs="Times New Roman"/>
                <w:sz w:val="20"/>
                <w:szCs w:val="20"/>
                <w:lang w:val="de-AT" w:bidi="ar-SA"/>
              </w:rPr>
              <w:t xml:space="preserve"> </w:t>
            </w:r>
            <w:proofErr w:type="spellStart"/>
            <w:r w:rsidR="00880117" w:rsidRPr="00331C27">
              <w:rPr>
                <w:rFonts w:eastAsia="Calibri" w:cs="Times New Roman"/>
                <w:sz w:val="20"/>
                <w:szCs w:val="20"/>
                <w:lang w:val="de-AT" w:bidi="ar-SA"/>
              </w:rPr>
              <w:t>Schulkindgruppe</w:t>
            </w:r>
            <w:proofErr w:type="spellEnd"/>
            <w:r w:rsidR="00880117" w:rsidRPr="00331C27">
              <w:rPr>
                <w:rFonts w:eastAsia="Calibri" w:cs="Times New Roman"/>
                <w:sz w:val="20"/>
                <w:szCs w:val="20"/>
                <w:lang w:val="de-AT" w:bidi="ar-SA"/>
              </w:rPr>
              <w:tab/>
            </w:r>
            <w:sdt>
              <w:sdtPr>
                <w:rPr>
                  <w:rFonts w:eastAsia="Calibri" w:cs="Times New Roman"/>
                  <w:sz w:val="20"/>
                  <w:szCs w:val="20"/>
                  <w:lang w:val="de-AT" w:bidi="ar-SA"/>
                </w:rPr>
                <w:id w:val="-536973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0117" w:rsidRPr="00331C27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de-AT" w:bidi="ar-SA"/>
                  </w:rPr>
                  <w:t>☐</w:t>
                </w:r>
              </w:sdtContent>
            </w:sdt>
            <w:r w:rsidR="00880117" w:rsidRPr="00331C27">
              <w:rPr>
                <w:rFonts w:eastAsia="Calibri" w:cs="Times New Roman"/>
                <w:sz w:val="20"/>
                <w:szCs w:val="20"/>
                <w:lang w:val="de-AT" w:bidi="ar-SA"/>
              </w:rPr>
              <w:t xml:space="preserve"> Hortgruppe</w:t>
            </w:r>
          </w:p>
        </w:tc>
      </w:tr>
      <w:bookmarkEnd w:id="1"/>
      <w:tr w:rsidR="00111F77" w:rsidRPr="00331C27" w14:paraId="57A35D80" w14:textId="77777777" w:rsidTr="007D31D2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429F1" w14:textId="6492A094" w:rsidR="00111F77" w:rsidRPr="00331C27" w:rsidRDefault="00111F77" w:rsidP="00111F77">
            <w:pPr>
              <w:spacing w:line="260" w:lineRule="atLeast"/>
              <w:rPr>
                <w:rFonts w:eastAsia="Calibri" w:cs="Times New Roman"/>
                <w:sz w:val="20"/>
                <w:szCs w:val="20"/>
                <w:lang w:val="de-AT" w:bidi="ar-SA"/>
              </w:rPr>
            </w:pPr>
            <w:r w:rsidRPr="00331C27">
              <w:rPr>
                <w:rFonts w:eastAsia="Calibri" w:cs="Times New Roman"/>
                <w:sz w:val="20"/>
                <w:szCs w:val="20"/>
                <w:lang w:val="de-AT" w:bidi="ar-SA"/>
              </w:rPr>
              <w:t xml:space="preserve">Name der </w:t>
            </w:r>
            <w:r w:rsidR="00DE2C87" w:rsidRPr="00331C27">
              <w:rPr>
                <w:rFonts w:eastAsia="Calibri" w:cs="Times New Roman"/>
                <w:sz w:val="20"/>
                <w:szCs w:val="20"/>
                <w:lang w:val="de-AT" w:bidi="ar-SA"/>
              </w:rPr>
              <w:t>Einrichtung</w:t>
            </w:r>
            <w:r w:rsidR="00880117" w:rsidRPr="00331C27">
              <w:rPr>
                <w:rFonts w:eastAsia="Calibri" w:cs="Times New Roman"/>
                <w:sz w:val="20"/>
                <w:szCs w:val="20"/>
                <w:lang w:val="de-AT" w:bidi="ar-SA"/>
              </w:rPr>
              <w:t>/Organisationsform</w:t>
            </w:r>
            <w:r w:rsidRPr="00331C27">
              <w:rPr>
                <w:rFonts w:eastAsia="Calibri" w:cs="Times New Roman"/>
                <w:sz w:val="20"/>
                <w:szCs w:val="20"/>
                <w:lang w:val="de-AT" w:bidi="ar-SA"/>
              </w:rPr>
              <w:t xml:space="preserve">: </w:t>
            </w:r>
          </w:p>
          <w:sdt>
            <w:sdtPr>
              <w:rPr>
                <w:rFonts w:eastAsia="Calibri" w:cs="Times New Roman"/>
                <w:lang w:val="de-AT" w:bidi="ar-SA"/>
              </w:rPr>
              <w:id w:val="-1249953877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1119C504" w14:textId="718AB8D1" w:rsidR="00111F77" w:rsidRPr="00331C27" w:rsidRDefault="001D6CB0" w:rsidP="00111F77">
                <w:pPr>
                  <w:spacing w:line="260" w:lineRule="atLeast"/>
                  <w:rPr>
                    <w:rFonts w:eastAsia="Calibri" w:cs="Times New Roman"/>
                    <w:lang w:val="de-AT" w:bidi="ar-SA"/>
                  </w:rPr>
                </w:pPr>
                <w:r w:rsidRPr="00331C27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14:paraId="24A7E25A" w14:textId="77777777" w:rsidR="00111F77" w:rsidRPr="00331C27" w:rsidRDefault="00111F77" w:rsidP="00111F77">
            <w:pPr>
              <w:spacing w:line="260" w:lineRule="atLeast"/>
              <w:rPr>
                <w:rFonts w:eastAsia="Calibri" w:cs="Times New Roman"/>
                <w:sz w:val="20"/>
                <w:szCs w:val="20"/>
                <w:lang w:val="de-AT" w:bidi="ar-SA"/>
              </w:rPr>
            </w:pPr>
          </w:p>
        </w:tc>
      </w:tr>
      <w:tr w:rsidR="00111F77" w:rsidRPr="00331C27" w14:paraId="2AE21224" w14:textId="77777777" w:rsidTr="007D31D2">
        <w:tc>
          <w:tcPr>
            <w:tcW w:w="9493" w:type="dxa"/>
            <w:shd w:val="clear" w:color="auto" w:fill="auto"/>
            <w:vAlign w:val="center"/>
          </w:tcPr>
          <w:p w14:paraId="63CCC052" w14:textId="51C3393A" w:rsidR="001D6CB0" w:rsidRPr="00331C27" w:rsidRDefault="0050294F" w:rsidP="00111F77">
            <w:pPr>
              <w:spacing w:line="260" w:lineRule="atLeast"/>
              <w:rPr>
                <w:rFonts w:eastAsia="Calibri" w:cs="Times New Roman"/>
                <w:sz w:val="20"/>
                <w:szCs w:val="20"/>
                <w:lang w:val="de-AT" w:bidi="ar-SA"/>
              </w:rPr>
            </w:pPr>
            <w:r w:rsidRPr="00331C27">
              <w:rPr>
                <w:rFonts w:eastAsia="Calibri" w:cs="Times New Roman"/>
                <w:sz w:val="20"/>
                <w:szCs w:val="20"/>
                <w:lang w:val="de-AT" w:bidi="ar-SA"/>
              </w:rPr>
              <w:t>Statistische Kennzahl</w:t>
            </w:r>
            <w:r w:rsidR="002B20B0" w:rsidRPr="00331C27">
              <w:rPr>
                <w:rFonts w:eastAsia="Calibri" w:cs="Times New Roman"/>
                <w:sz w:val="20"/>
                <w:szCs w:val="20"/>
                <w:lang w:val="de-AT" w:bidi="ar-SA"/>
              </w:rPr>
              <w:t>:</w:t>
            </w:r>
            <w:r w:rsidR="0054135E" w:rsidRPr="00331C27">
              <w:rPr>
                <w:rFonts w:eastAsia="Calibri" w:cs="Times New Roman"/>
                <w:sz w:val="20"/>
                <w:szCs w:val="20"/>
                <w:lang w:val="de-AT" w:bidi="ar-SA"/>
              </w:rPr>
              <w:t xml:space="preserve"> </w:t>
            </w:r>
            <w:sdt>
              <w:sdtPr>
                <w:rPr>
                  <w:rFonts w:eastAsia="Calibri" w:cs="Times New Roman"/>
                  <w:sz w:val="20"/>
                  <w:szCs w:val="20"/>
                  <w:lang w:val="de-AT" w:bidi="ar-SA"/>
                </w:rPr>
                <w:id w:val="-2019917904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1D6CB0" w:rsidRPr="00331C27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  <w:p w14:paraId="4D254C04" w14:textId="092B10D6" w:rsidR="00111F77" w:rsidRPr="00331C27" w:rsidRDefault="00111F77" w:rsidP="00111F77">
            <w:pPr>
              <w:spacing w:line="260" w:lineRule="atLeast"/>
              <w:rPr>
                <w:rFonts w:eastAsia="Calibri" w:cs="Times New Roman"/>
                <w:sz w:val="16"/>
                <w:szCs w:val="16"/>
                <w:lang w:val="de-AT" w:bidi="ar-SA"/>
              </w:rPr>
            </w:pPr>
          </w:p>
        </w:tc>
      </w:tr>
      <w:tr w:rsidR="002E4FB4" w:rsidRPr="00331C27" w14:paraId="60D77BF4" w14:textId="77777777" w:rsidTr="007D31D2">
        <w:tc>
          <w:tcPr>
            <w:tcW w:w="9493" w:type="dxa"/>
            <w:shd w:val="clear" w:color="auto" w:fill="auto"/>
          </w:tcPr>
          <w:p w14:paraId="23711A45" w14:textId="47EC4BD0" w:rsidR="002E4FB4" w:rsidRPr="00331C27" w:rsidRDefault="002E4FB4" w:rsidP="00576D7B">
            <w:pPr>
              <w:rPr>
                <w:sz w:val="20"/>
                <w:szCs w:val="20"/>
              </w:rPr>
            </w:pPr>
            <w:r w:rsidRPr="00331C27">
              <w:rPr>
                <w:sz w:val="20"/>
                <w:szCs w:val="20"/>
              </w:rPr>
              <w:t xml:space="preserve">Standort der </w:t>
            </w:r>
            <w:r w:rsidR="00C47D3E" w:rsidRPr="00331C27">
              <w:rPr>
                <w:sz w:val="20"/>
                <w:szCs w:val="20"/>
              </w:rPr>
              <w:t>Gruppe(n)</w:t>
            </w:r>
            <w:r w:rsidRPr="00331C27">
              <w:rPr>
                <w:sz w:val="20"/>
                <w:szCs w:val="20"/>
              </w:rPr>
              <w:t>:</w:t>
            </w:r>
          </w:p>
          <w:sdt>
            <w:sdtPr>
              <w:rPr>
                <w:sz w:val="20"/>
                <w:szCs w:val="20"/>
              </w:rPr>
              <w:id w:val="223425643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4509883B" w14:textId="1CAC7DED" w:rsidR="002E4FB4" w:rsidRPr="00331C27" w:rsidRDefault="001D6CB0" w:rsidP="00576D7B">
                <w:pPr>
                  <w:rPr>
                    <w:sz w:val="20"/>
                    <w:szCs w:val="20"/>
                  </w:rPr>
                </w:pPr>
                <w:r w:rsidRPr="00331C27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14:paraId="19BC1DFF" w14:textId="77777777" w:rsidR="002E4FB4" w:rsidRPr="00331C27" w:rsidRDefault="002E4FB4" w:rsidP="00576D7B">
            <w:pPr>
              <w:rPr>
                <w:sz w:val="20"/>
                <w:szCs w:val="20"/>
              </w:rPr>
            </w:pPr>
          </w:p>
        </w:tc>
      </w:tr>
      <w:tr w:rsidR="002E4FB4" w:rsidRPr="00331C27" w14:paraId="17CD39EB" w14:textId="77777777" w:rsidTr="007D31D2">
        <w:tc>
          <w:tcPr>
            <w:tcW w:w="9493" w:type="dxa"/>
            <w:shd w:val="clear" w:color="auto" w:fill="auto"/>
          </w:tcPr>
          <w:p w14:paraId="45BB21F2" w14:textId="1C3E9162" w:rsidR="002E4FB4" w:rsidRPr="00331C27" w:rsidRDefault="002E4FB4" w:rsidP="00576D7B">
            <w:pPr>
              <w:rPr>
                <w:sz w:val="20"/>
                <w:szCs w:val="20"/>
              </w:rPr>
            </w:pPr>
            <w:r w:rsidRPr="00331C27">
              <w:rPr>
                <w:sz w:val="20"/>
                <w:szCs w:val="20"/>
              </w:rPr>
              <w:t>Name der Leitung</w:t>
            </w:r>
            <w:r w:rsidR="001C061A" w:rsidRPr="00331C27">
              <w:rPr>
                <w:sz w:val="20"/>
                <w:szCs w:val="20"/>
              </w:rPr>
              <w:t>:</w:t>
            </w:r>
          </w:p>
          <w:sdt>
            <w:sdtPr>
              <w:rPr>
                <w:sz w:val="20"/>
                <w:szCs w:val="20"/>
              </w:rPr>
              <w:id w:val="873742951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371226BE" w14:textId="64CE4029" w:rsidR="002E4FB4" w:rsidRPr="00331C27" w:rsidRDefault="001D6CB0" w:rsidP="00576D7B">
                <w:pPr>
                  <w:rPr>
                    <w:sz w:val="20"/>
                    <w:szCs w:val="20"/>
                  </w:rPr>
                </w:pPr>
                <w:r w:rsidRPr="00331C27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14:paraId="4E651B18" w14:textId="77777777" w:rsidR="002E4FB4" w:rsidRPr="00331C27" w:rsidRDefault="002E4FB4" w:rsidP="00576D7B">
            <w:pPr>
              <w:rPr>
                <w:sz w:val="20"/>
                <w:szCs w:val="20"/>
              </w:rPr>
            </w:pPr>
          </w:p>
        </w:tc>
      </w:tr>
      <w:tr w:rsidR="002E4FB4" w:rsidRPr="00331C27" w14:paraId="29C9EFF4" w14:textId="77777777" w:rsidTr="007D31D2">
        <w:trPr>
          <w:trHeight w:val="865"/>
        </w:trPr>
        <w:tc>
          <w:tcPr>
            <w:tcW w:w="9493" w:type="dxa"/>
            <w:shd w:val="clear" w:color="auto" w:fill="auto"/>
          </w:tcPr>
          <w:p w14:paraId="1FBE83B4" w14:textId="5B038953" w:rsidR="002E4FB4" w:rsidRPr="00331C27" w:rsidRDefault="002E4FB4" w:rsidP="001E0F4A">
            <w:pPr>
              <w:tabs>
                <w:tab w:val="right" w:pos="8970"/>
              </w:tabs>
              <w:rPr>
                <w:sz w:val="20"/>
                <w:szCs w:val="20"/>
              </w:rPr>
            </w:pPr>
            <w:bookmarkStart w:id="2" w:name="_Hlk202276972"/>
            <w:r w:rsidRPr="00331C27">
              <w:rPr>
                <w:sz w:val="20"/>
                <w:szCs w:val="20"/>
              </w:rPr>
              <w:t xml:space="preserve">Wie ist die Stellenausschreibung für die </w:t>
            </w:r>
            <w:r w:rsidR="006B7DAB" w:rsidRPr="00331C27">
              <w:rPr>
                <w:sz w:val="20"/>
                <w:szCs w:val="20"/>
              </w:rPr>
              <w:t>Assistent:in</w:t>
            </w:r>
            <w:r w:rsidRPr="00331C27">
              <w:rPr>
                <w:sz w:val="20"/>
                <w:szCs w:val="20"/>
              </w:rPr>
              <w:t xml:space="preserve"> der Integration erfolgt:</w:t>
            </w:r>
          </w:p>
          <w:p w14:paraId="7F6B58D9" w14:textId="77777777" w:rsidR="0054135E" w:rsidRPr="00331C27" w:rsidRDefault="0054135E" w:rsidP="001E0F4A">
            <w:pPr>
              <w:tabs>
                <w:tab w:val="right" w:pos="8970"/>
              </w:tabs>
              <w:rPr>
                <w:sz w:val="20"/>
                <w:szCs w:val="20"/>
              </w:rPr>
            </w:pPr>
          </w:p>
          <w:p w14:paraId="2FB2C78F" w14:textId="7FF949BC" w:rsidR="002E4FB4" w:rsidRPr="00331C27" w:rsidRDefault="007D7B8D" w:rsidP="001E0F4A">
            <w:pPr>
              <w:tabs>
                <w:tab w:val="right" w:pos="8970"/>
              </w:tabs>
              <w:ind w:left="447" w:hanging="44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295898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1C83" w:rsidRPr="00331C2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11C83" w:rsidRPr="00331C27">
              <w:rPr>
                <w:sz w:val="20"/>
                <w:szCs w:val="20"/>
              </w:rPr>
              <w:t xml:space="preserve"> </w:t>
            </w:r>
            <w:r w:rsidR="002E4FB4" w:rsidRPr="00331C27">
              <w:rPr>
                <w:sz w:val="20"/>
                <w:szCs w:val="20"/>
              </w:rPr>
              <w:t xml:space="preserve">(Internet-)Plattform/Datum: </w:t>
            </w:r>
            <w:sdt>
              <w:sdtPr>
                <w:rPr>
                  <w:sz w:val="20"/>
                  <w:szCs w:val="20"/>
                </w:rPr>
                <w:id w:val="1901393748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1D6CB0" w:rsidRPr="00331C27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  <w:p w14:paraId="744A39E2" w14:textId="69982D52" w:rsidR="002E4FB4" w:rsidRPr="00331C27" w:rsidRDefault="007D7B8D" w:rsidP="001E0F4A">
            <w:pPr>
              <w:tabs>
                <w:tab w:val="right" w:pos="8970"/>
              </w:tabs>
              <w:ind w:left="447" w:hanging="44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84045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0E24" w:rsidRPr="00331C2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D0E24" w:rsidRPr="00331C27">
              <w:rPr>
                <w:sz w:val="20"/>
                <w:szCs w:val="20"/>
              </w:rPr>
              <w:t xml:space="preserve"> </w:t>
            </w:r>
            <w:r w:rsidR="002E4FB4" w:rsidRPr="00331C27">
              <w:rPr>
                <w:sz w:val="20"/>
                <w:szCs w:val="20"/>
              </w:rPr>
              <w:t>Zeitung/Aussendungen/Datum:</w:t>
            </w:r>
            <w:r w:rsidR="001E0F4A" w:rsidRPr="00331C27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97597136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1D6CB0" w:rsidRPr="00331C27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  <w:p w14:paraId="0F3B826F" w14:textId="45C56DC7" w:rsidR="002E4FB4" w:rsidRPr="00331C27" w:rsidRDefault="007D7B8D" w:rsidP="001E0F4A">
            <w:pPr>
              <w:tabs>
                <w:tab w:val="right" w:pos="8970"/>
              </w:tabs>
              <w:ind w:left="447" w:hanging="447"/>
            </w:pPr>
            <w:sdt>
              <w:sdtPr>
                <w:rPr>
                  <w:sz w:val="20"/>
                  <w:szCs w:val="20"/>
                </w:rPr>
                <w:id w:val="1600828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0E24" w:rsidRPr="00331C2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D0E24" w:rsidRPr="00331C27">
              <w:rPr>
                <w:sz w:val="20"/>
                <w:szCs w:val="20"/>
              </w:rPr>
              <w:t xml:space="preserve"> </w:t>
            </w:r>
            <w:r w:rsidR="002E4FB4" w:rsidRPr="00331C27">
              <w:rPr>
                <w:sz w:val="20"/>
                <w:szCs w:val="20"/>
              </w:rPr>
              <w:t>Sonstiges/Datum</w:t>
            </w:r>
            <w:r w:rsidR="002E4FB4" w:rsidRPr="00331C27">
              <w:t>:</w:t>
            </w:r>
            <w:r w:rsidR="001E0F4A" w:rsidRPr="00331C27">
              <w:t xml:space="preserve"> </w:t>
            </w:r>
            <w:sdt>
              <w:sdtPr>
                <w:id w:val="1085890015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1D6CB0" w:rsidRPr="00331C27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  <w:p w14:paraId="64AF07C5" w14:textId="558575A0" w:rsidR="002E4FB4" w:rsidRPr="00331C27" w:rsidRDefault="002E4FB4" w:rsidP="001E0F4A">
            <w:pPr>
              <w:tabs>
                <w:tab w:val="right" w:pos="8970"/>
              </w:tabs>
              <w:rPr>
                <w:sz w:val="16"/>
                <w:szCs w:val="16"/>
              </w:rPr>
            </w:pPr>
            <w:r w:rsidRPr="00331C27">
              <w:rPr>
                <w:sz w:val="16"/>
                <w:szCs w:val="16"/>
              </w:rPr>
              <w:t>(Nachweis</w:t>
            </w:r>
            <w:r w:rsidR="008526E0" w:rsidRPr="00331C27">
              <w:rPr>
                <w:sz w:val="16"/>
                <w:szCs w:val="16"/>
              </w:rPr>
              <w:t>e</w:t>
            </w:r>
            <w:r w:rsidRPr="00331C27">
              <w:rPr>
                <w:sz w:val="16"/>
                <w:szCs w:val="16"/>
              </w:rPr>
              <w:t xml:space="preserve"> m</w:t>
            </w:r>
            <w:r w:rsidR="008526E0" w:rsidRPr="00331C27">
              <w:rPr>
                <w:sz w:val="16"/>
                <w:szCs w:val="16"/>
              </w:rPr>
              <w:t>ü</w:t>
            </w:r>
            <w:r w:rsidRPr="00331C27">
              <w:rPr>
                <w:sz w:val="16"/>
                <w:szCs w:val="16"/>
              </w:rPr>
              <w:t>ss</w:t>
            </w:r>
            <w:r w:rsidR="008526E0" w:rsidRPr="00331C27">
              <w:rPr>
                <w:sz w:val="16"/>
                <w:szCs w:val="16"/>
              </w:rPr>
              <w:t>en</w:t>
            </w:r>
            <w:r w:rsidRPr="00331C27">
              <w:rPr>
                <w:sz w:val="16"/>
                <w:szCs w:val="16"/>
              </w:rPr>
              <w:t xml:space="preserve"> in de</w:t>
            </w:r>
            <w:r w:rsidR="001C061A" w:rsidRPr="00331C27">
              <w:rPr>
                <w:sz w:val="16"/>
                <w:szCs w:val="16"/>
              </w:rPr>
              <w:t>r</w:t>
            </w:r>
            <w:r w:rsidRPr="00331C27">
              <w:rPr>
                <w:sz w:val="16"/>
                <w:szCs w:val="16"/>
              </w:rPr>
              <w:t xml:space="preserve"> Einrichtung aufliegen)</w:t>
            </w:r>
          </w:p>
        </w:tc>
      </w:tr>
    </w:tbl>
    <w:p w14:paraId="2DC3A1F0" w14:textId="77777777" w:rsidR="001D6CB0" w:rsidRPr="00331C27" w:rsidRDefault="001D6CB0">
      <w:r w:rsidRPr="00331C27"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B11C83" w:rsidRPr="00331C27" w14:paraId="398D4FC2" w14:textId="77777777" w:rsidTr="00B11C83">
        <w:trPr>
          <w:cantSplit/>
          <w:trHeight w:val="408"/>
        </w:trPr>
        <w:tc>
          <w:tcPr>
            <w:tcW w:w="9493" w:type="dxa"/>
            <w:shd w:val="clear" w:color="auto" w:fill="E7E6E6" w:themeFill="background2"/>
            <w:vAlign w:val="center"/>
          </w:tcPr>
          <w:p w14:paraId="3FE46F44" w14:textId="421153AB" w:rsidR="00B11C83" w:rsidRPr="00331C27" w:rsidRDefault="00B11C83" w:rsidP="00B11C83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331C27">
              <w:rPr>
                <w:b/>
                <w:sz w:val="24"/>
                <w:szCs w:val="24"/>
              </w:rPr>
              <w:lastRenderedPageBreak/>
              <w:t>Dieser Anzeige sind Nachweise für die erfolgten Ausschreibungen beizulegen!</w:t>
            </w:r>
          </w:p>
        </w:tc>
      </w:tr>
      <w:tr w:rsidR="00FD285A" w:rsidRPr="00331C27" w14:paraId="1F06BE3B" w14:textId="77777777" w:rsidTr="007D31D2">
        <w:trPr>
          <w:cantSplit/>
        </w:trPr>
        <w:tc>
          <w:tcPr>
            <w:tcW w:w="9493" w:type="dxa"/>
            <w:shd w:val="clear" w:color="auto" w:fill="auto"/>
          </w:tcPr>
          <w:p w14:paraId="061698CF" w14:textId="35E9632B" w:rsidR="00FD285A" w:rsidRPr="00331C27" w:rsidRDefault="00FD285A" w:rsidP="00A5521F">
            <w:pPr>
              <w:rPr>
                <w:sz w:val="20"/>
                <w:szCs w:val="20"/>
              </w:rPr>
            </w:pPr>
            <w:r w:rsidRPr="00331C27">
              <w:rPr>
                <w:sz w:val="20"/>
                <w:szCs w:val="20"/>
              </w:rPr>
              <w:t xml:space="preserve">Angabe der </w:t>
            </w:r>
            <w:r w:rsidR="002008C8" w:rsidRPr="00331C27">
              <w:rPr>
                <w:sz w:val="20"/>
                <w:szCs w:val="20"/>
              </w:rPr>
              <w:t>besonders berücksichtigungswürdigen Umstände</w:t>
            </w:r>
            <w:r w:rsidR="000825A3" w:rsidRPr="00331C27">
              <w:rPr>
                <w:sz w:val="20"/>
                <w:szCs w:val="20"/>
              </w:rPr>
              <w:t xml:space="preserve"> </w:t>
            </w:r>
            <w:r w:rsidRPr="00331C27">
              <w:rPr>
                <w:sz w:val="20"/>
                <w:szCs w:val="20"/>
              </w:rPr>
              <w:t xml:space="preserve">für den </w:t>
            </w:r>
            <w:r w:rsidR="00405FA1" w:rsidRPr="00331C27">
              <w:rPr>
                <w:sz w:val="20"/>
                <w:szCs w:val="20"/>
              </w:rPr>
              <w:t xml:space="preserve">weiteren </w:t>
            </w:r>
            <w:r w:rsidRPr="00331C27">
              <w:rPr>
                <w:sz w:val="20"/>
                <w:szCs w:val="20"/>
              </w:rPr>
              <w:t xml:space="preserve">Einsatz </w:t>
            </w:r>
            <w:r w:rsidR="000825A3" w:rsidRPr="00331C27">
              <w:rPr>
                <w:sz w:val="20"/>
                <w:szCs w:val="20"/>
              </w:rPr>
              <w:t>der</w:t>
            </w:r>
            <w:r w:rsidRPr="00331C27">
              <w:rPr>
                <w:sz w:val="20"/>
                <w:szCs w:val="20"/>
              </w:rPr>
              <w:t xml:space="preserve"> Zusatzkraft als </w:t>
            </w:r>
            <w:r w:rsidR="006B7DAB" w:rsidRPr="00331C27">
              <w:rPr>
                <w:sz w:val="20"/>
                <w:szCs w:val="20"/>
              </w:rPr>
              <w:t>Assistent:in</w:t>
            </w:r>
            <w:r w:rsidRPr="00331C27">
              <w:rPr>
                <w:sz w:val="20"/>
                <w:szCs w:val="20"/>
              </w:rPr>
              <w:t xml:space="preserve"> der Integration:</w:t>
            </w:r>
          </w:p>
          <w:sdt>
            <w:sdtPr>
              <w:rPr>
                <w:sz w:val="20"/>
                <w:szCs w:val="20"/>
              </w:rPr>
              <w:id w:val="-591239824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54EF12C9" w14:textId="70120687" w:rsidR="00FD285A" w:rsidRPr="00331C27" w:rsidRDefault="001D6CB0" w:rsidP="00A5521F">
                <w:pPr>
                  <w:rPr>
                    <w:sz w:val="20"/>
                    <w:szCs w:val="20"/>
                  </w:rPr>
                </w:pPr>
                <w:r w:rsidRPr="00331C27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14:paraId="30649DCE" w14:textId="77777777" w:rsidR="00FD285A" w:rsidRPr="00331C27" w:rsidRDefault="00FD285A" w:rsidP="00A5521F">
            <w:pPr>
              <w:rPr>
                <w:sz w:val="20"/>
                <w:szCs w:val="20"/>
              </w:rPr>
            </w:pPr>
          </w:p>
        </w:tc>
      </w:tr>
      <w:tr w:rsidR="00111F77" w:rsidRPr="00331C27" w14:paraId="13A4E624" w14:textId="77777777" w:rsidTr="007D31D2">
        <w:tc>
          <w:tcPr>
            <w:tcW w:w="9493" w:type="dxa"/>
            <w:shd w:val="clear" w:color="auto" w:fill="auto"/>
          </w:tcPr>
          <w:p w14:paraId="0B09D7B5" w14:textId="0730E423" w:rsidR="00111F77" w:rsidRPr="00331C27" w:rsidRDefault="00AB5B4C" w:rsidP="00111F77">
            <w:pPr>
              <w:spacing w:line="260" w:lineRule="atLeast"/>
              <w:rPr>
                <w:rFonts w:eastAsia="Calibri" w:cs="Times New Roman"/>
                <w:sz w:val="20"/>
                <w:szCs w:val="20"/>
                <w:lang w:val="de-AT" w:bidi="ar-SA"/>
              </w:rPr>
            </w:pPr>
            <w:bookmarkStart w:id="3" w:name="_Hlk202276994"/>
            <w:bookmarkEnd w:id="2"/>
            <w:r w:rsidRPr="00331C27">
              <w:rPr>
                <w:b/>
              </w:rPr>
              <w:t xml:space="preserve">Informationen zur </w:t>
            </w:r>
            <w:r w:rsidR="005C7317" w:rsidRPr="00331C27">
              <w:rPr>
                <w:b/>
              </w:rPr>
              <w:t>Zusatzkraft</w:t>
            </w:r>
            <w:r w:rsidR="00576177" w:rsidRPr="00331C27">
              <w:rPr>
                <w:b/>
              </w:rPr>
              <w:t xml:space="preserve">, die </w:t>
            </w:r>
            <w:r w:rsidR="004C201D" w:rsidRPr="00331C27">
              <w:rPr>
                <w:b/>
              </w:rPr>
              <w:t xml:space="preserve">als </w:t>
            </w:r>
            <w:r w:rsidR="006B7DAB" w:rsidRPr="00331C27">
              <w:rPr>
                <w:b/>
              </w:rPr>
              <w:t>Assistent:in</w:t>
            </w:r>
            <w:r w:rsidR="004C201D" w:rsidRPr="00331C27">
              <w:rPr>
                <w:b/>
              </w:rPr>
              <w:t xml:space="preserve"> der Integration </w:t>
            </w:r>
            <w:r w:rsidRPr="00331C27">
              <w:rPr>
                <w:b/>
              </w:rPr>
              <w:t>eingesetzt</w:t>
            </w:r>
            <w:r w:rsidR="00576177" w:rsidRPr="00331C27">
              <w:rPr>
                <w:b/>
              </w:rPr>
              <w:t xml:space="preserve"> wird</w:t>
            </w:r>
            <w:r w:rsidR="004C201D" w:rsidRPr="00331C27">
              <w:rPr>
                <w:b/>
              </w:rPr>
              <w:t>:</w:t>
            </w:r>
          </w:p>
        </w:tc>
      </w:tr>
      <w:bookmarkEnd w:id="3"/>
      <w:tr w:rsidR="00111F77" w:rsidRPr="00331C27" w14:paraId="26D9AE04" w14:textId="77777777" w:rsidTr="007D31D2">
        <w:tc>
          <w:tcPr>
            <w:tcW w:w="9493" w:type="dxa"/>
            <w:shd w:val="clear" w:color="auto" w:fill="auto"/>
          </w:tcPr>
          <w:p w14:paraId="381DAD13" w14:textId="67EE2FC5" w:rsidR="00111F77" w:rsidRPr="00331C27" w:rsidRDefault="00111F77" w:rsidP="00111F77">
            <w:pPr>
              <w:spacing w:line="260" w:lineRule="atLeast"/>
              <w:rPr>
                <w:rFonts w:eastAsia="Calibri" w:cs="Times New Roman"/>
                <w:sz w:val="20"/>
                <w:szCs w:val="20"/>
                <w:lang w:val="de-AT" w:bidi="ar-SA"/>
              </w:rPr>
            </w:pPr>
            <w:r w:rsidRPr="00331C27">
              <w:rPr>
                <w:rFonts w:eastAsia="Calibri" w:cs="Times New Roman"/>
                <w:sz w:val="20"/>
                <w:szCs w:val="20"/>
                <w:lang w:val="de-AT" w:bidi="ar-SA"/>
              </w:rPr>
              <w:t>Familien</w:t>
            </w:r>
            <w:r w:rsidR="004D7E84" w:rsidRPr="00331C27">
              <w:rPr>
                <w:rFonts w:eastAsia="Calibri" w:cs="Times New Roman"/>
                <w:sz w:val="20"/>
                <w:szCs w:val="20"/>
                <w:lang w:val="de-AT" w:bidi="ar-SA"/>
              </w:rPr>
              <w:t>name</w:t>
            </w:r>
            <w:r w:rsidRPr="00331C27">
              <w:rPr>
                <w:rFonts w:eastAsia="Calibri" w:cs="Times New Roman"/>
                <w:sz w:val="20"/>
                <w:szCs w:val="20"/>
                <w:lang w:val="de-AT" w:bidi="ar-SA"/>
              </w:rPr>
              <w:t>/Vorname</w:t>
            </w:r>
            <w:r w:rsidR="00AB5B4C" w:rsidRPr="00331C27">
              <w:rPr>
                <w:rFonts w:eastAsia="Calibri" w:cs="Times New Roman"/>
                <w:sz w:val="20"/>
                <w:szCs w:val="20"/>
                <w:lang w:val="de-AT" w:bidi="ar-SA"/>
              </w:rPr>
              <w:t>/Geburtsdatum</w:t>
            </w:r>
            <w:r w:rsidRPr="00331C27">
              <w:rPr>
                <w:rFonts w:eastAsia="Calibri" w:cs="Times New Roman"/>
                <w:sz w:val="20"/>
                <w:szCs w:val="20"/>
                <w:lang w:val="de-AT" w:bidi="ar-SA"/>
              </w:rPr>
              <w:t>:</w:t>
            </w:r>
          </w:p>
          <w:sdt>
            <w:sdtPr>
              <w:rPr>
                <w:rFonts w:eastAsia="Calibri" w:cs="Times New Roman"/>
                <w:lang w:val="de-AT" w:bidi="ar-SA"/>
              </w:rPr>
              <w:id w:val="-2075423743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65857C01" w14:textId="3234611D" w:rsidR="00111F77" w:rsidRPr="00331C27" w:rsidRDefault="001D6CB0" w:rsidP="00111F77">
                <w:pPr>
                  <w:spacing w:line="260" w:lineRule="atLeast"/>
                  <w:rPr>
                    <w:rFonts w:eastAsia="Calibri" w:cs="Times New Roman"/>
                    <w:lang w:val="de-AT" w:bidi="ar-SA"/>
                  </w:rPr>
                </w:pPr>
                <w:r w:rsidRPr="00331C27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14:paraId="4CF324DA" w14:textId="77777777" w:rsidR="00111F77" w:rsidRPr="00331C27" w:rsidRDefault="00111F77" w:rsidP="00111F77">
            <w:pPr>
              <w:spacing w:line="260" w:lineRule="atLeast"/>
              <w:rPr>
                <w:rFonts w:eastAsia="Calibri" w:cs="Times New Roman"/>
                <w:sz w:val="20"/>
                <w:szCs w:val="20"/>
                <w:lang w:val="de-AT" w:bidi="ar-SA"/>
              </w:rPr>
            </w:pPr>
          </w:p>
        </w:tc>
      </w:tr>
      <w:tr w:rsidR="002E4FB4" w:rsidRPr="00331C27" w14:paraId="4EE03C40" w14:textId="77777777" w:rsidTr="007D31D2">
        <w:tc>
          <w:tcPr>
            <w:tcW w:w="9493" w:type="dxa"/>
            <w:shd w:val="clear" w:color="auto" w:fill="auto"/>
          </w:tcPr>
          <w:p w14:paraId="7295E5AC" w14:textId="728D3406" w:rsidR="002E4FB4" w:rsidRPr="00331C27" w:rsidRDefault="00B11C83" w:rsidP="00576D7B">
            <w:pPr>
              <w:rPr>
                <w:sz w:val="20"/>
                <w:szCs w:val="20"/>
              </w:rPr>
            </w:pPr>
            <w:r w:rsidRPr="00331C27">
              <w:rPr>
                <w:sz w:val="20"/>
                <w:szCs w:val="20"/>
              </w:rPr>
              <w:t xml:space="preserve">Verlängerung des </w:t>
            </w:r>
            <w:r w:rsidR="002E4FB4" w:rsidRPr="00331C27">
              <w:rPr>
                <w:sz w:val="20"/>
                <w:szCs w:val="20"/>
              </w:rPr>
              <w:t>Einsatz</w:t>
            </w:r>
            <w:r w:rsidRPr="00331C27">
              <w:rPr>
                <w:sz w:val="20"/>
                <w:szCs w:val="20"/>
              </w:rPr>
              <w:t>es</w:t>
            </w:r>
            <w:r w:rsidR="002E4FB4" w:rsidRPr="00331C27">
              <w:rPr>
                <w:sz w:val="20"/>
                <w:szCs w:val="20"/>
              </w:rPr>
              <w:t xml:space="preserve"> als </w:t>
            </w:r>
            <w:r w:rsidR="006B7DAB" w:rsidRPr="00331C27">
              <w:rPr>
                <w:sz w:val="20"/>
                <w:szCs w:val="20"/>
              </w:rPr>
              <w:t>Assistent:in</w:t>
            </w:r>
            <w:r w:rsidR="002E4FB4" w:rsidRPr="00331C27">
              <w:rPr>
                <w:sz w:val="20"/>
                <w:szCs w:val="20"/>
              </w:rPr>
              <w:t xml:space="preserve"> der Integration im Zeitraum: </w:t>
            </w:r>
          </w:p>
          <w:p w14:paraId="7B98F62F" w14:textId="77777777" w:rsidR="002E4FB4" w:rsidRPr="00331C27" w:rsidRDefault="002E4FB4" w:rsidP="00576D7B">
            <w:pPr>
              <w:spacing w:line="260" w:lineRule="atLeast"/>
              <w:rPr>
                <w:rFonts w:eastAsia="Calibri" w:cs="Times New Roman"/>
                <w:sz w:val="16"/>
                <w:szCs w:val="16"/>
                <w:lang w:val="de-AT" w:bidi="ar-SA"/>
              </w:rPr>
            </w:pPr>
          </w:p>
          <w:p w14:paraId="36296F46" w14:textId="5ED29CDB" w:rsidR="002E4FB4" w:rsidRPr="00331C27" w:rsidRDefault="002E4FB4" w:rsidP="00576D7B">
            <w:pPr>
              <w:spacing w:line="260" w:lineRule="atLeast"/>
              <w:rPr>
                <w:rFonts w:eastAsia="Calibri" w:cs="Times New Roman"/>
                <w:sz w:val="16"/>
                <w:szCs w:val="16"/>
                <w:lang w:val="de-AT" w:bidi="ar-SA"/>
              </w:rPr>
            </w:pPr>
            <w:r w:rsidRPr="00331C27">
              <w:rPr>
                <w:rFonts w:eastAsia="Calibri" w:cs="Times New Roman"/>
                <w:sz w:val="16"/>
                <w:szCs w:val="16"/>
                <w:lang w:val="de-AT" w:bidi="ar-SA"/>
              </w:rPr>
              <w:t>Von:</w:t>
            </w:r>
            <w:sdt>
              <w:sdtPr>
                <w:rPr>
                  <w:rFonts w:eastAsia="Calibri" w:cs="Times New Roman"/>
                  <w:sz w:val="16"/>
                  <w:szCs w:val="16"/>
                  <w:lang w:val="de-AT" w:bidi="ar-SA"/>
                </w:rPr>
                <w:id w:val="-1524693556"/>
                <w:placeholder>
                  <w:docPart w:val="DefaultPlaceholder_-1854013437"/>
                </w:placeholder>
                <w:showingPlcHdr/>
                <w:date>
                  <w:dateFormat w:val="dd.MM.yyyy"/>
                  <w:lid w:val="de-AT"/>
                  <w:storeMappedDataAs w:val="dateTime"/>
                  <w:calendar w:val="gregorian"/>
                </w:date>
              </w:sdtPr>
              <w:sdtEndPr/>
              <w:sdtContent>
                <w:r w:rsidR="001D6CB0" w:rsidRPr="00331C27">
                  <w:rPr>
                    <w:rStyle w:val="Platzhaltertext"/>
                  </w:rPr>
                  <w:t>Klicken oder tippen Sie, um ein Datum einzugeben.</w:t>
                </w:r>
              </w:sdtContent>
            </w:sdt>
            <w:r w:rsidRPr="00331C27">
              <w:rPr>
                <w:rFonts w:eastAsia="Calibri" w:cs="Times New Roman"/>
                <w:sz w:val="16"/>
                <w:szCs w:val="16"/>
                <w:lang w:val="de-AT" w:bidi="ar-SA"/>
              </w:rPr>
              <w:t xml:space="preserve">          Bis</w:t>
            </w:r>
            <w:r w:rsidR="001D6CB0" w:rsidRPr="00331C27">
              <w:rPr>
                <w:rFonts w:eastAsia="Calibri" w:cs="Times New Roman"/>
                <w:sz w:val="16"/>
                <w:szCs w:val="16"/>
                <w:lang w:val="de-AT" w:bidi="ar-SA"/>
              </w:rPr>
              <w:t xml:space="preserve">: </w:t>
            </w:r>
            <w:sdt>
              <w:sdtPr>
                <w:rPr>
                  <w:rFonts w:eastAsia="Calibri" w:cs="Times New Roman"/>
                  <w:sz w:val="16"/>
                  <w:szCs w:val="16"/>
                  <w:lang w:val="de-AT" w:bidi="ar-SA"/>
                </w:rPr>
                <w:id w:val="-746194633"/>
                <w:placeholder>
                  <w:docPart w:val="DefaultPlaceholder_-1854013437"/>
                </w:placeholder>
                <w:showingPlcHdr/>
                <w:date>
                  <w:dateFormat w:val="dd.MM.yyyy"/>
                  <w:lid w:val="de-AT"/>
                  <w:storeMappedDataAs w:val="dateTime"/>
                  <w:calendar w:val="gregorian"/>
                </w:date>
              </w:sdtPr>
              <w:sdtEndPr/>
              <w:sdtContent>
                <w:r w:rsidR="001D6CB0" w:rsidRPr="00331C27">
                  <w:rPr>
                    <w:rStyle w:val="Platzhaltertext"/>
                  </w:rPr>
                  <w:t>Klicken oder tippen Sie, um ein Datum einzugeben.</w:t>
                </w:r>
              </w:sdtContent>
            </w:sdt>
          </w:p>
          <w:p w14:paraId="6E9E9031" w14:textId="06E5D4CD" w:rsidR="002E4FB4" w:rsidRPr="00331C27" w:rsidRDefault="002E4FB4" w:rsidP="00576D7B">
            <w:pPr>
              <w:spacing w:line="260" w:lineRule="atLeast"/>
              <w:rPr>
                <w:sz w:val="16"/>
                <w:szCs w:val="16"/>
              </w:rPr>
            </w:pPr>
            <w:r w:rsidRPr="00331C27">
              <w:rPr>
                <w:sz w:val="16"/>
                <w:szCs w:val="16"/>
              </w:rPr>
              <w:t>(</w:t>
            </w:r>
            <w:r w:rsidR="00B11C83" w:rsidRPr="00331C27">
              <w:rPr>
                <w:sz w:val="16"/>
                <w:szCs w:val="16"/>
              </w:rPr>
              <w:t>Maximal bis zum Ende des laufenden Kinderbetreuungsjahres)</w:t>
            </w:r>
          </w:p>
          <w:p w14:paraId="540E97BE" w14:textId="77777777" w:rsidR="002E4FB4" w:rsidRPr="00331C27" w:rsidRDefault="002E4FB4" w:rsidP="00576D7B">
            <w:pPr>
              <w:spacing w:line="260" w:lineRule="atLeast"/>
              <w:rPr>
                <w:rFonts w:eastAsia="Calibri" w:cs="Times New Roman"/>
                <w:sz w:val="20"/>
                <w:szCs w:val="20"/>
                <w:lang w:val="de-AT" w:bidi="ar-SA"/>
              </w:rPr>
            </w:pPr>
          </w:p>
        </w:tc>
      </w:tr>
      <w:tr w:rsidR="00111F77" w:rsidRPr="00331C27" w14:paraId="41DEF98D" w14:textId="77777777" w:rsidTr="007D31D2">
        <w:tc>
          <w:tcPr>
            <w:tcW w:w="9493" w:type="dxa"/>
            <w:shd w:val="clear" w:color="auto" w:fill="auto"/>
          </w:tcPr>
          <w:p w14:paraId="616AA509" w14:textId="0C55036A" w:rsidR="00111F77" w:rsidRPr="00331C27" w:rsidRDefault="00AB5B4C" w:rsidP="00111F77">
            <w:pPr>
              <w:spacing w:line="260" w:lineRule="atLeast"/>
              <w:rPr>
                <w:sz w:val="20"/>
                <w:szCs w:val="20"/>
              </w:rPr>
            </w:pPr>
            <w:r w:rsidRPr="00331C27">
              <w:rPr>
                <w:sz w:val="20"/>
                <w:szCs w:val="20"/>
              </w:rPr>
              <w:t>Anstellungsausmaß in Stunden:</w:t>
            </w:r>
            <w:r w:rsidR="001D6CB0" w:rsidRPr="00331C27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692143166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1D6CB0" w:rsidRPr="00331C27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  <w:p w14:paraId="74642B53" w14:textId="6360C9E2" w:rsidR="00AB5B4C" w:rsidRPr="00331C27" w:rsidRDefault="00AB5B4C" w:rsidP="00111F77">
            <w:pPr>
              <w:spacing w:line="260" w:lineRule="atLeast"/>
              <w:rPr>
                <w:rFonts w:eastAsia="Calibri" w:cs="Times New Roman"/>
                <w:sz w:val="20"/>
                <w:szCs w:val="20"/>
                <w:lang w:val="de-AT" w:bidi="ar-SA"/>
              </w:rPr>
            </w:pPr>
          </w:p>
        </w:tc>
      </w:tr>
      <w:tr w:rsidR="00880117" w:rsidRPr="00331C27" w14:paraId="63C56745" w14:textId="77777777" w:rsidTr="007D31D2">
        <w:trPr>
          <w:cantSplit/>
        </w:trPr>
        <w:tc>
          <w:tcPr>
            <w:tcW w:w="9493" w:type="dxa"/>
            <w:shd w:val="clear" w:color="auto" w:fill="auto"/>
          </w:tcPr>
          <w:p w14:paraId="0081F97B" w14:textId="77777777" w:rsidR="00880117" w:rsidRPr="00331C27" w:rsidRDefault="00880117" w:rsidP="00880117">
            <w:pPr>
              <w:rPr>
                <w:sz w:val="20"/>
                <w:szCs w:val="20"/>
              </w:rPr>
            </w:pPr>
            <w:bookmarkStart w:id="4" w:name="_Hlk202275574"/>
            <w:r w:rsidRPr="00331C27">
              <w:rPr>
                <w:sz w:val="20"/>
                <w:szCs w:val="20"/>
              </w:rPr>
              <w:t>Qualifikation:</w:t>
            </w:r>
          </w:p>
          <w:p w14:paraId="154C851B" w14:textId="77777777" w:rsidR="00880117" w:rsidRPr="00331C27" w:rsidRDefault="007D7B8D" w:rsidP="00880117">
            <w:pPr>
              <w:ind w:left="306" w:hanging="284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096829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0117" w:rsidRPr="00331C2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80117" w:rsidRPr="00331C27">
              <w:rPr>
                <w:sz w:val="20"/>
                <w:szCs w:val="20"/>
              </w:rPr>
              <w:tab/>
              <w:t>Deutschkenntnisse auf dem Niveau C1 gemäß § 30 Abs 1 S.KBBG</w:t>
            </w:r>
          </w:p>
          <w:p w14:paraId="339B10BC" w14:textId="77777777" w:rsidR="00880117" w:rsidRPr="00331C27" w:rsidRDefault="007D7B8D" w:rsidP="00880117">
            <w:pPr>
              <w:ind w:left="306" w:hanging="284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040116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0117" w:rsidRPr="00331C2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80117" w:rsidRPr="00331C27">
              <w:rPr>
                <w:sz w:val="20"/>
                <w:szCs w:val="20"/>
              </w:rPr>
              <w:tab/>
              <w:t>Absolvierung einer Ausbildung gemäß § 29 Abs 1 S.KBBG</w:t>
            </w:r>
            <w:r w:rsidR="00880117" w:rsidRPr="00331C27">
              <w:rPr>
                <w:sz w:val="20"/>
                <w:szCs w:val="20"/>
              </w:rPr>
              <w:br/>
              <w:t xml:space="preserve">(Schulung in den Grundlagen der Elementarpädagogik, Grundausbildung für Tageseltern oder dreijährige </w:t>
            </w:r>
            <w:proofErr w:type="spellStart"/>
            <w:r w:rsidR="00880117" w:rsidRPr="00331C27">
              <w:rPr>
                <w:sz w:val="20"/>
                <w:szCs w:val="20"/>
              </w:rPr>
              <w:t>BAfEP</w:t>
            </w:r>
            <w:proofErr w:type="spellEnd"/>
            <w:r w:rsidR="00880117" w:rsidRPr="00331C27">
              <w:rPr>
                <w:sz w:val="20"/>
                <w:szCs w:val="20"/>
              </w:rPr>
              <w:t>-Ausbildung)</w:t>
            </w:r>
          </w:p>
          <w:p w14:paraId="7050B890" w14:textId="5EDDDCEA" w:rsidR="00880117" w:rsidRPr="00331C27" w:rsidRDefault="007D7B8D" w:rsidP="00880117">
            <w:pPr>
              <w:ind w:left="306" w:hanging="284"/>
              <w:rPr>
                <w:rFonts w:eastAsia="Calibri" w:cs="Times New Roman"/>
                <w:sz w:val="20"/>
                <w:szCs w:val="20"/>
                <w:lang w:val="de-AT" w:bidi="ar-SA"/>
              </w:rPr>
            </w:pPr>
            <w:sdt>
              <w:sdtPr>
                <w:rPr>
                  <w:sz w:val="20"/>
                  <w:szCs w:val="20"/>
                </w:rPr>
                <w:id w:val="-714195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0117" w:rsidRPr="00331C2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80117" w:rsidRPr="00331C27">
              <w:rPr>
                <w:sz w:val="20"/>
                <w:szCs w:val="20"/>
              </w:rPr>
              <w:tab/>
              <w:t xml:space="preserve">Mindestens eine sechsmonatige Dienstzeit als Zusatzkraft in einer Kinderbildungs- und </w:t>
            </w:r>
            <w:r w:rsidR="00880117" w:rsidRPr="00331C27">
              <w:rPr>
                <w:sz w:val="20"/>
                <w:szCs w:val="20"/>
              </w:rPr>
              <w:br/>
              <w:t>-</w:t>
            </w:r>
            <w:proofErr w:type="spellStart"/>
            <w:r w:rsidR="00880117" w:rsidRPr="00331C27">
              <w:rPr>
                <w:sz w:val="20"/>
                <w:szCs w:val="20"/>
              </w:rPr>
              <w:t>betreuungseinrichtung</w:t>
            </w:r>
            <w:proofErr w:type="spellEnd"/>
          </w:p>
        </w:tc>
      </w:tr>
      <w:bookmarkEnd w:id="4"/>
      <w:tr w:rsidR="0099190E" w:rsidRPr="00331C27" w14:paraId="7C26E713" w14:textId="77777777" w:rsidTr="007D31D2">
        <w:trPr>
          <w:cantSplit/>
        </w:trPr>
        <w:tc>
          <w:tcPr>
            <w:tcW w:w="9493" w:type="dxa"/>
            <w:shd w:val="clear" w:color="auto" w:fill="auto"/>
          </w:tcPr>
          <w:p w14:paraId="5D205AE4" w14:textId="5B503D9A" w:rsidR="0099190E" w:rsidRPr="00331C27" w:rsidRDefault="0099190E" w:rsidP="00AB5B4C">
            <w:pPr>
              <w:rPr>
                <w:sz w:val="20"/>
                <w:szCs w:val="20"/>
              </w:rPr>
            </w:pPr>
            <w:r w:rsidRPr="00331C27">
              <w:rPr>
                <w:sz w:val="20"/>
                <w:szCs w:val="20"/>
              </w:rPr>
              <w:t xml:space="preserve">Verwendung als </w:t>
            </w:r>
            <w:r w:rsidR="006B7DAB" w:rsidRPr="00331C27">
              <w:rPr>
                <w:sz w:val="20"/>
                <w:szCs w:val="20"/>
              </w:rPr>
              <w:t>Assistent:in</w:t>
            </w:r>
            <w:r w:rsidRPr="00331C27">
              <w:rPr>
                <w:sz w:val="20"/>
                <w:szCs w:val="20"/>
              </w:rPr>
              <w:t xml:space="preserve"> der Integration für maximal vier Kinder </w:t>
            </w:r>
            <w:proofErr w:type="spellStart"/>
            <w:r w:rsidRPr="00331C27">
              <w:rPr>
                <w:sz w:val="20"/>
                <w:szCs w:val="20"/>
              </w:rPr>
              <w:t>iSd</w:t>
            </w:r>
            <w:proofErr w:type="spellEnd"/>
            <w:r w:rsidRPr="00331C27">
              <w:rPr>
                <w:sz w:val="20"/>
                <w:szCs w:val="20"/>
              </w:rPr>
              <w:t xml:space="preserve"> § 21 Abs </w:t>
            </w:r>
            <w:r w:rsidR="00880117" w:rsidRPr="00331C27">
              <w:rPr>
                <w:sz w:val="20"/>
                <w:szCs w:val="20"/>
              </w:rPr>
              <w:t>4</w:t>
            </w:r>
            <w:r w:rsidRPr="00331C27">
              <w:rPr>
                <w:sz w:val="20"/>
                <w:szCs w:val="20"/>
              </w:rPr>
              <w:t xml:space="preserve"> S.KBBG:</w:t>
            </w:r>
          </w:p>
          <w:p w14:paraId="2C4615AF" w14:textId="4A520D55" w:rsidR="0099190E" w:rsidRPr="00331C27" w:rsidRDefault="0099190E" w:rsidP="00AB5B4C">
            <w:pPr>
              <w:rPr>
                <w:sz w:val="20"/>
                <w:szCs w:val="20"/>
              </w:rPr>
            </w:pPr>
            <w:r w:rsidRPr="00331C27">
              <w:rPr>
                <w:sz w:val="20"/>
                <w:szCs w:val="20"/>
              </w:rPr>
              <w:t>(Name und Geburtsdatum der Kinder)</w:t>
            </w:r>
          </w:p>
          <w:sdt>
            <w:sdtPr>
              <w:rPr>
                <w:sz w:val="20"/>
                <w:szCs w:val="20"/>
              </w:rPr>
              <w:id w:val="610095486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44A600A8" w14:textId="4B25C04E" w:rsidR="0099190E" w:rsidRPr="00331C27" w:rsidRDefault="001D6CB0" w:rsidP="00AB5B4C">
                <w:pPr>
                  <w:rPr>
                    <w:sz w:val="20"/>
                    <w:szCs w:val="20"/>
                  </w:rPr>
                </w:pPr>
                <w:r w:rsidRPr="00331C27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14:paraId="6000075A" w14:textId="7AF9702E" w:rsidR="0099190E" w:rsidRPr="00331C27" w:rsidRDefault="0099190E" w:rsidP="00AB5B4C">
            <w:pPr>
              <w:rPr>
                <w:sz w:val="20"/>
                <w:szCs w:val="20"/>
              </w:rPr>
            </w:pPr>
          </w:p>
        </w:tc>
      </w:tr>
    </w:tbl>
    <w:p w14:paraId="023712FB" w14:textId="77777777" w:rsidR="00111F77" w:rsidRPr="00331C27" w:rsidRDefault="00111F77" w:rsidP="00747EC7">
      <w:pPr>
        <w:tabs>
          <w:tab w:val="left" w:pos="4536"/>
          <w:tab w:val="left" w:pos="6917"/>
        </w:tabs>
      </w:pPr>
    </w:p>
    <w:p w14:paraId="38E0036F" w14:textId="18905873" w:rsidR="00103B73" w:rsidRPr="00331C27" w:rsidRDefault="00FD285A" w:rsidP="007D31D2">
      <w:pPr>
        <w:ind w:right="43"/>
        <w:rPr>
          <w:sz w:val="20"/>
          <w:szCs w:val="20"/>
        </w:rPr>
      </w:pPr>
      <w:bookmarkStart w:id="5" w:name="_Hlk202274339"/>
      <w:r w:rsidRPr="00331C27">
        <w:rPr>
          <w:sz w:val="20"/>
          <w:szCs w:val="20"/>
        </w:rPr>
        <w:t xml:space="preserve">Liegen die Voraussetzungen </w:t>
      </w:r>
      <w:r w:rsidR="008526E0" w:rsidRPr="00331C27">
        <w:rPr>
          <w:sz w:val="20"/>
          <w:szCs w:val="20"/>
        </w:rPr>
        <w:t>gem</w:t>
      </w:r>
      <w:r w:rsidR="006B7DAB" w:rsidRPr="00331C27">
        <w:rPr>
          <w:sz w:val="20"/>
          <w:szCs w:val="20"/>
        </w:rPr>
        <w:t>äß</w:t>
      </w:r>
      <w:r w:rsidR="008526E0" w:rsidRPr="00331C27">
        <w:rPr>
          <w:sz w:val="20"/>
          <w:szCs w:val="20"/>
        </w:rPr>
        <w:t xml:space="preserve"> § 16c Abs 5 Z 4 S.KBBVO </w:t>
      </w:r>
      <w:r w:rsidRPr="00331C27">
        <w:rPr>
          <w:sz w:val="20"/>
          <w:szCs w:val="20"/>
        </w:rPr>
        <w:t>vor, so</w:t>
      </w:r>
      <w:r w:rsidR="00103B73" w:rsidRPr="00331C27">
        <w:rPr>
          <w:sz w:val="20"/>
          <w:szCs w:val="20"/>
        </w:rPr>
        <w:t xml:space="preserve"> ist </w:t>
      </w:r>
      <w:r w:rsidR="00405FA1" w:rsidRPr="00331C27">
        <w:rPr>
          <w:sz w:val="20"/>
          <w:szCs w:val="20"/>
        </w:rPr>
        <w:t xml:space="preserve">bei besonders berücksichtigungswürdigen Umständen die Verlängerung </w:t>
      </w:r>
      <w:r w:rsidR="00103B73" w:rsidRPr="00331C27">
        <w:rPr>
          <w:sz w:val="20"/>
          <w:szCs w:val="20"/>
        </w:rPr>
        <w:t>de</w:t>
      </w:r>
      <w:r w:rsidR="00405FA1" w:rsidRPr="00331C27">
        <w:rPr>
          <w:sz w:val="20"/>
          <w:szCs w:val="20"/>
        </w:rPr>
        <w:t>s</w:t>
      </w:r>
      <w:r w:rsidR="00103B73" w:rsidRPr="00331C27">
        <w:rPr>
          <w:sz w:val="20"/>
          <w:szCs w:val="20"/>
        </w:rPr>
        <w:t xml:space="preserve"> Einsatz</w:t>
      </w:r>
      <w:r w:rsidR="00405FA1" w:rsidRPr="00331C27">
        <w:rPr>
          <w:sz w:val="20"/>
          <w:szCs w:val="20"/>
        </w:rPr>
        <w:t>es</w:t>
      </w:r>
      <w:r w:rsidR="00103B73" w:rsidRPr="00331C27">
        <w:rPr>
          <w:sz w:val="20"/>
          <w:szCs w:val="20"/>
        </w:rPr>
        <w:t xml:space="preserve"> der Zusatzkraft als </w:t>
      </w:r>
      <w:r w:rsidR="006B7DAB" w:rsidRPr="00331C27">
        <w:rPr>
          <w:sz w:val="20"/>
          <w:szCs w:val="20"/>
        </w:rPr>
        <w:t>Assistent:in</w:t>
      </w:r>
      <w:r w:rsidR="00103B73" w:rsidRPr="00331C27">
        <w:rPr>
          <w:sz w:val="20"/>
          <w:szCs w:val="20"/>
        </w:rPr>
        <w:t xml:space="preserve"> der Integration </w:t>
      </w:r>
      <w:r w:rsidR="00405FA1" w:rsidRPr="00331C27">
        <w:rPr>
          <w:sz w:val="20"/>
          <w:szCs w:val="20"/>
        </w:rPr>
        <w:t xml:space="preserve">bis zum Ende des laufenden Kinderbetreuungsjahres </w:t>
      </w:r>
      <w:r w:rsidR="00103B73" w:rsidRPr="00331C27">
        <w:rPr>
          <w:sz w:val="20"/>
          <w:szCs w:val="20"/>
        </w:rPr>
        <w:t xml:space="preserve">zulässig. </w:t>
      </w:r>
      <w:r w:rsidR="00103B73" w:rsidRPr="00331C27">
        <w:rPr>
          <w:sz w:val="20"/>
          <w:szCs w:val="20"/>
          <w:u w:val="single"/>
        </w:rPr>
        <w:t xml:space="preserve">Eine Rückmeldung durch das Referat 2/01 erfolgt nur im Fall </w:t>
      </w:r>
      <w:r w:rsidR="00405FA1" w:rsidRPr="00331C27">
        <w:rPr>
          <w:sz w:val="20"/>
          <w:szCs w:val="20"/>
          <w:u w:val="single"/>
        </w:rPr>
        <w:t>einer</w:t>
      </w:r>
      <w:r w:rsidR="00103B73" w:rsidRPr="00331C27">
        <w:rPr>
          <w:sz w:val="20"/>
          <w:szCs w:val="20"/>
          <w:u w:val="single"/>
        </w:rPr>
        <w:t xml:space="preserve"> Untersagung de</w:t>
      </w:r>
      <w:r w:rsidR="00405FA1" w:rsidRPr="00331C27">
        <w:rPr>
          <w:sz w:val="20"/>
          <w:szCs w:val="20"/>
          <w:u w:val="single"/>
        </w:rPr>
        <w:t>r Verlängerung des</w:t>
      </w:r>
      <w:r w:rsidR="00103B73" w:rsidRPr="00331C27">
        <w:rPr>
          <w:sz w:val="20"/>
          <w:szCs w:val="20"/>
          <w:u w:val="single"/>
        </w:rPr>
        <w:t xml:space="preserve"> Einsatzes.</w:t>
      </w:r>
      <w:r w:rsidR="00103B73" w:rsidRPr="00331C27">
        <w:rPr>
          <w:sz w:val="20"/>
          <w:szCs w:val="20"/>
        </w:rPr>
        <w:t xml:space="preserve"> </w:t>
      </w:r>
    </w:p>
    <w:p w14:paraId="68D5E859" w14:textId="77777777" w:rsidR="00103B73" w:rsidRPr="00331C27" w:rsidRDefault="00103B73" w:rsidP="007D31D2">
      <w:pPr>
        <w:ind w:right="43"/>
        <w:rPr>
          <w:sz w:val="20"/>
          <w:szCs w:val="20"/>
        </w:rPr>
      </w:pPr>
    </w:p>
    <w:p w14:paraId="70DD20D6" w14:textId="28654043" w:rsidR="00103B73" w:rsidRPr="00331C27" w:rsidRDefault="00C47D3E" w:rsidP="007D31D2">
      <w:pPr>
        <w:ind w:right="43"/>
        <w:rPr>
          <w:sz w:val="20"/>
          <w:szCs w:val="20"/>
        </w:rPr>
      </w:pPr>
      <w:r w:rsidRPr="00331C27">
        <w:rPr>
          <w:b/>
          <w:bCs/>
          <w:sz w:val="20"/>
          <w:szCs w:val="20"/>
        </w:rPr>
        <w:t>Auf die Verpflichtung des Rechtsträgers, sich nach wie v</w:t>
      </w:r>
      <w:r w:rsidR="00880117" w:rsidRPr="00331C27">
        <w:rPr>
          <w:b/>
          <w:bCs/>
          <w:sz w:val="20"/>
          <w:szCs w:val="20"/>
        </w:rPr>
        <w:t xml:space="preserve">or um eine Fachkraft gemäß § 28a Abs 1 bis 3 </w:t>
      </w:r>
      <w:r w:rsidRPr="00331C27">
        <w:rPr>
          <w:b/>
          <w:bCs/>
          <w:sz w:val="20"/>
          <w:szCs w:val="20"/>
        </w:rPr>
        <w:t>S.KBBG zu bemühen, wird verwiesen. Entsprechende Ausschreibungen müssen weiterhin erfolgen</w:t>
      </w:r>
      <w:r w:rsidR="00405FA1" w:rsidRPr="00331C27">
        <w:rPr>
          <w:sz w:val="20"/>
          <w:szCs w:val="20"/>
        </w:rPr>
        <w:t>.</w:t>
      </w:r>
      <w:r w:rsidRPr="00331C27">
        <w:rPr>
          <w:sz w:val="20"/>
          <w:szCs w:val="20"/>
        </w:rPr>
        <w:t xml:space="preserve"> </w:t>
      </w:r>
    </w:p>
    <w:p w14:paraId="19EEDF17" w14:textId="77777777" w:rsidR="00103B73" w:rsidRPr="00331C27" w:rsidRDefault="00103B73" w:rsidP="007D31D2">
      <w:pPr>
        <w:ind w:right="43"/>
        <w:rPr>
          <w:sz w:val="20"/>
          <w:szCs w:val="20"/>
        </w:rPr>
      </w:pPr>
    </w:p>
    <w:p w14:paraId="59FC5ADB" w14:textId="14759943" w:rsidR="00515B08" w:rsidRDefault="00515B08" w:rsidP="007D31D2">
      <w:pPr>
        <w:ind w:right="43"/>
        <w:jc w:val="both"/>
        <w:rPr>
          <w:sz w:val="20"/>
          <w:szCs w:val="20"/>
        </w:rPr>
      </w:pPr>
      <w:r w:rsidRPr="00331C27">
        <w:rPr>
          <w:sz w:val="20"/>
          <w:szCs w:val="20"/>
        </w:rPr>
        <w:t>Der Rechtsträger bestätigt mit seiner Unterschrift die Richtigkeit der in diesem Formular angeführten und an die Landesregierung übermittelten Angaben</w:t>
      </w:r>
      <w:r w:rsidRPr="00515B08">
        <w:rPr>
          <w:sz w:val="20"/>
          <w:szCs w:val="20"/>
        </w:rPr>
        <w:t>.</w:t>
      </w:r>
    </w:p>
    <w:p w14:paraId="7E856B63" w14:textId="77777777" w:rsidR="008C570F" w:rsidRPr="00515B08" w:rsidRDefault="008C570F" w:rsidP="007D31D2">
      <w:pPr>
        <w:ind w:right="43"/>
        <w:jc w:val="both"/>
        <w:rPr>
          <w:sz w:val="20"/>
          <w:szCs w:val="20"/>
        </w:rPr>
      </w:pPr>
    </w:p>
    <w:bookmarkEnd w:id="5"/>
    <w:p w14:paraId="0FEE5C03" w14:textId="77777777" w:rsidR="00111F77" w:rsidRDefault="00111F77" w:rsidP="00111F77"/>
    <w:p w14:paraId="464C85D4" w14:textId="77777777" w:rsidR="00111F77" w:rsidRDefault="00111F77" w:rsidP="00111F77">
      <w:bookmarkStart w:id="6" w:name="_Hlk201919273"/>
      <w:r>
        <w:t>__________________________                                             ________________________</w:t>
      </w:r>
    </w:p>
    <w:p w14:paraId="45CC0E7A" w14:textId="2DEE6F6E" w:rsidR="00111F77" w:rsidRPr="00593D30" w:rsidRDefault="00111F77" w:rsidP="0099190E">
      <w:r>
        <w:rPr>
          <w:sz w:val="16"/>
          <w:szCs w:val="16"/>
        </w:rPr>
        <w:t>Datum                                                                                                                   Unterschrift des Recht</w:t>
      </w:r>
      <w:r w:rsidR="00AB5B4C">
        <w:rPr>
          <w:sz w:val="16"/>
          <w:szCs w:val="16"/>
        </w:rPr>
        <w:t>st</w:t>
      </w:r>
      <w:r>
        <w:rPr>
          <w:sz w:val="16"/>
          <w:szCs w:val="16"/>
        </w:rPr>
        <w:t>rägers</w:t>
      </w:r>
      <w:bookmarkEnd w:id="6"/>
    </w:p>
    <w:sectPr w:rsidR="00111F77" w:rsidRPr="00593D30" w:rsidSect="004C7D05">
      <w:headerReference w:type="default" r:id="rId10"/>
      <w:headerReference w:type="first" r:id="rId11"/>
      <w:footerReference w:type="first" r:id="rId12"/>
      <w:type w:val="continuous"/>
      <w:pgSz w:w="11906" w:h="16838" w:code="9"/>
      <w:pgMar w:top="1588" w:right="1021" w:bottom="1134" w:left="1344" w:header="709" w:footer="4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4DBA06" w14:textId="77777777" w:rsidR="00143CBA" w:rsidRDefault="00143CBA" w:rsidP="004832D4">
      <w:pPr>
        <w:spacing w:line="240" w:lineRule="auto"/>
      </w:pPr>
      <w:r>
        <w:separator/>
      </w:r>
    </w:p>
  </w:endnote>
  <w:endnote w:type="continuationSeparator" w:id="0">
    <w:p w14:paraId="435EC419" w14:textId="77777777" w:rsidR="00143CBA" w:rsidRDefault="00143CBA" w:rsidP="004832D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94ED3" w14:textId="77777777" w:rsidR="00593D30" w:rsidRPr="00A03F35" w:rsidRDefault="00111F77" w:rsidP="008B2E5C">
    <w:pPr>
      <w:pStyle w:val="Fuzeile"/>
      <w:spacing w:before="200" w:after="200"/>
      <w:ind w:right="-663"/>
      <w:rPr>
        <w:b/>
        <w:bCs/>
        <w:szCs w:val="18"/>
      </w:rPr>
    </w:pPr>
    <w:r>
      <w:rPr>
        <w:b/>
        <w:bCs/>
        <w:szCs w:val="18"/>
      </w:rPr>
      <w:t>www.salzburg.gv.at</w:t>
    </w:r>
  </w:p>
  <w:p w14:paraId="6C61CC17" w14:textId="77777777" w:rsidR="00593D30" w:rsidRDefault="00111F77" w:rsidP="008B2E5C">
    <w:pPr>
      <w:pStyle w:val="Fuzeile"/>
      <w:ind w:right="-663"/>
      <w:rPr>
        <w:szCs w:val="18"/>
        <w:lang w:eastAsia="de-AT"/>
      </w:rPr>
    </w:pPr>
    <w:r>
      <w:rPr>
        <w:szCs w:val="18"/>
        <w:lang w:eastAsia="de-AT"/>
      </w:rPr>
      <w:t>Amt der Salzburger Landesregierung | Abteilung 2 Kultur, Bildung, Gesellschaft u. Sport</w:t>
    </w:r>
  </w:p>
  <w:p w14:paraId="7EDF8D95" w14:textId="77777777" w:rsidR="00593D30" w:rsidRDefault="00111F77" w:rsidP="008B2E5C">
    <w:pPr>
      <w:pStyle w:val="Fuzeile"/>
      <w:ind w:right="-663"/>
      <w:rPr>
        <w:szCs w:val="18"/>
        <w:lang w:eastAsia="de-AT"/>
      </w:rPr>
    </w:pPr>
    <w:r>
      <w:rPr>
        <w:szCs w:val="18"/>
        <w:lang w:eastAsia="de-AT"/>
      </w:rPr>
      <w:t>Postfach 527 | 5010 Salzburg | Österreich | T +43 662 8042-0* | post@salzburg.gv.at | ERsB 9110010643195</w:t>
    </w:r>
  </w:p>
  <w:p w14:paraId="61477773" w14:textId="77777777" w:rsidR="00593D30" w:rsidRPr="00593D30" w:rsidRDefault="00593D30" w:rsidP="008B2E5C">
    <w:pPr>
      <w:pStyle w:val="Fuzeile"/>
      <w:tabs>
        <w:tab w:val="clear" w:pos="4536"/>
        <w:tab w:val="clear" w:pos="9072"/>
        <w:tab w:val="left" w:pos="2295"/>
      </w:tabs>
      <w:spacing w:after="260"/>
      <w:ind w:right="-663"/>
      <w:rPr>
        <w:szCs w:val="18"/>
        <w:lang w:eastAsia="de-A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EA77EE" w14:textId="77777777" w:rsidR="00143CBA" w:rsidRDefault="00143CBA" w:rsidP="004832D4">
      <w:pPr>
        <w:spacing w:line="240" w:lineRule="auto"/>
      </w:pPr>
      <w:r>
        <w:separator/>
      </w:r>
    </w:p>
  </w:footnote>
  <w:footnote w:type="continuationSeparator" w:id="0">
    <w:p w14:paraId="2AEC8287" w14:textId="77777777" w:rsidR="00143CBA" w:rsidRDefault="00143CBA" w:rsidP="004832D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CDA7E" w14:textId="65EA7176" w:rsidR="00593D30" w:rsidRDefault="00593D30" w:rsidP="00593D30">
    <w:pPr>
      <w:pStyle w:val="Kopf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8C570F">
      <w:rPr>
        <w:rStyle w:val="Seitenzahl"/>
        <w:noProof/>
      </w:rPr>
      <w:t>2</w:t>
    </w:r>
    <w:r>
      <w:rPr>
        <w:rStyle w:val="Seitenzahl"/>
      </w:rPr>
      <w:fldChar w:fldCharType="end"/>
    </w:r>
  </w:p>
  <w:p w14:paraId="577706DD" w14:textId="77777777" w:rsidR="00593D30" w:rsidRDefault="00593D30" w:rsidP="00593D30">
    <w:pPr>
      <w:pStyle w:val="Kopfzeile"/>
    </w:pPr>
  </w:p>
  <w:p w14:paraId="0C4F2621" w14:textId="77777777" w:rsidR="00593D30" w:rsidRDefault="00593D30" w:rsidP="00593D3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F1C01" w14:textId="77777777" w:rsidR="00593D30" w:rsidRPr="00190286" w:rsidRDefault="00593D30" w:rsidP="00593D30">
    <w:pPr>
      <w:pStyle w:val="Kopfzeile"/>
      <w:tabs>
        <w:tab w:val="clear" w:pos="4536"/>
        <w:tab w:val="clear" w:pos="9072"/>
        <w:tab w:val="left" w:pos="1425"/>
      </w:tabs>
    </w:pPr>
    <w:r>
      <w:rPr>
        <w:noProof/>
        <w:lang w:val="de-AT" w:eastAsia="de-AT" w:bidi="ar-SA"/>
      </w:rPr>
      <mc:AlternateContent>
        <mc:Choice Requires="wps">
          <w:drawing>
            <wp:anchor distT="0" distB="0" distL="114300" distR="114300" simplePos="0" relativeHeight="251671552" behindDoc="0" locked="1" layoutInCell="1" allowOverlap="0" wp14:anchorId="474754F1" wp14:editId="16928C8D">
              <wp:simplePos x="0" y="0"/>
              <wp:positionH relativeFrom="column">
                <wp:posOffset>4380865</wp:posOffset>
              </wp:positionH>
              <wp:positionV relativeFrom="page">
                <wp:posOffset>1563370</wp:posOffset>
              </wp:positionV>
              <wp:extent cx="2102400" cy="979200"/>
              <wp:effectExtent l="0" t="0" r="0" b="11430"/>
              <wp:wrapNone/>
              <wp:docPr id="1" name="Header-Briefkopf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02400" cy="979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8E63862" w14:textId="77777777" w:rsidR="00593D30" w:rsidRPr="0033558C" w:rsidRDefault="00111F77" w:rsidP="00593D30">
                          <w:pPr>
                            <w:rPr>
                              <w:color w:val="000000" w:themeColor="text1"/>
                            </w:rPr>
                          </w:pPr>
                          <w:r>
                            <w:rPr>
                              <w:color w:val="000000" w:themeColor="text1"/>
                            </w:rPr>
                            <w:t>Recht, Aufsicht, Förderung</w:t>
                          </w:r>
                        </w:p>
                        <w:p w14:paraId="430DD800" w14:textId="77777777" w:rsidR="00593D30" w:rsidRPr="0033558C" w:rsidRDefault="00111F77" w:rsidP="00593D30">
                          <w:pPr>
                            <w:rPr>
                              <w:color w:val="000000" w:themeColor="text1"/>
                            </w:rPr>
                          </w:pPr>
                          <w:r>
                            <w:rPr>
                              <w:color w:val="000000" w:themeColor="text1"/>
                            </w:rPr>
                            <w:t>Kinderbildungs- und</w:t>
                          </w:r>
                        </w:p>
                        <w:p w14:paraId="05244E06" w14:textId="77777777" w:rsidR="00593D30" w:rsidRDefault="00111F77" w:rsidP="00593D30">
                          <w:pPr>
                            <w:rPr>
                              <w:color w:val="000000" w:themeColor="text1"/>
                            </w:rPr>
                          </w:pPr>
                          <w:r>
                            <w:rPr>
                              <w:color w:val="000000" w:themeColor="text1"/>
                            </w:rPr>
                            <w:t>-betreuungseinrichtungen</w:t>
                          </w:r>
                        </w:p>
                        <w:p w14:paraId="5CD1DD5F" w14:textId="77777777" w:rsidR="00593D30" w:rsidRDefault="00593D30" w:rsidP="00593D30">
                          <w:pPr>
                            <w:rPr>
                              <w:color w:val="000000" w:themeColor="text1"/>
                            </w:rPr>
                          </w:pPr>
                        </w:p>
                        <w:p w14:paraId="7A267141" w14:textId="77777777" w:rsidR="009B5C4C" w:rsidRPr="008E488A" w:rsidRDefault="009B5C4C" w:rsidP="00593D30">
                          <w:pPr>
                            <w:rPr>
                              <w:color w:val="000000" w:themeColor="text1"/>
                            </w:rPr>
                          </w:pPr>
                          <w:bookmarkStart w:id="7" w:name="Zusatz"/>
                          <w:bookmarkEnd w:id="7"/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74754F1" id="Header-Briefkopf" o:spid="_x0000_s1027" style="position:absolute;margin-left:344.95pt;margin-top:123.1pt;width:165.55pt;height:77.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" o:allowoverlap="f" filled="f" stroked="f" strokeweight="1pt">
              <v:textbox inset="0,0,0,0">
                <w:txbxContent>
                  <w:p w14:paraId="48E63862" w14:textId="77777777" w:rsidR="00593D30" w:rsidRPr="0033558C" w:rsidRDefault="00111F77" w:rsidP="00593D30">
                    <w:pPr>
                      <w:rPr>
                        <w:color w:val="000000" w:themeColor="text1"/>
                      </w:rPr>
                    </w:pPr>
                    <w:r>
                      <w:rPr>
                        <w:color w:val="000000" w:themeColor="text1"/>
                      </w:rPr>
                      <w:t>Recht, Aufsicht, Förderung</w:t>
                    </w:r>
                  </w:p>
                  <w:p w14:paraId="430DD800" w14:textId="77777777" w:rsidR="00593D30" w:rsidRPr="0033558C" w:rsidRDefault="00111F77" w:rsidP="00593D30">
                    <w:pPr>
                      <w:rPr>
                        <w:color w:val="000000" w:themeColor="text1"/>
                      </w:rPr>
                    </w:pPr>
                    <w:r>
                      <w:rPr>
                        <w:color w:val="000000" w:themeColor="text1"/>
                      </w:rPr>
                      <w:t>Kinderbildungs- und</w:t>
                    </w:r>
                  </w:p>
                  <w:p w14:paraId="05244E06" w14:textId="77777777" w:rsidR="00593D30" w:rsidRDefault="00111F77" w:rsidP="00593D30">
                    <w:pPr>
                      <w:rPr>
                        <w:color w:val="000000" w:themeColor="text1"/>
                      </w:rPr>
                    </w:pPr>
                    <w:r>
                      <w:rPr>
                        <w:color w:val="000000" w:themeColor="text1"/>
                      </w:rPr>
                      <w:t>-betreuungseinrichtungen</w:t>
                    </w:r>
                  </w:p>
                  <w:p w14:paraId="5CD1DD5F" w14:textId="77777777" w:rsidR="00593D30" w:rsidRDefault="00593D30" w:rsidP="00593D30">
                    <w:pPr>
                      <w:rPr>
                        <w:color w:val="000000" w:themeColor="text1"/>
                      </w:rPr>
                    </w:pPr>
                  </w:p>
                  <w:p w14:paraId="7A267141" w14:textId="77777777" w:rsidR="009B5C4C" w:rsidRPr="008E488A" w:rsidRDefault="009B5C4C" w:rsidP="00593D30">
                    <w:pPr>
                      <w:rPr>
                        <w:color w:val="000000" w:themeColor="text1"/>
                      </w:rPr>
                    </w:pPr>
                    <w:bookmarkStart w:id="8" w:name="Zusatz"/>
                    <w:bookmarkEnd w:id="8"/>
                  </w:p>
                </w:txbxContent>
              </v:textbox>
              <w10:wrap anchory="page"/>
              <w10:anchorlock/>
            </v:rect>
          </w:pict>
        </mc:Fallback>
      </mc:AlternateContent>
    </w:r>
    <w:bookmarkStart w:id="8" w:name="Logo"/>
    <w:r w:rsidRPr="00190286">
      <w:rPr>
        <w:noProof/>
        <w:lang w:val="de-AT" w:eastAsia="de-AT" w:bidi="ar-SA"/>
      </w:rPr>
      <w:drawing>
        <wp:anchor distT="0" distB="0" distL="90170" distR="90170" simplePos="0" relativeHeight="251668480" behindDoc="0" locked="1" layoutInCell="0" allowOverlap="1" wp14:anchorId="0F26BF63" wp14:editId="5C88FB5A">
          <wp:simplePos x="0" y="0"/>
          <wp:positionH relativeFrom="margin">
            <wp:posOffset>3881120</wp:posOffset>
          </wp:positionH>
          <wp:positionV relativeFrom="page">
            <wp:posOffset>591820</wp:posOffset>
          </wp:positionV>
          <wp:extent cx="2170430" cy="777240"/>
          <wp:effectExtent l="0" t="0" r="1270" b="3810"/>
          <wp:wrapNone/>
          <wp:docPr id="22" name="Header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170430" cy="777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8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92C56"/>
    <w:multiLevelType w:val="hybridMultilevel"/>
    <w:tmpl w:val="19CC303C"/>
    <w:lvl w:ilvl="0" w:tplc="3712258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94512E"/>
    <w:multiLevelType w:val="hybridMultilevel"/>
    <w:tmpl w:val="C08C31AC"/>
    <w:lvl w:ilvl="0" w:tplc="3712258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5589321">
    <w:abstractNumId w:val="0"/>
  </w:num>
  <w:num w:numId="2" w16cid:durableId="1232762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attachedTemplate r:id="rId1"/>
  <w:documentProtection w:edit="forms" w:enforcement="1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1F77"/>
    <w:rsid w:val="00000B1C"/>
    <w:rsid w:val="00007494"/>
    <w:rsid w:val="00016A5B"/>
    <w:rsid w:val="00020BC5"/>
    <w:rsid w:val="00036E7E"/>
    <w:rsid w:val="0006008E"/>
    <w:rsid w:val="00060DE0"/>
    <w:rsid w:val="00066C97"/>
    <w:rsid w:val="00072A41"/>
    <w:rsid w:val="00073B5B"/>
    <w:rsid w:val="00075724"/>
    <w:rsid w:val="000825A3"/>
    <w:rsid w:val="00086FF0"/>
    <w:rsid w:val="00087FD9"/>
    <w:rsid w:val="00090A11"/>
    <w:rsid w:val="000C1379"/>
    <w:rsid w:val="000C78C1"/>
    <w:rsid w:val="000E74EC"/>
    <w:rsid w:val="000F5A28"/>
    <w:rsid w:val="000F7327"/>
    <w:rsid w:val="00103B73"/>
    <w:rsid w:val="0011149E"/>
    <w:rsid w:val="00111F77"/>
    <w:rsid w:val="00112666"/>
    <w:rsid w:val="00115CBE"/>
    <w:rsid w:val="00125F35"/>
    <w:rsid w:val="00132E25"/>
    <w:rsid w:val="00137629"/>
    <w:rsid w:val="00142075"/>
    <w:rsid w:val="001428DD"/>
    <w:rsid w:val="00143CBA"/>
    <w:rsid w:val="00144697"/>
    <w:rsid w:val="001602EE"/>
    <w:rsid w:val="00190286"/>
    <w:rsid w:val="001A3C76"/>
    <w:rsid w:val="001C061A"/>
    <w:rsid w:val="001C34CE"/>
    <w:rsid w:val="001D34B7"/>
    <w:rsid w:val="001D687C"/>
    <w:rsid w:val="001D6CB0"/>
    <w:rsid w:val="001E0F4A"/>
    <w:rsid w:val="001E1002"/>
    <w:rsid w:val="001F105E"/>
    <w:rsid w:val="001F1989"/>
    <w:rsid w:val="002008C8"/>
    <w:rsid w:val="00201956"/>
    <w:rsid w:val="00204F8C"/>
    <w:rsid w:val="002161C2"/>
    <w:rsid w:val="00216808"/>
    <w:rsid w:val="00230EAD"/>
    <w:rsid w:val="00231986"/>
    <w:rsid w:val="00232187"/>
    <w:rsid w:val="0024475C"/>
    <w:rsid w:val="0024529F"/>
    <w:rsid w:val="00263167"/>
    <w:rsid w:val="002718F9"/>
    <w:rsid w:val="0027533D"/>
    <w:rsid w:val="00284990"/>
    <w:rsid w:val="00291B61"/>
    <w:rsid w:val="00292609"/>
    <w:rsid w:val="0029507C"/>
    <w:rsid w:val="002A7374"/>
    <w:rsid w:val="002B20B0"/>
    <w:rsid w:val="002B254B"/>
    <w:rsid w:val="002C0041"/>
    <w:rsid w:val="002C1334"/>
    <w:rsid w:val="002C1453"/>
    <w:rsid w:val="002C552F"/>
    <w:rsid w:val="002D3953"/>
    <w:rsid w:val="002D6C60"/>
    <w:rsid w:val="002E4FB4"/>
    <w:rsid w:val="002F483D"/>
    <w:rsid w:val="002F5824"/>
    <w:rsid w:val="00305DAE"/>
    <w:rsid w:val="003169FA"/>
    <w:rsid w:val="00323A9C"/>
    <w:rsid w:val="00331C27"/>
    <w:rsid w:val="003323A8"/>
    <w:rsid w:val="0033558C"/>
    <w:rsid w:val="00335C55"/>
    <w:rsid w:val="00340A85"/>
    <w:rsid w:val="00356279"/>
    <w:rsid w:val="00366822"/>
    <w:rsid w:val="00370885"/>
    <w:rsid w:val="00371F2A"/>
    <w:rsid w:val="00380EE9"/>
    <w:rsid w:val="00387AFA"/>
    <w:rsid w:val="003B3774"/>
    <w:rsid w:val="003B640D"/>
    <w:rsid w:val="003B6838"/>
    <w:rsid w:val="003D1EDA"/>
    <w:rsid w:val="003D47B3"/>
    <w:rsid w:val="00405FA1"/>
    <w:rsid w:val="004440DE"/>
    <w:rsid w:val="004670CC"/>
    <w:rsid w:val="004832D4"/>
    <w:rsid w:val="00490DD3"/>
    <w:rsid w:val="004A140B"/>
    <w:rsid w:val="004C201D"/>
    <w:rsid w:val="004C7D05"/>
    <w:rsid w:val="004D2325"/>
    <w:rsid w:val="004D7E84"/>
    <w:rsid w:val="004E2382"/>
    <w:rsid w:val="004E5447"/>
    <w:rsid w:val="0050294F"/>
    <w:rsid w:val="00503478"/>
    <w:rsid w:val="00515B08"/>
    <w:rsid w:val="0054135E"/>
    <w:rsid w:val="005466E9"/>
    <w:rsid w:val="00571E93"/>
    <w:rsid w:val="00576177"/>
    <w:rsid w:val="00580751"/>
    <w:rsid w:val="00584D0D"/>
    <w:rsid w:val="00593D30"/>
    <w:rsid w:val="005A032B"/>
    <w:rsid w:val="005A5BD7"/>
    <w:rsid w:val="005A6B26"/>
    <w:rsid w:val="005C17DF"/>
    <w:rsid w:val="005C4312"/>
    <w:rsid w:val="005C7317"/>
    <w:rsid w:val="005D2D04"/>
    <w:rsid w:val="005D6BA6"/>
    <w:rsid w:val="005E2078"/>
    <w:rsid w:val="005E261D"/>
    <w:rsid w:val="006015EE"/>
    <w:rsid w:val="00603E8E"/>
    <w:rsid w:val="006114E1"/>
    <w:rsid w:val="0061531F"/>
    <w:rsid w:val="00627656"/>
    <w:rsid w:val="00636BED"/>
    <w:rsid w:val="006442C4"/>
    <w:rsid w:val="00651298"/>
    <w:rsid w:val="006535BF"/>
    <w:rsid w:val="00666146"/>
    <w:rsid w:val="006666AB"/>
    <w:rsid w:val="006831EF"/>
    <w:rsid w:val="006902AC"/>
    <w:rsid w:val="00691CF3"/>
    <w:rsid w:val="00694DC1"/>
    <w:rsid w:val="006A3BA8"/>
    <w:rsid w:val="006B1C6A"/>
    <w:rsid w:val="006B28AF"/>
    <w:rsid w:val="006B7DAB"/>
    <w:rsid w:val="006C54C0"/>
    <w:rsid w:val="006E302A"/>
    <w:rsid w:val="00721E7C"/>
    <w:rsid w:val="00745DC0"/>
    <w:rsid w:val="007478AC"/>
    <w:rsid w:val="00747EC7"/>
    <w:rsid w:val="00755CEB"/>
    <w:rsid w:val="00770AF7"/>
    <w:rsid w:val="007765CF"/>
    <w:rsid w:val="007913BD"/>
    <w:rsid w:val="007B6BFC"/>
    <w:rsid w:val="007D31D2"/>
    <w:rsid w:val="007D7B8D"/>
    <w:rsid w:val="007E134D"/>
    <w:rsid w:val="007E792B"/>
    <w:rsid w:val="007F5382"/>
    <w:rsid w:val="007F5746"/>
    <w:rsid w:val="008036E8"/>
    <w:rsid w:val="00803FFF"/>
    <w:rsid w:val="00804C28"/>
    <w:rsid w:val="00810432"/>
    <w:rsid w:val="0082340B"/>
    <w:rsid w:val="00842B80"/>
    <w:rsid w:val="00847217"/>
    <w:rsid w:val="008526E0"/>
    <w:rsid w:val="0085631C"/>
    <w:rsid w:val="00864B39"/>
    <w:rsid w:val="00867DC9"/>
    <w:rsid w:val="00875190"/>
    <w:rsid w:val="00880117"/>
    <w:rsid w:val="008810DF"/>
    <w:rsid w:val="008909DF"/>
    <w:rsid w:val="008B2E5C"/>
    <w:rsid w:val="008B46FC"/>
    <w:rsid w:val="008C570F"/>
    <w:rsid w:val="008D03A2"/>
    <w:rsid w:val="008D3FA9"/>
    <w:rsid w:val="008E2E46"/>
    <w:rsid w:val="008E488A"/>
    <w:rsid w:val="008E7DE9"/>
    <w:rsid w:val="008F3026"/>
    <w:rsid w:val="00905337"/>
    <w:rsid w:val="009069AD"/>
    <w:rsid w:val="00911E9B"/>
    <w:rsid w:val="00915AC1"/>
    <w:rsid w:val="0091731C"/>
    <w:rsid w:val="00917C57"/>
    <w:rsid w:val="00933E00"/>
    <w:rsid w:val="00955E62"/>
    <w:rsid w:val="00956CFA"/>
    <w:rsid w:val="0096182D"/>
    <w:rsid w:val="009621EB"/>
    <w:rsid w:val="0097051F"/>
    <w:rsid w:val="00970BEE"/>
    <w:rsid w:val="00976A03"/>
    <w:rsid w:val="00990C63"/>
    <w:rsid w:val="0099190E"/>
    <w:rsid w:val="009B5C4C"/>
    <w:rsid w:val="009B68B7"/>
    <w:rsid w:val="009C5833"/>
    <w:rsid w:val="00A0241E"/>
    <w:rsid w:val="00A03F35"/>
    <w:rsid w:val="00A17EEA"/>
    <w:rsid w:val="00A258E9"/>
    <w:rsid w:val="00A30C8A"/>
    <w:rsid w:val="00A336F4"/>
    <w:rsid w:val="00A44C87"/>
    <w:rsid w:val="00A4523F"/>
    <w:rsid w:val="00A53AB1"/>
    <w:rsid w:val="00A54E2B"/>
    <w:rsid w:val="00A55CD6"/>
    <w:rsid w:val="00A80DE7"/>
    <w:rsid w:val="00A830EE"/>
    <w:rsid w:val="00A84190"/>
    <w:rsid w:val="00A9778B"/>
    <w:rsid w:val="00AB5B4C"/>
    <w:rsid w:val="00AF4EEF"/>
    <w:rsid w:val="00AF6D49"/>
    <w:rsid w:val="00B036A7"/>
    <w:rsid w:val="00B11C83"/>
    <w:rsid w:val="00B36835"/>
    <w:rsid w:val="00B449D7"/>
    <w:rsid w:val="00B653FA"/>
    <w:rsid w:val="00B66CC1"/>
    <w:rsid w:val="00B70292"/>
    <w:rsid w:val="00B84B03"/>
    <w:rsid w:val="00B92EEA"/>
    <w:rsid w:val="00BA6196"/>
    <w:rsid w:val="00BB04F6"/>
    <w:rsid w:val="00BB4671"/>
    <w:rsid w:val="00BD02F8"/>
    <w:rsid w:val="00BD0E24"/>
    <w:rsid w:val="00BD13BD"/>
    <w:rsid w:val="00BD2DE3"/>
    <w:rsid w:val="00BD2E49"/>
    <w:rsid w:val="00BD2F05"/>
    <w:rsid w:val="00C1304A"/>
    <w:rsid w:val="00C26A34"/>
    <w:rsid w:val="00C47D3E"/>
    <w:rsid w:val="00C52185"/>
    <w:rsid w:val="00C62582"/>
    <w:rsid w:val="00C7034C"/>
    <w:rsid w:val="00C73AA7"/>
    <w:rsid w:val="00C847A5"/>
    <w:rsid w:val="00CA7E19"/>
    <w:rsid w:val="00CC0B23"/>
    <w:rsid w:val="00CE1324"/>
    <w:rsid w:val="00CF16E6"/>
    <w:rsid w:val="00D04CFE"/>
    <w:rsid w:val="00D056C5"/>
    <w:rsid w:val="00D14F4E"/>
    <w:rsid w:val="00D25652"/>
    <w:rsid w:val="00D36A5F"/>
    <w:rsid w:val="00D456C6"/>
    <w:rsid w:val="00D54097"/>
    <w:rsid w:val="00D56C7C"/>
    <w:rsid w:val="00D664B2"/>
    <w:rsid w:val="00D708B5"/>
    <w:rsid w:val="00D93CEB"/>
    <w:rsid w:val="00D94350"/>
    <w:rsid w:val="00DC3533"/>
    <w:rsid w:val="00DD2D31"/>
    <w:rsid w:val="00DE2C87"/>
    <w:rsid w:val="00E051AD"/>
    <w:rsid w:val="00E1309B"/>
    <w:rsid w:val="00E14043"/>
    <w:rsid w:val="00E20A98"/>
    <w:rsid w:val="00E20B40"/>
    <w:rsid w:val="00E26DEA"/>
    <w:rsid w:val="00E36460"/>
    <w:rsid w:val="00E42639"/>
    <w:rsid w:val="00E52751"/>
    <w:rsid w:val="00E57253"/>
    <w:rsid w:val="00E575C4"/>
    <w:rsid w:val="00E61FF9"/>
    <w:rsid w:val="00E83A55"/>
    <w:rsid w:val="00E95073"/>
    <w:rsid w:val="00EA2229"/>
    <w:rsid w:val="00EA4230"/>
    <w:rsid w:val="00EB4972"/>
    <w:rsid w:val="00EB7D5C"/>
    <w:rsid w:val="00ED283C"/>
    <w:rsid w:val="00ED3AA6"/>
    <w:rsid w:val="00EE69CD"/>
    <w:rsid w:val="00F03616"/>
    <w:rsid w:val="00F23291"/>
    <w:rsid w:val="00F36B7F"/>
    <w:rsid w:val="00F528C6"/>
    <w:rsid w:val="00F612F9"/>
    <w:rsid w:val="00F616EA"/>
    <w:rsid w:val="00F66DC6"/>
    <w:rsid w:val="00F801ED"/>
    <w:rsid w:val="00FA418C"/>
    <w:rsid w:val="00FB3319"/>
    <w:rsid w:val="00FC6268"/>
    <w:rsid w:val="00FD183B"/>
    <w:rsid w:val="00FD285A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D91A2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0241E"/>
    <w:pPr>
      <w:spacing w:after="0" w:line="280" w:lineRule="atLeast"/>
    </w:pPr>
    <w:rPr>
      <w:rFonts w:ascii="Trebuchet MS" w:hAnsi="Trebuchet M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C1304A"/>
    <w:rPr>
      <w:color w:val="808080"/>
    </w:rPr>
  </w:style>
  <w:style w:type="paragraph" w:styleId="Kopfzeile">
    <w:name w:val="header"/>
    <w:basedOn w:val="Standard"/>
    <w:link w:val="KopfzeileZchn"/>
    <w:unhideWhenUsed/>
    <w:rsid w:val="00593D30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93D30"/>
    <w:rPr>
      <w:rFonts w:ascii="Trebuchet MS" w:hAnsi="Trebuchet MS"/>
    </w:rPr>
  </w:style>
  <w:style w:type="paragraph" w:styleId="Fuzeile">
    <w:name w:val="footer"/>
    <w:basedOn w:val="Standard"/>
    <w:link w:val="FuzeileZchn"/>
    <w:uiPriority w:val="99"/>
    <w:unhideWhenUsed/>
    <w:rsid w:val="009621EB"/>
    <w:pPr>
      <w:tabs>
        <w:tab w:val="center" w:pos="4536"/>
        <w:tab w:val="right" w:pos="9072"/>
      </w:tabs>
    </w:pPr>
    <w:rPr>
      <w:sz w:val="18"/>
    </w:rPr>
  </w:style>
  <w:style w:type="character" w:customStyle="1" w:styleId="FuzeileZchn">
    <w:name w:val="Fußzeile Zchn"/>
    <w:basedOn w:val="Absatz-Standardschriftart"/>
    <w:link w:val="Fuzeile"/>
    <w:uiPriority w:val="99"/>
    <w:rsid w:val="009621EB"/>
    <w:rPr>
      <w:rFonts w:ascii="Trebuchet MS" w:hAnsi="Trebuchet MS"/>
      <w:sz w:val="18"/>
    </w:rPr>
  </w:style>
  <w:style w:type="character" w:styleId="Hyperlink">
    <w:name w:val="Hyperlink"/>
    <w:basedOn w:val="Absatz-Standardschriftart"/>
    <w:uiPriority w:val="99"/>
    <w:unhideWhenUsed/>
    <w:rsid w:val="00A03F35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A03F35"/>
    <w:rPr>
      <w:color w:val="808080"/>
      <w:shd w:val="clear" w:color="auto" w:fill="E6E6E6"/>
    </w:rPr>
  </w:style>
  <w:style w:type="character" w:styleId="Seitenzahl">
    <w:name w:val="page number"/>
    <w:basedOn w:val="Absatz-Standardschriftart"/>
    <w:rsid w:val="00593D30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C7D0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C7D05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111F77"/>
    <w:pPr>
      <w:spacing w:line="260" w:lineRule="atLeast"/>
      <w:ind w:left="720"/>
      <w:contextualSpacing/>
    </w:pPr>
    <w:rPr>
      <w:rFonts w:eastAsia="Calibri" w:cs="Times New Roman"/>
      <w:lang w:val="de-AT" w:bidi="ar-SA"/>
    </w:rPr>
  </w:style>
  <w:style w:type="table" w:styleId="Tabellenraster">
    <w:name w:val="Table Grid"/>
    <w:basedOn w:val="NormaleTabelle"/>
    <w:uiPriority w:val="39"/>
    <w:rsid w:val="00111F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71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3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inder@salzburg.gv.a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inder@salzburg.gv.at" TargetMode="Externa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vorlagen\Zentrale%20Vorlagen\Neutral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52598E8-0B8D-4932-8009-7C7EB0AFFEBD}"/>
      </w:docPartPr>
      <w:docPartBody>
        <w:p w:rsidR="001C41EF" w:rsidRDefault="001C41EF">
          <w:r w:rsidRPr="009E15C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efaultPlaceholder_-18540134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1B2DC9F-A99C-4AE2-9F23-893565C0D00F}"/>
      </w:docPartPr>
      <w:docPartBody>
        <w:p w:rsidR="001C41EF" w:rsidRDefault="001C41EF">
          <w:r w:rsidRPr="009E15CA">
            <w:rPr>
              <w:rStyle w:val="Platzhaltertext"/>
            </w:rPr>
            <w:t>Klicken oder tippen Sie, um ein Datum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1EF"/>
    <w:rsid w:val="00066C97"/>
    <w:rsid w:val="001C41EF"/>
    <w:rsid w:val="0029507C"/>
    <w:rsid w:val="003169FA"/>
    <w:rsid w:val="00EB7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AT" w:eastAsia="de-A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1C41E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BE8F92-3E56-4408-AC17-AE9FC0F3F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Neutral.dotm</Template>
  <TotalTime>0</TotalTime>
  <Pages>2</Pages>
  <Words>490</Words>
  <Characters>3093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2026-01-19T10:29:00Z</dcterms:created>
  <dcterms:modified xsi:type="dcterms:W3CDTF">2026-02-03T16:17:00Z</dcterms:modified>
</cp:coreProperties>
</file>