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512B2" w14:textId="77777777" w:rsidR="00425E2F" w:rsidRDefault="00425E2F" w:rsidP="00425E2F">
      <w:pPr>
        <w:tabs>
          <w:tab w:val="left" w:pos="4536"/>
          <w:tab w:val="left" w:pos="6917"/>
        </w:tabs>
        <w:rPr>
          <w:sz w:val="36"/>
          <w:szCs w:val="36"/>
        </w:rPr>
      </w:pPr>
    </w:p>
    <w:p w14:paraId="4FEAE74B" w14:textId="77777777" w:rsidR="00425E2F" w:rsidRPr="00425E2F" w:rsidRDefault="00425E2F" w:rsidP="00425E2F"/>
    <w:p w14:paraId="6BD51686" w14:textId="77777777" w:rsidR="006701F2" w:rsidRDefault="006701F2" w:rsidP="006701F2">
      <w:pPr>
        <w:rPr>
          <w:b/>
          <w:sz w:val="20"/>
          <w:szCs w:val="20"/>
          <w:u w:val="single"/>
        </w:rPr>
      </w:pPr>
      <w:bookmarkStart w:id="0" w:name="Kurzbrief"/>
    </w:p>
    <w:p w14:paraId="0602700F" w14:textId="77777777" w:rsidR="002B3F18" w:rsidRDefault="002B3F18" w:rsidP="006701F2">
      <w:pPr>
        <w:rPr>
          <w:b/>
          <w:sz w:val="20"/>
          <w:szCs w:val="20"/>
          <w:u w:val="single"/>
        </w:rPr>
      </w:pPr>
    </w:p>
    <w:p w14:paraId="3AB72032" w14:textId="77777777" w:rsidR="002B3F18" w:rsidRDefault="002B3F18" w:rsidP="006701F2">
      <w:pPr>
        <w:rPr>
          <w:b/>
          <w:sz w:val="20"/>
          <w:szCs w:val="20"/>
          <w:u w:val="single"/>
        </w:rPr>
      </w:pPr>
    </w:p>
    <w:p w14:paraId="20C9C87B" w14:textId="77777777" w:rsidR="002B3F18" w:rsidRDefault="002B3F18" w:rsidP="006701F2">
      <w:pPr>
        <w:rPr>
          <w:b/>
          <w:sz w:val="20"/>
          <w:szCs w:val="20"/>
          <w:u w:val="single"/>
        </w:rPr>
      </w:pPr>
    </w:p>
    <w:p w14:paraId="0530A54D" w14:textId="77777777" w:rsidR="002B3F18" w:rsidRDefault="002B3F18" w:rsidP="006701F2">
      <w:pPr>
        <w:rPr>
          <w:b/>
          <w:sz w:val="20"/>
          <w:szCs w:val="20"/>
          <w:u w:val="single"/>
        </w:rPr>
      </w:pPr>
    </w:p>
    <w:p w14:paraId="1DA0335C" w14:textId="77777777" w:rsidR="002B3F18" w:rsidRDefault="002B3F18" w:rsidP="002B3F18">
      <w:pPr>
        <w:tabs>
          <w:tab w:val="left" w:pos="4536"/>
          <w:tab w:val="left" w:pos="6917"/>
        </w:tabs>
        <w:spacing w:line="240" w:lineRule="auto"/>
        <w:rPr>
          <w:sz w:val="36"/>
          <w:szCs w:val="36"/>
        </w:rPr>
      </w:pPr>
    </w:p>
    <w:p w14:paraId="1B08069A" w14:textId="4D0178D4" w:rsidR="00D429CE" w:rsidRPr="005A2374" w:rsidRDefault="002B3F18" w:rsidP="005A2374">
      <w:pPr>
        <w:pStyle w:val="Listenabsatz"/>
        <w:numPr>
          <w:ilvl w:val="0"/>
          <w:numId w:val="5"/>
        </w:numPr>
        <w:tabs>
          <w:tab w:val="left" w:pos="4536"/>
          <w:tab w:val="left" w:pos="6917"/>
        </w:tabs>
        <w:spacing w:line="240" w:lineRule="auto"/>
        <w:rPr>
          <w:b/>
          <w:sz w:val="24"/>
          <w:szCs w:val="24"/>
        </w:rPr>
      </w:pPr>
      <w:r w:rsidRPr="005A2374">
        <w:rPr>
          <w:noProof/>
          <w:sz w:val="36"/>
          <w:szCs w:val="36"/>
          <w:lang w:eastAsia="de-AT"/>
        </w:rPr>
        <mc:AlternateContent>
          <mc:Choice Requires="wps">
            <w:drawing>
              <wp:anchor distT="0" distB="0" distL="0" distR="0" simplePos="0" relativeHeight="251660288" behindDoc="0" locked="1" layoutInCell="1" allowOverlap="0" wp14:anchorId="4D4C2CE6" wp14:editId="7E6360A6">
                <wp:simplePos x="0" y="0"/>
                <wp:positionH relativeFrom="margin">
                  <wp:align>left</wp:align>
                </wp:positionH>
                <wp:positionV relativeFrom="page">
                  <wp:posOffset>1375410</wp:posOffset>
                </wp:positionV>
                <wp:extent cx="2828925" cy="882015"/>
                <wp:effectExtent l="0" t="0" r="9525" b="13335"/>
                <wp:wrapNone/>
                <wp:docPr id="106418502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828925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40FA2" w14:textId="77777777" w:rsidR="002B3F18" w:rsidRDefault="002B3F18" w:rsidP="002B3F18">
                            <w:pPr>
                              <w:ind w:right="-8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92EDBD" w14:textId="1124DCC9" w:rsidR="005A2374" w:rsidRPr="00425E2F" w:rsidRDefault="002B3F18" w:rsidP="002B3F18">
                            <w:pPr>
                              <w:ind w:right="-8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5E2F">
                              <w:rPr>
                                <w:b/>
                                <w:sz w:val="24"/>
                                <w:szCs w:val="24"/>
                              </w:rPr>
                              <w:t>Persönliche Eignung</w:t>
                            </w:r>
                            <w:r w:rsidR="005A237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von Tageseltern</w:t>
                            </w:r>
                            <w:r w:rsidR="005A237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§ 37b S.KBBG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4C2CE6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left:0;text-align:left;margin-left:0;margin-top:108.3pt;width:222.75pt;height:69.4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" o:allowoverlap="f" filled="f" stroked="f" strokeweight=".5pt">
                <o:lock v:ext="edit" aspectratio="t"/>
                <v:textbox inset="0,0,0,0">
                  <w:txbxContent>
                    <w:p w14:paraId="34E40FA2" w14:textId="77777777" w:rsidR="002B3F18" w:rsidRDefault="002B3F18" w:rsidP="002B3F18">
                      <w:pPr>
                        <w:ind w:right="-85"/>
                        <w:rPr>
                          <w:sz w:val="28"/>
                          <w:szCs w:val="28"/>
                        </w:rPr>
                      </w:pPr>
                    </w:p>
                    <w:p w14:paraId="0292EDBD" w14:textId="1124DCC9" w:rsidR="005A2374" w:rsidRPr="00425E2F" w:rsidRDefault="002B3F18" w:rsidP="002B3F18">
                      <w:pPr>
                        <w:ind w:right="-85"/>
                        <w:rPr>
                          <w:b/>
                          <w:sz w:val="24"/>
                          <w:szCs w:val="24"/>
                        </w:rPr>
                      </w:pPr>
                      <w:r w:rsidRPr="00425E2F">
                        <w:rPr>
                          <w:b/>
                          <w:sz w:val="24"/>
                          <w:szCs w:val="24"/>
                        </w:rPr>
                        <w:t>Persönliche Eignung</w:t>
                      </w:r>
                      <w:r w:rsidR="005A2374">
                        <w:rPr>
                          <w:b/>
                          <w:sz w:val="24"/>
                          <w:szCs w:val="24"/>
                        </w:rPr>
                        <w:br/>
                        <w:t>von Tageseltern</w:t>
                      </w:r>
                      <w:r w:rsidR="005A2374">
                        <w:rPr>
                          <w:b/>
                          <w:sz w:val="24"/>
                          <w:szCs w:val="24"/>
                        </w:rPr>
                        <w:br/>
                        <w:t>§ 37b S.KBBG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429CE" w:rsidRPr="005A2374">
        <w:rPr>
          <w:b/>
          <w:sz w:val="24"/>
          <w:szCs w:val="24"/>
        </w:rPr>
        <w:t>Erklärung der Tag</w:t>
      </w:r>
      <w:r w:rsidR="00546830" w:rsidRPr="005A2374">
        <w:rPr>
          <w:b/>
          <w:sz w:val="24"/>
          <w:szCs w:val="24"/>
        </w:rPr>
        <w:t>e</w:t>
      </w:r>
      <w:r w:rsidR="00D429CE" w:rsidRPr="005A2374">
        <w:rPr>
          <w:b/>
          <w:sz w:val="24"/>
          <w:szCs w:val="24"/>
        </w:rPr>
        <w:t xml:space="preserve">smutter/des Tagesvaters </w:t>
      </w:r>
      <w:r w:rsidR="005A2374">
        <w:rPr>
          <w:b/>
          <w:sz w:val="24"/>
          <w:szCs w:val="24"/>
        </w:rPr>
        <w:t xml:space="preserve">gemäß </w:t>
      </w:r>
      <w:r w:rsidR="001D72E2" w:rsidRPr="005A2374">
        <w:rPr>
          <w:b/>
          <w:sz w:val="24"/>
          <w:szCs w:val="24"/>
        </w:rPr>
        <w:t xml:space="preserve">§ </w:t>
      </w:r>
      <w:r w:rsidR="00007D2B" w:rsidRPr="005A2374">
        <w:rPr>
          <w:b/>
          <w:sz w:val="24"/>
          <w:szCs w:val="24"/>
        </w:rPr>
        <w:t>37c Abs 2 Z 1</w:t>
      </w:r>
      <w:r w:rsidR="001D72E2" w:rsidRPr="005A2374">
        <w:rPr>
          <w:b/>
          <w:sz w:val="24"/>
          <w:szCs w:val="24"/>
        </w:rPr>
        <w:t xml:space="preserve"> S.KBBG</w:t>
      </w:r>
    </w:p>
    <w:p w14:paraId="6A71F4A7" w14:textId="77777777" w:rsidR="00A15CB6" w:rsidRDefault="00A15CB6" w:rsidP="00A15CB6">
      <w:pPr>
        <w:rPr>
          <w:b/>
          <w:sz w:val="24"/>
          <w:szCs w:val="24"/>
          <w:u w:val="single"/>
        </w:rPr>
      </w:pPr>
    </w:p>
    <w:p w14:paraId="20A3AD8D" w14:textId="77777777" w:rsidR="005A2374" w:rsidRPr="00B03159" w:rsidRDefault="005A2374" w:rsidP="005A2374">
      <w:pPr>
        <w:spacing w:after="120"/>
        <w:rPr>
          <w:bCs/>
          <w:sz w:val="24"/>
          <w:szCs w:val="24"/>
        </w:rPr>
      </w:pPr>
      <w:r w:rsidRPr="003E4056">
        <w:rPr>
          <w:bCs/>
        </w:rPr>
        <w:t>Ich</w:t>
      </w:r>
      <w:r w:rsidRPr="00B03159">
        <w:rPr>
          <w:bCs/>
          <w:sz w:val="24"/>
          <w:szCs w:val="24"/>
        </w:rPr>
        <w:t xml:space="preserve">,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2126"/>
        <w:gridCol w:w="2727"/>
      </w:tblGrid>
      <w:tr w:rsidR="005A2374" w:rsidRPr="004F4E68" w14:paraId="1F5FC2F7" w14:textId="77777777" w:rsidTr="000E6C75">
        <w:tc>
          <w:tcPr>
            <w:tcW w:w="3544" w:type="dxa"/>
          </w:tcPr>
          <w:p w14:paraId="4245B784" w14:textId="77777777" w:rsidR="005A2374" w:rsidRPr="004F4E68" w:rsidRDefault="005A2374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Familienname:</w:t>
            </w:r>
          </w:p>
          <w:sdt>
            <w:sdtPr>
              <w:rPr>
                <w:sz w:val="20"/>
                <w:szCs w:val="20"/>
              </w:rPr>
              <w:id w:val="187110683"/>
              <w:placeholder>
                <w:docPart w:val="DAE0578EF3EA4613BF424E8C413DDB68"/>
              </w:placeholder>
              <w:showingPlcHdr/>
              <w:text/>
            </w:sdtPr>
            <w:sdtEndPr/>
            <w:sdtContent>
              <w:p w14:paraId="079E0CC3" w14:textId="77777777" w:rsidR="005A2374" w:rsidRPr="004F4E68" w:rsidRDefault="005A2374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260" w:type="dxa"/>
            <w:gridSpan w:val="2"/>
          </w:tcPr>
          <w:p w14:paraId="555C4518" w14:textId="77777777" w:rsidR="005A2374" w:rsidRPr="004F4E68" w:rsidRDefault="005A2374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Vorname:</w:t>
            </w:r>
          </w:p>
          <w:sdt>
            <w:sdtPr>
              <w:rPr>
                <w:sz w:val="20"/>
                <w:szCs w:val="20"/>
              </w:rPr>
              <w:id w:val="-427654862"/>
              <w:placeholder>
                <w:docPart w:val="D4ABA2040D584D5682CE92BF349701CF"/>
              </w:placeholder>
              <w:showingPlcHdr/>
              <w:text/>
            </w:sdtPr>
            <w:sdtEndPr/>
            <w:sdtContent>
              <w:p w14:paraId="4FD382A8" w14:textId="77777777" w:rsidR="005A2374" w:rsidRPr="004F4E68" w:rsidRDefault="005A2374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2727" w:type="dxa"/>
          </w:tcPr>
          <w:p w14:paraId="0048582D" w14:textId="77777777" w:rsidR="005A2374" w:rsidRPr="004F4E68" w:rsidRDefault="005A2374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Titel:</w:t>
            </w:r>
          </w:p>
          <w:sdt>
            <w:sdtPr>
              <w:rPr>
                <w:sz w:val="20"/>
                <w:szCs w:val="20"/>
              </w:rPr>
              <w:id w:val="-1297594797"/>
              <w:placeholder>
                <w:docPart w:val="E57A55B50DB04FDEB60953497FCBEF5A"/>
              </w:placeholder>
              <w:showingPlcHdr/>
              <w:text/>
            </w:sdtPr>
            <w:sdtEndPr/>
            <w:sdtContent>
              <w:p w14:paraId="726B7476" w14:textId="77777777" w:rsidR="005A2374" w:rsidRPr="004F4E68" w:rsidRDefault="005A2374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5A2374" w:rsidRPr="004F4E68" w14:paraId="7B11CA80" w14:textId="77777777" w:rsidTr="000E6C75">
        <w:tc>
          <w:tcPr>
            <w:tcW w:w="4678" w:type="dxa"/>
            <w:gridSpan w:val="2"/>
          </w:tcPr>
          <w:p w14:paraId="37C73567" w14:textId="77777777" w:rsidR="005A2374" w:rsidRPr="004F4E68" w:rsidRDefault="005A2374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Geburtsname:</w:t>
            </w:r>
          </w:p>
          <w:sdt>
            <w:sdtPr>
              <w:rPr>
                <w:sz w:val="20"/>
                <w:szCs w:val="20"/>
              </w:rPr>
              <w:id w:val="561610399"/>
              <w:placeholder>
                <w:docPart w:val="837AF0F8929B49248CC81A3D49FDDCF3"/>
              </w:placeholder>
              <w:showingPlcHdr/>
              <w:text/>
            </w:sdtPr>
            <w:sdtEndPr/>
            <w:sdtContent>
              <w:p w14:paraId="705888AE" w14:textId="77777777" w:rsidR="005A2374" w:rsidRPr="004F4E68" w:rsidRDefault="005A2374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853" w:type="dxa"/>
            <w:gridSpan w:val="2"/>
          </w:tcPr>
          <w:p w14:paraId="0F807A5E" w14:textId="77777777" w:rsidR="005A2374" w:rsidRPr="004F4E68" w:rsidRDefault="005A2374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Geburtsdatum und -ort:</w:t>
            </w:r>
          </w:p>
          <w:sdt>
            <w:sdtPr>
              <w:rPr>
                <w:sz w:val="20"/>
                <w:szCs w:val="20"/>
              </w:rPr>
              <w:id w:val="-429501198"/>
              <w:placeholder>
                <w:docPart w:val="7126F3CF99DE4C6AAB5415510B6D0F14"/>
              </w:placeholder>
              <w:showingPlcHdr/>
              <w:text/>
            </w:sdtPr>
            <w:sdtEndPr/>
            <w:sdtContent>
              <w:p w14:paraId="4EE32511" w14:textId="77777777" w:rsidR="005A2374" w:rsidRPr="004F4E68" w:rsidRDefault="005A2374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5A2374" w:rsidRPr="004F4E68" w14:paraId="465C0893" w14:textId="77777777" w:rsidTr="000E6C75">
        <w:tc>
          <w:tcPr>
            <w:tcW w:w="4678" w:type="dxa"/>
            <w:gridSpan w:val="2"/>
          </w:tcPr>
          <w:p w14:paraId="74927BB8" w14:textId="77777777" w:rsidR="005A2374" w:rsidRPr="004F4E68" w:rsidRDefault="005A2374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Geburtsland:</w:t>
            </w:r>
          </w:p>
          <w:sdt>
            <w:sdtPr>
              <w:rPr>
                <w:sz w:val="20"/>
                <w:szCs w:val="20"/>
              </w:rPr>
              <w:id w:val="757562099"/>
              <w:placeholder>
                <w:docPart w:val="D307D322AFEF4A298773C3C44AD8CA7E"/>
              </w:placeholder>
              <w:showingPlcHdr/>
              <w:text/>
            </w:sdtPr>
            <w:sdtEndPr/>
            <w:sdtContent>
              <w:p w14:paraId="32A13F5A" w14:textId="77777777" w:rsidR="005A2374" w:rsidRPr="004F4E68" w:rsidRDefault="005A2374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853" w:type="dxa"/>
            <w:gridSpan w:val="2"/>
          </w:tcPr>
          <w:p w14:paraId="6F081CC2" w14:textId="77777777" w:rsidR="005A2374" w:rsidRPr="004F4E68" w:rsidRDefault="005A2374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Staatsbürgerschaft:</w:t>
            </w:r>
          </w:p>
          <w:sdt>
            <w:sdtPr>
              <w:rPr>
                <w:sz w:val="20"/>
                <w:szCs w:val="20"/>
              </w:rPr>
              <w:id w:val="-1637561211"/>
              <w:placeholder>
                <w:docPart w:val="A115C81042D94C05809A638F2B86E665"/>
              </w:placeholder>
              <w:showingPlcHdr/>
              <w:text/>
            </w:sdtPr>
            <w:sdtEndPr/>
            <w:sdtContent>
              <w:p w14:paraId="2544401B" w14:textId="77777777" w:rsidR="005A2374" w:rsidRPr="004F4E68" w:rsidRDefault="005A2374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14:paraId="6F5ED72A" w14:textId="77777777" w:rsidR="00363246" w:rsidRDefault="00363246" w:rsidP="00363246">
      <w:pPr>
        <w:tabs>
          <w:tab w:val="left" w:pos="4536"/>
          <w:tab w:val="left" w:pos="6917"/>
        </w:tabs>
        <w:rPr>
          <w:b/>
          <w:bCs/>
          <w:sz w:val="20"/>
          <w:szCs w:val="2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1"/>
      </w:tblGrid>
      <w:tr w:rsidR="00363246" w:rsidRPr="004F4E68" w14:paraId="72C7F8E0" w14:textId="77777777" w:rsidTr="000E6C75">
        <w:tc>
          <w:tcPr>
            <w:tcW w:w="9531" w:type="dxa"/>
          </w:tcPr>
          <w:p w14:paraId="767B49B7" w14:textId="083148F5" w:rsidR="00363246" w:rsidRPr="00363246" w:rsidRDefault="00363246" w:rsidP="000E6C75">
            <w:pPr>
              <w:tabs>
                <w:tab w:val="left" w:pos="4536"/>
                <w:tab w:val="left" w:pos="6917"/>
              </w:tabs>
              <w:rPr>
                <w:b/>
                <w:bCs/>
                <w:sz w:val="20"/>
                <w:szCs w:val="20"/>
              </w:rPr>
            </w:pPr>
            <w:r w:rsidRPr="004F4E68">
              <w:rPr>
                <w:b/>
                <w:bCs/>
                <w:sz w:val="20"/>
                <w:szCs w:val="20"/>
                <w:u w:val="single"/>
              </w:rPr>
              <w:t>Sofern die Staatsbürgerschaft nicht österreichisch ist</w:t>
            </w:r>
            <w:r w:rsidRPr="004F4E68">
              <w:rPr>
                <w:b/>
                <w:bCs/>
                <w:sz w:val="20"/>
                <w:szCs w:val="20"/>
              </w:rPr>
              <w:t xml:space="preserve"> und </w:t>
            </w:r>
            <w:r w:rsidR="00A328E2">
              <w:rPr>
                <w:b/>
                <w:bCs/>
                <w:sz w:val="20"/>
                <w:szCs w:val="20"/>
              </w:rPr>
              <w:t>sich die Tagesmutter/der Tagesvater noch nicht 5 Jahre durchgehend in Österreich aufhält:</w:t>
            </w:r>
          </w:p>
        </w:tc>
      </w:tr>
      <w:tr w:rsidR="00363246" w:rsidRPr="004F4E68" w14:paraId="2CA0CBD4" w14:textId="77777777" w:rsidTr="000E6C75">
        <w:tc>
          <w:tcPr>
            <w:tcW w:w="9531" w:type="dxa"/>
          </w:tcPr>
          <w:p w14:paraId="65075BE8" w14:textId="77777777" w:rsidR="00363246" w:rsidRPr="004F4E68" w:rsidRDefault="00363246" w:rsidP="00363246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Aufenthaltsorte/Wohnorte außerhalb Österreich (nur Angabe des Staates/der Staaten):</w:t>
            </w:r>
          </w:p>
          <w:sdt>
            <w:sdtPr>
              <w:rPr>
                <w:sz w:val="20"/>
                <w:szCs w:val="20"/>
              </w:rPr>
              <w:id w:val="574098459"/>
              <w:placeholder>
                <w:docPart w:val="86E52B3EE89446488CA352B4FFFBE019"/>
              </w:placeholder>
              <w:showingPlcHdr/>
              <w:text/>
            </w:sdtPr>
            <w:sdtEndPr/>
            <w:sdtContent>
              <w:p w14:paraId="3717F1B7" w14:textId="665DC8D7" w:rsidR="00363246" w:rsidRPr="004F4E68" w:rsidRDefault="00363246" w:rsidP="00363246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363246" w:rsidRPr="004F4E68" w14:paraId="5B0A0952" w14:textId="77777777" w:rsidTr="000E6C75">
        <w:tc>
          <w:tcPr>
            <w:tcW w:w="9531" w:type="dxa"/>
          </w:tcPr>
          <w:p w14:paraId="7CA38BE7" w14:textId="77777777" w:rsidR="00363246" w:rsidRPr="004F4E68" w:rsidRDefault="00363246" w:rsidP="00363246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Name des Vaters:</w:t>
            </w:r>
          </w:p>
          <w:sdt>
            <w:sdtPr>
              <w:rPr>
                <w:sz w:val="20"/>
                <w:szCs w:val="20"/>
              </w:rPr>
              <w:id w:val="155741169"/>
              <w:placeholder>
                <w:docPart w:val="59703360888140DBA4581197F2A7F26A"/>
              </w:placeholder>
              <w:showingPlcHdr/>
              <w:text/>
            </w:sdtPr>
            <w:sdtEndPr/>
            <w:sdtContent>
              <w:p w14:paraId="293B17BA" w14:textId="77777777" w:rsidR="00363246" w:rsidRPr="004F4E68" w:rsidRDefault="00363246" w:rsidP="00363246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363246" w:rsidRPr="004F4E68" w14:paraId="53BE4BA4" w14:textId="77777777" w:rsidTr="000E6C75">
        <w:tc>
          <w:tcPr>
            <w:tcW w:w="9531" w:type="dxa"/>
          </w:tcPr>
          <w:p w14:paraId="2B1464F5" w14:textId="77777777" w:rsidR="00363246" w:rsidRPr="004F4E68" w:rsidRDefault="00363246" w:rsidP="00363246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Name der Mutter:</w:t>
            </w:r>
          </w:p>
          <w:sdt>
            <w:sdtPr>
              <w:rPr>
                <w:sz w:val="20"/>
                <w:szCs w:val="20"/>
              </w:rPr>
              <w:id w:val="-1268610419"/>
              <w:placeholder>
                <w:docPart w:val="BE1D80EBB87A4602924BC974F33E2FC5"/>
              </w:placeholder>
              <w:showingPlcHdr/>
              <w:text/>
            </w:sdtPr>
            <w:sdtEndPr/>
            <w:sdtContent>
              <w:p w14:paraId="4871E07F" w14:textId="77777777" w:rsidR="00363246" w:rsidRPr="004F4E68" w:rsidRDefault="00363246" w:rsidP="00363246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363246" w:rsidRPr="004F4E68" w14:paraId="5EF23FA3" w14:textId="77777777" w:rsidTr="000E6C75">
        <w:tc>
          <w:tcPr>
            <w:tcW w:w="9531" w:type="dxa"/>
          </w:tcPr>
          <w:p w14:paraId="4668B4CF" w14:textId="77777777" w:rsidR="00363246" w:rsidRDefault="00363246" w:rsidP="00363246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 xml:space="preserve">Identitätsdokument Reisepass </w:t>
            </w:r>
            <w:proofErr w:type="spellStart"/>
            <w:r w:rsidRPr="004F4E68">
              <w:rPr>
                <w:sz w:val="20"/>
                <w:szCs w:val="20"/>
              </w:rPr>
              <w:t>Nr</w:t>
            </w:r>
            <w:proofErr w:type="spellEnd"/>
            <w:r w:rsidRPr="004F4E68">
              <w:rPr>
                <w:sz w:val="20"/>
                <w:szCs w:val="20"/>
              </w:rPr>
              <w:t>:</w:t>
            </w:r>
          </w:p>
          <w:p w14:paraId="39ED480F" w14:textId="77777777" w:rsidR="00363246" w:rsidRPr="004F4E68" w:rsidRDefault="007A4901" w:rsidP="00363246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8542666"/>
                <w:placeholder>
                  <w:docPart w:val="69FC7671280A4F6A8C20898E6960C386"/>
                </w:placeholder>
                <w:showingPlcHdr/>
                <w:text/>
              </w:sdtPr>
              <w:sdtEndPr/>
              <w:sdtContent>
                <w:r w:rsidR="00363246"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3B8B8914" w14:textId="77777777" w:rsidR="00D429CE" w:rsidRDefault="00D429CE" w:rsidP="00D429CE">
      <w:pPr>
        <w:spacing w:line="360" w:lineRule="auto"/>
        <w:rPr>
          <w:sz w:val="20"/>
          <w:szCs w:val="20"/>
        </w:rPr>
      </w:pPr>
    </w:p>
    <w:p w14:paraId="7316A84B" w14:textId="2BAB6A42" w:rsidR="00D429CE" w:rsidRDefault="00546830" w:rsidP="006701F2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D429CE">
        <w:rPr>
          <w:sz w:val="20"/>
          <w:szCs w:val="20"/>
        </w:rPr>
        <w:t>estätige</w:t>
      </w:r>
      <w:r>
        <w:rPr>
          <w:sz w:val="20"/>
          <w:szCs w:val="20"/>
        </w:rPr>
        <w:t>,</w:t>
      </w:r>
      <w:r w:rsidR="00D429CE">
        <w:rPr>
          <w:sz w:val="20"/>
          <w:szCs w:val="20"/>
        </w:rPr>
        <w:t xml:space="preserve"> dass ich </w:t>
      </w:r>
      <w:r w:rsidR="00D429CE" w:rsidRPr="005A2374">
        <w:rPr>
          <w:b/>
          <w:bCs/>
          <w:sz w:val="20"/>
          <w:szCs w:val="20"/>
        </w:rPr>
        <w:t>voll handlungsfähig</w:t>
      </w:r>
      <w:r w:rsidR="00D429CE">
        <w:rPr>
          <w:sz w:val="20"/>
          <w:szCs w:val="20"/>
        </w:rPr>
        <w:t xml:space="preserve"> bin und</w:t>
      </w:r>
    </w:p>
    <w:p w14:paraId="474331E4" w14:textId="49F4F738" w:rsidR="00D429CE" w:rsidRPr="00E418C3" w:rsidRDefault="00E418C3" w:rsidP="00E418C3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object w:dxaOrig="225" w:dyaOrig="225" w14:anchorId="2C8EF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.55pt;height:9pt" o:ole="">
            <v:imagedata r:id="rId7" o:title=""/>
          </v:shape>
          <w:control r:id="rId8" w:name="OptionButton11" w:shapeid="_x0000_i1029"/>
        </w:object>
      </w:r>
      <w:r w:rsidR="00D429CE" w:rsidRPr="00E418C3">
        <w:rPr>
          <w:sz w:val="20"/>
          <w:szCs w:val="20"/>
        </w:rPr>
        <w:t xml:space="preserve">ermächtige die Landesregierung, </w:t>
      </w:r>
      <w:r w:rsidR="00546830" w:rsidRPr="00E418C3">
        <w:rPr>
          <w:sz w:val="20"/>
          <w:szCs w:val="20"/>
        </w:rPr>
        <w:t>Auskü</w:t>
      </w:r>
      <w:r w:rsidR="00D429CE" w:rsidRPr="00E418C3">
        <w:rPr>
          <w:sz w:val="20"/>
          <w:szCs w:val="20"/>
        </w:rPr>
        <w:t>nft</w:t>
      </w:r>
      <w:r w:rsidR="00546830" w:rsidRPr="00E418C3">
        <w:rPr>
          <w:sz w:val="20"/>
          <w:szCs w:val="20"/>
        </w:rPr>
        <w:t>e</w:t>
      </w:r>
      <w:r w:rsidR="00D429CE" w:rsidRPr="00E418C3">
        <w:rPr>
          <w:sz w:val="20"/>
          <w:szCs w:val="20"/>
        </w:rPr>
        <w:t xml:space="preserve"> aus dem Strafregister gem § 9 Abs 1 Strafregistergesetz</w:t>
      </w:r>
      <w:r w:rsidRPr="00E418C3">
        <w:rPr>
          <w:sz w:val="20"/>
          <w:szCs w:val="20"/>
        </w:rPr>
        <w:t xml:space="preserve"> </w:t>
      </w:r>
      <w:r w:rsidR="00D429CE" w:rsidRPr="00E418C3">
        <w:rPr>
          <w:sz w:val="20"/>
          <w:szCs w:val="20"/>
        </w:rPr>
        <w:t>1968 sowie Sonderauskünfte zu Sexualstraftaten und Tätigkeitsverbote</w:t>
      </w:r>
      <w:r w:rsidR="00B463C6" w:rsidRPr="00E418C3">
        <w:rPr>
          <w:sz w:val="20"/>
          <w:szCs w:val="20"/>
        </w:rPr>
        <w:t>n</w:t>
      </w:r>
      <w:r w:rsidR="00D429CE" w:rsidRPr="00E418C3">
        <w:rPr>
          <w:sz w:val="20"/>
          <w:szCs w:val="20"/>
        </w:rPr>
        <w:t xml:space="preserve"> gem § 9</w:t>
      </w:r>
      <w:r w:rsidR="003B3171" w:rsidRPr="00E418C3">
        <w:rPr>
          <w:sz w:val="20"/>
          <w:szCs w:val="20"/>
        </w:rPr>
        <w:t>a</w:t>
      </w:r>
      <w:r w:rsidR="00D429CE" w:rsidRPr="00E418C3">
        <w:rPr>
          <w:sz w:val="20"/>
          <w:szCs w:val="20"/>
        </w:rPr>
        <w:t xml:space="preserve"> Abs 2 Stra</w:t>
      </w:r>
      <w:r w:rsidR="00425E2F" w:rsidRPr="00E418C3">
        <w:rPr>
          <w:sz w:val="20"/>
          <w:szCs w:val="20"/>
        </w:rPr>
        <w:t>f</w:t>
      </w:r>
      <w:r w:rsidR="00D429CE" w:rsidRPr="00E418C3">
        <w:rPr>
          <w:sz w:val="20"/>
          <w:szCs w:val="20"/>
        </w:rPr>
        <w:t>registergesetz 1968 einzuholen.</w:t>
      </w:r>
    </w:p>
    <w:p w14:paraId="77DDE05A" w14:textId="77777777" w:rsidR="00D429CE" w:rsidRPr="00BF42DE" w:rsidRDefault="00D429CE" w:rsidP="00D429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ODER</w:t>
      </w:r>
    </w:p>
    <w:p w14:paraId="15F4C573" w14:textId="448F9FC1" w:rsidR="00D429CE" w:rsidRPr="00E418C3" w:rsidRDefault="00E418C3" w:rsidP="00E418C3">
      <w:pPr>
        <w:spacing w:after="24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object w:dxaOrig="225" w:dyaOrig="225" w14:anchorId="3B4A31B7">
          <v:shape id="_x0000_i1031" type="#_x0000_t75" style="width:14.55pt;height:9pt" o:ole="">
            <v:imagedata r:id="rId7" o:title=""/>
          </v:shape>
          <w:control r:id="rId9" w:name="OptionButton13" w:shapeid="_x0000_i1031"/>
        </w:object>
      </w:r>
      <w:r w:rsidR="00546830" w:rsidRPr="00E418C3">
        <w:rPr>
          <w:sz w:val="20"/>
          <w:szCs w:val="20"/>
        </w:rPr>
        <w:t>bringe selbst eine Strafregis</w:t>
      </w:r>
      <w:r w:rsidR="00D429CE" w:rsidRPr="00E418C3">
        <w:rPr>
          <w:sz w:val="20"/>
          <w:szCs w:val="20"/>
        </w:rPr>
        <w:t xml:space="preserve">terbescheinigung gem § 10 Abs 1 </w:t>
      </w:r>
      <w:r w:rsidR="001D72E2" w:rsidRPr="00E418C3">
        <w:rPr>
          <w:sz w:val="20"/>
          <w:szCs w:val="20"/>
        </w:rPr>
        <w:t xml:space="preserve">Strafregistergesetz 1968 </w:t>
      </w:r>
      <w:r w:rsidR="00D429CE" w:rsidRPr="00E418C3">
        <w:rPr>
          <w:sz w:val="20"/>
          <w:szCs w:val="20"/>
        </w:rPr>
        <w:t xml:space="preserve">sowie eine </w:t>
      </w:r>
      <w:r w:rsidR="001D72E2" w:rsidRPr="00E418C3">
        <w:rPr>
          <w:sz w:val="20"/>
          <w:szCs w:val="20"/>
        </w:rPr>
        <w:t>„</w:t>
      </w:r>
      <w:r w:rsidR="00D429CE" w:rsidRPr="00E418C3">
        <w:rPr>
          <w:sz w:val="20"/>
          <w:szCs w:val="20"/>
        </w:rPr>
        <w:t>Strafregisterbescheinigung Kinder- und Jugendhilfe“ gem § 10 Abs 1a</w:t>
      </w:r>
      <w:r w:rsidR="001D72E2" w:rsidRPr="001D72E2">
        <w:t xml:space="preserve"> </w:t>
      </w:r>
      <w:r w:rsidR="001D72E2" w:rsidRPr="00E418C3">
        <w:rPr>
          <w:sz w:val="20"/>
          <w:szCs w:val="20"/>
        </w:rPr>
        <w:t>Strafregistergesetz 1968</w:t>
      </w:r>
      <w:r w:rsidR="00D429CE" w:rsidRPr="00E418C3">
        <w:rPr>
          <w:sz w:val="20"/>
          <w:szCs w:val="20"/>
        </w:rPr>
        <w:t xml:space="preserve"> bei. </w:t>
      </w:r>
    </w:p>
    <w:p w14:paraId="53B4136C" w14:textId="77777777" w:rsidR="00744A2A" w:rsidRDefault="00744A2A" w:rsidP="00744A2A">
      <w:pPr>
        <w:tabs>
          <w:tab w:val="left" w:pos="4536"/>
          <w:tab w:val="left" w:pos="4962"/>
        </w:tabs>
        <w:spacing w:line="240" w:lineRule="auto"/>
        <w:jc w:val="both"/>
        <w:rPr>
          <w:sz w:val="20"/>
          <w:szCs w:val="20"/>
          <w:lang w:val="de-AT" w:bidi="ar-SA"/>
        </w:rPr>
      </w:pPr>
    </w:p>
    <w:p w14:paraId="4134D541" w14:textId="77777777" w:rsidR="006701F2" w:rsidRPr="006701F2" w:rsidRDefault="006701F2" w:rsidP="006701F2">
      <w:pPr>
        <w:pStyle w:val="Default"/>
        <w:tabs>
          <w:tab w:val="right" w:pos="2977"/>
          <w:tab w:val="left" w:pos="4678"/>
          <w:tab w:val="right" w:pos="9498"/>
        </w:tabs>
        <w:rPr>
          <w:rFonts w:ascii="Trebuchet MS" w:hAnsi="Trebuchet MS"/>
          <w:sz w:val="23"/>
          <w:szCs w:val="23"/>
          <w:u w:val="single"/>
        </w:rPr>
      </w:pPr>
      <w:r w:rsidRPr="006701F2">
        <w:rPr>
          <w:rFonts w:ascii="Trebuchet MS" w:hAnsi="Trebuchet MS"/>
          <w:sz w:val="23"/>
          <w:szCs w:val="23"/>
          <w:u w:val="single"/>
        </w:rPr>
        <w:tab/>
      </w:r>
      <w:r w:rsidRPr="006701F2">
        <w:rPr>
          <w:rFonts w:ascii="Trebuchet MS" w:hAnsi="Trebuchet MS"/>
          <w:sz w:val="23"/>
          <w:szCs w:val="23"/>
        </w:rPr>
        <w:tab/>
      </w:r>
      <w:r w:rsidRPr="006701F2">
        <w:rPr>
          <w:rFonts w:ascii="Trebuchet MS" w:hAnsi="Trebuchet MS"/>
          <w:sz w:val="23"/>
          <w:szCs w:val="23"/>
          <w:u w:val="single"/>
        </w:rPr>
        <w:tab/>
      </w:r>
    </w:p>
    <w:p w14:paraId="22E5F6F5" w14:textId="09DDFE24" w:rsidR="006701F2" w:rsidRPr="006701F2" w:rsidRDefault="006701F2" w:rsidP="006701F2">
      <w:pPr>
        <w:tabs>
          <w:tab w:val="right" w:pos="2977"/>
          <w:tab w:val="left" w:pos="4678"/>
          <w:tab w:val="right" w:pos="9498"/>
        </w:tabs>
        <w:rPr>
          <w:sz w:val="20"/>
          <w:szCs w:val="20"/>
        </w:rPr>
      </w:pPr>
      <w:r w:rsidRPr="006701F2"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01F2">
        <w:rPr>
          <w:sz w:val="20"/>
          <w:szCs w:val="20"/>
        </w:rPr>
        <w:t>Unterschrift</w:t>
      </w:r>
    </w:p>
    <w:p w14:paraId="383FFD34" w14:textId="670B82DA" w:rsidR="00D429CE" w:rsidRPr="005A2374" w:rsidRDefault="00D429CE" w:rsidP="005A2374">
      <w:pPr>
        <w:pStyle w:val="Listenabsatz"/>
        <w:numPr>
          <w:ilvl w:val="0"/>
          <w:numId w:val="4"/>
        </w:numPr>
        <w:tabs>
          <w:tab w:val="left" w:pos="4820"/>
        </w:tabs>
        <w:spacing w:line="240" w:lineRule="auto"/>
        <w:ind w:left="426" w:hanging="426"/>
        <w:contextualSpacing w:val="0"/>
        <w:jc w:val="both"/>
        <w:rPr>
          <w:iCs/>
        </w:rPr>
      </w:pPr>
      <w:r w:rsidRPr="005A2374">
        <w:rPr>
          <w:b/>
          <w:sz w:val="24"/>
          <w:szCs w:val="24"/>
        </w:rPr>
        <w:lastRenderedPageBreak/>
        <w:t xml:space="preserve">Ärztliche Bestätigung </w:t>
      </w:r>
      <w:r w:rsidR="005A2374" w:rsidRPr="005A2374">
        <w:rPr>
          <w:b/>
          <w:sz w:val="24"/>
          <w:szCs w:val="24"/>
        </w:rPr>
        <w:t xml:space="preserve">gemäß </w:t>
      </w:r>
      <w:r w:rsidR="001D72E2" w:rsidRPr="005A2374">
        <w:rPr>
          <w:b/>
          <w:sz w:val="24"/>
          <w:szCs w:val="24"/>
        </w:rPr>
        <w:t>§ 37</w:t>
      </w:r>
      <w:r w:rsidR="00C23DAB" w:rsidRPr="005A2374">
        <w:rPr>
          <w:b/>
          <w:sz w:val="24"/>
          <w:szCs w:val="24"/>
        </w:rPr>
        <w:t>c Abs 2 Z 2</w:t>
      </w:r>
      <w:r w:rsidR="001D72E2" w:rsidRPr="005A2374">
        <w:rPr>
          <w:b/>
          <w:sz w:val="24"/>
          <w:szCs w:val="24"/>
        </w:rPr>
        <w:t xml:space="preserve"> S.KBBG</w:t>
      </w:r>
      <w:r w:rsidR="005A2374" w:rsidRPr="005A2374">
        <w:rPr>
          <w:b/>
          <w:sz w:val="24"/>
          <w:szCs w:val="24"/>
        </w:rPr>
        <w:t xml:space="preserve"> z</w:t>
      </w:r>
      <w:r w:rsidRPr="005A2374">
        <w:rPr>
          <w:b/>
          <w:bCs/>
        </w:rPr>
        <w:t>ur Vorlage beim Amt der Salzburger Landesregierung, Referat 2/01</w:t>
      </w:r>
      <w:r w:rsidR="003168A0" w:rsidRPr="005A2374">
        <w:rPr>
          <w:b/>
          <w:bCs/>
        </w:rPr>
        <w:t xml:space="preserve"> </w:t>
      </w:r>
      <w:r w:rsidRPr="005A2374">
        <w:rPr>
          <w:iCs/>
        </w:rPr>
        <w:t xml:space="preserve">betreffend die </w:t>
      </w:r>
      <w:r w:rsidRPr="005A2374">
        <w:rPr>
          <w:b/>
          <w:bCs/>
          <w:iCs/>
        </w:rPr>
        <w:t>Person, die Tageskinder betreuen will</w:t>
      </w:r>
      <w:r w:rsidRPr="005A2374">
        <w:rPr>
          <w:iCs/>
        </w:rPr>
        <w:t xml:space="preserve"> (Tagesmutter/Tagesvater)</w:t>
      </w:r>
    </w:p>
    <w:p w14:paraId="09E1784E" w14:textId="77777777" w:rsidR="00D429CE" w:rsidRPr="00425E2F" w:rsidRDefault="00D429CE" w:rsidP="005A2374">
      <w:pPr>
        <w:pStyle w:val="Default"/>
      </w:pPr>
    </w:p>
    <w:p w14:paraId="29D10C99" w14:textId="77777777" w:rsidR="00D429CE" w:rsidRPr="00C44A4A" w:rsidRDefault="00D429CE" w:rsidP="005A2374">
      <w:pPr>
        <w:pStyle w:val="Default"/>
        <w:rPr>
          <w:rFonts w:ascii="Trebuchet MS" w:hAnsi="Trebuchet MS"/>
        </w:rPr>
      </w:pPr>
      <w:r w:rsidRPr="00C44A4A">
        <w:rPr>
          <w:rFonts w:ascii="Trebuchet MS" w:hAnsi="Trebuchet MS"/>
        </w:rPr>
        <w:t xml:space="preserve">Hinsichtlich der (geplanten) Übernahme von Kindern in Tagesbetreuung wird bestätigt, </w:t>
      </w:r>
    </w:p>
    <w:p w14:paraId="41519BDB" w14:textId="77777777" w:rsidR="005A2374" w:rsidRDefault="00D429CE" w:rsidP="005A2374">
      <w:pPr>
        <w:pStyle w:val="Default"/>
        <w:rPr>
          <w:rFonts w:ascii="Trebuchet MS" w:hAnsi="Trebuchet MS"/>
          <w:sz w:val="22"/>
          <w:szCs w:val="22"/>
        </w:rPr>
      </w:pPr>
      <w:r w:rsidRPr="00C44A4A">
        <w:rPr>
          <w:rFonts w:ascii="Trebuchet MS" w:hAnsi="Trebuchet MS"/>
        </w:rPr>
        <w:t xml:space="preserve">dass </w:t>
      </w:r>
      <w:r w:rsidR="005A2374" w:rsidRPr="00C97631">
        <w:rPr>
          <w:rFonts w:ascii="Trebuchet MS" w:hAnsi="Trebuchet MS"/>
          <w:sz w:val="22"/>
          <w:szCs w:val="22"/>
        </w:rPr>
        <w:t xml:space="preserve">Herr/Frau </w:t>
      </w:r>
      <w:sdt>
        <w:sdtPr>
          <w:rPr>
            <w:rFonts w:ascii="Trebuchet MS" w:hAnsi="Trebuchet MS"/>
            <w:sz w:val="22"/>
            <w:szCs w:val="22"/>
          </w:rPr>
          <w:id w:val="375132386"/>
          <w:placeholder>
            <w:docPart w:val="8AE35A67B3C54CC2A7D5B628502E0353"/>
          </w:placeholder>
          <w:showingPlcHdr/>
          <w:text/>
        </w:sdtPr>
        <w:sdtEndPr/>
        <w:sdtContent>
          <w:r w:rsidR="005A2374"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 hier, um Text einzugeben.</w:t>
          </w:r>
        </w:sdtContent>
      </w:sdt>
      <w:r w:rsidR="005A2374" w:rsidRPr="00C97631">
        <w:rPr>
          <w:rFonts w:ascii="Trebuchet MS" w:hAnsi="Trebuchet MS"/>
          <w:sz w:val="22"/>
          <w:szCs w:val="22"/>
        </w:rPr>
        <w:t xml:space="preserve">, </w:t>
      </w:r>
    </w:p>
    <w:p w14:paraId="40D3E01E" w14:textId="77777777" w:rsidR="005A2374" w:rsidRDefault="005A2374" w:rsidP="005A2374">
      <w:pPr>
        <w:pStyle w:val="Default"/>
        <w:rPr>
          <w:rFonts w:ascii="Trebuchet MS" w:hAnsi="Trebuchet MS"/>
          <w:sz w:val="22"/>
          <w:szCs w:val="22"/>
        </w:rPr>
      </w:pPr>
      <w:r w:rsidRPr="00C97631">
        <w:rPr>
          <w:rFonts w:ascii="Trebuchet MS" w:hAnsi="Trebuchet MS"/>
          <w:sz w:val="22"/>
          <w:szCs w:val="22"/>
        </w:rPr>
        <w:t xml:space="preserve">geb. am </w:t>
      </w:r>
      <w:sdt>
        <w:sdtPr>
          <w:rPr>
            <w:rFonts w:ascii="Trebuchet MS" w:hAnsi="Trebuchet MS"/>
            <w:sz w:val="22"/>
            <w:szCs w:val="22"/>
          </w:rPr>
          <w:id w:val="-131802292"/>
          <w:placeholder>
            <w:docPart w:val="E75B0EA4B20D4673BDD91A751D6F9424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Sie, um ein Datum einzugeben.</w:t>
          </w:r>
        </w:sdtContent>
      </w:sdt>
      <w:r>
        <w:rPr>
          <w:rFonts w:ascii="Trebuchet MS" w:hAnsi="Trebuchet MS"/>
          <w:sz w:val="22"/>
          <w:szCs w:val="22"/>
        </w:rPr>
        <w:t>,</w:t>
      </w:r>
    </w:p>
    <w:p w14:paraId="02EA6586" w14:textId="71BED3E5" w:rsidR="005A2374" w:rsidRDefault="005A2374" w:rsidP="005A2374">
      <w:pPr>
        <w:pStyle w:val="Default"/>
        <w:rPr>
          <w:rFonts w:ascii="Trebuchet MS" w:hAnsi="Trebuchet MS"/>
          <w:sz w:val="22"/>
          <w:szCs w:val="22"/>
        </w:rPr>
      </w:pPr>
      <w:r w:rsidRPr="00C97631">
        <w:rPr>
          <w:rFonts w:ascii="Trebuchet MS" w:hAnsi="Trebuchet MS"/>
          <w:sz w:val="22"/>
          <w:szCs w:val="22"/>
        </w:rPr>
        <w:t xml:space="preserve">wohnhaft in </w:t>
      </w:r>
      <w:sdt>
        <w:sdtPr>
          <w:rPr>
            <w:rFonts w:ascii="Trebuchet MS" w:hAnsi="Trebuchet MS"/>
            <w:sz w:val="22"/>
            <w:szCs w:val="22"/>
          </w:rPr>
          <w:id w:val="1288396714"/>
          <w:placeholder>
            <w:docPart w:val="ED07B5C2952C47D6B12D6084AF2BD126"/>
          </w:placeholder>
          <w:showingPlcHdr/>
          <w:text/>
        </w:sdtPr>
        <w:sdtEndPr/>
        <w:sdtContent>
          <w:r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 hier, um Text einzugeben.</w:t>
          </w:r>
        </w:sdtContent>
      </w:sdt>
    </w:p>
    <w:p w14:paraId="75E50078" w14:textId="77777777" w:rsidR="005A2374" w:rsidRPr="00C97631" w:rsidRDefault="005A2374" w:rsidP="005A2374">
      <w:pPr>
        <w:pStyle w:val="Default"/>
        <w:rPr>
          <w:rFonts w:ascii="Trebuchet MS" w:hAnsi="Trebuchet MS"/>
          <w:sz w:val="22"/>
          <w:szCs w:val="22"/>
        </w:rPr>
      </w:pPr>
    </w:p>
    <w:p w14:paraId="75458212" w14:textId="77777777" w:rsidR="005A2374" w:rsidRPr="00C97631" w:rsidRDefault="005A2374" w:rsidP="005A2374">
      <w:pPr>
        <w:pStyle w:val="Default"/>
        <w:numPr>
          <w:ilvl w:val="0"/>
          <w:numId w:val="3"/>
        </w:numPr>
        <w:ind w:left="284" w:hanging="284"/>
        <w:jc w:val="both"/>
        <w:rPr>
          <w:rFonts w:ascii="Trebuchet MS" w:hAnsi="Trebuchet MS"/>
          <w:color w:val="auto"/>
          <w:sz w:val="22"/>
          <w:szCs w:val="22"/>
        </w:rPr>
      </w:pPr>
      <w:r w:rsidRPr="00C97631">
        <w:rPr>
          <w:rFonts w:ascii="Trebuchet MS" w:hAnsi="Trebuchet MS"/>
          <w:color w:val="auto"/>
          <w:sz w:val="22"/>
          <w:szCs w:val="22"/>
        </w:rPr>
        <w:t>an keiner ansteckenden, schweren körperlichen Erkrankung leidet und kein Anzeichen oder Grund zur Vermutung des Vorliegens einer Sucht im Sinn der Suchtgiftverordnung besteht und</w:t>
      </w:r>
    </w:p>
    <w:p w14:paraId="069BD5D2" w14:textId="77777777" w:rsidR="005A2374" w:rsidRPr="00C97631" w:rsidRDefault="005A2374" w:rsidP="005A2374">
      <w:pPr>
        <w:pStyle w:val="Default"/>
        <w:numPr>
          <w:ilvl w:val="0"/>
          <w:numId w:val="3"/>
        </w:numPr>
        <w:ind w:left="284" w:hanging="284"/>
        <w:jc w:val="both"/>
        <w:rPr>
          <w:rFonts w:ascii="Trebuchet MS" w:hAnsi="Trebuchet MS"/>
          <w:color w:val="auto"/>
          <w:sz w:val="22"/>
          <w:szCs w:val="22"/>
        </w:rPr>
      </w:pPr>
      <w:r w:rsidRPr="00C97631">
        <w:rPr>
          <w:rFonts w:ascii="Trebuchet MS" w:hAnsi="Trebuchet MS"/>
          <w:color w:val="auto"/>
          <w:sz w:val="22"/>
          <w:szCs w:val="22"/>
        </w:rPr>
        <w:t>an keiner schweren chronischen körperlichen Erkrankung, psychischen Krankheit oder geistigen Beeinträchtigung leidet.</w:t>
      </w:r>
    </w:p>
    <w:p w14:paraId="23668546" w14:textId="77777777" w:rsidR="005A2374" w:rsidRDefault="005A2374" w:rsidP="005A2374">
      <w:pPr>
        <w:pStyle w:val="Default"/>
        <w:rPr>
          <w:rFonts w:ascii="Trebuchet MS" w:hAnsi="Trebuchet MS"/>
          <w:sz w:val="22"/>
          <w:szCs w:val="22"/>
        </w:rPr>
      </w:pPr>
    </w:p>
    <w:p w14:paraId="2D2E78E1" w14:textId="77777777" w:rsidR="005A2374" w:rsidRPr="00166787" w:rsidRDefault="005A2374" w:rsidP="005A2374">
      <w:pPr>
        <w:pStyle w:val="Default"/>
        <w:rPr>
          <w:rFonts w:ascii="Trebuchet MS" w:hAnsi="Trebuchet MS"/>
          <w:sz w:val="22"/>
          <w:szCs w:val="22"/>
        </w:rPr>
      </w:pPr>
    </w:p>
    <w:p w14:paraId="2F1399CF" w14:textId="77777777" w:rsidR="005A2374" w:rsidRPr="006701F2" w:rsidRDefault="005A2374" w:rsidP="005A2374">
      <w:pPr>
        <w:pStyle w:val="Default"/>
        <w:tabs>
          <w:tab w:val="right" w:pos="2977"/>
          <w:tab w:val="left" w:pos="4678"/>
          <w:tab w:val="right" w:pos="9498"/>
        </w:tabs>
        <w:rPr>
          <w:rFonts w:ascii="Trebuchet MS" w:hAnsi="Trebuchet MS"/>
          <w:sz w:val="23"/>
          <w:szCs w:val="23"/>
          <w:u w:val="single"/>
        </w:rPr>
      </w:pPr>
      <w:r w:rsidRPr="006701F2">
        <w:rPr>
          <w:rFonts w:ascii="Trebuchet MS" w:hAnsi="Trebuchet MS"/>
          <w:sz w:val="23"/>
          <w:szCs w:val="23"/>
          <w:u w:val="single"/>
        </w:rPr>
        <w:tab/>
      </w:r>
      <w:r w:rsidRPr="006701F2">
        <w:rPr>
          <w:rFonts w:ascii="Trebuchet MS" w:hAnsi="Trebuchet MS"/>
          <w:sz w:val="23"/>
          <w:szCs w:val="23"/>
        </w:rPr>
        <w:tab/>
      </w:r>
      <w:r w:rsidRPr="006701F2">
        <w:rPr>
          <w:rFonts w:ascii="Trebuchet MS" w:hAnsi="Trebuchet MS"/>
          <w:sz w:val="23"/>
          <w:szCs w:val="23"/>
          <w:u w:val="single"/>
        </w:rPr>
        <w:tab/>
      </w:r>
    </w:p>
    <w:p w14:paraId="1E0069B3" w14:textId="77777777" w:rsidR="005A2374" w:rsidRDefault="005A2374" w:rsidP="005A2374">
      <w:pPr>
        <w:tabs>
          <w:tab w:val="right" w:pos="2977"/>
          <w:tab w:val="left" w:pos="4678"/>
          <w:tab w:val="right" w:pos="9498"/>
        </w:tabs>
        <w:spacing w:line="240" w:lineRule="auto"/>
        <w:rPr>
          <w:sz w:val="20"/>
          <w:szCs w:val="20"/>
        </w:rPr>
      </w:pPr>
      <w:r w:rsidRPr="006701F2"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01F2">
        <w:rPr>
          <w:sz w:val="20"/>
          <w:szCs w:val="20"/>
        </w:rPr>
        <w:t>Unterschrift und Stempel des Arztes/der Ärzti</w:t>
      </w:r>
      <w:r>
        <w:rPr>
          <w:sz w:val="20"/>
          <w:szCs w:val="20"/>
        </w:rPr>
        <w:t>n</w:t>
      </w:r>
    </w:p>
    <w:p w14:paraId="6287A8B1" w14:textId="77777777" w:rsidR="00D429CE" w:rsidRDefault="00D429CE" w:rsidP="005A2374">
      <w:pPr>
        <w:spacing w:line="240" w:lineRule="auto"/>
      </w:pPr>
    </w:p>
    <w:p w14:paraId="333DB4BC" w14:textId="77777777" w:rsidR="005A2374" w:rsidRPr="00C44A4A" w:rsidRDefault="005A2374" w:rsidP="005A2374">
      <w:pPr>
        <w:spacing w:line="240" w:lineRule="auto"/>
      </w:pPr>
    </w:p>
    <w:p w14:paraId="5EFB261E" w14:textId="77777777" w:rsidR="005A2374" w:rsidRPr="00C44A4A" w:rsidRDefault="005A2374" w:rsidP="005A2374">
      <w:pPr>
        <w:spacing w:line="240" w:lineRule="auto"/>
        <w:rPr>
          <w:b/>
          <w:sz w:val="20"/>
          <w:szCs w:val="20"/>
          <w:u w:val="single"/>
        </w:rPr>
      </w:pPr>
      <w:bookmarkStart w:id="1" w:name="_Hlk221803235"/>
      <w:r w:rsidRPr="00C44A4A">
        <w:rPr>
          <w:b/>
          <w:sz w:val="20"/>
          <w:szCs w:val="20"/>
          <w:u w:val="single"/>
        </w:rPr>
        <w:t>Hinweis zum Datenschutz:</w:t>
      </w:r>
    </w:p>
    <w:p w14:paraId="63F22F21" w14:textId="77777777" w:rsidR="005A2374" w:rsidRPr="00C44A4A" w:rsidRDefault="005A2374" w:rsidP="005A2374">
      <w:pPr>
        <w:spacing w:line="240" w:lineRule="auto"/>
        <w:jc w:val="both"/>
        <w:rPr>
          <w:sz w:val="20"/>
          <w:szCs w:val="20"/>
        </w:rPr>
      </w:pPr>
      <w:r w:rsidRPr="00C44A4A">
        <w:rPr>
          <w:sz w:val="20"/>
          <w:szCs w:val="20"/>
        </w:rPr>
        <w:t>Die Verarbeitung der Daten durch das Amt der Salzburger Landesregierung erfolgt gem Art 6 Abs 1 lit c DSGVO, betreffend die ärztliche Bestätigung iVm Art 9 Abs 2 lit h DSGVO im Rahmen der Genehmigung der Kinderbetreuung als Tagesmutter/Tagesvater gem §§ 36 ff S.KBBG und der Ausübung der Aufsicht gem §</w:t>
      </w:r>
      <w:r>
        <w:rPr>
          <w:sz w:val="20"/>
          <w:szCs w:val="20"/>
        </w:rPr>
        <w:t>§</w:t>
      </w:r>
      <w:r w:rsidRPr="00C44A4A">
        <w:rPr>
          <w:sz w:val="20"/>
          <w:szCs w:val="20"/>
        </w:rPr>
        <w:t xml:space="preserve"> 58 f</w:t>
      </w:r>
      <w:r>
        <w:rPr>
          <w:sz w:val="20"/>
          <w:szCs w:val="20"/>
        </w:rPr>
        <w:t>f</w:t>
      </w:r>
      <w:r w:rsidRPr="00C44A4A">
        <w:rPr>
          <w:sz w:val="20"/>
          <w:szCs w:val="20"/>
        </w:rPr>
        <w:t xml:space="preserve"> S.KBBG. Nähere Informationen zum Datenschutz, zum Datenschutzbeauftragten des Landes Salzburg und zur Wahrnehmung Ihrer Betroffenenrechte finden Sie auf der Website des Landes Salzburg, abrufbar unter: </w:t>
      </w:r>
      <w:hyperlink r:id="rId10" w:history="1">
        <w:r w:rsidRPr="00C44A4A">
          <w:rPr>
            <w:rStyle w:val="Hyperlink"/>
            <w:sz w:val="20"/>
            <w:szCs w:val="20"/>
          </w:rPr>
          <w:t>https://www.salzburg.gv.at/datenschutz</w:t>
        </w:r>
      </w:hyperlink>
    </w:p>
    <w:bookmarkEnd w:id="1"/>
    <w:p w14:paraId="095F6DB0" w14:textId="77777777" w:rsidR="00D429CE" w:rsidRDefault="00D429CE" w:rsidP="00D429CE">
      <w:pPr>
        <w:spacing w:after="160" w:line="259" w:lineRule="auto"/>
        <w:rPr>
          <w:sz w:val="20"/>
          <w:szCs w:val="20"/>
        </w:rPr>
      </w:pPr>
    </w:p>
    <w:p w14:paraId="2CFFB52E" w14:textId="77777777" w:rsidR="00D429CE" w:rsidRDefault="00D429CE" w:rsidP="00D429CE">
      <w:pPr>
        <w:spacing w:after="160" w:line="259" w:lineRule="auto"/>
        <w:rPr>
          <w:sz w:val="20"/>
          <w:szCs w:val="20"/>
        </w:rPr>
      </w:pPr>
    </w:p>
    <w:bookmarkEnd w:id="0"/>
    <w:sectPr w:rsidR="00D429CE" w:rsidSect="004C7D05">
      <w:headerReference w:type="default" r:id="rId11"/>
      <w:headerReference w:type="first" r:id="rId12"/>
      <w:footerReference w:type="first" r:id="rId13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ADAA" w14:textId="77777777" w:rsidR="00D01BA0" w:rsidRDefault="00D01BA0" w:rsidP="004832D4">
      <w:pPr>
        <w:spacing w:line="240" w:lineRule="auto"/>
      </w:pPr>
      <w:r>
        <w:separator/>
      </w:r>
    </w:p>
  </w:endnote>
  <w:endnote w:type="continuationSeparator" w:id="0">
    <w:p w14:paraId="0F95C397" w14:textId="77777777" w:rsidR="00D01BA0" w:rsidRDefault="00D01BA0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F0188" w14:textId="77777777" w:rsidR="00593D30" w:rsidRPr="00A03F35" w:rsidRDefault="00EB7572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015A6F6A" w14:textId="77777777" w:rsidR="00593D30" w:rsidRDefault="00EB7572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</w:t>
    </w:r>
    <w:r w:rsidR="00BD4387">
      <w:rPr>
        <w:szCs w:val="18"/>
        <w:lang w:eastAsia="de-AT"/>
      </w:rPr>
      <w:t xml:space="preserve"> </w:t>
    </w:r>
    <w:r>
      <w:rPr>
        <w:szCs w:val="18"/>
        <w:lang w:eastAsia="de-AT"/>
      </w:rPr>
      <w:t>Sport</w:t>
    </w:r>
  </w:p>
  <w:p w14:paraId="0570E10C" w14:textId="77777777" w:rsidR="00593D30" w:rsidRDefault="00EB7572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56762AED" w14:textId="77777777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7263F" w14:textId="77777777" w:rsidR="00D01BA0" w:rsidRDefault="00D01BA0" w:rsidP="004832D4">
      <w:pPr>
        <w:spacing w:line="240" w:lineRule="auto"/>
      </w:pPr>
      <w:r>
        <w:separator/>
      </w:r>
    </w:p>
  </w:footnote>
  <w:footnote w:type="continuationSeparator" w:id="0">
    <w:p w14:paraId="7E699E0F" w14:textId="77777777" w:rsidR="00D01BA0" w:rsidRDefault="00D01BA0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23435"/>
      <w:docPartObj>
        <w:docPartGallery w:val="Page Numbers (Top of Page)"/>
        <w:docPartUnique/>
      </w:docPartObj>
    </w:sdtPr>
    <w:sdtEndPr/>
    <w:sdtContent>
      <w:p w14:paraId="01D9F7B3" w14:textId="3C8C49F5" w:rsidR="001D72E2" w:rsidRDefault="001D72E2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901">
          <w:rPr>
            <w:noProof/>
          </w:rPr>
          <w:t>2</w:t>
        </w:r>
        <w:r>
          <w:fldChar w:fldCharType="end"/>
        </w:r>
      </w:p>
    </w:sdtContent>
  </w:sdt>
  <w:p w14:paraId="22003B36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89058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167BB8E1" wp14:editId="2370556C">
              <wp:simplePos x="0" y="0"/>
              <wp:positionH relativeFrom="column">
                <wp:posOffset>4377690</wp:posOffset>
              </wp:positionH>
              <wp:positionV relativeFrom="page">
                <wp:posOffset>1564640</wp:posOffset>
              </wp:positionV>
              <wp:extent cx="2101850" cy="63246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1850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4C4A21" w14:textId="77777777" w:rsidR="00593D30" w:rsidRDefault="00007D2B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6FC492DA" w14:textId="77777777" w:rsidR="00007D2B" w:rsidRDefault="00007D2B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63429E3E" w14:textId="77777777" w:rsidR="00007D2B" w:rsidRPr="0033558C" w:rsidRDefault="00007D2B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 w:themeColor="text1"/>
                            </w:rPr>
                            <w:t>betreuungseinrichtungen</w:t>
                          </w:r>
                          <w:proofErr w:type="spellEnd"/>
                        </w:p>
                        <w:p w14:paraId="0DBDA3D7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2" w:name="Zusatz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67BB8E1" id="Header-Briefkopf" o:spid="_x0000_s1027" style="position:absolute;margin-left:344.7pt;margin-top:123.2pt;width:165.5pt;height:4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" o:allowoverlap="f" filled="f" stroked="f" strokeweight="1pt">
              <v:textbox inset="0,0,0,0">
                <w:txbxContent>
                  <w:p w14:paraId="1E4C4A21" w14:textId="77777777" w:rsidR="00593D30" w:rsidRDefault="00007D2B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6FC492DA" w14:textId="77777777" w:rsidR="00007D2B" w:rsidRDefault="00007D2B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63429E3E" w14:textId="77777777" w:rsidR="00007D2B" w:rsidRPr="0033558C" w:rsidRDefault="00007D2B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</w:t>
                    </w:r>
                    <w:proofErr w:type="spellStart"/>
                    <w:r>
                      <w:rPr>
                        <w:color w:val="000000" w:themeColor="text1"/>
                      </w:rPr>
                      <w:t>betreuungseinrichtungen</w:t>
                    </w:r>
                    <w:proofErr w:type="spellEnd"/>
                  </w:p>
                  <w:p w14:paraId="0DBDA3D7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  <w:bookmarkStart w:id="3" w:name="Zusatz"/>
                    <w:bookmarkEnd w:id="3"/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3" w:name="Logo"/>
    <w:r w:rsidR="00D811A2" w:rsidRPr="00D811A2">
      <w:rPr>
        <w:noProof/>
        <w:lang w:val="de-AT" w:eastAsia="de-AT" w:bidi="ar-SA"/>
      </w:rPr>
      <w:drawing>
        <wp:anchor distT="0" distB="0" distL="90170" distR="90170" simplePos="0" relativeHeight="251673600" behindDoc="0" locked="0" layoutInCell="0" allowOverlap="1" wp14:anchorId="2789E73A" wp14:editId="7078717C">
          <wp:simplePos x="0" y="0"/>
          <wp:positionH relativeFrom="margin">
            <wp:posOffset>3876040</wp:posOffset>
          </wp:positionH>
          <wp:positionV relativeFrom="paragraph">
            <wp:posOffset>137795</wp:posOffset>
          </wp:positionV>
          <wp:extent cx="2156400" cy="777600"/>
          <wp:effectExtent l="0" t="0" r="0" b="3810"/>
          <wp:wrapNone/>
          <wp:docPr id="58970589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A5F"/>
    <w:multiLevelType w:val="hybridMultilevel"/>
    <w:tmpl w:val="029C7C04"/>
    <w:lvl w:ilvl="0" w:tplc="B0D801B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7DE"/>
    <w:multiLevelType w:val="hybridMultilevel"/>
    <w:tmpl w:val="0D7A733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17476"/>
    <w:multiLevelType w:val="hybridMultilevel"/>
    <w:tmpl w:val="FD2AB6B4"/>
    <w:lvl w:ilvl="0" w:tplc="63BECD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207F"/>
    <w:multiLevelType w:val="multilevel"/>
    <w:tmpl w:val="CD362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0044E8"/>
    <w:multiLevelType w:val="hybridMultilevel"/>
    <w:tmpl w:val="F5A8CA6E"/>
    <w:lvl w:ilvl="0" w:tplc="0C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CD07F8D"/>
    <w:multiLevelType w:val="hybridMultilevel"/>
    <w:tmpl w:val="C2140F5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M1UPGmc6I/9MtLZkSAsyVjGNLp8/3cRsqzUjy0txVa8ll8ABk2FE0Gt89mO0A0BCQMiIhVOTs9kfvWjDSAC3mw==" w:salt="bLWdUJQjltfwOPF3lbTDcg==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72"/>
    <w:rsid w:val="00007494"/>
    <w:rsid w:val="00007D2B"/>
    <w:rsid w:val="00016A5B"/>
    <w:rsid w:val="00020BC5"/>
    <w:rsid w:val="0006008E"/>
    <w:rsid w:val="00072A41"/>
    <w:rsid w:val="00073B5B"/>
    <w:rsid w:val="00075724"/>
    <w:rsid w:val="000810B2"/>
    <w:rsid w:val="00090A11"/>
    <w:rsid w:val="000C78C1"/>
    <w:rsid w:val="000E74EC"/>
    <w:rsid w:val="000F5A28"/>
    <w:rsid w:val="000F7327"/>
    <w:rsid w:val="0010195D"/>
    <w:rsid w:val="0011149E"/>
    <w:rsid w:val="00112666"/>
    <w:rsid w:val="00115CBE"/>
    <w:rsid w:val="00125F35"/>
    <w:rsid w:val="00132E25"/>
    <w:rsid w:val="00137629"/>
    <w:rsid w:val="00142075"/>
    <w:rsid w:val="001428DD"/>
    <w:rsid w:val="00144697"/>
    <w:rsid w:val="001602EE"/>
    <w:rsid w:val="00166787"/>
    <w:rsid w:val="00190286"/>
    <w:rsid w:val="0019145C"/>
    <w:rsid w:val="001A3C76"/>
    <w:rsid w:val="001C34CE"/>
    <w:rsid w:val="001D687C"/>
    <w:rsid w:val="001D72E2"/>
    <w:rsid w:val="001E1002"/>
    <w:rsid w:val="001F105E"/>
    <w:rsid w:val="001F1989"/>
    <w:rsid w:val="00204F8C"/>
    <w:rsid w:val="00213DB1"/>
    <w:rsid w:val="002161C2"/>
    <w:rsid w:val="00216808"/>
    <w:rsid w:val="00230EAD"/>
    <w:rsid w:val="00231986"/>
    <w:rsid w:val="0024475C"/>
    <w:rsid w:val="0024529F"/>
    <w:rsid w:val="00270B2A"/>
    <w:rsid w:val="0027533D"/>
    <w:rsid w:val="00284990"/>
    <w:rsid w:val="00291B61"/>
    <w:rsid w:val="002B254B"/>
    <w:rsid w:val="002B3F18"/>
    <w:rsid w:val="002C0041"/>
    <w:rsid w:val="002C1334"/>
    <w:rsid w:val="002C4267"/>
    <w:rsid w:val="002C552F"/>
    <w:rsid w:val="002D6C60"/>
    <w:rsid w:val="002E06F3"/>
    <w:rsid w:val="002F483D"/>
    <w:rsid w:val="002F5824"/>
    <w:rsid w:val="00305DAE"/>
    <w:rsid w:val="003168A0"/>
    <w:rsid w:val="00323A9C"/>
    <w:rsid w:val="003323A8"/>
    <w:rsid w:val="0033558C"/>
    <w:rsid w:val="00335C55"/>
    <w:rsid w:val="003403BB"/>
    <w:rsid w:val="00340A85"/>
    <w:rsid w:val="00363246"/>
    <w:rsid w:val="00366822"/>
    <w:rsid w:val="00370885"/>
    <w:rsid w:val="00371F2A"/>
    <w:rsid w:val="00380EE9"/>
    <w:rsid w:val="003915F4"/>
    <w:rsid w:val="003B3171"/>
    <w:rsid w:val="003B3774"/>
    <w:rsid w:val="003B640D"/>
    <w:rsid w:val="003B6838"/>
    <w:rsid w:val="003C49B2"/>
    <w:rsid w:val="003D47B3"/>
    <w:rsid w:val="003E7F1C"/>
    <w:rsid w:val="00425E2F"/>
    <w:rsid w:val="004440DE"/>
    <w:rsid w:val="004670CC"/>
    <w:rsid w:val="00467CA7"/>
    <w:rsid w:val="004832D4"/>
    <w:rsid w:val="00490DD3"/>
    <w:rsid w:val="004A0C49"/>
    <w:rsid w:val="004A140B"/>
    <w:rsid w:val="004C3EF1"/>
    <w:rsid w:val="004C7D05"/>
    <w:rsid w:val="004D2325"/>
    <w:rsid w:val="004E2382"/>
    <w:rsid w:val="004E5447"/>
    <w:rsid w:val="00503478"/>
    <w:rsid w:val="005466E9"/>
    <w:rsid w:val="00546830"/>
    <w:rsid w:val="00563B77"/>
    <w:rsid w:val="00584D0D"/>
    <w:rsid w:val="00593D30"/>
    <w:rsid w:val="005A2374"/>
    <w:rsid w:val="005A5BD7"/>
    <w:rsid w:val="005A6B26"/>
    <w:rsid w:val="005C17DF"/>
    <w:rsid w:val="005D2D04"/>
    <w:rsid w:val="005D6BA6"/>
    <w:rsid w:val="005E2078"/>
    <w:rsid w:val="005E261D"/>
    <w:rsid w:val="006114E1"/>
    <w:rsid w:val="0061531F"/>
    <w:rsid w:val="00615C34"/>
    <w:rsid w:val="00635C22"/>
    <w:rsid w:val="006442C4"/>
    <w:rsid w:val="00644D24"/>
    <w:rsid w:val="00651298"/>
    <w:rsid w:val="006535BF"/>
    <w:rsid w:val="00666146"/>
    <w:rsid w:val="006666AB"/>
    <w:rsid w:val="006701F2"/>
    <w:rsid w:val="006831EF"/>
    <w:rsid w:val="00691CF3"/>
    <w:rsid w:val="00694DC1"/>
    <w:rsid w:val="006A2E39"/>
    <w:rsid w:val="006A3BA8"/>
    <w:rsid w:val="006B28AF"/>
    <w:rsid w:val="006C54C0"/>
    <w:rsid w:val="006E302A"/>
    <w:rsid w:val="00732C14"/>
    <w:rsid w:val="00744A2A"/>
    <w:rsid w:val="007478AC"/>
    <w:rsid w:val="00755CEB"/>
    <w:rsid w:val="007617FE"/>
    <w:rsid w:val="00770AF7"/>
    <w:rsid w:val="007765CF"/>
    <w:rsid w:val="007913BD"/>
    <w:rsid w:val="007A4901"/>
    <w:rsid w:val="007E134D"/>
    <w:rsid w:val="007E792B"/>
    <w:rsid w:val="007F1032"/>
    <w:rsid w:val="007F5382"/>
    <w:rsid w:val="007F5746"/>
    <w:rsid w:val="008036E8"/>
    <w:rsid w:val="00803FFF"/>
    <w:rsid w:val="00804C28"/>
    <w:rsid w:val="00810432"/>
    <w:rsid w:val="00821837"/>
    <w:rsid w:val="0082340B"/>
    <w:rsid w:val="00847217"/>
    <w:rsid w:val="0085631C"/>
    <w:rsid w:val="00867DC9"/>
    <w:rsid w:val="00875190"/>
    <w:rsid w:val="008810DF"/>
    <w:rsid w:val="008872DA"/>
    <w:rsid w:val="008D03A2"/>
    <w:rsid w:val="008D3FA9"/>
    <w:rsid w:val="008E2E46"/>
    <w:rsid w:val="008E488A"/>
    <w:rsid w:val="008E7DE9"/>
    <w:rsid w:val="00905337"/>
    <w:rsid w:val="00911E9B"/>
    <w:rsid w:val="00915AC1"/>
    <w:rsid w:val="0091731C"/>
    <w:rsid w:val="00955E62"/>
    <w:rsid w:val="00955F59"/>
    <w:rsid w:val="00956CFA"/>
    <w:rsid w:val="0096182D"/>
    <w:rsid w:val="00961D4B"/>
    <w:rsid w:val="009621EB"/>
    <w:rsid w:val="00976A03"/>
    <w:rsid w:val="009B68B7"/>
    <w:rsid w:val="009C5833"/>
    <w:rsid w:val="00A0241E"/>
    <w:rsid w:val="00A03F35"/>
    <w:rsid w:val="00A15CB6"/>
    <w:rsid w:val="00A27E22"/>
    <w:rsid w:val="00A30C8A"/>
    <w:rsid w:val="00A328E2"/>
    <w:rsid w:val="00A336F4"/>
    <w:rsid w:val="00A44C87"/>
    <w:rsid w:val="00A4523F"/>
    <w:rsid w:val="00A53AB1"/>
    <w:rsid w:val="00A54E2B"/>
    <w:rsid w:val="00A80DE7"/>
    <w:rsid w:val="00A830EE"/>
    <w:rsid w:val="00A84190"/>
    <w:rsid w:val="00A93FBF"/>
    <w:rsid w:val="00A9778B"/>
    <w:rsid w:val="00AC5546"/>
    <w:rsid w:val="00AC67F5"/>
    <w:rsid w:val="00AF4EEF"/>
    <w:rsid w:val="00B03159"/>
    <w:rsid w:val="00B036A7"/>
    <w:rsid w:val="00B1098B"/>
    <w:rsid w:val="00B14783"/>
    <w:rsid w:val="00B36835"/>
    <w:rsid w:val="00B449D7"/>
    <w:rsid w:val="00B463C6"/>
    <w:rsid w:val="00B653FA"/>
    <w:rsid w:val="00B66CC1"/>
    <w:rsid w:val="00B70292"/>
    <w:rsid w:val="00B84B03"/>
    <w:rsid w:val="00BB4671"/>
    <w:rsid w:val="00BD02F8"/>
    <w:rsid w:val="00BD13BD"/>
    <w:rsid w:val="00BD2DE3"/>
    <w:rsid w:val="00BD2F05"/>
    <w:rsid w:val="00BD4387"/>
    <w:rsid w:val="00C1304A"/>
    <w:rsid w:val="00C23DAB"/>
    <w:rsid w:val="00C44A4A"/>
    <w:rsid w:val="00C52185"/>
    <w:rsid w:val="00C62582"/>
    <w:rsid w:val="00C7034C"/>
    <w:rsid w:val="00C847A5"/>
    <w:rsid w:val="00CA7E19"/>
    <w:rsid w:val="00CE1324"/>
    <w:rsid w:val="00CF0A83"/>
    <w:rsid w:val="00CF16E6"/>
    <w:rsid w:val="00D01BA0"/>
    <w:rsid w:val="00D04CFE"/>
    <w:rsid w:val="00D056C5"/>
    <w:rsid w:val="00D14F4E"/>
    <w:rsid w:val="00D25652"/>
    <w:rsid w:val="00D36A5F"/>
    <w:rsid w:val="00D429CE"/>
    <w:rsid w:val="00D56C7C"/>
    <w:rsid w:val="00D664B2"/>
    <w:rsid w:val="00D708B5"/>
    <w:rsid w:val="00D811A2"/>
    <w:rsid w:val="00D93CEB"/>
    <w:rsid w:val="00DD2D31"/>
    <w:rsid w:val="00DF0217"/>
    <w:rsid w:val="00E051AD"/>
    <w:rsid w:val="00E1309B"/>
    <w:rsid w:val="00E14043"/>
    <w:rsid w:val="00E20A98"/>
    <w:rsid w:val="00E20B40"/>
    <w:rsid w:val="00E26DEA"/>
    <w:rsid w:val="00E36460"/>
    <w:rsid w:val="00E418C3"/>
    <w:rsid w:val="00E42639"/>
    <w:rsid w:val="00E46C48"/>
    <w:rsid w:val="00E52751"/>
    <w:rsid w:val="00E61FF9"/>
    <w:rsid w:val="00E83A55"/>
    <w:rsid w:val="00E95073"/>
    <w:rsid w:val="00EA2229"/>
    <w:rsid w:val="00EA4230"/>
    <w:rsid w:val="00EA62DF"/>
    <w:rsid w:val="00EB4972"/>
    <w:rsid w:val="00EB7572"/>
    <w:rsid w:val="00ED3AA6"/>
    <w:rsid w:val="00EE69CD"/>
    <w:rsid w:val="00EF124D"/>
    <w:rsid w:val="00F03616"/>
    <w:rsid w:val="00F040B7"/>
    <w:rsid w:val="00F23291"/>
    <w:rsid w:val="00F36076"/>
    <w:rsid w:val="00F36B7F"/>
    <w:rsid w:val="00F612F9"/>
    <w:rsid w:val="00F616EA"/>
    <w:rsid w:val="00F66B66"/>
    <w:rsid w:val="00F66DC6"/>
    <w:rsid w:val="00F801ED"/>
    <w:rsid w:val="00FA418C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7BB916"/>
  <w15:chartTrackingRefBased/>
  <w15:docId w15:val="{3FEB02A1-E67D-48DB-8ADE-80F92D3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429CE"/>
    <w:pPr>
      <w:spacing w:line="260" w:lineRule="atLeast"/>
      <w:ind w:left="720"/>
      <w:contextualSpacing/>
    </w:pPr>
    <w:rPr>
      <w:lang w:val="de-AT" w:bidi="ar-SA"/>
    </w:rPr>
  </w:style>
  <w:style w:type="paragraph" w:customStyle="1" w:styleId="Default">
    <w:name w:val="Default"/>
    <w:rsid w:val="00D42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 w:bidi="ar-SA"/>
    </w:rPr>
  </w:style>
  <w:style w:type="table" w:styleId="Tabellenraster">
    <w:name w:val="Table Grid"/>
    <w:basedOn w:val="NormaleTabelle"/>
    <w:uiPriority w:val="39"/>
    <w:rsid w:val="00A1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A2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alzburg.gv.at/datenschutz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2B3EE89446488CA352B4FFFBE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96571-40BF-410A-A2B1-919EB9C2A167}"/>
      </w:docPartPr>
      <w:docPartBody>
        <w:p w:rsidR="00854911" w:rsidRDefault="006C4407" w:rsidP="006C4407">
          <w:pPr>
            <w:pStyle w:val="86E52B3EE89446488CA352B4FFFBE0195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9703360888140DBA4581197F2A7F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89F59-A76A-407C-8D69-0B4612722F53}"/>
      </w:docPartPr>
      <w:docPartBody>
        <w:p w:rsidR="00854911" w:rsidRDefault="006C4407" w:rsidP="006C4407">
          <w:pPr>
            <w:pStyle w:val="59703360888140DBA4581197F2A7F26A5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E1D80EBB87A4602924BC974F33E2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5FF54-080E-437C-8EC8-C88FBF8802D2}"/>
      </w:docPartPr>
      <w:docPartBody>
        <w:p w:rsidR="00854911" w:rsidRDefault="006C4407" w:rsidP="006C4407">
          <w:pPr>
            <w:pStyle w:val="BE1D80EBB87A4602924BC974F33E2FC55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9FC7671280A4F6A8C20898E6960C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A1BA2-7066-499C-83FD-78E5E4D06C5D}"/>
      </w:docPartPr>
      <w:docPartBody>
        <w:p w:rsidR="00854911" w:rsidRDefault="006C4407" w:rsidP="006C4407">
          <w:pPr>
            <w:pStyle w:val="69FC7671280A4F6A8C20898E6960C3865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AE0578EF3EA4613BF424E8C413DD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7EAD7-BC96-4E1C-9FA9-BEB5163DCF0E}"/>
      </w:docPartPr>
      <w:docPartBody>
        <w:p w:rsidR="006C4407" w:rsidRDefault="006C4407" w:rsidP="006C4407">
          <w:pPr>
            <w:pStyle w:val="DAE0578EF3EA4613BF424E8C413DDB68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4ABA2040D584D5682CE92BF34970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4007E-9F73-4410-A669-9CD92D7B543B}"/>
      </w:docPartPr>
      <w:docPartBody>
        <w:p w:rsidR="006C4407" w:rsidRDefault="006C4407" w:rsidP="006C4407">
          <w:pPr>
            <w:pStyle w:val="D4ABA2040D584D5682CE92BF349701CF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57A55B50DB04FDEB60953497FCBE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582E6-B6F8-4F74-8300-08052BC70B25}"/>
      </w:docPartPr>
      <w:docPartBody>
        <w:p w:rsidR="006C4407" w:rsidRDefault="006C4407" w:rsidP="006C4407">
          <w:pPr>
            <w:pStyle w:val="E57A55B50DB04FDEB60953497FCBEF5A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37AF0F8929B49248CC81A3D49FDD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6B3D8-0CD8-4CB8-A090-C7C24AAD879C}"/>
      </w:docPartPr>
      <w:docPartBody>
        <w:p w:rsidR="006C4407" w:rsidRDefault="006C4407" w:rsidP="006C4407">
          <w:pPr>
            <w:pStyle w:val="837AF0F8929B49248CC81A3D49FDDCF3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126F3CF99DE4C6AAB5415510B6D0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BEECC-971B-409A-A85C-0D3B7C7CD8BB}"/>
      </w:docPartPr>
      <w:docPartBody>
        <w:p w:rsidR="006C4407" w:rsidRDefault="006C4407" w:rsidP="006C4407">
          <w:pPr>
            <w:pStyle w:val="7126F3CF99DE4C6AAB5415510B6D0F14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307D322AFEF4A298773C3C44AD8C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75248-3118-496A-B8E5-3D73AAB67895}"/>
      </w:docPartPr>
      <w:docPartBody>
        <w:p w:rsidR="006C4407" w:rsidRDefault="006C4407" w:rsidP="006C4407">
          <w:pPr>
            <w:pStyle w:val="D307D322AFEF4A298773C3C44AD8CA7E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115C81042D94C05809A638F2B86E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0F7D2-7F9C-456C-AA26-AF73E5A7D061}"/>
      </w:docPartPr>
      <w:docPartBody>
        <w:p w:rsidR="006C4407" w:rsidRDefault="006C4407" w:rsidP="006C4407">
          <w:pPr>
            <w:pStyle w:val="A115C81042D94C05809A638F2B86E665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AE35A67B3C54CC2A7D5B628502E0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E31E6-8FFE-42DF-9BF9-D9E6808883C5}"/>
      </w:docPartPr>
      <w:docPartBody>
        <w:p w:rsidR="006C4407" w:rsidRDefault="006C4407" w:rsidP="006C4407">
          <w:pPr>
            <w:pStyle w:val="8AE35A67B3C54CC2A7D5B628502E0353"/>
          </w:pPr>
          <w:r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E75B0EA4B20D4673BDD91A751D6F9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C5FFE-75B5-44DC-A425-3F18A4CF0D57}"/>
      </w:docPartPr>
      <w:docPartBody>
        <w:p w:rsidR="006C4407" w:rsidRDefault="006C4407" w:rsidP="006C4407">
          <w:pPr>
            <w:pStyle w:val="E75B0EA4B20D4673BDD91A751D6F9424"/>
          </w:pPr>
          <w:r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Sie, um ein Datum einzugeben.</w:t>
          </w:r>
        </w:p>
      </w:docPartBody>
    </w:docPart>
    <w:docPart>
      <w:docPartPr>
        <w:name w:val="ED07B5C2952C47D6B12D6084AF2BD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674C0-ADB0-4A28-A033-1E53DCEA3E2D}"/>
      </w:docPartPr>
      <w:docPartBody>
        <w:p w:rsidR="006C4407" w:rsidRDefault="006C4407" w:rsidP="006C4407">
          <w:pPr>
            <w:pStyle w:val="ED07B5C2952C47D6B12D6084AF2BD126"/>
          </w:pPr>
          <w:r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11"/>
    <w:rsid w:val="00563B77"/>
    <w:rsid w:val="006C4407"/>
    <w:rsid w:val="008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4407"/>
    <w:rPr>
      <w:color w:val="808080"/>
    </w:rPr>
  </w:style>
  <w:style w:type="paragraph" w:customStyle="1" w:styleId="73972FBF5D084148BE48CFA8F8ABFF9D">
    <w:name w:val="73972FBF5D084148BE48CFA8F8ABFF9D"/>
    <w:rsid w:val="00854911"/>
  </w:style>
  <w:style w:type="paragraph" w:customStyle="1" w:styleId="7DD1A994A1A04FCAA31E7A2FE33AD2A9">
    <w:name w:val="7DD1A994A1A04FCAA31E7A2FE33AD2A9"/>
    <w:rsid w:val="00854911"/>
  </w:style>
  <w:style w:type="paragraph" w:customStyle="1" w:styleId="55081A9EA90F4FB4AAC7621E162176EE">
    <w:name w:val="55081A9EA90F4FB4AAC7621E162176EE"/>
    <w:rsid w:val="00854911"/>
  </w:style>
  <w:style w:type="paragraph" w:customStyle="1" w:styleId="2F53A75EBEFC499AB19F35AC42B559B8">
    <w:name w:val="2F53A75EBEFC499AB19F35AC42B559B8"/>
    <w:rsid w:val="00854911"/>
  </w:style>
  <w:style w:type="paragraph" w:customStyle="1" w:styleId="119F9D8313794CB6A657C45D229A2BD1">
    <w:name w:val="119F9D8313794CB6A657C45D229A2BD1"/>
    <w:rsid w:val="00854911"/>
  </w:style>
  <w:style w:type="paragraph" w:customStyle="1" w:styleId="46C053C8838C49BD8A00AE2712F6EC97">
    <w:name w:val="46C053C8838C49BD8A00AE2712F6EC97"/>
    <w:rsid w:val="00854911"/>
  </w:style>
  <w:style w:type="paragraph" w:customStyle="1" w:styleId="C03F2CD6DAE54BF1A2502D9EACB5BF73">
    <w:name w:val="C03F2CD6DAE54BF1A2502D9EACB5BF73"/>
    <w:rsid w:val="00854911"/>
  </w:style>
  <w:style w:type="paragraph" w:customStyle="1" w:styleId="506A7A8C1E7A4D5982D52C7164217537">
    <w:name w:val="506A7A8C1E7A4D5982D52C7164217537"/>
    <w:rsid w:val="00854911"/>
  </w:style>
  <w:style w:type="paragraph" w:customStyle="1" w:styleId="C00AC5D27B4C4372AA4CE7E716D696C6">
    <w:name w:val="C00AC5D27B4C4372AA4CE7E716D696C6"/>
    <w:rsid w:val="00854911"/>
  </w:style>
  <w:style w:type="paragraph" w:customStyle="1" w:styleId="1A98EBE15DAD45908CB02E6BE81B5E62">
    <w:name w:val="1A98EBE15DAD45908CB02E6BE81B5E62"/>
    <w:rsid w:val="00854911"/>
  </w:style>
  <w:style w:type="paragraph" w:customStyle="1" w:styleId="D45BA5B22FF149DEA1D08BC54F746A81">
    <w:name w:val="D45BA5B22FF149DEA1D08BC54F746A81"/>
    <w:rsid w:val="00854911"/>
  </w:style>
  <w:style w:type="paragraph" w:customStyle="1" w:styleId="114259F36F2D4FA5B180880347F55602">
    <w:name w:val="114259F36F2D4FA5B180880347F55602"/>
    <w:rsid w:val="00854911"/>
  </w:style>
  <w:style w:type="paragraph" w:customStyle="1" w:styleId="C6106792D1AD4BFEB0632714975F0762">
    <w:name w:val="C6106792D1AD4BFEB0632714975F0762"/>
    <w:rsid w:val="00854911"/>
  </w:style>
  <w:style w:type="paragraph" w:customStyle="1" w:styleId="8973855B8D6D4E99825BE798313D7CB2">
    <w:name w:val="8973855B8D6D4E99825BE798313D7CB2"/>
    <w:rsid w:val="00854911"/>
  </w:style>
  <w:style w:type="paragraph" w:customStyle="1" w:styleId="396FF2DFB15D4D35B3408B99346AA0D6">
    <w:name w:val="396FF2DFB15D4D35B3408B99346AA0D6"/>
    <w:rsid w:val="00854911"/>
  </w:style>
  <w:style w:type="paragraph" w:customStyle="1" w:styleId="86E52B3EE89446488CA352B4FFFBE019">
    <w:name w:val="86E52B3EE89446488CA352B4FFFBE019"/>
    <w:rsid w:val="00854911"/>
  </w:style>
  <w:style w:type="paragraph" w:customStyle="1" w:styleId="59703360888140DBA4581197F2A7F26A">
    <w:name w:val="59703360888140DBA4581197F2A7F26A"/>
    <w:rsid w:val="00854911"/>
  </w:style>
  <w:style w:type="paragraph" w:customStyle="1" w:styleId="BE1D80EBB87A4602924BC974F33E2FC5">
    <w:name w:val="BE1D80EBB87A4602924BC974F33E2FC5"/>
    <w:rsid w:val="00854911"/>
  </w:style>
  <w:style w:type="paragraph" w:customStyle="1" w:styleId="69FC7671280A4F6A8C20898E6960C386">
    <w:name w:val="69FC7671280A4F6A8C20898E6960C386"/>
    <w:rsid w:val="00854911"/>
  </w:style>
  <w:style w:type="paragraph" w:customStyle="1" w:styleId="119F9D8313794CB6A657C45D229A2BD11">
    <w:name w:val="119F9D8313794CB6A657C45D229A2BD1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1">
    <w:name w:val="46C053C8838C49BD8A00AE2712F6EC97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1">
    <w:name w:val="C03F2CD6DAE54BF1A2502D9EACB5BF73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1">
    <w:name w:val="506A7A8C1E7A4D5982D52C7164217537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1">
    <w:name w:val="C00AC5D27B4C4372AA4CE7E716D696C6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1">
    <w:name w:val="1A98EBE15DAD45908CB02E6BE81B5E62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1">
    <w:name w:val="D45BA5B22FF149DEA1D08BC54F746A81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1">
    <w:name w:val="86E52B3EE89446488CA352B4FFFBE019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1">
    <w:name w:val="59703360888140DBA4581197F2A7F26A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1">
    <w:name w:val="BE1D80EBB87A4602924BC974F33E2FC5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1">
    <w:name w:val="69FC7671280A4F6A8C20898E6960C386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19F9D8313794CB6A657C45D229A2BD12">
    <w:name w:val="119F9D8313794CB6A657C45D229A2BD1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2">
    <w:name w:val="46C053C8838C49BD8A00AE2712F6EC97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2">
    <w:name w:val="C03F2CD6DAE54BF1A2502D9EACB5BF73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2">
    <w:name w:val="506A7A8C1E7A4D5982D52C7164217537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2">
    <w:name w:val="C00AC5D27B4C4372AA4CE7E716D696C6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2">
    <w:name w:val="1A98EBE15DAD45908CB02E6BE81B5E62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2">
    <w:name w:val="D45BA5B22FF149DEA1D08BC54F746A81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2">
    <w:name w:val="86E52B3EE89446488CA352B4FFFBE019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2">
    <w:name w:val="59703360888140DBA4581197F2A7F26A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2">
    <w:name w:val="BE1D80EBB87A4602924BC974F33E2FC5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2">
    <w:name w:val="69FC7671280A4F6A8C20898E6960C386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38F42E663534CDAA95983544623654F">
    <w:name w:val="938F42E663534CDAA95983544623654F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669EFF3030C443CEA5A3B76449E0996E">
    <w:name w:val="669EFF3030C443CEA5A3B76449E0996E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19F9D8313794CB6A657C45D229A2BD13">
    <w:name w:val="119F9D8313794CB6A657C45D229A2BD1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3">
    <w:name w:val="46C053C8838C49BD8A00AE2712F6EC97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3">
    <w:name w:val="C03F2CD6DAE54BF1A2502D9EACB5BF73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3">
    <w:name w:val="506A7A8C1E7A4D5982D52C7164217537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3">
    <w:name w:val="C00AC5D27B4C4372AA4CE7E716D696C6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3">
    <w:name w:val="1A98EBE15DAD45908CB02E6BE81B5E62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3">
    <w:name w:val="D45BA5B22FF149DEA1D08BC54F746A81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3">
    <w:name w:val="86E52B3EE89446488CA352B4FFFBE019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3">
    <w:name w:val="59703360888140DBA4581197F2A7F26A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3">
    <w:name w:val="BE1D80EBB87A4602924BC974F33E2FC5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3">
    <w:name w:val="69FC7671280A4F6A8C20898E6960C386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38F42E663534CDAA95983544623654F1">
    <w:name w:val="938F42E663534CDAA95983544623654F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669EFF3030C443CEA5A3B76449E0996E1">
    <w:name w:val="669EFF3030C443CEA5A3B76449E0996E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800AB17FE7FA409AB491A6126375E19A">
    <w:name w:val="800AB17FE7FA409AB491A6126375E19A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D2B7EF87CBF40FAA0A1F6544FF94BFE">
    <w:name w:val="DD2B7EF87CBF40FAA0A1F6544FF94BFE"/>
    <w:rsid w:val="00854911"/>
  </w:style>
  <w:style w:type="paragraph" w:customStyle="1" w:styleId="0366191380D649D0B8CB77DC6085B4C4">
    <w:name w:val="0366191380D649D0B8CB77DC6085B4C4"/>
    <w:rsid w:val="00854911"/>
  </w:style>
  <w:style w:type="paragraph" w:customStyle="1" w:styleId="8C6561100227414B8057CA02734512FC">
    <w:name w:val="8C6561100227414B8057CA02734512FC"/>
    <w:rsid w:val="00854911"/>
  </w:style>
  <w:style w:type="paragraph" w:customStyle="1" w:styleId="6D0D8E5B27C7468BBCCADD7FC0FB358A">
    <w:name w:val="6D0D8E5B27C7468BBCCADD7FC0FB358A"/>
    <w:rsid w:val="00854911"/>
  </w:style>
  <w:style w:type="paragraph" w:customStyle="1" w:styleId="7333C7D2B70B4A90BB788FDB8D11C99C">
    <w:name w:val="7333C7D2B70B4A90BB788FDB8D11C99C"/>
    <w:rsid w:val="00854911"/>
  </w:style>
  <w:style w:type="paragraph" w:customStyle="1" w:styleId="1012C6B82B5F49818A09AC4DC45096D4">
    <w:name w:val="1012C6B82B5F49818A09AC4DC45096D4"/>
    <w:rsid w:val="00854911"/>
  </w:style>
  <w:style w:type="paragraph" w:customStyle="1" w:styleId="9B5AE3150D134CE5A9FA53F310F70B10">
    <w:name w:val="9B5AE3150D134CE5A9FA53F310F70B10"/>
    <w:rsid w:val="00854911"/>
  </w:style>
  <w:style w:type="paragraph" w:customStyle="1" w:styleId="119F9D8313794CB6A657C45D229A2BD14">
    <w:name w:val="119F9D8313794CB6A657C45D229A2BD1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4">
    <w:name w:val="46C053C8838C49BD8A00AE2712F6EC97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4">
    <w:name w:val="C03F2CD6DAE54BF1A2502D9EACB5BF73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4">
    <w:name w:val="506A7A8C1E7A4D5982D52C7164217537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4">
    <w:name w:val="C00AC5D27B4C4372AA4CE7E716D696C6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4">
    <w:name w:val="1A98EBE15DAD45908CB02E6BE81B5E62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4">
    <w:name w:val="D45BA5B22FF149DEA1D08BC54F746A81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4">
    <w:name w:val="86E52B3EE89446488CA352B4FFFBE019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4">
    <w:name w:val="59703360888140DBA4581197F2A7F26A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4">
    <w:name w:val="BE1D80EBB87A4602924BC974F33E2FC5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4">
    <w:name w:val="69FC7671280A4F6A8C20898E6960C386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38F42E663534CDAA95983544623654F2">
    <w:name w:val="938F42E663534CDAA95983544623654F2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669EFF3030C443CEA5A3B76449E0996E2">
    <w:name w:val="669EFF3030C443CEA5A3B76449E0996E2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800AB17FE7FA409AB491A6126375E19A1">
    <w:name w:val="800AB17FE7FA409AB491A6126375E19A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D2B7EF87CBF40FAA0A1F6544FF94BFE1">
    <w:name w:val="DD2B7EF87CBF40FAA0A1F6544FF94BFE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366191380D649D0B8CB77DC6085B4C41">
    <w:name w:val="0366191380D649D0B8CB77DC6085B4C4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C6561100227414B8057CA02734512FC1">
    <w:name w:val="8C6561100227414B8057CA02734512FC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D0D8E5B27C7468BBCCADD7FC0FB358A1">
    <w:name w:val="6D0D8E5B27C7468BBCCADD7FC0FB358A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333C7D2B70B4A90BB788FDB8D11C99C1">
    <w:name w:val="7333C7D2B70B4A90BB788FDB8D11C99C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012C6B82B5F49818A09AC4DC45096D41">
    <w:name w:val="1012C6B82B5F49818A09AC4DC45096D4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B5AE3150D134CE5A9FA53F310F70B101">
    <w:name w:val="9B5AE3150D134CE5A9FA53F310F70B10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F859277E349745849E8E4A419068E276">
    <w:name w:val="F859277E349745849E8E4A419068E276"/>
    <w:rsid w:val="00854911"/>
  </w:style>
  <w:style w:type="paragraph" w:customStyle="1" w:styleId="1BE9B719A60240C29080335539C00E7E">
    <w:name w:val="1BE9B719A60240C29080335539C00E7E"/>
    <w:rsid w:val="00854911"/>
  </w:style>
  <w:style w:type="paragraph" w:customStyle="1" w:styleId="38C862EEF78841F58B8302A68BFA488A">
    <w:name w:val="38C862EEF78841F58B8302A68BFA488A"/>
    <w:rsid w:val="00854911"/>
  </w:style>
  <w:style w:type="paragraph" w:customStyle="1" w:styleId="1DDB57DCCFBF417EB1EE907B5A374E4D">
    <w:name w:val="1DDB57DCCFBF417EB1EE907B5A374E4D"/>
    <w:rsid w:val="00854911"/>
  </w:style>
  <w:style w:type="paragraph" w:customStyle="1" w:styleId="4E34E54DE7FC4D2E9ACEBEDEA3C7228A">
    <w:name w:val="4E34E54DE7FC4D2E9ACEBEDEA3C7228A"/>
    <w:rsid w:val="00854911"/>
  </w:style>
  <w:style w:type="paragraph" w:customStyle="1" w:styleId="31282205DF374AC08C11AB4E4E3C6C0A">
    <w:name w:val="31282205DF374AC08C11AB4E4E3C6C0A"/>
    <w:rsid w:val="00854911"/>
  </w:style>
  <w:style w:type="paragraph" w:customStyle="1" w:styleId="B87E2CA909EC4E25A70E74C4AA91A648">
    <w:name w:val="B87E2CA909EC4E25A70E74C4AA91A648"/>
    <w:rsid w:val="00854911"/>
  </w:style>
  <w:style w:type="paragraph" w:customStyle="1" w:styleId="7762379B39924C21B17F01A2DEE529C1">
    <w:name w:val="7762379B39924C21B17F01A2DEE529C1"/>
    <w:rsid w:val="00854911"/>
  </w:style>
  <w:style w:type="paragraph" w:customStyle="1" w:styleId="AE8DF76662BC4606BD85001D9A6D3484">
    <w:name w:val="AE8DF76662BC4606BD85001D9A6D3484"/>
    <w:rsid w:val="00854911"/>
  </w:style>
  <w:style w:type="paragraph" w:customStyle="1" w:styleId="03C0DA9C95F441148DB86655D0916589">
    <w:name w:val="03C0DA9C95F441148DB86655D0916589"/>
    <w:rsid w:val="00854911"/>
  </w:style>
  <w:style w:type="paragraph" w:customStyle="1" w:styleId="42933FA65998435CBA87CB03FDA53737">
    <w:name w:val="42933FA65998435CBA87CB03FDA53737"/>
    <w:rsid w:val="00854911"/>
  </w:style>
  <w:style w:type="paragraph" w:customStyle="1" w:styleId="DDDB6D3935A54BEDA45F2C9CE6633E14">
    <w:name w:val="DDDB6D3935A54BEDA45F2C9CE6633E14"/>
    <w:rsid w:val="00854911"/>
  </w:style>
  <w:style w:type="paragraph" w:customStyle="1" w:styleId="1AF920E6BAD840FCAADABE56A478C160">
    <w:name w:val="1AF920E6BAD840FCAADABE56A478C160"/>
    <w:rsid w:val="00854911"/>
  </w:style>
  <w:style w:type="paragraph" w:customStyle="1" w:styleId="119F9D8313794CB6A657C45D229A2BD15">
    <w:name w:val="119F9D8313794CB6A657C45D229A2BD1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5">
    <w:name w:val="46C053C8838C49BD8A00AE2712F6EC97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5">
    <w:name w:val="C03F2CD6DAE54BF1A2502D9EACB5BF73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5">
    <w:name w:val="506A7A8C1E7A4D5982D52C7164217537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5">
    <w:name w:val="C00AC5D27B4C4372AA4CE7E716D696C6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5">
    <w:name w:val="1A98EBE15DAD45908CB02E6BE81B5E62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5">
    <w:name w:val="D45BA5B22FF149DEA1D08BC54F746A81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5">
    <w:name w:val="86E52B3EE89446488CA352B4FFFBE019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5">
    <w:name w:val="59703360888140DBA4581197F2A7F26A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5">
    <w:name w:val="BE1D80EBB87A4602924BC974F33E2FC5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5">
    <w:name w:val="69FC7671280A4F6A8C20898E6960C3865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38F42E663534CDAA95983544623654F3">
    <w:name w:val="938F42E663534CDAA95983544623654F3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669EFF3030C443CEA5A3B76449E0996E3">
    <w:name w:val="669EFF3030C443CEA5A3B76449E0996E3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800AB17FE7FA409AB491A6126375E19A2">
    <w:name w:val="800AB17FE7FA409AB491A6126375E19A2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D2B7EF87CBF40FAA0A1F6544FF94BFE2">
    <w:name w:val="DD2B7EF87CBF40FAA0A1F6544FF94BFE2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366191380D649D0B8CB77DC6085B4C42">
    <w:name w:val="0366191380D649D0B8CB77DC6085B4C42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C6561100227414B8057CA02734512FC2">
    <w:name w:val="8C6561100227414B8057CA02734512FC2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D0D8E5B27C7468BBCCADD7FC0FB358A2">
    <w:name w:val="6D0D8E5B27C7468BBCCADD7FC0FB358A2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333C7D2B70B4A90BB788FDB8D11C99C2">
    <w:name w:val="7333C7D2B70B4A90BB788FDB8D11C99C2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012C6B82B5F49818A09AC4DC45096D42">
    <w:name w:val="1012C6B82B5F49818A09AC4DC45096D42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B5AE3150D134CE5A9FA53F310F70B102">
    <w:name w:val="9B5AE3150D134CE5A9FA53F310F70B102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F859277E349745849E8E4A419068E2761">
    <w:name w:val="F859277E349745849E8E4A419068E2761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BE9B719A60240C29080335539C00E7E1">
    <w:name w:val="1BE9B719A60240C29080335539C00E7E1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38C862EEF78841F58B8302A68BFA488A1">
    <w:name w:val="38C862EEF78841F58B8302A68BFA488A1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DDB57DCCFBF417EB1EE907B5A374E4D1">
    <w:name w:val="1DDB57DCCFBF417EB1EE907B5A374E4D1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E34E54DE7FC4D2E9ACEBEDEA3C7228A1">
    <w:name w:val="4E34E54DE7FC4D2E9ACEBEDEA3C7228A1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31282205DF374AC08C11AB4E4E3C6C0A1">
    <w:name w:val="31282205DF374AC08C11AB4E4E3C6C0A1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87E2CA909EC4E25A70E74C4AA91A6481">
    <w:name w:val="B87E2CA909EC4E25A70E74C4AA91A6481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762379B39924C21B17F01A2DEE529C11">
    <w:name w:val="7762379B39924C21B17F01A2DEE529C11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AE8DF76662BC4606BD85001D9A6D34841">
    <w:name w:val="AE8DF76662BC4606BD85001D9A6D34841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3C0DA9C95F441148DB86655D09165891">
    <w:name w:val="03C0DA9C95F441148DB86655D09165891"/>
    <w:rsid w:val="006C440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2933FA65998435CBA87CB03FDA537371">
    <w:name w:val="42933FA65998435CBA87CB03FDA537371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DDB6D3935A54BEDA45F2C9CE6633E141">
    <w:name w:val="DDDB6D3935A54BEDA45F2C9CE6633E141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AF920E6BAD840FCAADABE56A478C1601">
    <w:name w:val="1AF920E6BAD840FCAADABE56A478C1601"/>
    <w:rsid w:val="006C44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AE0578EF3EA4613BF424E8C413DDB68">
    <w:name w:val="DAE0578EF3EA4613BF424E8C413DDB68"/>
    <w:rsid w:val="006C4407"/>
  </w:style>
  <w:style w:type="paragraph" w:customStyle="1" w:styleId="D4ABA2040D584D5682CE92BF349701CF">
    <w:name w:val="D4ABA2040D584D5682CE92BF349701CF"/>
    <w:rsid w:val="006C4407"/>
  </w:style>
  <w:style w:type="paragraph" w:customStyle="1" w:styleId="E57A55B50DB04FDEB60953497FCBEF5A">
    <w:name w:val="E57A55B50DB04FDEB60953497FCBEF5A"/>
    <w:rsid w:val="006C4407"/>
  </w:style>
  <w:style w:type="paragraph" w:customStyle="1" w:styleId="837AF0F8929B49248CC81A3D49FDDCF3">
    <w:name w:val="837AF0F8929B49248CC81A3D49FDDCF3"/>
    <w:rsid w:val="006C4407"/>
  </w:style>
  <w:style w:type="paragraph" w:customStyle="1" w:styleId="7126F3CF99DE4C6AAB5415510B6D0F14">
    <w:name w:val="7126F3CF99DE4C6AAB5415510B6D0F14"/>
    <w:rsid w:val="006C4407"/>
  </w:style>
  <w:style w:type="paragraph" w:customStyle="1" w:styleId="D307D322AFEF4A298773C3C44AD8CA7E">
    <w:name w:val="D307D322AFEF4A298773C3C44AD8CA7E"/>
    <w:rsid w:val="006C4407"/>
  </w:style>
  <w:style w:type="paragraph" w:customStyle="1" w:styleId="A115C81042D94C05809A638F2B86E665">
    <w:name w:val="A115C81042D94C05809A638F2B86E665"/>
    <w:rsid w:val="006C4407"/>
  </w:style>
  <w:style w:type="paragraph" w:customStyle="1" w:styleId="8AE35A67B3C54CC2A7D5B628502E0353">
    <w:name w:val="8AE35A67B3C54CC2A7D5B628502E0353"/>
    <w:rsid w:val="006C4407"/>
  </w:style>
  <w:style w:type="paragraph" w:customStyle="1" w:styleId="E75B0EA4B20D4673BDD91A751D6F9424">
    <w:name w:val="E75B0EA4B20D4673BDD91A751D6F9424"/>
    <w:rsid w:val="006C4407"/>
  </w:style>
  <w:style w:type="paragraph" w:customStyle="1" w:styleId="ED07B5C2952C47D6B12D6084AF2BD126">
    <w:name w:val="ED07B5C2952C47D6B12D6084AF2BD126"/>
    <w:rsid w:val="006C4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2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Achleitner Christine</dc:creator>
  <cp:keywords/>
  <dc:description/>
  <cp:lastModifiedBy>Christine Achleitner</cp:lastModifiedBy>
  <cp:revision>4</cp:revision>
  <dcterms:created xsi:type="dcterms:W3CDTF">2026-02-12T14:08:00Z</dcterms:created>
  <dcterms:modified xsi:type="dcterms:W3CDTF">2026-02-18T08:14:00Z</dcterms:modified>
</cp:coreProperties>
</file>