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DFC6" w14:textId="6841E215" w:rsidR="00093830" w:rsidRPr="00C06946" w:rsidRDefault="0024475C" w:rsidP="002646FC">
      <w:pPr>
        <w:tabs>
          <w:tab w:val="left" w:pos="4536"/>
          <w:tab w:val="left" w:pos="6917"/>
        </w:tabs>
        <w:spacing w:before="3060"/>
        <w:jc w:val="center"/>
      </w:pPr>
      <w:r w:rsidRPr="00093830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8240" behindDoc="0" locked="1" layoutInCell="1" allowOverlap="0" wp14:anchorId="79C7293F" wp14:editId="688651E4">
                <wp:simplePos x="0" y="0"/>
                <wp:positionH relativeFrom="column">
                  <wp:posOffset>-5715</wp:posOffset>
                </wp:positionH>
                <wp:positionV relativeFrom="page">
                  <wp:posOffset>1371600</wp:posOffset>
                </wp:positionV>
                <wp:extent cx="3248025" cy="1439545"/>
                <wp:effectExtent l="0" t="0" r="9525" b="8255"/>
                <wp:wrapNone/>
                <wp:docPr id="4" name="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24802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3385F" w14:textId="77777777" w:rsidR="00BE50B5" w:rsidRDefault="00BE50B5" w:rsidP="00BE50B5">
                            <w:pPr>
                              <w:rPr>
                                <w:rFonts w:eastAsiaTheme="minorHAnsi"/>
                              </w:rPr>
                            </w:pPr>
                            <w:r>
                              <w:t>Amt der Salzburger Landesregierung</w:t>
                            </w:r>
                          </w:p>
                          <w:p w14:paraId="7AB67970" w14:textId="77777777" w:rsidR="00BE50B5" w:rsidRDefault="00BE50B5" w:rsidP="00BE50B5">
                            <w:r>
                              <w:t>Abteilung 2 Kultur, Bildung, Gesellschaft u. Sport</w:t>
                            </w:r>
                          </w:p>
                          <w:p w14:paraId="455DB14D" w14:textId="77777777" w:rsidR="00BE50B5" w:rsidRDefault="00BE50B5" w:rsidP="00BE50B5">
                            <w:r>
                              <w:t>Referat 2/01 - Recht, Aufsicht und Förderung von Kinderbildungs- und -betreuungseinrichtungen</w:t>
                            </w:r>
                          </w:p>
                          <w:p w14:paraId="3667BB4D" w14:textId="77777777" w:rsidR="00BE50B5" w:rsidRDefault="00BE50B5" w:rsidP="00BE50B5">
                            <w:r>
                              <w:t>Postfach 527</w:t>
                            </w:r>
                          </w:p>
                          <w:p w14:paraId="44895B21" w14:textId="77777777" w:rsidR="00BE50B5" w:rsidRDefault="00BE50B5" w:rsidP="00BE50B5">
                            <w:r>
                              <w:t>5010 Salzburg</w:t>
                            </w:r>
                          </w:p>
                          <w:p w14:paraId="6479D8E1" w14:textId="77777777" w:rsidR="00BE50B5" w:rsidRDefault="00BE50B5" w:rsidP="00BE50B5">
                            <w:hyperlink r:id="rId8" w:history="1">
                              <w:r w:rsidRPr="00B0705A">
                                <w:rPr>
                                  <w:rStyle w:val="Hyperlink"/>
                                </w:rPr>
                                <w:t>kinder@salzburg.gv.at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7293F" id="_x0000_t202" coordsize="21600,21600" o:spt="202" path="m,l,21600r21600,l21600,xe">
                <v:stroke joinstyle="miter"/>
                <v:path gradientshapeok="t" o:connecttype="rect"/>
              </v:shapetype>
              <v:shape id="Adresse" o:spid="_x0000_s1026" type="#_x0000_t202" style="position:absolute;left:0;text-align:left;margin-left:-.45pt;margin-top:108pt;width:255.75pt;height:113.3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" o:allowoverlap="f" filled="f" stroked="f" strokeweight=".5pt">
                <o:lock v:ext="edit" aspectratio="t"/>
                <v:textbox inset="0,0,0,0">
                  <w:txbxContent>
                    <w:p w14:paraId="72A3385F" w14:textId="77777777" w:rsidR="00BE50B5" w:rsidRDefault="00BE50B5" w:rsidP="00BE50B5">
                      <w:pPr>
                        <w:rPr>
                          <w:rFonts w:eastAsiaTheme="minorHAnsi"/>
                        </w:rPr>
                      </w:pPr>
                      <w:r>
                        <w:t>Amt der Salzburger Landesregierung</w:t>
                      </w:r>
                    </w:p>
                    <w:p w14:paraId="7AB67970" w14:textId="77777777" w:rsidR="00BE50B5" w:rsidRDefault="00BE50B5" w:rsidP="00BE50B5">
                      <w:r>
                        <w:t>Abteilung 2 Kultur, Bildung, Gesellschaft u. Sport</w:t>
                      </w:r>
                    </w:p>
                    <w:p w14:paraId="455DB14D" w14:textId="77777777" w:rsidR="00BE50B5" w:rsidRDefault="00BE50B5" w:rsidP="00BE50B5">
                      <w:r>
                        <w:t>Referat 2/01 - Recht, Aufsicht und Förderung von Kinderbildungs- und -betreuungseinrichtungen</w:t>
                      </w:r>
                    </w:p>
                    <w:p w14:paraId="3667BB4D" w14:textId="77777777" w:rsidR="00BE50B5" w:rsidRDefault="00BE50B5" w:rsidP="00BE50B5">
                      <w:r>
                        <w:t>Postfach 527</w:t>
                      </w:r>
                    </w:p>
                    <w:p w14:paraId="44895B21" w14:textId="77777777" w:rsidR="00BE50B5" w:rsidRDefault="00BE50B5" w:rsidP="00BE50B5">
                      <w:r>
                        <w:t>5010 Salzburg</w:t>
                      </w:r>
                    </w:p>
                    <w:p w14:paraId="6479D8E1" w14:textId="77777777" w:rsidR="00BE50B5" w:rsidRDefault="00BE50B5" w:rsidP="00BE50B5">
                      <w:hyperlink r:id="rId9" w:history="1">
                        <w:r w:rsidRPr="00B0705A">
                          <w:rPr>
                            <w:rStyle w:val="Hyperlink"/>
                          </w:rPr>
                          <w:t>kinder@salzburg.gv.at</w:t>
                        </w:r>
                      </w:hyperlink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bookmarkStart w:id="0" w:name="Kurzbrief"/>
      <w:r w:rsidR="00093830" w:rsidRPr="00093830">
        <w:rPr>
          <w:b/>
          <w:bCs/>
          <w:sz w:val="26"/>
          <w:szCs w:val="26"/>
        </w:rPr>
        <w:t>Anzeige</w:t>
      </w:r>
      <w:r w:rsidR="00BE50B5" w:rsidRPr="00093830">
        <w:rPr>
          <w:b/>
          <w:bCs/>
          <w:sz w:val="26"/>
          <w:szCs w:val="26"/>
        </w:rPr>
        <w:t xml:space="preserve"> </w:t>
      </w:r>
      <w:r w:rsidR="00093830" w:rsidRPr="00093830">
        <w:rPr>
          <w:b/>
          <w:bCs/>
          <w:sz w:val="26"/>
          <w:szCs w:val="26"/>
        </w:rPr>
        <w:t>des Einsatzes einer pädagogischen Fachkraft als</w:t>
      </w:r>
      <w:r w:rsidR="00093830">
        <w:rPr>
          <w:b/>
          <w:bCs/>
          <w:sz w:val="26"/>
          <w:szCs w:val="26"/>
        </w:rPr>
        <w:br/>
      </w:r>
      <w:r w:rsidR="00093830" w:rsidRPr="00093830">
        <w:rPr>
          <w:b/>
          <w:bCs/>
          <w:sz w:val="26"/>
          <w:szCs w:val="26"/>
        </w:rPr>
        <w:t>Assistent</w:t>
      </w:r>
      <w:r w:rsidR="00195535">
        <w:rPr>
          <w:b/>
          <w:bCs/>
          <w:sz w:val="26"/>
          <w:szCs w:val="26"/>
        </w:rPr>
        <w:t>:in</w:t>
      </w:r>
      <w:r w:rsidR="00093830" w:rsidRPr="00093830">
        <w:rPr>
          <w:b/>
          <w:bCs/>
          <w:sz w:val="26"/>
          <w:szCs w:val="26"/>
        </w:rPr>
        <w:t xml:space="preserve"> der Integration</w:t>
      </w:r>
      <w:r w:rsidR="00093830">
        <w:rPr>
          <w:b/>
          <w:bCs/>
          <w:sz w:val="26"/>
          <w:szCs w:val="26"/>
        </w:rPr>
        <w:br/>
      </w:r>
      <w:r w:rsidR="00093830" w:rsidRPr="00093830">
        <w:t>in einer</w:t>
      </w:r>
      <w:r w:rsidR="00093830">
        <w:t xml:space="preserve"> institutionellen Kinderbildungs- und -</w:t>
      </w:r>
      <w:r w:rsidR="00093830" w:rsidRPr="00C06946">
        <w:t>betreuungseinrichtung</w:t>
      </w:r>
      <w:r w:rsidR="002646FC" w:rsidRPr="00C06946">
        <w:t xml:space="preserve"> </w:t>
      </w:r>
      <w:r w:rsidR="00093830" w:rsidRPr="00C06946">
        <w:t>gemäß § 28</w:t>
      </w:r>
      <w:r w:rsidR="003E17A2" w:rsidRPr="00C06946">
        <w:t>a</w:t>
      </w:r>
      <w:r w:rsidR="00093830" w:rsidRPr="00C06946">
        <w:t xml:space="preserve"> Abs </w:t>
      </w:r>
      <w:r w:rsidR="003E17A2" w:rsidRPr="00C06946">
        <w:t>4</w:t>
      </w:r>
      <w:r w:rsidR="00093830" w:rsidRPr="00C06946">
        <w:t xml:space="preserve"> S.KBBG</w:t>
      </w:r>
    </w:p>
    <w:p w14:paraId="4C1BD75D" w14:textId="77777777" w:rsidR="00093830" w:rsidRPr="00C06946" w:rsidRDefault="00093830" w:rsidP="00093830">
      <w:pPr>
        <w:rPr>
          <w:b/>
          <w:sz w:val="18"/>
          <w:szCs w:val="18"/>
        </w:rPr>
      </w:pPr>
    </w:p>
    <w:p w14:paraId="26CABDCE" w14:textId="25D09F26" w:rsidR="00BE50B5" w:rsidRPr="00C06946" w:rsidRDefault="00BE50B5" w:rsidP="00093830">
      <w:pPr>
        <w:rPr>
          <w:b/>
          <w:sz w:val="18"/>
          <w:szCs w:val="18"/>
        </w:rPr>
      </w:pPr>
      <w:bookmarkStart w:id="1" w:name="_Hlk202275214"/>
      <w:r w:rsidRPr="00C06946">
        <w:rPr>
          <w:b/>
          <w:sz w:val="18"/>
          <w:szCs w:val="18"/>
        </w:rPr>
        <w:t xml:space="preserve">ACHTUNG: </w:t>
      </w:r>
      <w:r w:rsidR="00093830" w:rsidRPr="00C06946">
        <w:rPr>
          <w:b/>
          <w:sz w:val="18"/>
          <w:szCs w:val="18"/>
        </w:rPr>
        <w:t>F</w:t>
      </w:r>
      <w:r w:rsidRPr="00C06946">
        <w:rPr>
          <w:b/>
          <w:sz w:val="18"/>
          <w:szCs w:val="18"/>
        </w:rPr>
        <w:t xml:space="preserve">ür jede </w:t>
      </w:r>
      <w:r w:rsidR="00195535" w:rsidRPr="00C06946">
        <w:rPr>
          <w:b/>
          <w:sz w:val="18"/>
          <w:szCs w:val="18"/>
        </w:rPr>
        <w:t>Assistent:in</w:t>
      </w:r>
      <w:r w:rsidR="00093830" w:rsidRPr="00C06946">
        <w:rPr>
          <w:b/>
          <w:sz w:val="18"/>
          <w:szCs w:val="18"/>
        </w:rPr>
        <w:t xml:space="preserve"> der Integration bzw. für jede Or</w:t>
      </w:r>
      <w:r w:rsidRPr="00C06946">
        <w:rPr>
          <w:b/>
          <w:sz w:val="18"/>
          <w:szCs w:val="18"/>
        </w:rPr>
        <w:t>ganisationsform</w:t>
      </w:r>
      <w:r w:rsidR="002646FC" w:rsidRPr="00C06946">
        <w:rPr>
          <w:b/>
          <w:sz w:val="18"/>
          <w:szCs w:val="18"/>
        </w:rPr>
        <w:t xml:space="preserve"> </w:t>
      </w:r>
      <w:r w:rsidRPr="00C06946">
        <w:rPr>
          <w:b/>
          <w:sz w:val="18"/>
          <w:szCs w:val="18"/>
        </w:rPr>
        <w:t>ist ein eigenes Formular auszufüllen!</w:t>
      </w:r>
    </w:p>
    <w:bookmarkEnd w:id="1"/>
    <w:p w14:paraId="5EF4EE34" w14:textId="77777777" w:rsidR="001144B5" w:rsidRPr="00C06946" w:rsidRDefault="001144B5" w:rsidP="00BE50B5">
      <w:pPr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E50B5" w:rsidRPr="00C06946" w14:paraId="2B37B2AC" w14:textId="77777777" w:rsidTr="0009383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1761" w14:textId="378097A1" w:rsidR="00BE50B5" w:rsidRPr="00C06946" w:rsidRDefault="00BE50B5" w:rsidP="00690DFA">
            <w:pPr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t>Name des Rechtsträgers:</w:t>
            </w:r>
          </w:p>
          <w:sdt>
            <w:sdtPr>
              <w:id w:val="1713147817"/>
              <w:placeholder>
                <w:docPart w:val="A1CA196506FF4162AA70BEEDF04E06AD"/>
              </w:placeholder>
              <w:showingPlcHdr/>
              <w:text/>
            </w:sdtPr>
            <w:sdtEndPr/>
            <w:sdtContent>
              <w:p w14:paraId="1D6413BD" w14:textId="77777777" w:rsidR="00BE50B5" w:rsidRPr="00C06946" w:rsidRDefault="002710E6" w:rsidP="00690DFA">
                <w:r w:rsidRPr="00C0694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B90C08C" w14:textId="3A1AF6F3" w:rsidR="002710E6" w:rsidRPr="00C06946" w:rsidRDefault="002710E6" w:rsidP="00690DFA"/>
        </w:tc>
      </w:tr>
      <w:tr w:rsidR="00093830" w:rsidRPr="00C06946" w14:paraId="190E6036" w14:textId="77777777" w:rsidTr="00093830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0271" w14:textId="77777777" w:rsidR="00093830" w:rsidRPr="00C06946" w:rsidRDefault="00093830" w:rsidP="00C06E89">
            <w:pPr>
              <w:tabs>
                <w:tab w:val="left" w:pos="2574"/>
                <w:tab w:val="left" w:pos="5692"/>
                <w:tab w:val="left" w:pos="8102"/>
              </w:tabs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t>Art der Organisationsform:</w:t>
            </w:r>
          </w:p>
          <w:p w14:paraId="20DC5BC8" w14:textId="77777777" w:rsidR="00093830" w:rsidRPr="00C06946" w:rsidRDefault="00093830" w:rsidP="00C06E89">
            <w:pPr>
              <w:tabs>
                <w:tab w:val="left" w:pos="2574"/>
                <w:tab w:val="left" w:pos="5692"/>
                <w:tab w:val="left" w:pos="8102"/>
              </w:tabs>
              <w:rPr>
                <w:sz w:val="20"/>
                <w:szCs w:val="20"/>
              </w:rPr>
            </w:pPr>
          </w:p>
          <w:p w14:paraId="40B9BA02" w14:textId="3789EE75" w:rsidR="00093830" w:rsidRPr="00C06946" w:rsidRDefault="007101A5" w:rsidP="00C06E89">
            <w:pPr>
              <w:tabs>
                <w:tab w:val="left" w:pos="2574"/>
                <w:tab w:val="left" w:pos="5692"/>
                <w:tab w:val="left" w:pos="8102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191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830"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93830" w:rsidRPr="00C06946">
              <w:rPr>
                <w:sz w:val="20"/>
                <w:szCs w:val="20"/>
              </w:rPr>
              <w:t xml:space="preserve"> Kindergartengruppe</w:t>
            </w:r>
            <w:r w:rsidR="00093830" w:rsidRPr="00C0694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01433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830"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93830" w:rsidRPr="00C06946">
              <w:rPr>
                <w:sz w:val="20"/>
                <w:szCs w:val="20"/>
              </w:rPr>
              <w:t xml:space="preserve"> Alterserweiterte Gruppe</w:t>
            </w:r>
            <w:r w:rsidR="00093830" w:rsidRPr="00C0694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5869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E89"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93830" w:rsidRPr="00C06946">
              <w:rPr>
                <w:sz w:val="20"/>
                <w:szCs w:val="20"/>
              </w:rPr>
              <w:t xml:space="preserve"> Schulkindgruppe</w:t>
            </w:r>
            <w:r w:rsidR="00C06E89" w:rsidRPr="00C0694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84847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E89"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06E89" w:rsidRPr="00C06946">
              <w:rPr>
                <w:sz w:val="20"/>
                <w:szCs w:val="20"/>
              </w:rPr>
              <w:t xml:space="preserve"> Hort</w:t>
            </w:r>
          </w:p>
          <w:p w14:paraId="3021BAF7" w14:textId="77777777" w:rsidR="00093830" w:rsidRPr="00C06946" w:rsidRDefault="00093830" w:rsidP="00C06E89">
            <w:pPr>
              <w:tabs>
                <w:tab w:val="left" w:pos="2574"/>
                <w:tab w:val="left" w:pos="5692"/>
                <w:tab w:val="left" w:pos="8102"/>
              </w:tabs>
              <w:rPr>
                <w:sz w:val="20"/>
                <w:szCs w:val="20"/>
              </w:rPr>
            </w:pPr>
          </w:p>
        </w:tc>
      </w:tr>
      <w:tr w:rsidR="00BE50B5" w:rsidRPr="00C06946" w14:paraId="0AE37E6B" w14:textId="77777777" w:rsidTr="00093830">
        <w:tc>
          <w:tcPr>
            <w:tcW w:w="9493" w:type="dxa"/>
            <w:shd w:val="clear" w:color="auto" w:fill="auto"/>
            <w:vAlign w:val="center"/>
          </w:tcPr>
          <w:p w14:paraId="237BB618" w14:textId="51E64BB7" w:rsidR="00BE50B5" w:rsidRPr="00C06946" w:rsidRDefault="00BE50B5" w:rsidP="00690DFA">
            <w:pPr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t xml:space="preserve">Name der </w:t>
            </w:r>
            <w:r w:rsidR="00615933" w:rsidRPr="00C06946">
              <w:rPr>
                <w:sz w:val="20"/>
                <w:szCs w:val="20"/>
              </w:rPr>
              <w:t>Einrichtung</w:t>
            </w:r>
            <w:r w:rsidR="003E17A2" w:rsidRPr="00C06946">
              <w:rPr>
                <w:sz w:val="20"/>
                <w:szCs w:val="20"/>
              </w:rPr>
              <w:t>/Organisationsform</w:t>
            </w:r>
            <w:r w:rsidRPr="00C06946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-638657873"/>
              <w:placeholder>
                <w:docPart w:val="7090C63FA56A4E39953B575834EEFECC"/>
              </w:placeholder>
              <w:showingPlcHdr/>
              <w:text/>
            </w:sdtPr>
            <w:sdtEndPr/>
            <w:sdtContent>
              <w:p w14:paraId="3C39F802" w14:textId="69F22AB4" w:rsidR="003913F5" w:rsidRPr="00C06946" w:rsidRDefault="002710E6" w:rsidP="00690DFA">
                <w:pPr>
                  <w:rPr>
                    <w:sz w:val="20"/>
                    <w:szCs w:val="20"/>
                  </w:rPr>
                </w:pPr>
                <w:r w:rsidRPr="00C0694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C1774AA" w14:textId="04A64D23" w:rsidR="009D13E2" w:rsidRPr="00C06946" w:rsidRDefault="009D13E2" w:rsidP="00690DFA">
            <w:pPr>
              <w:rPr>
                <w:sz w:val="20"/>
                <w:szCs w:val="20"/>
              </w:rPr>
            </w:pPr>
          </w:p>
        </w:tc>
      </w:tr>
      <w:tr w:rsidR="00D67202" w:rsidRPr="00C06946" w14:paraId="10A8B0F9" w14:textId="77777777" w:rsidTr="00093830">
        <w:tc>
          <w:tcPr>
            <w:tcW w:w="9493" w:type="dxa"/>
            <w:shd w:val="clear" w:color="auto" w:fill="auto"/>
          </w:tcPr>
          <w:p w14:paraId="033A33BB" w14:textId="77777777" w:rsidR="00D67202" w:rsidRPr="00C06946" w:rsidRDefault="00D67202" w:rsidP="00576D7B">
            <w:pPr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t>Statistische Kennzahl:</w:t>
            </w:r>
          </w:p>
          <w:p w14:paraId="10A77E55" w14:textId="44C1FD89" w:rsidR="00D67202" w:rsidRPr="00C06946" w:rsidRDefault="00D67202" w:rsidP="00576D7B">
            <w:r w:rsidRPr="00C069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50770389"/>
                <w:placeholder>
                  <w:docPart w:val="E64FD9FCCDEB40E986DBCB91031F67AA"/>
                </w:placeholder>
                <w:showingPlcHdr/>
                <w:text/>
              </w:sdtPr>
              <w:sdtEndPr/>
              <w:sdtContent>
                <w:r w:rsidR="002710E6" w:rsidRPr="00C06946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ADF395E" w14:textId="3091B2D3" w:rsidR="009D13E2" w:rsidRPr="00C06946" w:rsidRDefault="009D13E2" w:rsidP="00576D7B">
            <w:pPr>
              <w:rPr>
                <w:sz w:val="20"/>
                <w:szCs w:val="20"/>
              </w:rPr>
            </w:pPr>
          </w:p>
        </w:tc>
      </w:tr>
      <w:tr w:rsidR="003913F5" w:rsidRPr="00C06946" w14:paraId="31099F88" w14:textId="77777777" w:rsidTr="00093830">
        <w:tc>
          <w:tcPr>
            <w:tcW w:w="9493" w:type="dxa"/>
            <w:shd w:val="clear" w:color="auto" w:fill="auto"/>
          </w:tcPr>
          <w:p w14:paraId="447EBECF" w14:textId="0EE43776" w:rsidR="003913F5" w:rsidRPr="00C06946" w:rsidRDefault="003913F5" w:rsidP="00690DFA">
            <w:pPr>
              <w:rPr>
                <w:sz w:val="20"/>
                <w:szCs w:val="20"/>
              </w:rPr>
            </w:pPr>
            <w:bookmarkStart w:id="2" w:name="_Hlk201918818"/>
            <w:r w:rsidRPr="00C06946">
              <w:rPr>
                <w:sz w:val="20"/>
                <w:szCs w:val="20"/>
              </w:rPr>
              <w:t xml:space="preserve">Standort der </w:t>
            </w:r>
            <w:r w:rsidR="00195535" w:rsidRPr="00C06946">
              <w:rPr>
                <w:sz w:val="20"/>
                <w:szCs w:val="20"/>
              </w:rPr>
              <w:t>Gruppe(n)</w:t>
            </w:r>
            <w:r w:rsidRPr="00C06946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1658883477"/>
              <w:placeholder>
                <w:docPart w:val="9BBD32EE59534DC185930F9B8230FD32"/>
              </w:placeholder>
              <w:showingPlcHdr/>
              <w:text/>
            </w:sdtPr>
            <w:sdtEndPr/>
            <w:sdtContent>
              <w:p w14:paraId="178891D4" w14:textId="6E4ECF6F" w:rsidR="003913F5" w:rsidRPr="00C06946" w:rsidRDefault="002710E6" w:rsidP="00690DFA">
                <w:pPr>
                  <w:rPr>
                    <w:sz w:val="20"/>
                    <w:szCs w:val="20"/>
                  </w:rPr>
                </w:pPr>
                <w:r w:rsidRPr="00C0694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597F11D" w14:textId="655C4521" w:rsidR="003913F5" w:rsidRPr="00C06946" w:rsidRDefault="003913F5" w:rsidP="00690DFA">
            <w:pPr>
              <w:rPr>
                <w:sz w:val="20"/>
                <w:szCs w:val="20"/>
              </w:rPr>
            </w:pPr>
          </w:p>
        </w:tc>
      </w:tr>
      <w:tr w:rsidR="003913F5" w:rsidRPr="00C06946" w14:paraId="519B5D95" w14:textId="77777777" w:rsidTr="00093830">
        <w:tc>
          <w:tcPr>
            <w:tcW w:w="9493" w:type="dxa"/>
            <w:shd w:val="clear" w:color="auto" w:fill="auto"/>
          </w:tcPr>
          <w:p w14:paraId="706225A4" w14:textId="43D93FE2" w:rsidR="003913F5" w:rsidRPr="00C06946" w:rsidRDefault="003913F5" w:rsidP="00690DFA">
            <w:pPr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t>Name der Leitung</w:t>
            </w:r>
            <w:r w:rsidR="00093830" w:rsidRPr="00C06946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-788119873"/>
              <w:placeholder>
                <w:docPart w:val="FC7313D4E1554B28B810F8970F4BF7C5"/>
              </w:placeholder>
              <w:showingPlcHdr/>
              <w:text/>
            </w:sdtPr>
            <w:sdtEndPr/>
            <w:sdtContent>
              <w:p w14:paraId="57D28C1C" w14:textId="448FFCC3" w:rsidR="003913F5" w:rsidRPr="00C06946" w:rsidRDefault="002710E6" w:rsidP="00690DFA">
                <w:pPr>
                  <w:rPr>
                    <w:sz w:val="20"/>
                    <w:szCs w:val="20"/>
                  </w:rPr>
                </w:pPr>
                <w:r w:rsidRPr="00C0694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FABEC77" w14:textId="67D2E4BE" w:rsidR="003913F5" w:rsidRPr="00C06946" w:rsidRDefault="003913F5" w:rsidP="00690DFA">
            <w:pPr>
              <w:rPr>
                <w:sz w:val="20"/>
                <w:szCs w:val="20"/>
              </w:rPr>
            </w:pPr>
          </w:p>
        </w:tc>
      </w:tr>
      <w:tr w:rsidR="00195535" w:rsidRPr="00C06946" w14:paraId="1A952F49" w14:textId="77777777" w:rsidTr="00A5521F">
        <w:trPr>
          <w:cantSplit/>
        </w:trPr>
        <w:tc>
          <w:tcPr>
            <w:tcW w:w="9493" w:type="dxa"/>
            <w:shd w:val="clear" w:color="auto" w:fill="auto"/>
          </w:tcPr>
          <w:p w14:paraId="1116BB62" w14:textId="77777777" w:rsidR="00E22494" w:rsidRPr="00C06946" w:rsidRDefault="00E22494" w:rsidP="00E22494">
            <w:pPr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t>Angabe der Gründe für den Einsatz einer pädagogischen Fachkraft als Assistent:in der Integration:</w:t>
            </w:r>
          </w:p>
          <w:sdt>
            <w:sdtPr>
              <w:rPr>
                <w:sz w:val="20"/>
                <w:szCs w:val="20"/>
              </w:rPr>
              <w:id w:val="-1202627573"/>
              <w:placeholder>
                <w:docPart w:val="D39C8C72FFE84850BB8A9D2FD5BFCB93"/>
              </w:placeholder>
              <w:showingPlcHdr/>
              <w:text/>
            </w:sdtPr>
            <w:sdtEndPr/>
            <w:sdtContent>
              <w:p w14:paraId="267EA7D0" w14:textId="2D2C35FF" w:rsidR="00E22494" w:rsidRPr="00C06946" w:rsidRDefault="002710E6" w:rsidP="00A5521F">
                <w:pPr>
                  <w:rPr>
                    <w:sz w:val="20"/>
                    <w:szCs w:val="20"/>
                  </w:rPr>
                </w:pPr>
                <w:r w:rsidRPr="00C0694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AD1B839" w14:textId="77777777" w:rsidR="00195535" w:rsidRPr="00C06946" w:rsidRDefault="00195535" w:rsidP="00A5521F">
            <w:pPr>
              <w:rPr>
                <w:sz w:val="20"/>
                <w:szCs w:val="20"/>
              </w:rPr>
            </w:pPr>
          </w:p>
        </w:tc>
      </w:tr>
    </w:tbl>
    <w:p w14:paraId="599C9F46" w14:textId="77777777" w:rsidR="00C348C1" w:rsidRPr="00C06946" w:rsidRDefault="00C348C1">
      <w:r w:rsidRPr="00C06946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95535" w:rsidRPr="00C06946" w14:paraId="6C32C2E7" w14:textId="77777777" w:rsidTr="00A5521F">
        <w:tc>
          <w:tcPr>
            <w:tcW w:w="9493" w:type="dxa"/>
            <w:shd w:val="clear" w:color="auto" w:fill="auto"/>
          </w:tcPr>
          <w:p w14:paraId="23C23332" w14:textId="42ABF32B" w:rsidR="00195535" w:rsidRPr="00C06946" w:rsidRDefault="00195535" w:rsidP="00A5521F">
            <w:pPr>
              <w:rPr>
                <w:sz w:val="20"/>
                <w:szCs w:val="20"/>
              </w:rPr>
            </w:pPr>
            <w:r w:rsidRPr="00C06946">
              <w:rPr>
                <w:b/>
              </w:rPr>
              <w:lastRenderedPageBreak/>
              <w:t>Informationen zur pädagogischen Fachkraft, die als Assistent:in der Integration eingesetzt wird:</w:t>
            </w:r>
          </w:p>
        </w:tc>
      </w:tr>
      <w:bookmarkEnd w:id="2"/>
      <w:tr w:rsidR="00BE50B5" w:rsidRPr="00C06946" w14:paraId="5D1DD222" w14:textId="77777777" w:rsidTr="00093830">
        <w:tc>
          <w:tcPr>
            <w:tcW w:w="9493" w:type="dxa"/>
            <w:shd w:val="clear" w:color="auto" w:fill="auto"/>
          </w:tcPr>
          <w:p w14:paraId="2D499C0B" w14:textId="7310BE19" w:rsidR="00BE50B5" w:rsidRPr="00C06946" w:rsidRDefault="00BE50B5" w:rsidP="00690DFA">
            <w:pPr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t>Familien</w:t>
            </w:r>
            <w:r w:rsidR="0030274C" w:rsidRPr="00C06946">
              <w:rPr>
                <w:sz w:val="20"/>
                <w:szCs w:val="20"/>
              </w:rPr>
              <w:t>name</w:t>
            </w:r>
            <w:r w:rsidRPr="00C06946">
              <w:rPr>
                <w:sz w:val="20"/>
                <w:szCs w:val="20"/>
              </w:rPr>
              <w:t>/Vorname</w:t>
            </w:r>
            <w:r w:rsidR="00195535" w:rsidRPr="00C06946">
              <w:rPr>
                <w:sz w:val="20"/>
                <w:szCs w:val="20"/>
              </w:rPr>
              <w:t>/Geburtsdatum</w:t>
            </w:r>
            <w:r w:rsidRPr="00C06946">
              <w:rPr>
                <w:sz w:val="20"/>
                <w:szCs w:val="20"/>
              </w:rPr>
              <w:t>:</w:t>
            </w:r>
          </w:p>
          <w:sdt>
            <w:sdtPr>
              <w:id w:val="-2084363690"/>
              <w:placeholder>
                <w:docPart w:val="F57C3E29D5AB4EACA99484C8F4FA27FA"/>
              </w:placeholder>
              <w:showingPlcHdr/>
              <w:text/>
            </w:sdtPr>
            <w:sdtEndPr/>
            <w:sdtContent>
              <w:p w14:paraId="3EA4683C" w14:textId="4BA52C9F" w:rsidR="00BE50B5" w:rsidRPr="00C06946" w:rsidRDefault="002710E6" w:rsidP="00690DFA">
                <w:r w:rsidRPr="00C0694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BF4102F" w14:textId="3C7A56C6" w:rsidR="003913F5" w:rsidRPr="00C06946" w:rsidRDefault="003913F5" w:rsidP="00690DFA">
            <w:pPr>
              <w:rPr>
                <w:sz w:val="20"/>
                <w:szCs w:val="20"/>
              </w:rPr>
            </w:pPr>
          </w:p>
        </w:tc>
      </w:tr>
      <w:tr w:rsidR="00BE50B5" w:rsidRPr="00C06946" w14:paraId="667F2D23" w14:textId="77777777" w:rsidTr="00093830">
        <w:tc>
          <w:tcPr>
            <w:tcW w:w="9493" w:type="dxa"/>
            <w:shd w:val="clear" w:color="auto" w:fill="auto"/>
          </w:tcPr>
          <w:p w14:paraId="1173DC4F" w14:textId="77777777" w:rsidR="002646FC" w:rsidRPr="00C06946" w:rsidRDefault="002646FC" w:rsidP="00690DFA">
            <w:pPr>
              <w:rPr>
                <w:sz w:val="20"/>
                <w:szCs w:val="20"/>
              </w:rPr>
            </w:pPr>
          </w:p>
          <w:p w14:paraId="07E9DEDE" w14:textId="7FF36A25" w:rsidR="002646FC" w:rsidRPr="00C06946" w:rsidRDefault="00BE50B5" w:rsidP="00690DFA">
            <w:pPr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t xml:space="preserve">Die oben genannte Person wird </w:t>
            </w:r>
            <w:r w:rsidR="002646FC" w:rsidRPr="00C06946">
              <w:rPr>
                <w:sz w:val="20"/>
                <w:szCs w:val="20"/>
              </w:rPr>
              <w:t>ab</w:t>
            </w:r>
            <w:r w:rsidR="002710E6" w:rsidRPr="00C069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45847829"/>
                <w:placeholder>
                  <w:docPart w:val="4CBE0E5A6277499C8DDB366446C10B0C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2710E6" w:rsidRPr="00C06946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2710E6" w:rsidRPr="00C06946">
              <w:rPr>
                <w:sz w:val="20"/>
                <w:szCs w:val="20"/>
              </w:rPr>
              <w:t xml:space="preserve"> </w:t>
            </w:r>
            <w:r w:rsidRPr="00C06946">
              <w:rPr>
                <w:sz w:val="20"/>
                <w:szCs w:val="20"/>
              </w:rPr>
              <w:t xml:space="preserve">die Tätigkeit als </w:t>
            </w:r>
            <w:r w:rsidR="00195535" w:rsidRPr="00C06946">
              <w:rPr>
                <w:sz w:val="20"/>
                <w:szCs w:val="20"/>
              </w:rPr>
              <w:t>Assistent:in</w:t>
            </w:r>
            <w:r w:rsidRPr="00C06946">
              <w:rPr>
                <w:sz w:val="20"/>
                <w:szCs w:val="20"/>
              </w:rPr>
              <w:t xml:space="preserve"> der Integration </w:t>
            </w:r>
            <w:r w:rsidR="002646FC" w:rsidRPr="00C06946">
              <w:rPr>
                <w:sz w:val="20"/>
                <w:szCs w:val="20"/>
              </w:rPr>
              <w:t xml:space="preserve">für </w:t>
            </w:r>
          </w:p>
          <w:p w14:paraId="4F64BFEF" w14:textId="77777777" w:rsidR="002646FC" w:rsidRPr="00C06946" w:rsidRDefault="002646FC" w:rsidP="00690DFA">
            <w:pPr>
              <w:rPr>
                <w:sz w:val="20"/>
                <w:szCs w:val="20"/>
              </w:rPr>
            </w:pPr>
          </w:p>
          <w:p w14:paraId="5C135451" w14:textId="7C281158" w:rsidR="00BE50B5" w:rsidRPr="00C06946" w:rsidRDefault="002646FC" w:rsidP="00690DFA">
            <w:pPr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t>das Kinderbetreuungsjahr 20</w:t>
            </w:r>
            <w:sdt>
              <w:sdtPr>
                <w:rPr>
                  <w:sz w:val="20"/>
                  <w:szCs w:val="20"/>
                </w:rPr>
                <w:id w:val="1503859403"/>
                <w:placeholder>
                  <w:docPart w:val="D6E7F6ECB4B54F55855E4F481493E9BB"/>
                </w:placeholder>
                <w:showingPlcHdr/>
                <w:text/>
              </w:sdtPr>
              <w:sdtEndPr/>
              <w:sdtContent>
                <w:r w:rsidR="002710E6" w:rsidRPr="00C0694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Pr="00C06946">
              <w:rPr>
                <w:sz w:val="20"/>
                <w:szCs w:val="20"/>
              </w:rPr>
              <w:t xml:space="preserve"> / 20</w:t>
            </w:r>
            <w:sdt>
              <w:sdtPr>
                <w:rPr>
                  <w:sz w:val="20"/>
                  <w:szCs w:val="20"/>
                </w:rPr>
                <w:id w:val="-1836221977"/>
                <w:placeholder>
                  <w:docPart w:val="51BCE0E269DE48D7884C12C05DE5FD98"/>
                </w:placeholder>
                <w:showingPlcHdr/>
                <w:text/>
              </w:sdtPr>
              <w:sdtEndPr/>
              <w:sdtContent>
                <w:r w:rsidR="002710E6" w:rsidRPr="00C0694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2710E6" w:rsidRPr="00C06946">
              <w:rPr>
                <w:sz w:val="20"/>
                <w:szCs w:val="20"/>
              </w:rPr>
              <w:t xml:space="preserve"> </w:t>
            </w:r>
            <w:r w:rsidR="00BE50B5" w:rsidRPr="00C06946">
              <w:rPr>
                <w:sz w:val="20"/>
                <w:szCs w:val="20"/>
              </w:rPr>
              <w:t xml:space="preserve">übernehmen. </w:t>
            </w:r>
          </w:p>
          <w:p w14:paraId="3F629AFF" w14:textId="77777777" w:rsidR="00BE50B5" w:rsidRPr="00C06946" w:rsidRDefault="00BE50B5" w:rsidP="00690DFA">
            <w:pPr>
              <w:rPr>
                <w:sz w:val="16"/>
                <w:szCs w:val="16"/>
              </w:rPr>
            </w:pPr>
            <w:r w:rsidRPr="00C06946">
              <w:rPr>
                <w:sz w:val="16"/>
                <w:szCs w:val="16"/>
              </w:rPr>
              <w:t>(</w:t>
            </w:r>
            <w:r w:rsidR="002646FC" w:rsidRPr="00C06946">
              <w:rPr>
                <w:sz w:val="16"/>
                <w:szCs w:val="16"/>
              </w:rPr>
              <w:t>L</w:t>
            </w:r>
            <w:r w:rsidRPr="00C06946">
              <w:rPr>
                <w:sz w:val="16"/>
                <w:szCs w:val="16"/>
              </w:rPr>
              <w:t xml:space="preserve">ängstens </w:t>
            </w:r>
            <w:r w:rsidR="002646FC" w:rsidRPr="00C06946">
              <w:rPr>
                <w:sz w:val="16"/>
                <w:szCs w:val="16"/>
              </w:rPr>
              <w:t>für die Dauer eines Kinder</w:t>
            </w:r>
            <w:r w:rsidRPr="00C06946">
              <w:rPr>
                <w:sz w:val="16"/>
                <w:szCs w:val="16"/>
              </w:rPr>
              <w:t>betreuungsjahres)</w:t>
            </w:r>
          </w:p>
          <w:p w14:paraId="6C968BD4" w14:textId="6E18EBC9" w:rsidR="00E22494" w:rsidRPr="00C06946" w:rsidRDefault="00E22494" w:rsidP="00690DFA">
            <w:pPr>
              <w:rPr>
                <w:sz w:val="20"/>
                <w:szCs w:val="20"/>
              </w:rPr>
            </w:pPr>
          </w:p>
        </w:tc>
      </w:tr>
      <w:tr w:rsidR="00BE50B5" w:rsidRPr="00C06946" w14:paraId="6F76BAF7" w14:textId="77777777" w:rsidTr="00093830">
        <w:tc>
          <w:tcPr>
            <w:tcW w:w="9493" w:type="dxa"/>
            <w:shd w:val="clear" w:color="auto" w:fill="auto"/>
          </w:tcPr>
          <w:p w14:paraId="1631EE64" w14:textId="6EDD03F8" w:rsidR="00BE50B5" w:rsidRPr="00C06946" w:rsidRDefault="00BE50B5" w:rsidP="00690DFA">
            <w:pPr>
              <w:rPr>
                <w:sz w:val="16"/>
                <w:szCs w:val="16"/>
              </w:rPr>
            </w:pPr>
            <w:r w:rsidRPr="00C06946">
              <w:rPr>
                <w:sz w:val="20"/>
                <w:szCs w:val="20"/>
              </w:rPr>
              <w:t>Beschäftigungsausmaß in dieser Tätigkeit</w:t>
            </w:r>
            <w:r w:rsidR="002646FC" w:rsidRPr="00C06946">
              <w:rPr>
                <w:sz w:val="20"/>
                <w:szCs w:val="20"/>
              </w:rPr>
              <w:t xml:space="preserve"> in Stunden (</w:t>
            </w:r>
            <w:r w:rsidRPr="00C06946">
              <w:rPr>
                <w:sz w:val="20"/>
                <w:szCs w:val="20"/>
              </w:rPr>
              <w:t xml:space="preserve">inkl. Vorbereitungszeit): </w:t>
            </w:r>
          </w:p>
          <w:sdt>
            <w:sdtPr>
              <w:rPr>
                <w:sz w:val="16"/>
                <w:szCs w:val="16"/>
              </w:rPr>
              <w:id w:val="1228037516"/>
              <w:placeholder>
                <w:docPart w:val="81F19DD440C741E7A55DEF2378D8D728"/>
              </w:placeholder>
              <w:showingPlcHdr/>
              <w:text/>
            </w:sdtPr>
            <w:sdtEndPr/>
            <w:sdtContent>
              <w:p w14:paraId="3090F5FA" w14:textId="09178BB8" w:rsidR="003913F5" w:rsidRPr="00C06946" w:rsidRDefault="002710E6" w:rsidP="00690DFA">
                <w:pPr>
                  <w:rPr>
                    <w:sz w:val="16"/>
                    <w:szCs w:val="16"/>
                  </w:rPr>
                </w:pPr>
                <w:r w:rsidRPr="00C0694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4933C23" w14:textId="77777777" w:rsidR="009D13E2" w:rsidRPr="00C06946" w:rsidRDefault="009D13E2" w:rsidP="00690DFA">
            <w:pPr>
              <w:rPr>
                <w:sz w:val="16"/>
                <w:szCs w:val="16"/>
              </w:rPr>
            </w:pPr>
          </w:p>
        </w:tc>
      </w:tr>
      <w:tr w:rsidR="002646FC" w:rsidRPr="00C06946" w14:paraId="56E5F6AC" w14:textId="77777777" w:rsidTr="00A5521F">
        <w:trPr>
          <w:cantSplit/>
        </w:trPr>
        <w:tc>
          <w:tcPr>
            <w:tcW w:w="9493" w:type="dxa"/>
            <w:shd w:val="clear" w:color="auto" w:fill="auto"/>
          </w:tcPr>
          <w:p w14:paraId="19B2061A" w14:textId="77777777" w:rsidR="002646FC" w:rsidRPr="00C06946" w:rsidRDefault="002646FC" w:rsidP="00A5521F">
            <w:pPr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t>Qualifikation:</w:t>
            </w:r>
          </w:p>
          <w:p w14:paraId="625FBECF" w14:textId="77777777" w:rsidR="00906896" w:rsidRPr="00C06946" w:rsidRDefault="00906896" w:rsidP="00A5521F">
            <w:pPr>
              <w:rPr>
                <w:sz w:val="20"/>
                <w:szCs w:val="20"/>
              </w:rPr>
            </w:pPr>
          </w:p>
          <w:p w14:paraId="0E33300C" w14:textId="22ACDAFE" w:rsidR="002646FC" w:rsidRPr="00C06946" w:rsidRDefault="007101A5" w:rsidP="00EE633A">
            <w:pPr>
              <w:tabs>
                <w:tab w:val="left" w:pos="2857"/>
                <w:tab w:val="left" w:pos="6795"/>
              </w:tabs>
              <w:ind w:left="2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482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FC"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46FC" w:rsidRPr="00C06946">
              <w:rPr>
                <w:sz w:val="20"/>
                <w:szCs w:val="20"/>
              </w:rPr>
              <w:t xml:space="preserve"> Elementarpädagog:in</w:t>
            </w:r>
            <w:r w:rsidR="00906896" w:rsidRPr="00C0694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20662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FC"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46FC" w:rsidRPr="00C06946">
              <w:rPr>
                <w:sz w:val="20"/>
                <w:szCs w:val="20"/>
              </w:rPr>
              <w:t xml:space="preserve"> </w:t>
            </w:r>
            <w:proofErr w:type="gramStart"/>
            <w:r w:rsidR="002646FC" w:rsidRPr="00C06946">
              <w:rPr>
                <w:sz w:val="20"/>
                <w:szCs w:val="20"/>
              </w:rPr>
              <w:t>Staatlich</w:t>
            </w:r>
            <w:proofErr w:type="gramEnd"/>
            <w:r w:rsidR="002646FC" w:rsidRPr="00C06946">
              <w:rPr>
                <w:sz w:val="20"/>
                <w:szCs w:val="20"/>
              </w:rPr>
              <w:t xml:space="preserve"> anerkannte Erzieher:in</w:t>
            </w:r>
            <w:r w:rsidR="00906896" w:rsidRPr="00C0694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10299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FC"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46FC" w:rsidRPr="00C06946">
              <w:rPr>
                <w:sz w:val="20"/>
                <w:szCs w:val="20"/>
              </w:rPr>
              <w:t xml:space="preserve"> Volksschullehrer:in</w:t>
            </w:r>
          </w:p>
          <w:p w14:paraId="68AD5066" w14:textId="77777777" w:rsidR="00906896" w:rsidRPr="00C06946" w:rsidRDefault="00906896" w:rsidP="002646FC">
            <w:pPr>
              <w:ind w:left="22"/>
              <w:rPr>
                <w:sz w:val="20"/>
                <w:szCs w:val="20"/>
              </w:rPr>
            </w:pPr>
          </w:p>
          <w:p w14:paraId="3F89B1CD" w14:textId="0D6F5F80" w:rsidR="002646FC" w:rsidRPr="00C06946" w:rsidRDefault="002646FC" w:rsidP="00EE633A">
            <w:pPr>
              <w:tabs>
                <w:tab w:val="left" w:pos="1014"/>
                <w:tab w:val="left" w:pos="4983"/>
                <w:tab w:val="left" w:pos="6826"/>
              </w:tabs>
              <w:ind w:left="22"/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t>Studium:</w:t>
            </w:r>
            <w:r w:rsidRPr="00C0694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67356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06896" w:rsidRPr="00C06946">
              <w:rPr>
                <w:sz w:val="20"/>
                <w:szCs w:val="20"/>
              </w:rPr>
              <w:t xml:space="preserve"> </w:t>
            </w:r>
            <w:r w:rsidRPr="00C06946">
              <w:rPr>
                <w:sz w:val="20"/>
                <w:szCs w:val="20"/>
              </w:rPr>
              <w:t>Pädagogik/Erziehungswissenschaft</w:t>
            </w:r>
            <w:r w:rsidRPr="00C0694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7505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06946">
              <w:rPr>
                <w:sz w:val="20"/>
                <w:szCs w:val="20"/>
              </w:rPr>
              <w:t xml:space="preserve"> Psychologie</w:t>
            </w:r>
            <w:r w:rsidRPr="00C0694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96666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06946">
              <w:rPr>
                <w:sz w:val="20"/>
                <w:szCs w:val="20"/>
              </w:rPr>
              <w:t xml:space="preserve"> Soziale Arbeit</w:t>
            </w:r>
            <w:r w:rsidRPr="00C06946">
              <w:rPr>
                <w:sz w:val="20"/>
                <w:szCs w:val="20"/>
              </w:rPr>
              <w:br/>
            </w:r>
            <w:r w:rsidR="00906896" w:rsidRPr="00C0694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78080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896"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06946">
              <w:rPr>
                <w:sz w:val="20"/>
                <w:szCs w:val="20"/>
              </w:rPr>
              <w:t xml:space="preserve"> inklusive Studienergänzung Elementarpädagogik</w:t>
            </w:r>
            <w:r w:rsidRPr="00C06946">
              <w:rPr>
                <w:sz w:val="20"/>
                <w:szCs w:val="20"/>
              </w:rPr>
              <w:br/>
            </w:r>
            <w:r w:rsidR="00906896" w:rsidRPr="00C06946">
              <w:rPr>
                <w:sz w:val="20"/>
                <w:szCs w:val="20"/>
              </w:rPr>
              <w:tab/>
            </w:r>
            <w:r w:rsidRPr="00C06946">
              <w:rPr>
                <w:sz w:val="20"/>
                <w:szCs w:val="20"/>
              </w:rPr>
              <w:t>oder</w:t>
            </w:r>
          </w:p>
          <w:p w14:paraId="697D6DAD" w14:textId="3CA47D12" w:rsidR="00906896" w:rsidRPr="00C06946" w:rsidRDefault="00906896" w:rsidP="00906896">
            <w:pPr>
              <w:tabs>
                <w:tab w:val="left" w:pos="1014"/>
                <w:tab w:val="left" w:pos="1298"/>
                <w:tab w:val="left" w:pos="4983"/>
              </w:tabs>
              <w:ind w:left="22"/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1675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46FC" w:rsidRPr="00C06946">
              <w:rPr>
                <w:sz w:val="20"/>
                <w:szCs w:val="20"/>
              </w:rPr>
              <w:t xml:space="preserve"> Zusatzschulung Methodik und Didaktik</w:t>
            </w:r>
            <w:r w:rsidR="002646FC" w:rsidRPr="00C0694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2534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FC"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46FC" w:rsidRPr="00C06946">
              <w:rPr>
                <w:sz w:val="20"/>
                <w:szCs w:val="20"/>
              </w:rPr>
              <w:t xml:space="preserve"> absolviert</w:t>
            </w:r>
            <w:r w:rsidR="002646FC" w:rsidRPr="00C06946">
              <w:rPr>
                <w:sz w:val="20"/>
                <w:szCs w:val="20"/>
              </w:rPr>
              <w:br/>
            </w:r>
            <w:r w:rsidR="002646FC" w:rsidRPr="00C06946">
              <w:rPr>
                <w:sz w:val="20"/>
                <w:szCs w:val="20"/>
              </w:rPr>
              <w:tab/>
            </w:r>
            <w:r w:rsidRPr="00C06946">
              <w:rPr>
                <w:sz w:val="20"/>
                <w:szCs w:val="20"/>
              </w:rPr>
              <w:tab/>
              <w:t xml:space="preserve">gemäß § 28 Abs </w:t>
            </w:r>
            <w:r w:rsidR="003E17A2" w:rsidRPr="00C06946">
              <w:rPr>
                <w:sz w:val="20"/>
                <w:szCs w:val="20"/>
              </w:rPr>
              <w:t>6</w:t>
            </w:r>
            <w:r w:rsidRPr="00C06946">
              <w:rPr>
                <w:sz w:val="20"/>
                <w:szCs w:val="20"/>
              </w:rPr>
              <w:t xml:space="preserve"> S.KBBG</w:t>
            </w:r>
            <w:r w:rsidRPr="00C06946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3133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46FC" w:rsidRPr="00C06946">
              <w:rPr>
                <w:sz w:val="20"/>
                <w:szCs w:val="20"/>
              </w:rPr>
              <w:t xml:space="preserve"> beim ZEKIP angemeldet</w:t>
            </w:r>
          </w:p>
          <w:p w14:paraId="3199CBA0" w14:textId="718A80D5" w:rsidR="002646FC" w:rsidRPr="00C06946" w:rsidRDefault="002646FC" w:rsidP="00906896">
            <w:pPr>
              <w:tabs>
                <w:tab w:val="left" w:pos="1014"/>
                <w:tab w:val="left" w:pos="4983"/>
              </w:tabs>
              <w:ind w:left="22"/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12280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06946">
              <w:rPr>
                <w:sz w:val="20"/>
                <w:szCs w:val="20"/>
              </w:rPr>
              <w:t xml:space="preserve"> Dipl. Sozialpädagog:in</w:t>
            </w:r>
          </w:p>
          <w:p w14:paraId="1104F5D6" w14:textId="77777777" w:rsidR="00906896" w:rsidRPr="00C06946" w:rsidRDefault="00906896" w:rsidP="00906896">
            <w:pPr>
              <w:tabs>
                <w:tab w:val="left" w:pos="1014"/>
                <w:tab w:val="left" w:pos="4983"/>
              </w:tabs>
              <w:ind w:left="22"/>
              <w:rPr>
                <w:sz w:val="20"/>
                <w:szCs w:val="20"/>
              </w:rPr>
            </w:pPr>
          </w:p>
          <w:p w14:paraId="7CB77CF3" w14:textId="50D0C5DD" w:rsidR="002646FC" w:rsidRPr="00C06946" w:rsidRDefault="007101A5" w:rsidP="002646FC">
            <w:pPr>
              <w:ind w:left="2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3731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FC" w:rsidRPr="00C069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46FC" w:rsidRPr="00C06946">
              <w:rPr>
                <w:sz w:val="20"/>
                <w:szCs w:val="20"/>
              </w:rPr>
              <w:t xml:space="preserve"> derzeit in Ausbildung zur Sonderkindergartenpädagog:in</w:t>
            </w:r>
          </w:p>
          <w:p w14:paraId="5CC6EFAF" w14:textId="77777777" w:rsidR="002646FC" w:rsidRPr="00C06946" w:rsidRDefault="002646FC" w:rsidP="00A5521F">
            <w:pPr>
              <w:rPr>
                <w:sz w:val="16"/>
                <w:szCs w:val="16"/>
              </w:rPr>
            </w:pPr>
          </w:p>
        </w:tc>
      </w:tr>
      <w:tr w:rsidR="00BE50B5" w:rsidRPr="00C06946" w14:paraId="41A31DA3" w14:textId="77777777" w:rsidTr="00093830">
        <w:trPr>
          <w:cantSplit/>
        </w:trPr>
        <w:tc>
          <w:tcPr>
            <w:tcW w:w="9493" w:type="dxa"/>
            <w:shd w:val="clear" w:color="auto" w:fill="auto"/>
          </w:tcPr>
          <w:p w14:paraId="1BE4E86B" w14:textId="29E44FE5" w:rsidR="00093830" w:rsidRPr="00C06946" w:rsidRDefault="00BE50B5" w:rsidP="00093830">
            <w:pPr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t xml:space="preserve">Verwendung als </w:t>
            </w:r>
            <w:r w:rsidR="007903C7" w:rsidRPr="00C06946">
              <w:rPr>
                <w:sz w:val="20"/>
                <w:szCs w:val="20"/>
              </w:rPr>
              <w:t>Assistent:in der Integration</w:t>
            </w:r>
            <w:r w:rsidRPr="00C06946">
              <w:rPr>
                <w:sz w:val="20"/>
                <w:szCs w:val="20"/>
              </w:rPr>
              <w:t xml:space="preserve"> </w:t>
            </w:r>
            <w:r w:rsidR="00093830" w:rsidRPr="00C06946">
              <w:rPr>
                <w:sz w:val="20"/>
                <w:szCs w:val="20"/>
              </w:rPr>
              <w:t xml:space="preserve">für maximal vier Kinder iSd § 21 Abs </w:t>
            </w:r>
            <w:r w:rsidR="00EA183E" w:rsidRPr="00C06946">
              <w:rPr>
                <w:sz w:val="20"/>
                <w:szCs w:val="20"/>
              </w:rPr>
              <w:t>4</w:t>
            </w:r>
            <w:r w:rsidR="00093830" w:rsidRPr="00C06946">
              <w:rPr>
                <w:sz w:val="20"/>
                <w:szCs w:val="20"/>
              </w:rPr>
              <w:t xml:space="preserve"> S.KBBG:</w:t>
            </w:r>
          </w:p>
          <w:p w14:paraId="37B50EFD" w14:textId="77777777" w:rsidR="00093830" w:rsidRPr="00C06946" w:rsidRDefault="00093830" w:rsidP="00093830">
            <w:pPr>
              <w:rPr>
                <w:sz w:val="20"/>
                <w:szCs w:val="20"/>
              </w:rPr>
            </w:pPr>
            <w:r w:rsidRPr="00C06946">
              <w:rPr>
                <w:sz w:val="20"/>
                <w:szCs w:val="20"/>
              </w:rPr>
              <w:t>(Name und Geburtsdatum der Kinder)</w:t>
            </w:r>
          </w:p>
          <w:sdt>
            <w:sdtPr>
              <w:id w:val="-1210023822"/>
              <w:placeholder>
                <w:docPart w:val="704FA8741D0F4C6EB48FA465459EC266"/>
              </w:placeholder>
              <w:showingPlcHdr/>
              <w:text/>
            </w:sdtPr>
            <w:sdtEndPr/>
            <w:sdtContent>
              <w:p w14:paraId="222E739B" w14:textId="7D3316A0" w:rsidR="005B7BCE" w:rsidRPr="00C06946" w:rsidRDefault="002710E6" w:rsidP="00690DFA">
                <w:r w:rsidRPr="00C0694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E8CFBC2" w14:textId="77777777" w:rsidR="005B7BCE" w:rsidRPr="00C06946" w:rsidRDefault="005B7BCE" w:rsidP="00690DFA">
            <w:pPr>
              <w:rPr>
                <w:sz w:val="16"/>
                <w:szCs w:val="16"/>
              </w:rPr>
            </w:pPr>
          </w:p>
        </w:tc>
      </w:tr>
    </w:tbl>
    <w:p w14:paraId="16F2754D" w14:textId="77777777" w:rsidR="001144B5" w:rsidRPr="00C06946" w:rsidRDefault="001144B5" w:rsidP="00BE50B5">
      <w:pPr>
        <w:jc w:val="both"/>
        <w:rPr>
          <w:sz w:val="20"/>
          <w:szCs w:val="20"/>
        </w:rPr>
      </w:pPr>
    </w:p>
    <w:p w14:paraId="27CB82BE" w14:textId="1C3B995A" w:rsidR="00093830" w:rsidRPr="00C06946" w:rsidRDefault="00093830" w:rsidP="002710E6">
      <w:pPr>
        <w:spacing w:after="160" w:line="259" w:lineRule="auto"/>
        <w:rPr>
          <w:sz w:val="20"/>
          <w:szCs w:val="20"/>
        </w:rPr>
      </w:pPr>
      <w:r w:rsidRPr="00C06946">
        <w:rPr>
          <w:sz w:val="20"/>
          <w:szCs w:val="20"/>
        </w:rPr>
        <w:t>Liegen die Voraussetzungen gem</w:t>
      </w:r>
      <w:r w:rsidR="00195535" w:rsidRPr="00C06946">
        <w:rPr>
          <w:sz w:val="20"/>
          <w:szCs w:val="20"/>
        </w:rPr>
        <w:t>äß</w:t>
      </w:r>
      <w:r w:rsidRPr="00C06946">
        <w:rPr>
          <w:sz w:val="20"/>
          <w:szCs w:val="20"/>
        </w:rPr>
        <w:t xml:space="preserve"> § </w:t>
      </w:r>
      <w:r w:rsidR="00906896" w:rsidRPr="00C06946">
        <w:rPr>
          <w:sz w:val="20"/>
          <w:szCs w:val="20"/>
        </w:rPr>
        <w:t>28</w:t>
      </w:r>
      <w:r w:rsidR="00576C95" w:rsidRPr="00C06946">
        <w:rPr>
          <w:sz w:val="20"/>
          <w:szCs w:val="20"/>
        </w:rPr>
        <w:t>a Abs 4</w:t>
      </w:r>
      <w:r w:rsidRPr="00C06946">
        <w:rPr>
          <w:sz w:val="20"/>
          <w:szCs w:val="20"/>
        </w:rPr>
        <w:t xml:space="preserve"> S.KBB</w:t>
      </w:r>
      <w:r w:rsidR="00906896" w:rsidRPr="00C06946">
        <w:rPr>
          <w:sz w:val="20"/>
          <w:szCs w:val="20"/>
        </w:rPr>
        <w:t>G</w:t>
      </w:r>
      <w:r w:rsidRPr="00C06946">
        <w:rPr>
          <w:sz w:val="20"/>
          <w:szCs w:val="20"/>
        </w:rPr>
        <w:t xml:space="preserve"> vor, so ist der Einsatz der </w:t>
      </w:r>
      <w:r w:rsidR="007903C7" w:rsidRPr="00C06946">
        <w:rPr>
          <w:sz w:val="20"/>
          <w:szCs w:val="20"/>
        </w:rPr>
        <w:t>pädagogischen Fachkraft</w:t>
      </w:r>
      <w:r w:rsidRPr="00C06946">
        <w:rPr>
          <w:sz w:val="20"/>
          <w:szCs w:val="20"/>
        </w:rPr>
        <w:t xml:space="preserve"> als </w:t>
      </w:r>
      <w:r w:rsidR="00195535" w:rsidRPr="00C06946">
        <w:rPr>
          <w:sz w:val="20"/>
          <w:szCs w:val="20"/>
        </w:rPr>
        <w:t>Assistent:in</w:t>
      </w:r>
      <w:r w:rsidRPr="00C06946">
        <w:rPr>
          <w:sz w:val="20"/>
          <w:szCs w:val="20"/>
        </w:rPr>
        <w:t xml:space="preserve"> der Integration zulässig. </w:t>
      </w:r>
      <w:r w:rsidRPr="00C06946">
        <w:rPr>
          <w:sz w:val="20"/>
          <w:szCs w:val="20"/>
          <w:u w:val="single"/>
        </w:rPr>
        <w:t>Eine Rückmeldung durch das Referat 2/01 erfolgt nur im Fall der Untersagung des Einsatzes.</w:t>
      </w:r>
      <w:r w:rsidRPr="00C06946">
        <w:rPr>
          <w:sz w:val="20"/>
          <w:szCs w:val="20"/>
        </w:rPr>
        <w:t xml:space="preserve"> </w:t>
      </w:r>
    </w:p>
    <w:p w14:paraId="4563848C" w14:textId="77777777" w:rsidR="00093830" w:rsidRPr="00C06946" w:rsidRDefault="00093830" w:rsidP="00093830">
      <w:pPr>
        <w:ind w:right="43"/>
        <w:rPr>
          <w:sz w:val="20"/>
          <w:szCs w:val="20"/>
        </w:rPr>
      </w:pPr>
    </w:p>
    <w:p w14:paraId="15E0BA51" w14:textId="08515BF6" w:rsidR="00093830" w:rsidRPr="00C06946" w:rsidRDefault="00093830" w:rsidP="00093830">
      <w:pPr>
        <w:ind w:right="43"/>
        <w:rPr>
          <w:b/>
          <w:bCs/>
          <w:sz w:val="20"/>
          <w:szCs w:val="20"/>
        </w:rPr>
      </w:pPr>
      <w:bookmarkStart w:id="3" w:name="_Hlk202276535"/>
      <w:r w:rsidRPr="00C06946">
        <w:rPr>
          <w:b/>
          <w:bCs/>
          <w:sz w:val="20"/>
          <w:szCs w:val="20"/>
        </w:rPr>
        <w:t xml:space="preserve">Auf die Verpflichtung des Rechtsträgers, sich </w:t>
      </w:r>
      <w:r w:rsidR="00906896" w:rsidRPr="00C06946">
        <w:rPr>
          <w:b/>
          <w:bCs/>
          <w:sz w:val="20"/>
          <w:szCs w:val="20"/>
        </w:rPr>
        <w:t>nach wie vor</w:t>
      </w:r>
      <w:r w:rsidRPr="00C06946">
        <w:rPr>
          <w:b/>
          <w:bCs/>
          <w:sz w:val="20"/>
          <w:szCs w:val="20"/>
        </w:rPr>
        <w:t xml:space="preserve"> um eine Fachkraft gemäß § 28</w:t>
      </w:r>
      <w:r w:rsidR="00576C95" w:rsidRPr="00C06946">
        <w:rPr>
          <w:b/>
          <w:bCs/>
          <w:sz w:val="20"/>
          <w:szCs w:val="20"/>
        </w:rPr>
        <w:t xml:space="preserve">a Abs 1 bis 3 </w:t>
      </w:r>
      <w:r w:rsidRPr="00C06946">
        <w:rPr>
          <w:b/>
          <w:bCs/>
          <w:sz w:val="20"/>
          <w:szCs w:val="20"/>
        </w:rPr>
        <w:t>S.KBBG zu bemühen, wird verwiesen. Entsprechende Ausschreibungen müssen weiterhin erfolgen.</w:t>
      </w:r>
    </w:p>
    <w:p w14:paraId="69586587" w14:textId="77777777" w:rsidR="00093830" w:rsidRPr="00C06946" w:rsidRDefault="00093830" w:rsidP="00093830">
      <w:pPr>
        <w:ind w:right="43"/>
        <w:rPr>
          <w:sz w:val="20"/>
          <w:szCs w:val="20"/>
        </w:rPr>
      </w:pPr>
    </w:p>
    <w:p w14:paraId="7F3BDD68" w14:textId="77777777" w:rsidR="00093830" w:rsidRPr="00515B08" w:rsidRDefault="00093830" w:rsidP="00093830">
      <w:pPr>
        <w:ind w:right="43"/>
        <w:jc w:val="both"/>
        <w:rPr>
          <w:sz w:val="20"/>
          <w:szCs w:val="20"/>
        </w:rPr>
      </w:pPr>
      <w:r w:rsidRPr="00C06946">
        <w:rPr>
          <w:sz w:val="20"/>
          <w:szCs w:val="20"/>
        </w:rPr>
        <w:t>Der Rechtsträger bestätigt mit seiner Unterschrift die Richtigkeit</w:t>
      </w:r>
      <w:r w:rsidRPr="00515B08">
        <w:rPr>
          <w:sz w:val="20"/>
          <w:szCs w:val="20"/>
        </w:rPr>
        <w:t xml:space="preserve"> der in diesem Formular angeführten und an die Landesregierung übermittelten Angaben.</w:t>
      </w:r>
    </w:p>
    <w:bookmarkEnd w:id="3"/>
    <w:bookmarkEnd w:id="0"/>
    <w:p w14:paraId="3F8AC7F2" w14:textId="77777777" w:rsidR="00BE50B5" w:rsidRDefault="00BE50B5" w:rsidP="00DF0217">
      <w:pPr>
        <w:tabs>
          <w:tab w:val="left" w:pos="4536"/>
          <w:tab w:val="left" w:pos="6917"/>
        </w:tabs>
      </w:pPr>
    </w:p>
    <w:p w14:paraId="050D8E34" w14:textId="77777777" w:rsidR="003913F5" w:rsidRDefault="003913F5" w:rsidP="00DF0217">
      <w:pPr>
        <w:tabs>
          <w:tab w:val="left" w:pos="4536"/>
          <w:tab w:val="left" w:pos="6917"/>
        </w:tabs>
      </w:pPr>
    </w:p>
    <w:p w14:paraId="054E9B81" w14:textId="77777777" w:rsidR="00D67202" w:rsidRDefault="00D67202" w:rsidP="00D67202">
      <w:r>
        <w:t>__________________________                                             ________________________</w:t>
      </w:r>
    </w:p>
    <w:p w14:paraId="33B0497A" w14:textId="77777777" w:rsidR="00D67202" w:rsidRPr="00167FB7" w:rsidRDefault="00D67202" w:rsidP="00D67202">
      <w:pPr>
        <w:rPr>
          <w:sz w:val="16"/>
          <w:szCs w:val="16"/>
        </w:rPr>
      </w:pPr>
      <w:r>
        <w:rPr>
          <w:sz w:val="16"/>
          <w:szCs w:val="16"/>
        </w:rPr>
        <w:t>Datum                                                                                                                   Unterschrift des Rechtsträgers</w:t>
      </w:r>
    </w:p>
    <w:p w14:paraId="0CFFAE35" w14:textId="77777777" w:rsidR="00D67202" w:rsidRPr="00593D30" w:rsidRDefault="00D67202" w:rsidP="00D67202">
      <w:pPr>
        <w:tabs>
          <w:tab w:val="left" w:pos="4536"/>
          <w:tab w:val="left" w:pos="6917"/>
        </w:tabs>
      </w:pPr>
    </w:p>
    <w:p w14:paraId="1CD385F7" w14:textId="77777777" w:rsidR="00BE50B5" w:rsidRDefault="00BE50B5" w:rsidP="00D67202"/>
    <w:sectPr w:rsidR="00BE50B5" w:rsidSect="004C7D05">
      <w:headerReference w:type="default" r:id="rId10"/>
      <w:headerReference w:type="first" r:id="rId11"/>
      <w:footerReference w:type="first" r:id="rId12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9C472" w14:textId="77777777" w:rsidR="00E16D41" w:rsidRDefault="00E16D41" w:rsidP="004832D4">
      <w:pPr>
        <w:spacing w:line="240" w:lineRule="auto"/>
      </w:pPr>
      <w:r>
        <w:separator/>
      </w:r>
    </w:p>
  </w:endnote>
  <w:endnote w:type="continuationSeparator" w:id="0">
    <w:p w14:paraId="171BF031" w14:textId="77777777" w:rsidR="00E16D41" w:rsidRDefault="00E16D41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9313" w14:textId="77777777" w:rsidR="00593D30" w:rsidRPr="00A03F35" w:rsidRDefault="00BE50B5" w:rsidP="000810B2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7FF90C07" w14:textId="77777777" w:rsidR="00593D30" w:rsidRDefault="00BE50B5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 der Salzburger Landesregierung | Abteilung 2 Kultur, Bildung, Gesellschaft u. Sport</w:t>
    </w:r>
  </w:p>
  <w:p w14:paraId="104F575D" w14:textId="77777777" w:rsidR="00593D30" w:rsidRDefault="00BE50B5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Postfach 527 | 5010 Salzburg | Österreich | T +43 662 8042-0* | post@salzburg.gv.at | ERsB 9110010643195</w:t>
    </w:r>
  </w:p>
  <w:p w14:paraId="4ED75723" w14:textId="77777777" w:rsidR="00593D30" w:rsidRPr="00593D30" w:rsidRDefault="00593D30" w:rsidP="000810B2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9205" w14:textId="77777777" w:rsidR="00E16D41" w:rsidRDefault="00E16D41" w:rsidP="004832D4">
      <w:pPr>
        <w:spacing w:line="240" w:lineRule="auto"/>
      </w:pPr>
      <w:r>
        <w:separator/>
      </w:r>
    </w:p>
  </w:footnote>
  <w:footnote w:type="continuationSeparator" w:id="0">
    <w:p w14:paraId="436D78F4" w14:textId="77777777" w:rsidR="00E16D41" w:rsidRDefault="00E16D41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2D4B" w14:textId="77777777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E50B5">
      <w:rPr>
        <w:rStyle w:val="Seitenzahl"/>
        <w:noProof/>
      </w:rPr>
      <w:t>2</w:t>
    </w:r>
    <w:r>
      <w:rPr>
        <w:rStyle w:val="Seitenzahl"/>
      </w:rPr>
      <w:fldChar w:fldCharType="end"/>
    </w:r>
  </w:p>
  <w:p w14:paraId="0DED691F" w14:textId="77777777" w:rsidR="00593D30" w:rsidRDefault="00593D30" w:rsidP="00593D30">
    <w:pPr>
      <w:pStyle w:val="Kopfzeile"/>
    </w:pPr>
  </w:p>
  <w:p w14:paraId="67E679B0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792C" w14:textId="77777777" w:rsidR="00593D30" w:rsidRPr="00190286" w:rsidRDefault="00593D30" w:rsidP="00593D30">
    <w:pPr>
      <w:pStyle w:val="Kopfzeile"/>
      <w:tabs>
        <w:tab w:val="clear" w:pos="4536"/>
        <w:tab w:val="clear" w:pos="9072"/>
        <w:tab w:val="left" w:pos="1425"/>
      </w:tabs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4536CE3A" wp14:editId="629266E7">
              <wp:simplePos x="0" y="0"/>
              <wp:positionH relativeFrom="column">
                <wp:posOffset>4380865</wp:posOffset>
              </wp:positionH>
              <wp:positionV relativeFrom="page">
                <wp:posOffset>1563370</wp:posOffset>
              </wp:positionV>
              <wp:extent cx="2102400" cy="914400"/>
              <wp:effectExtent l="0" t="0" r="0" b="0"/>
              <wp:wrapNone/>
              <wp:docPr id="1" name="Header-Briefkop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7FFC77" w14:textId="77777777" w:rsidR="00593D30" w:rsidRPr="0033558C" w:rsidRDefault="00BE50B5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Recht, Aufsicht, Förderung</w:t>
                          </w:r>
                        </w:p>
                        <w:p w14:paraId="2705622F" w14:textId="77777777" w:rsidR="00593D30" w:rsidRPr="0033558C" w:rsidRDefault="00BE50B5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Kinderbildungs- und</w:t>
                          </w:r>
                        </w:p>
                        <w:p w14:paraId="14946FC8" w14:textId="77777777" w:rsidR="00593D30" w:rsidRDefault="00BE50B5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-betreuungseinrichtungen</w:t>
                          </w:r>
                        </w:p>
                        <w:p w14:paraId="1D9102CE" w14:textId="77777777" w:rsidR="00593D30" w:rsidRDefault="00593D30" w:rsidP="00593D30">
                          <w:pPr>
                            <w:rPr>
                              <w:color w:val="000000" w:themeColor="text1"/>
                            </w:rPr>
                          </w:pPr>
                          <w:bookmarkStart w:id="4" w:name="Zusatz"/>
                          <w:bookmarkEnd w:id="4"/>
                        </w:p>
                        <w:p w14:paraId="5F2566AF" w14:textId="77777777" w:rsidR="00EF124D" w:rsidRPr="008E488A" w:rsidRDefault="00EF124D" w:rsidP="00593D30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36CE3A" id="Header-Briefkopf" o:spid="_x0000_s1027" style="position:absolute;margin-left:344.95pt;margin-top:123.1pt;width:165.5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" o:allowoverlap="f" filled="f" stroked="f" strokeweight="1pt">
              <v:textbox inset="0,0,0,0">
                <w:txbxContent>
                  <w:p w14:paraId="767FFC77" w14:textId="77777777" w:rsidR="00593D30" w:rsidRPr="0033558C" w:rsidRDefault="00BE50B5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Recht, Aufsicht, Förderung</w:t>
                    </w:r>
                  </w:p>
                  <w:p w14:paraId="2705622F" w14:textId="77777777" w:rsidR="00593D30" w:rsidRPr="0033558C" w:rsidRDefault="00BE50B5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Kinderbildungs- und</w:t>
                    </w:r>
                  </w:p>
                  <w:p w14:paraId="14946FC8" w14:textId="77777777" w:rsidR="00593D30" w:rsidRDefault="00BE50B5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-betreuungseinrichtungen</w:t>
                    </w:r>
                  </w:p>
                  <w:p w14:paraId="1D9102CE" w14:textId="77777777" w:rsidR="00593D30" w:rsidRDefault="00593D30" w:rsidP="00593D30">
                    <w:pPr>
                      <w:rPr>
                        <w:color w:val="000000" w:themeColor="text1"/>
                      </w:rPr>
                    </w:pPr>
                    <w:bookmarkStart w:id="5" w:name="Zusatz"/>
                    <w:bookmarkEnd w:id="5"/>
                  </w:p>
                  <w:p w14:paraId="5F2566AF" w14:textId="77777777" w:rsidR="00EF124D" w:rsidRPr="008E488A" w:rsidRDefault="00EF124D" w:rsidP="00593D30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bookmarkStart w:id="5" w:name="Logo"/>
    <w:r w:rsidRPr="00190286">
      <w:rPr>
        <w:noProof/>
        <w:lang w:val="de-AT" w:eastAsia="de-AT" w:bidi="ar-SA"/>
      </w:rPr>
      <w:drawing>
        <wp:anchor distT="0" distB="0" distL="90170" distR="90170" simplePos="0" relativeHeight="251668480" behindDoc="0" locked="1" layoutInCell="0" allowOverlap="1" wp14:anchorId="258291F9" wp14:editId="1D26C012">
          <wp:simplePos x="0" y="0"/>
          <wp:positionH relativeFrom="margin">
            <wp:posOffset>3881120</wp:posOffset>
          </wp:positionH>
          <wp:positionV relativeFrom="page">
            <wp:posOffset>591820</wp:posOffset>
          </wp:positionV>
          <wp:extent cx="2170430" cy="777240"/>
          <wp:effectExtent l="0" t="0" r="1270" b="3810"/>
          <wp:wrapNone/>
          <wp:docPr id="22" name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C56"/>
    <w:multiLevelType w:val="hybridMultilevel"/>
    <w:tmpl w:val="19CC303C"/>
    <w:lvl w:ilvl="0" w:tplc="371225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4512E"/>
    <w:multiLevelType w:val="hybridMultilevel"/>
    <w:tmpl w:val="C08C31AC"/>
    <w:lvl w:ilvl="0" w:tplc="371225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977503">
    <w:abstractNumId w:val="1"/>
  </w:num>
  <w:num w:numId="2" w16cid:durableId="198531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B5"/>
    <w:rsid w:val="00007494"/>
    <w:rsid w:val="00016A5B"/>
    <w:rsid w:val="00020BC5"/>
    <w:rsid w:val="0005691A"/>
    <w:rsid w:val="0006008E"/>
    <w:rsid w:val="00072A41"/>
    <w:rsid w:val="00073B5B"/>
    <w:rsid w:val="00075724"/>
    <w:rsid w:val="000810B2"/>
    <w:rsid w:val="00086FF0"/>
    <w:rsid w:val="00090A11"/>
    <w:rsid w:val="00093830"/>
    <w:rsid w:val="000C1B81"/>
    <w:rsid w:val="000C52E6"/>
    <w:rsid w:val="000C78C1"/>
    <w:rsid w:val="000E74EC"/>
    <w:rsid w:val="000F5A28"/>
    <w:rsid w:val="000F7327"/>
    <w:rsid w:val="00100B32"/>
    <w:rsid w:val="0010195D"/>
    <w:rsid w:val="0011149E"/>
    <w:rsid w:val="00112666"/>
    <w:rsid w:val="001144B5"/>
    <w:rsid w:val="00115CBE"/>
    <w:rsid w:val="00125F35"/>
    <w:rsid w:val="00132E25"/>
    <w:rsid w:val="00137629"/>
    <w:rsid w:val="00142075"/>
    <w:rsid w:val="001428DD"/>
    <w:rsid w:val="00144697"/>
    <w:rsid w:val="001602EE"/>
    <w:rsid w:val="00181907"/>
    <w:rsid w:val="00185010"/>
    <w:rsid w:val="00190286"/>
    <w:rsid w:val="0019145C"/>
    <w:rsid w:val="00195535"/>
    <w:rsid w:val="001A3C76"/>
    <w:rsid w:val="001C34CE"/>
    <w:rsid w:val="001C7007"/>
    <w:rsid w:val="001D687C"/>
    <w:rsid w:val="001E0D0A"/>
    <w:rsid w:val="001E1002"/>
    <w:rsid w:val="001F105E"/>
    <w:rsid w:val="001F1989"/>
    <w:rsid w:val="00204F8C"/>
    <w:rsid w:val="0021235A"/>
    <w:rsid w:val="002161C2"/>
    <w:rsid w:val="00216808"/>
    <w:rsid w:val="00227F23"/>
    <w:rsid w:val="00230EAD"/>
    <w:rsid w:val="00231986"/>
    <w:rsid w:val="00231D8C"/>
    <w:rsid w:val="002358A5"/>
    <w:rsid w:val="00236F0E"/>
    <w:rsid w:val="002426B6"/>
    <w:rsid w:val="0024475C"/>
    <w:rsid w:val="0024529F"/>
    <w:rsid w:val="002646FC"/>
    <w:rsid w:val="002710E6"/>
    <w:rsid w:val="0027533D"/>
    <w:rsid w:val="002829C6"/>
    <w:rsid w:val="00284990"/>
    <w:rsid w:val="00291B61"/>
    <w:rsid w:val="002B254B"/>
    <w:rsid w:val="002C0041"/>
    <w:rsid w:val="002C1334"/>
    <w:rsid w:val="002C1453"/>
    <w:rsid w:val="002C4267"/>
    <w:rsid w:val="002C552F"/>
    <w:rsid w:val="002D4201"/>
    <w:rsid w:val="002D6C60"/>
    <w:rsid w:val="002E06F3"/>
    <w:rsid w:val="002F483D"/>
    <w:rsid w:val="002F5824"/>
    <w:rsid w:val="0030274C"/>
    <w:rsid w:val="00305DAE"/>
    <w:rsid w:val="00323A9C"/>
    <w:rsid w:val="003323A8"/>
    <w:rsid w:val="0033558C"/>
    <w:rsid w:val="00335C55"/>
    <w:rsid w:val="00340A85"/>
    <w:rsid w:val="00366822"/>
    <w:rsid w:val="00370644"/>
    <w:rsid w:val="00370885"/>
    <w:rsid w:val="00371F2A"/>
    <w:rsid w:val="00380EE9"/>
    <w:rsid w:val="003913F5"/>
    <w:rsid w:val="003915F4"/>
    <w:rsid w:val="003B3774"/>
    <w:rsid w:val="003B640D"/>
    <w:rsid w:val="003B6838"/>
    <w:rsid w:val="003C7C16"/>
    <w:rsid w:val="003D47B3"/>
    <w:rsid w:val="003D557D"/>
    <w:rsid w:val="003E17A2"/>
    <w:rsid w:val="003E7F1C"/>
    <w:rsid w:val="004440DE"/>
    <w:rsid w:val="004670CC"/>
    <w:rsid w:val="004832D4"/>
    <w:rsid w:val="00490DD3"/>
    <w:rsid w:val="004A0C49"/>
    <w:rsid w:val="004A140B"/>
    <w:rsid w:val="004C7D05"/>
    <w:rsid w:val="004D2325"/>
    <w:rsid w:val="004E2382"/>
    <w:rsid w:val="004E5447"/>
    <w:rsid w:val="00503478"/>
    <w:rsid w:val="005423A0"/>
    <w:rsid w:val="00545C44"/>
    <w:rsid w:val="005466E9"/>
    <w:rsid w:val="00576C95"/>
    <w:rsid w:val="00584D0D"/>
    <w:rsid w:val="00593D30"/>
    <w:rsid w:val="005A5BD7"/>
    <w:rsid w:val="005A6B26"/>
    <w:rsid w:val="005B7BCE"/>
    <w:rsid w:val="005C17DF"/>
    <w:rsid w:val="005D2D04"/>
    <w:rsid w:val="005D6BA6"/>
    <w:rsid w:val="005E2078"/>
    <w:rsid w:val="005E261D"/>
    <w:rsid w:val="005F01E9"/>
    <w:rsid w:val="006114E1"/>
    <w:rsid w:val="0061531F"/>
    <w:rsid w:val="00615933"/>
    <w:rsid w:val="006208FF"/>
    <w:rsid w:val="00623272"/>
    <w:rsid w:val="00635C22"/>
    <w:rsid w:val="006442C4"/>
    <w:rsid w:val="00644D24"/>
    <w:rsid w:val="00651298"/>
    <w:rsid w:val="006535BF"/>
    <w:rsid w:val="00661972"/>
    <w:rsid w:val="00666146"/>
    <w:rsid w:val="006666AB"/>
    <w:rsid w:val="006831EF"/>
    <w:rsid w:val="00691CF3"/>
    <w:rsid w:val="00694DC1"/>
    <w:rsid w:val="006A3BA8"/>
    <w:rsid w:val="006A5E70"/>
    <w:rsid w:val="006B28AF"/>
    <w:rsid w:val="006C071D"/>
    <w:rsid w:val="006C54C0"/>
    <w:rsid w:val="006D6F1A"/>
    <w:rsid w:val="006E11A7"/>
    <w:rsid w:val="006E302A"/>
    <w:rsid w:val="007101A5"/>
    <w:rsid w:val="00721E7C"/>
    <w:rsid w:val="00732C14"/>
    <w:rsid w:val="007478AC"/>
    <w:rsid w:val="007503C3"/>
    <w:rsid w:val="00755CEB"/>
    <w:rsid w:val="007617FE"/>
    <w:rsid w:val="00770AF7"/>
    <w:rsid w:val="00771AD0"/>
    <w:rsid w:val="007765CF"/>
    <w:rsid w:val="00781CA7"/>
    <w:rsid w:val="007903C7"/>
    <w:rsid w:val="007913BD"/>
    <w:rsid w:val="007B0492"/>
    <w:rsid w:val="007C43F3"/>
    <w:rsid w:val="007D7F78"/>
    <w:rsid w:val="007E134D"/>
    <w:rsid w:val="007E792B"/>
    <w:rsid w:val="007F1032"/>
    <w:rsid w:val="007F5382"/>
    <w:rsid w:val="007F5746"/>
    <w:rsid w:val="008015DE"/>
    <w:rsid w:val="008036E8"/>
    <w:rsid w:val="00803FFF"/>
    <w:rsid w:val="00804C28"/>
    <w:rsid w:val="00810432"/>
    <w:rsid w:val="0082340B"/>
    <w:rsid w:val="00825963"/>
    <w:rsid w:val="00847217"/>
    <w:rsid w:val="0085631C"/>
    <w:rsid w:val="0086527E"/>
    <w:rsid w:val="00867DC9"/>
    <w:rsid w:val="00872130"/>
    <w:rsid w:val="00875190"/>
    <w:rsid w:val="008810DF"/>
    <w:rsid w:val="00886458"/>
    <w:rsid w:val="008872DA"/>
    <w:rsid w:val="00887346"/>
    <w:rsid w:val="008D03A2"/>
    <w:rsid w:val="008D3FA9"/>
    <w:rsid w:val="008E2E46"/>
    <w:rsid w:val="008E488A"/>
    <w:rsid w:val="008E7DE9"/>
    <w:rsid w:val="00903840"/>
    <w:rsid w:val="00905337"/>
    <w:rsid w:val="00906896"/>
    <w:rsid w:val="00911E9B"/>
    <w:rsid w:val="00915AC1"/>
    <w:rsid w:val="0091731C"/>
    <w:rsid w:val="00955E62"/>
    <w:rsid w:val="00956CFA"/>
    <w:rsid w:val="0096182D"/>
    <w:rsid w:val="00961D4B"/>
    <w:rsid w:val="009621EB"/>
    <w:rsid w:val="00970BEE"/>
    <w:rsid w:val="00976A03"/>
    <w:rsid w:val="00986064"/>
    <w:rsid w:val="009B68B7"/>
    <w:rsid w:val="009C5833"/>
    <w:rsid w:val="009D13E2"/>
    <w:rsid w:val="00A0241E"/>
    <w:rsid w:val="00A03F35"/>
    <w:rsid w:val="00A17EEA"/>
    <w:rsid w:val="00A27E22"/>
    <w:rsid w:val="00A30C8A"/>
    <w:rsid w:val="00A31D9E"/>
    <w:rsid w:val="00A336F4"/>
    <w:rsid w:val="00A444FD"/>
    <w:rsid w:val="00A44C87"/>
    <w:rsid w:val="00A4523F"/>
    <w:rsid w:val="00A46D01"/>
    <w:rsid w:val="00A53AB1"/>
    <w:rsid w:val="00A54E2B"/>
    <w:rsid w:val="00A75F8B"/>
    <w:rsid w:val="00A80DE7"/>
    <w:rsid w:val="00A830EE"/>
    <w:rsid w:val="00A84190"/>
    <w:rsid w:val="00A9778B"/>
    <w:rsid w:val="00AC2759"/>
    <w:rsid w:val="00AC5546"/>
    <w:rsid w:val="00AF4EEF"/>
    <w:rsid w:val="00B036A7"/>
    <w:rsid w:val="00B14783"/>
    <w:rsid w:val="00B36713"/>
    <w:rsid w:val="00B36835"/>
    <w:rsid w:val="00B446AD"/>
    <w:rsid w:val="00B449D7"/>
    <w:rsid w:val="00B51300"/>
    <w:rsid w:val="00B566D9"/>
    <w:rsid w:val="00B653CE"/>
    <w:rsid w:val="00B653FA"/>
    <w:rsid w:val="00B66CC1"/>
    <w:rsid w:val="00B70292"/>
    <w:rsid w:val="00B84B03"/>
    <w:rsid w:val="00BB4671"/>
    <w:rsid w:val="00BD0126"/>
    <w:rsid w:val="00BD02F8"/>
    <w:rsid w:val="00BD13BD"/>
    <w:rsid w:val="00BD2DE3"/>
    <w:rsid w:val="00BD2F05"/>
    <w:rsid w:val="00BE50B5"/>
    <w:rsid w:val="00C033AA"/>
    <w:rsid w:val="00C06946"/>
    <w:rsid w:val="00C06E89"/>
    <w:rsid w:val="00C1304A"/>
    <w:rsid w:val="00C254E0"/>
    <w:rsid w:val="00C348C1"/>
    <w:rsid w:val="00C52185"/>
    <w:rsid w:val="00C62582"/>
    <w:rsid w:val="00C7034C"/>
    <w:rsid w:val="00C71BAE"/>
    <w:rsid w:val="00C847A5"/>
    <w:rsid w:val="00CA2C0E"/>
    <w:rsid w:val="00CA7E19"/>
    <w:rsid w:val="00CC7CEC"/>
    <w:rsid w:val="00CE1324"/>
    <w:rsid w:val="00CF0A83"/>
    <w:rsid w:val="00CF16E6"/>
    <w:rsid w:val="00CF6340"/>
    <w:rsid w:val="00D04CFE"/>
    <w:rsid w:val="00D056C5"/>
    <w:rsid w:val="00D14F4E"/>
    <w:rsid w:val="00D25652"/>
    <w:rsid w:val="00D36A5F"/>
    <w:rsid w:val="00D56C7C"/>
    <w:rsid w:val="00D664B2"/>
    <w:rsid w:val="00D67202"/>
    <w:rsid w:val="00D708B5"/>
    <w:rsid w:val="00D93CEB"/>
    <w:rsid w:val="00DD2457"/>
    <w:rsid w:val="00DD2D31"/>
    <w:rsid w:val="00DF0217"/>
    <w:rsid w:val="00E051AD"/>
    <w:rsid w:val="00E1309B"/>
    <w:rsid w:val="00E14043"/>
    <w:rsid w:val="00E14964"/>
    <w:rsid w:val="00E16D41"/>
    <w:rsid w:val="00E20A98"/>
    <w:rsid w:val="00E20B40"/>
    <w:rsid w:val="00E22494"/>
    <w:rsid w:val="00E26DEA"/>
    <w:rsid w:val="00E276C4"/>
    <w:rsid w:val="00E36460"/>
    <w:rsid w:val="00E42639"/>
    <w:rsid w:val="00E46C48"/>
    <w:rsid w:val="00E52751"/>
    <w:rsid w:val="00E61FF9"/>
    <w:rsid w:val="00E83A55"/>
    <w:rsid w:val="00E95073"/>
    <w:rsid w:val="00EA183E"/>
    <w:rsid w:val="00EA2229"/>
    <w:rsid w:val="00EA4230"/>
    <w:rsid w:val="00EA62DF"/>
    <w:rsid w:val="00EB4972"/>
    <w:rsid w:val="00ED3AA6"/>
    <w:rsid w:val="00ED5DB3"/>
    <w:rsid w:val="00EE633A"/>
    <w:rsid w:val="00EE69CD"/>
    <w:rsid w:val="00EF124D"/>
    <w:rsid w:val="00F03616"/>
    <w:rsid w:val="00F040B7"/>
    <w:rsid w:val="00F23291"/>
    <w:rsid w:val="00F36076"/>
    <w:rsid w:val="00F36B7F"/>
    <w:rsid w:val="00F36D4A"/>
    <w:rsid w:val="00F53149"/>
    <w:rsid w:val="00F612F9"/>
    <w:rsid w:val="00F616EA"/>
    <w:rsid w:val="00F64590"/>
    <w:rsid w:val="00F66DC6"/>
    <w:rsid w:val="00F801ED"/>
    <w:rsid w:val="00FA418C"/>
    <w:rsid w:val="00FA7AFE"/>
    <w:rsid w:val="00FB3319"/>
    <w:rsid w:val="00FC6268"/>
    <w:rsid w:val="00FD183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ED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50B5"/>
    <w:pPr>
      <w:spacing w:after="0" w:line="260" w:lineRule="atLeast"/>
    </w:pPr>
    <w:rPr>
      <w:rFonts w:ascii="Trebuchet MS" w:eastAsia="Calibri" w:hAnsi="Trebuchet MS" w:cs="Times New Roman"/>
      <w:lang w:val="de-A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lang w:val="de-DE" w:bidi="he-IL"/>
    </w:r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  <w:spacing w:line="280" w:lineRule="atLeast"/>
    </w:pPr>
    <w:rPr>
      <w:rFonts w:eastAsiaTheme="minorHAnsi" w:cstheme="minorBidi"/>
      <w:sz w:val="18"/>
      <w:lang w:val="de-DE" w:bidi="he-IL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C2759"/>
    <w:pPr>
      <w:ind w:left="720"/>
      <w:contextualSpacing/>
    </w:pPr>
  </w:style>
  <w:style w:type="table" w:styleId="Tabellenraster">
    <w:name w:val="Table Grid"/>
    <w:basedOn w:val="NormaleTabelle"/>
    <w:uiPriority w:val="39"/>
    <w:rsid w:val="0062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der@salzburg.gv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nder@salzburg.gv.at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%20DST%20Auswah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CA196506FF4162AA70BEEDF04E0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F65EA-7E9B-4106-8B3B-D37E93341DE9}"/>
      </w:docPartPr>
      <w:docPartBody>
        <w:p w:rsidR="00976D18" w:rsidRDefault="00976D18" w:rsidP="00976D18">
          <w:pPr>
            <w:pStyle w:val="A1CA196506FF4162AA70BEEDF04E06AD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90C63FA56A4E39953B575834EEF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FAC6A-218C-4862-9338-C006B55B42DD}"/>
      </w:docPartPr>
      <w:docPartBody>
        <w:p w:rsidR="00976D18" w:rsidRDefault="00976D18" w:rsidP="00976D18">
          <w:pPr>
            <w:pStyle w:val="7090C63FA56A4E39953B575834EEFECC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4FD9FCCDEB40E986DBCB91031F6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A884E-ABC0-49BF-BD4C-6C9A5D04CE0E}"/>
      </w:docPartPr>
      <w:docPartBody>
        <w:p w:rsidR="00976D18" w:rsidRDefault="00976D18" w:rsidP="00976D18">
          <w:pPr>
            <w:pStyle w:val="E64FD9FCCDEB40E986DBCB91031F67AA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BD32EE59534DC185930F9B8230F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DADEE-63A4-49ED-8163-5961C468F5DC}"/>
      </w:docPartPr>
      <w:docPartBody>
        <w:p w:rsidR="00976D18" w:rsidRDefault="00976D18" w:rsidP="00976D18">
          <w:pPr>
            <w:pStyle w:val="9BBD32EE59534DC185930F9B8230FD32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7313D4E1554B28B810F8970F4BF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A13A2-3DD2-4BFB-9CEB-1A10021600FA}"/>
      </w:docPartPr>
      <w:docPartBody>
        <w:p w:rsidR="00976D18" w:rsidRDefault="00976D18" w:rsidP="00976D18">
          <w:pPr>
            <w:pStyle w:val="FC7313D4E1554B28B810F8970F4BF7C5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9C8C72FFE84850BB8A9D2FD5BFC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6D2D6-FBD0-4092-B858-E4B31467E8F5}"/>
      </w:docPartPr>
      <w:docPartBody>
        <w:p w:rsidR="00976D18" w:rsidRDefault="00976D18" w:rsidP="00976D18">
          <w:pPr>
            <w:pStyle w:val="D39C8C72FFE84850BB8A9D2FD5BFCB93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7C3E29D5AB4EACA99484C8F4FA2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9F927-19B7-4BD9-A0CF-DF14C9AC035A}"/>
      </w:docPartPr>
      <w:docPartBody>
        <w:p w:rsidR="00976D18" w:rsidRDefault="00976D18" w:rsidP="00976D18">
          <w:pPr>
            <w:pStyle w:val="F57C3E29D5AB4EACA99484C8F4FA27FA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BE0E5A6277499C8DDB366446C10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E0405-F988-40BA-8CE1-05AE5D77A658}"/>
      </w:docPartPr>
      <w:docPartBody>
        <w:p w:rsidR="00976D18" w:rsidRDefault="00976D18" w:rsidP="00976D18">
          <w:pPr>
            <w:pStyle w:val="4CBE0E5A6277499C8DDB366446C10B0C"/>
          </w:pPr>
          <w:r w:rsidRPr="000A3BB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6E7F6ECB4B54F55855E4F481493E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F333E-7623-442C-AFF7-1775BD2BE390}"/>
      </w:docPartPr>
      <w:docPartBody>
        <w:p w:rsidR="00976D18" w:rsidRDefault="00976D18" w:rsidP="00976D18">
          <w:pPr>
            <w:pStyle w:val="D6E7F6ECB4B54F55855E4F481493E9BB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BCE0E269DE48D7884C12C05DE5F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D4772-E3AD-480E-A9F8-3441FB019DD8}"/>
      </w:docPartPr>
      <w:docPartBody>
        <w:p w:rsidR="00976D18" w:rsidRDefault="00976D18" w:rsidP="00976D18">
          <w:pPr>
            <w:pStyle w:val="51BCE0E269DE48D7884C12C05DE5FD98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F19DD440C741E7A55DEF2378D8D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F90FC-874A-4DAB-A7D7-6FCA739B0484}"/>
      </w:docPartPr>
      <w:docPartBody>
        <w:p w:rsidR="00976D18" w:rsidRDefault="00976D18" w:rsidP="00976D18">
          <w:pPr>
            <w:pStyle w:val="81F19DD440C741E7A55DEF2378D8D728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4FA8741D0F4C6EB48FA465459EC2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0F76B-F7E2-44B3-8430-0D5A54A89E80}"/>
      </w:docPartPr>
      <w:docPartBody>
        <w:p w:rsidR="00976D18" w:rsidRDefault="00976D18" w:rsidP="00976D18">
          <w:pPr>
            <w:pStyle w:val="704FA8741D0F4C6EB48FA465459EC266"/>
          </w:pPr>
          <w:r w:rsidRPr="000A3BB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18"/>
    <w:rsid w:val="00236F0E"/>
    <w:rsid w:val="008015DE"/>
    <w:rsid w:val="00976D18"/>
    <w:rsid w:val="00C71BAE"/>
    <w:rsid w:val="00DD2457"/>
    <w:rsid w:val="00F36D4A"/>
    <w:rsid w:val="00F6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6D18"/>
    <w:rPr>
      <w:color w:val="808080"/>
    </w:rPr>
  </w:style>
  <w:style w:type="paragraph" w:customStyle="1" w:styleId="A1CA196506FF4162AA70BEEDF04E06AD">
    <w:name w:val="A1CA196506FF4162AA70BEEDF04E06AD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7090C63FA56A4E39953B575834EEFECC">
    <w:name w:val="7090C63FA56A4E39953B575834EEFECC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E64FD9FCCDEB40E986DBCB91031F67AA">
    <w:name w:val="E64FD9FCCDEB40E986DBCB91031F67AA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9BBD32EE59534DC185930F9B8230FD32">
    <w:name w:val="9BBD32EE59534DC185930F9B8230FD32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FC7313D4E1554B28B810F8970F4BF7C5">
    <w:name w:val="FC7313D4E1554B28B810F8970F4BF7C5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D39C8C72FFE84850BB8A9D2FD5BFCB93">
    <w:name w:val="D39C8C72FFE84850BB8A9D2FD5BFCB93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F57C3E29D5AB4EACA99484C8F4FA27FA">
    <w:name w:val="F57C3E29D5AB4EACA99484C8F4FA27FA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4CBE0E5A6277499C8DDB366446C10B0C">
    <w:name w:val="4CBE0E5A6277499C8DDB366446C10B0C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D6E7F6ECB4B54F55855E4F481493E9BB">
    <w:name w:val="D6E7F6ECB4B54F55855E4F481493E9BB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51BCE0E269DE48D7884C12C05DE5FD98">
    <w:name w:val="51BCE0E269DE48D7884C12C05DE5FD98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81F19DD440C741E7A55DEF2378D8D728">
    <w:name w:val="81F19DD440C741E7A55DEF2378D8D728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  <w:style w:type="paragraph" w:customStyle="1" w:styleId="704FA8741D0F4C6EB48FA465459EC266">
    <w:name w:val="704FA8741D0F4C6EB48FA465459EC266"/>
    <w:rsid w:val="00976D18"/>
    <w:pPr>
      <w:spacing w:after="0" w:line="260" w:lineRule="atLeast"/>
    </w:pPr>
    <w:rPr>
      <w:rFonts w:ascii="Trebuchet MS" w:eastAsia="Calibri" w:hAnsi="Trebuchet MS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5E5F1-2BBE-4FEC-BA98-F7FE5769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 DST Auswahl.dotm</Template>
  <TotalTime>0</TotalTime>
  <Pages>2</Pages>
  <Words>422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2025-07-02T05:27:00Z</dcterms:created>
  <dcterms:modified xsi:type="dcterms:W3CDTF">2026-02-03T16:14:00Z</dcterms:modified>
</cp:coreProperties>
</file>