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DC42" w14:textId="0345A462" w:rsidR="00EF124D" w:rsidRPr="00BD2726" w:rsidRDefault="0024475C" w:rsidP="00BD2726">
      <w:pPr>
        <w:tabs>
          <w:tab w:val="left" w:pos="4536"/>
          <w:tab w:val="left" w:pos="6917"/>
        </w:tabs>
        <w:spacing w:before="3060"/>
        <w:rPr>
          <w:b/>
          <w:bCs/>
          <w:sz w:val="28"/>
          <w:szCs w:val="28"/>
        </w:rPr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2474C1A5" wp14:editId="4FE4400E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2004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2004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2EDB9" w14:textId="10D6DFF4" w:rsidR="006C2C3D" w:rsidRDefault="006C2C3D" w:rsidP="006C2C3D">
                            <w:pPr>
                              <w:ind w:right="-85"/>
                            </w:pPr>
                            <w:r>
                              <w:t>Amt der Salzburger Landesregierung</w:t>
                            </w:r>
                          </w:p>
                          <w:p w14:paraId="4336C91E" w14:textId="77777777" w:rsidR="006C2C3D" w:rsidRDefault="006C2C3D" w:rsidP="006C2C3D">
                            <w:pPr>
                              <w:ind w:right="-85"/>
                            </w:pPr>
                            <w:r>
                              <w:t>Abteilung 2 Kultur, Bildung, Gesellschaft u. Sport</w:t>
                            </w:r>
                          </w:p>
                          <w:p w14:paraId="27CE67EE" w14:textId="77777777" w:rsidR="006C2C3D" w:rsidRDefault="006C2C3D" w:rsidP="006C2C3D">
                            <w:pPr>
                              <w:ind w:right="-85"/>
                            </w:pPr>
                            <w:r>
                              <w:t xml:space="preserve">Referat 2/01 - Recht, Aufsicht und Förderung von </w:t>
                            </w:r>
                          </w:p>
                          <w:p w14:paraId="3475DBBF" w14:textId="77777777" w:rsidR="006C2C3D" w:rsidRDefault="006C2C3D" w:rsidP="006C2C3D">
                            <w:pPr>
                              <w:ind w:right="-85"/>
                            </w:pPr>
                            <w:r>
                              <w:t>Kinderbildungs- und -</w:t>
                            </w:r>
                            <w:proofErr w:type="spellStart"/>
                            <w:r>
                              <w:t>betreuungseinrichtungen</w:t>
                            </w:r>
                            <w:proofErr w:type="spellEnd"/>
                          </w:p>
                          <w:p w14:paraId="287BF066" w14:textId="77777777" w:rsidR="006C2C3D" w:rsidRDefault="006C2C3D" w:rsidP="006C2C3D">
                            <w:pPr>
                              <w:ind w:right="-85"/>
                            </w:pPr>
                            <w:r>
                              <w:t>Postfach 527</w:t>
                            </w:r>
                          </w:p>
                          <w:p w14:paraId="35C253DE" w14:textId="77777777" w:rsidR="006C2C3D" w:rsidRDefault="006C2C3D" w:rsidP="006C2C3D">
                            <w:pPr>
                              <w:ind w:right="-85"/>
                            </w:pPr>
                            <w:r>
                              <w:t>5010 Salzburg</w:t>
                            </w:r>
                          </w:p>
                          <w:p w14:paraId="7B184B2E" w14:textId="77777777" w:rsidR="006C2C3D" w:rsidRDefault="006C2C3D" w:rsidP="006C2C3D">
                            <w:pPr>
                              <w:ind w:right="-85"/>
                              <w:jc w:val="both"/>
                            </w:pPr>
                            <w:hyperlink r:id="rId7" w:history="1">
                              <w:r w:rsidRPr="00840AD8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  <w:p w14:paraId="442C2574" w14:textId="27EED7BB" w:rsidR="00EA2229" w:rsidRDefault="00EA2229" w:rsidP="002D6C60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4C1A5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margin-left:-.45pt;margin-top:108pt;width:252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" o:allowoverlap="f" filled="f" stroked="f" strokeweight=".5pt">
                <o:lock v:ext="edit" aspectratio="t"/>
                <v:textbox inset="0,0,0,0">
                  <w:txbxContent>
                    <w:p w14:paraId="7A12EDB9" w14:textId="10D6DFF4" w:rsidR="006C2C3D" w:rsidRDefault="006C2C3D" w:rsidP="006C2C3D">
                      <w:pPr>
                        <w:ind w:right="-85"/>
                      </w:pPr>
                      <w:r>
                        <w:t>Amt der Salzburger Landesregierung</w:t>
                      </w:r>
                    </w:p>
                    <w:p w14:paraId="4336C91E" w14:textId="77777777" w:rsidR="006C2C3D" w:rsidRDefault="006C2C3D" w:rsidP="006C2C3D">
                      <w:pPr>
                        <w:ind w:right="-85"/>
                      </w:pPr>
                      <w:r>
                        <w:t>Abteilung 2 Kultur, Bildung, Gesellschaft u. Sport</w:t>
                      </w:r>
                    </w:p>
                    <w:p w14:paraId="27CE67EE" w14:textId="77777777" w:rsidR="006C2C3D" w:rsidRDefault="006C2C3D" w:rsidP="006C2C3D">
                      <w:pPr>
                        <w:ind w:right="-85"/>
                      </w:pPr>
                      <w:r>
                        <w:t xml:space="preserve">Referat 2/01 - Recht, Aufsicht und Förderung von </w:t>
                      </w:r>
                    </w:p>
                    <w:p w14:paraId="3475DBBF" w14:textId="77777777" w:rsidR="006C2C3D" w:rsidRDefault="006C2C3D" w:rsidP="006C2C3D">
                      <w:pPr>
                        <w:ind w:right="-85"/>
                      </w:pPr>
                      <w:r>
                        <w:t>Kinderbildungs- und -</w:t>
                      </w:r>
                      <w:proofErr w:type="spellStart"/>
                      <w:r>
                        <w:t>betreuungseinrichtungen</w:t>
                      </w:r>
                      <w:proofErr w:type="spellEnd"/>
                    </w:p>
                    <w:p w14:paraId="287BF066" w14:textId="77777777" w:rsidR="006C2C3D" w:rsidRDefault="006C2C3D" w:rsidP="006C2C3D">
                      <w:pPr>
                        <w:ind w:right="-85"/>
                      </w:pPr>
                      <w:r>
                        <w:t>Postfach 527</w:t>
                      </w:r>
                    </w:p>
                    <w:p w14:paraId="35C253DE" w14:textId="77777777" w:rsidR="006C2C3D" w:rsidRDefault="006C2C3D" w:rsidP="006C2C3D">
                      <w:pPr>
                        <w:ind w:right="-85"/>
                      </w:pPr>
                      <w:r>
                        <w:t>5010 Salzburg</w:t>
                      </w:r>
                    </w:p>
                    <w:p w14:paraId="7B184B2E" w14:textId="77777777" w:rsidR="006C2C3D" w:rsidRDefault="006C2C3D" w:rsidP="006C2C3D">
                      <w:pPr>
                        <w:ind w:right="-85"/>
                        <w:jc w:val="both"/>
                      </w:pPr>
                      <w:hyperlink r:id="rId8" w:history="1">
                        <w:r w:rsidRPr="00840AD8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  <w:p w14:paraId="442C2574" w14:textId="27EED7BB" w:rsidR="00EA2229" w:rsidRDefault="00EA2229" w:rsidP="002D6C60">
                      <w:pPr>
                        <w:ind w:right="-85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C2C3D" w:rsidRPr="00BD2726">
        <w:rPr>
          <w:b/>
          <w:bCs/>
          <w:sz w:val="28"/>
          <w:szCs w:val="28"/>
        </w:rPr>
        <w:t xml:space="preserve">Antrag auf </w:t>
      </w:r>
      <w:r w:rsidR="00BD2726">
        <w:rPr>
          <w:b/>
          <w:bCs/>
          <w:sz w:val="28"/>
          <w:szCs w:val="28"/>
        </w:rPr>
        <w:t xml:space="preserve">Genehmigung des </w:t>
      </w:r>
      <w:r w:rsidR="006C2C3D" w:rsidRPr="00BD2726">
        <w:rPr>
          <w:b/>
          <w:bCs/>
          <w:sz w:val="28"/>
          <w:szCs w:val="28"/>
        </w:rPr>
        <w:t>Wechsel</w:t>
      </w:r>
      <w:r w:rsidR="00BD2726">
        <w:rPr>
          <w:b/>
          <w:bCs/>
          <w:sz w:val="28"/>
          <w:szCs w:val="28"/>
        </w:rPr>
        <w:t>s</w:t>
      </w:r>
      <w:r w:rsidR="006C2C3D" w:rsidRPr="00BD2726">
        <w:rPr>
          <w:b/>
          <w:bCs/>
          <w:sz w:val="28"/>
          <w:szCs w:val="28"/>
        </w:rPr>
        <w:t xml:space="preserve"> des Rechtsträgers</w:t>
      </w:r>
      <w:r w:rsidR="00BD2726">
        <w:rPr>
          <w:b/>
          <w:bCs/>
          <w:sz w:val="28"/>
          <w:szCs w:val="28"/>
        </w:rPr>
        <w:br/>
      </w:r>
      <w:r w:rsidR="006C2C3D" w:rsidRPr="00BD2726">
        <w:rPr>
          <w:b/>
          <w:bCs/>
          <w:sz w:val="28"/>
          <w:szCs w:val="28"/>
        </w:rPr>
        <w:t xml:space="preserve">gemäß § 10 Abs 1 S.KBBG </w:t>
      </w:r>
      <w:proofErr w:type="spellStart"/>
      <w:r w:rsidR="006C2C3D" w:rsidRPr="00BD2726">
        <w:rPr>
          <w:b/>
          <w:bCs/>
          <w:sz w:val="28"/>
          <w:szCs w:val="28"/>
        </w:rPr>
        <w:t>idgF</w:t>
      </w:r>
      <w:proofErr w:type="spellEnd"/>
    </w:p>
    <w:p w14:paraId="4E01464E" w14:textId="77777777" w:rsidR="006C2C3D" w:rsidRDefault="006C2C3D" w:rsidP="00DF0217">
      <w:pPr>
        <w:tabs>
          <w:tab w:val="left" w:pos="4536"/>
          <w:tab w:val="left" w:pos="691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6C2C3D" w14:paraId="36EFC5FB" w14:textId="77777777" w:rsidTr="006C2C3D">
        <w:tc>
          <w:tcPr>
            <w:tcW w:w="9531" w:type="dxa"/>
          </w:tcPr>
          <w:p w14:paraId="7C4D82F9" w14:textId="1F146C7D" w:rsidR="006C2C3D" w:rsidRDefault="006C2C3D" w:rsidP="00DF0217">
            <w:pPr>
              <w:tabs>
                <w:tab w:val="left" w:pos="4536"/>
                <w:tab w:val="left" w:pos="6917"/>
              </w:tabs>
            </w:pPr>
            <w:r>
              <w:t>Bezeichnung und Adresse Übergeber:</w:t>
            </w:r>
          </w:p>
          <w:p w14:paraId="7ADE22F3" w14:textId="70872556" w:rsidR="006C2C3D" w:rsidRDefault="00974862" w:rsidP="00DF0217">
            <w:pPr>
              <w:tabs>
                <w:tab w:val="left" w:pos="4536"/>
                <w:tab w:val="left" w:pos="6917"/>
              </w:tabs>
            </w:pPr>
            <w:sdt>
              <w:sdtPr>
                <w:id w:val="16352905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2C3D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6C2C3D">
              <w:t>, vertreten durch</w:t>
            </w:r>
          </w:p>
        </w:tc>
      </w:tr>
      <w:tr w:rsidR="006C2C3D" w14:paraId="186CC622" w14:textId="77777777" w:rsidTr="006C2C3D">
        <w:tc>
          <w:tcPr>
            <w:tcW w:w="9531" w:type="dxa"/>
          </w:tcPr>
          <w:p w14:paraId="6E263B24" w14:textId="77777777" w:rsidR="006C2C3D" w:rsidRDefault="006C2C3D" w:rsidP="00DF0217">
            <w:pPr>
              <w:tabs>
                <w:tab w:val="left" w:pos="4536"/>
                <w:tab w:val="left" w:pos="6917"/>
              </w:tabs>
            </w:pPr>
            <w:r>
              <w:t>Name Vertreter:</w:t>
            </w:r>
          </w:p>
          <w:p w14:paraId="278AF1D8" w14:textId="4AD3B17E" w:rsidR="006C2C3D" w:rsidRDefault="00974862" w:rsidP="00DF0217">
            <w:pPr>
              <w:tabs>
                <w:tab w:val="left" w:pos="4536"/>
                <w:tab w:val="left" w:pos="6917"/>
              </w:tabs>
            </w:pPr>
            <w:sdt>
              <w:sdtPr>
                <w:id w:val="-20346429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C2C3D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42EA0">
              <w:t xml:space="preserve"> und</w:t>
            </w:r>
          </w:p>
        </w:tc>
      </w:tr>
      <w:tr w:rsidR="006C2C3D" w14:paraId="4EDE57B3" w14:textId="77777777" w:rsidTr="006C2C3D">
        <w:tc>
          <w:tcPr>
            <w:tcW w:w="9531" w:type="dxa"/>
          </w:tcPr>
          <w:p w14:paraId="01E44DDC" w14:textId="6D92BF0A" w:rsidR="006C2C3D" w:rsidRDefault="00542EA0" w:rsidP="00DF0217">
            <w:pPr>
              <w:tabs>
                <w:tab w:val="left" w:pos="4536"/>
                <w:tab w:val="left" w:pos="6917"/>
              </w:tabs>
            </w:pPr>
            <w:r>
              <w:t>Bezeichnung und Adresse Übernehmer:</w:t>
            </w:r>
          </w:p>
          <w:p w14:paraId="1FF9D7F3" w14:textId="072C7E00" w:rsidR="00542EA0" w:rsidRDefault="00974862" w:rsidP="00DF0217">
            <w:pPr>
              <w:tabs>
                <w:tab w:val="left" w:pos="4536"/>
                <w:tab w:val="left" w:pos="6917"/>
              </w:tabs>
            </w:pPr>
            <w:sdt>
              <w:sdtPr>
                <w:id w:val="14751802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42EA0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42EA0">
              <w:t>, vertreten durch</w:t>
            </w:r>
          </w:p>
        </w:tc>
      </w:tr>
      <w:tr w:rsidR="006C2C3D" w14:paraId="56CD6E40" w14:textId="77777777" w:rsidTr="006C2C3D">
        <w:tc>
          <w:tcPr>
            <w:tcW w:w="9531" w:type="dxa"/>
          </w:tcPr>
          <w:p w14:paraId="7645A4E8" w14:textId="77777777" w:rsidR="006C2C3D" w:rsidRDefault="00542EA0" w:rsidP="00DF0217">
            <w:pPr>
              <w:tabs>
                <w:tab w:val="left" w:pos="4536"/>
                <w:tab w:val="left" w:pos="6917"/>
              </w:tabs>
            </w:pPr>
            <w:r>
              <w:t>Name Vertreter:</w:t>
            </w:r>
          </w:p>
          <w:sdt>
            <w:sdtPr>
              <w:id w:val="18862124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2D74060" w14:textId="7B655980" w:rsidR="00542EA0" w:rsidRDefault="00542EA0" w:rsidP="00DF0217">
                <w:pPr>
                  <w:tabs>
                    <w:tab w:val="left" w:pos="4536"/>
                    <w:tab w:val="left" w:pos="6917"/>
                  </w:tabs>
                </w:pPr>
                <w:r w:rsidRPr="00E96FE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55372D47" w14:textId="1E0E2213" w:rsidR="00542EA0" w:rsidRDefault="00BD2726" w:rsidP="00DF0217">
      <w:pPr>
        <w:tabs>
          <w:tab w:val="left" w:pos="4536"/>
          <w:tab w:val="left" w:pos="6917"/>
        </w:tabs>
      </w:pPr>
      <w:r>
        <w:br/>
      </w:r>
      <w:r w:rsidR="00542EA0">
        <w:t>zeigen an, dass</w:t>
      </w:r>
    </w:p>
    <w:p w14:paraId="70E114AF" w14:textId="77777777" w:rsidR="00542EA0" w:rsidRDefault="00542EA0" w:rsidP="00DF0217">
      <w:pPr>
        <w:tabs>
          <w:tab w:val="left" w:pos="4536"/>
          <w:tab w:val="left" w:pos="6917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1"/>
      </w:tblGrid>
      <w:tr w:rsidR="00542EA0" w14:paraId="7D892A52" w14:textId="77777777" w:rsidTr="00FA7227">
        <w:tc>
          <w:tcPr>
            <w:tcW w:w="9531" w:type="dxa"/>
          </w:tcPr>
          <w:p w14:paraId="22F93829" w14:textId="78A3D43C" w:rsidR="00542EA0" w:rsidRDefault="00542EA0" w:rsidP="00FA7227">
            <w:pPr>
              <w:tabs>
                <w:tab w:val="left" w:pos="4536"/>
                <w:tab w:val="left" w:pos="6917"/>
              </w:tabs>
            </w:pPr>
            <w:r>
              <w:t>Bezeichnung, Adresse der institutionellen Kinderbildungs- und -</w:t>
            </w:r>
            <w:proofErr w:type="spellStart"/>
            <w:r>
              <w:t>betreuungseinrichtung</w:t>
            </w:r>
            <w:proofErr w:type="spellEnd"/>
            <w:r>
              <w:t>:</w:t>
            </w:r>
          </w:p>
          <w:p w14:paraId="4DEC4E6A" w14:textId="308CC406" w:rsidR="00542EA0" w:rsidRDefault="00974862" w:rsidP="00FA7227">
            <w:pPr>
              <w:tabs>
                <w:tab w:val="left" w:pos="4536"/>
                <w:tab w:val="left" w:pos="6917"/>
              </w:tabs>
            </w:pPr>
            <w:sdt>
              <w:sdtPr>
                <w:id w:val="1617101653"/>
                <w:placeholder>
                  <w:docPart w:val="35645D9FF7B7462EB63902B5F86D64E7"/>
                </w:placeholder>
                <w:showingPlcHdr/>
                <w:text/>
              </w:sdtPr>
              <w:sdtEndPr/>
              <w:sdtContent>
                <w:r w:rsidR="00542EA0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42EA0">
              <w:t xml:space="preserve"> von</w:t>
            </w:r>
          </w:p>
        </w:tc>
      </w:tr>
      <w:tr w:rsidR="00542EA0" w14:paraId="4AF51FF7" w14:textId="77777777" w:rsidTr="00FA7227">
        <w:tc>
          <w:tcPr>
            <w:tcW w:w="9531" w:type="dxa"/>
          </w:tcPr>
          <w:p w14:paraId="1229889F" w14:textId="31B7D559" w:rsidR="00542EA0" w:rsidRDefault="00542EA0" w:rsidP="00FA7227">
            <w:pPr>
              <w:tabs>
                <w:tab w:val="left" w:pos="4536"/>
                <w:tab w:val="left" w:pos="6917"/>
              </w:tabs>
            </w:pPr>
            <w:r>
              <w:t>Name Übergeber:</w:t>
            </w:r>
          </w:p>
          <w:p w14:paraId="5E6B06EA" w14:textId="49A88828" w:rsidR="00542EA0" w:rsidRDefault="00974862" w:rsidP="00FA7227">
            <w:pPr>
              <w:tabs>
                <w:tab w:val="left" w:pos="4536"/>
                <w:tab w:val="left" w:pos="6917"/>
              </w:tabs>
            </w:pPr>
            <w:sdt>
              <w:sdtPr>
                <w:id w:val="540783891"/>
                <w:placeholder>
                  <w:docPart w:val="35645D9FF7B7462EB63902B5F86D64E7"/>
                </w:placeholder>
                <w:showingPlcHdr/>
                <w:text/>
              </w:sdtPr>
              <w:sdtEndPr/>
              <w:sdtContent>
                <w:r w:rsidR="00542EA0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42EA0">
              <w:t xml:space="preserve"> auf</w:t>
            </w:r>
          </w:p>
        </w:tc>
      </w:tr>
      <w:tr w:rsidR="00542EA0" w14:paraId="288D031A" w14:textId="77777777" w:rsidTr="00FA7227">
        <w:tc>
          <w:tcPr>
            <w:tcW w:w="9531" w:type="dxa"/>
          </w:tcPr>
          <w:p w14:paraId="38D82238" w14:textId="748094C4" w:rsidR="00542EA0" w:rsidRDefault="00542EA0" w:rsidP="00FA7227">
            <w:pPr>
              <w:tabs>
                <w:tab w:val="left" w:pos="4536"/>
                <w:tab w:val="left" w:pos="6917"/>
              </w:tabs>
            </w:pPr>
            <w:r>
              <w:t>Name Übernehmer:</w:t>
            </w:r>
          </w:p>
          <w:p w14:paraId="56A58FDD" w14:textId="46C138CF" w:rsidR="00542EA0" w:rsidRDefault="00974862" w:rsidP="00FA7227">
            <w:pPr>
              <w:tabs>
                <w:tab w:val="left" w:pos="4536"/>
                <w:tab w:val="left" w:pos="6917"/>
              </w:tabs>
            </w:pPr>
            <w:sdt>
              <w:sdtPr>
                <w:id w:val="-247192757"/>
                <w:placeholder>
                  <w:docPart w:val="35645D9FF7B7462EB63902B5F86D64E7"/>
                </w:placeholder>
                <w:showingPlcHdr/>
                <w:text/>
              </w:sdtPr>
              <w:sdtEndPr/>
              <w:sdtContent>
                <w:r w:rsidR="00542EA0" w:rsidRPr="00E96FE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42EA0">
              <w:t xml:space="preserve"> mit</w:t>
            </w:r>
          </w:p>
        </w:tc>
      </w:tr>
      <w:tr w:rsidR="00542EA0" w14:paraId="2363141D" w14:textId="77777777" w:rsidTr="00FA7227">
        <w:tc>
          <w:tcPr>
            <w:tcW w:w="9531" w:type="dxa"/>
          </w:tcPr>
          <w:p w14:paraId="44BCD2EA" w14:textId="1BAA5917" w:rsidR="00542EA0" w:rsidRDefault="00542EA0" w:rsidP="00FA7227">
            <w:pPr>
              <w:tabs>
                <w:tab w:val="left" w:pos="4536"/>
                <w:tab w:val="left" w:pos="6917"/>
              </w:tabs>
            </w:pPr>
            <w:r>
              <w:t>Datum:</w:t>
            </w:r>
          </w:p>
          <w:sdt>
            <w:sdtPr>
              <w:id w:val="-2072489869"/>
              <w:placeholder>
                <w:docPart w:val="DefaultPlaceholder_-1854013437"/>
              </w:placeholder>
              <w:showingPlcHdr/>
              <w:date>
                <w:dateFormat w:val="dd.MM.yyyy"/>
                <w:lid w:val="de-AT"/>
                <w:storeMappedDataAs w:val="dateTime"/>
                <w:calendar w:val="gregorian"/>
              </w:date>
            </w:sdtPr>
            <w:sdtEndPr/>
            <w:sdtContent>
              <w:p w14:paraId="1AF42603" w14:textId="053F12A7" w:rsidR="00542EA0" w:rsidRDefault="00542EA0" w:rsidP="00FA7227">
                <w:pPr>
                  <w:tabs>
                    <w:tab w:val="left" w:pos="4536"/>
                    <w:tab w:val="left" w:pos="6917"/>
                  </w:tabs>
                </w:pPr>
                <w:r w:rsidRPr="00E96FEF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14:paraId="2B665151" w14:textId="07713BC1" w:rsidR="00542EA0" w:rsidRDefault="00BD2726" w:rsidP="00DF0217">
      <w:pPr>
        <w:tabs>
          <w:tab w:val="left" w:pos="4536"/>
          <w:tab w:val="left" w:pos="6917"/>
        </w:tabs>
      </w:pPr>
      <w:r>
        <w:br/>
        <w:t>ü</w:t>
      </w:r>
      <w:r w:rsidR="00542EA0">
        <w:t>bergehen soll.</w:t>
      </w:r>
    </w:p>
    <w:p w14:paraId="01C92C0E" w14:textId="77777777" w:rsidR="00542EA0" w:rsidRDefault="00542EA0" w:rsidP="00DF0217">
      <w:pPr>
        <w:tabs>
          <w:tab w:val="left" w:pos="4536"/>
          <w:tab w:val="left" w:pos="6917"/>
        </w:tabs>
      </w:pPr>
    </w:p>
    <w:p w14:paraId="428DCD14" w14:textId="73A163D6" w:rsidR="00542EA0" w:rsidRDefault="00974862" w:rsidP="00BD2726">
      <w:pPr>
        <w:tabs>
          <w:tab w:val="right" w:pos="3969"/>
          <w:tab w:val="left" w:pos="4820"/>
          <w:tab w:val="right" w:pos="9498"/>
        </w:tabs>
      </w:pPr>
      <w:sdt>
        <w:sdtPr>
          <w:rPr>
            <w:u w:val="single"/>
          </w:rPr>
          <w:id w:val="1198582321"/>
          <w:placeholder>
            <w:docPart w:val="DefaultPlaceholder_-1854013440"/>
          </w:placeholder>
          <w:showingPlcHdr/>
          <w:text/>
        </w:sdtPr>
        <w:sdtEndPr>
          <w:rPr>
            <w:u w:val="none"/>
          </w:rPr>
        </w:sdtEndPr>
        <w:sdtContent>
          <w:r w:rsidR="00542EA0" w:rsidRPr="00542EA0">
            <w:rPr>
              <w:rStyle w:val="Platzhaltertext"/>
              <w:u w:val="single"/>
            </w:rPr>
            <w:t>Klicken oder tippen Sie hier, um Text einzugeben.</w:t>
          </w:r>
        </w:sdtContent>
      </w:sdt>
      <w:r w:rsidR="00542EA0">
        <w:tab/>
      </w:r>
      <w:sdt>
        <w:sdtPr>
          <w:id w:val="84727815"/>
          <w:placeholder>
            <w:docPart w:val="DefaultPlaceholder_-1854013440"/>
          </w:placeholder>
          <w:showingPlcHdr/>
          <w:text/>
        </w:sdtPr>
        <w:sdtEndPr/>
        <w:sdtContent>
          <w:r w:rsidR="00542EA0" w:rsidRPr="00542EA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75EA146B" w14:textId="2ECF66B0" w:rsidR="00542EA0" w:rsidRDefault="00542EA0" w:rsidP="00BD2726">
      <w:pPr>
        <w:tabs>
          <w:tab w:val="right" w:pos="3969"/>
          <w:tab w:val="left" w:pos="4820"/>
        </w:tabs>
      </w:pPr>
      <w:r>
        <w:t>Name Vertreter Übergeber</w:t>
      </w:r>
      <w:r>
        <w:tab/>
      </w:r>
      <w:r>
        <w:tab/>
        <w:t>Name Vertreter Übernehmer</w:t>
      </w:r>
    </w:p>
    <w:p w14:paraId="106E7EBB" w14:textId="77777777" w:rsidR="00542EA0" w:rsidRDefault="00542EA0" w:rsidP="00BD2726">
      <w:pPr>
        <w:tabs>
          <w:tab w:val="right" w:pos="3969"/>
          <w:tab w:val="left" w:pos="4820"/>
        </w:tabs>
      </w:pPr>
    </w:p>
    <w:p w14:paraId="03E1E5C1" w14:textId="58F8FF5B" w:rsidR="00542EA0" w:rsidRPr="00542EA0" w:rsidRDefault="00542EA0" w:rsidP="00BD2726">
      <w:pPr>
        <w:tabs>
          <w:tab w:val="right" w:pos="3969"/>
          <w:tab w:val="left" w:pos="4820"/>
          <w:tab w:val="right" w:pos="9498"/>
        </w:tabs>
        <w:rPr>
          <w:u w:val="single"/>
        </w:rPr>
      </w:pPr>
      <w:r w:rsidRPr="00542EA0">
        <w:rPr>
          <w:u w:val="single"/>
        </w:rPr>
        <w:tab/>
      </w:r>
      <w:r w:rsidRPr="00542EA0">
        <w:tab/>
      </w:r>
      <w:r w:rsidRPr="00542EA0">
        <w:rPr>
          <w:u w:val="single"/>
        </w:rPr>
        <w:tab/>
      </w:r>
    </w:p>
    <w:p w14:paraId="552A1302" w14:textId="2F8833F9" w:rsidR="00542EA0" w:rsidRDefault="00542EA0" w:rsidP="00BD2726">
      <w:pPr>
        <w:tabs>
          <w:tab w:val="right" w:pos="3969"/>
          <w:tab w:val="left" w:pos="4820"/>
          <w:tab w:val="right" w:pos="9498"/>
        </w:tabs>
      </w:pPr>
      <w:r>
        <w:t>Unterschrift</w:t>
      </w:r>
      <w:r>
        <w:tab/>
      </w:r>
      <w:r>
        <w:tab/>
      </w:r>
      <w:proofErr w:type="spellStart"/>
      <w:r>
        <w:t>Unterschrift</w:t>
      </w:r>
      <w:proofErr w:type="spellEnd"/>
    </w:p>
    <w:p w14:paraId="5B35C181" w14:textId="77777777" w:rsidR="00542EA0" w:rsidRDefault="00542EA0" w:rsidP="00BD2726">
      <w:pPr>
        <w:tabs>
          <w:tab w:val="right" w:pos="3969"/>
          <w:tab w:val="left" w:pos="4820"/>
          <w:tab w:val="right" w:pos="9498"/>
        </w:tabs>
      </w:pPr>
    </w:p>
    <w:p w14:paraId="0A57F34E" w14:textId="4502D17C" w:rsidR="00542EA0" w:rsidRDefault="00974862" w:rsidP="00BD2726">
      <w:pPr>
        <w:tabs>
          <w:tab w:val="right" w:pos="3969"/>
          <w:tab w:val="left" w:pos="4820"/>
          <w:tab w:val="right" w:pos="9498"/>
        </w:tabs>
      </w:pPr>
      <w:sdt>
        <w:sdtPr>
          <w:id w:val="-537895342"/>
          <w:placeholder>
            <w:docPart w:val="DefaultPlaceholder_-1854013440"/>
          </w:placeholder>
          <w:showingPlcHdr/>
          <w:text/>
        </w:sdtPr>
        <w:sdtEndPr/>
        <w:sdtContent>
          <w:r w:rsidR="00542EA0" w:rsidRPr="00BD2726">
            <w:rPr>
              <w:rStyle w:val="Platzhaltertext"/>
              <w:u w:val="single"/>
            </w:rPr>
            <w:t>Klicken oder tippen Sie hier, um Text einzugeben.</w:t>
          </w:r>
        </w:sdtContent>
      </w:sdt>
      <w:r w:rsidR="00542EA0">
        <w:tab/>
      </w:r>
      <w:sdt>
        <w:sdtPr>
          <w:id w:val="1758331649"/>
          <w:placeholder>
            <w:docPart w:val="DefaultPlaceholder_-1854013440"/>
          </w:placeholder>
          <w:showingPlcHdr/>
          <w:text/>
        </w:sdtPr>
        <w:sdtEndPr/>
        <w:sdtContent>
          <w:r w:rsidR="00542EA0" w:rsidRPr="00BD2726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52AD4DE2" w14:textId="2D4B4BB4" w:rsidR="002E4A85" w:rsidRDefault="00BD2726" w:rsidP="00BD2726">
      <w:pPr>
        <w:tabs>
          <w:tab w:val="right" w:pos="3969"/>
          <w:tab w:val="left" w:pos="4820"/>
          <w:tab w:val="right" w:pos="9498"/>
        </w:tabs>
      </w:pPr>
      <w:r>
        <w:t>Ort, Datum</w:t>
      </w:r>
      <w:r>
        <w:tab/>
      </w:r>
      <w:r>
        <w:tab/>
        <w:t>Ort, Datum</w:t>
      </w:r>
    </w:p>
    <w:p w14:paraId="7D7BB48D" w14:textId="7D885856" w:rsidR="002E4A85" w:rsidRDefault="002E4A85" w:rsidP="001F10D6">
      <w:pPr>
        <w:spacing w:before="120" w:line="240" w:lineRule="auto"/>
        <w:rPr>
          <w:lang w:val="de-AT"/>
        </w:rPr>
      </w:pPr>
      <w:r>
        <w:br w:type="page"/>
      </w:r>
      <w:r w:rsidR="001F10D6">
        <w:rPr>
          <w:u w:val="single"/>
          <w:lang w:val="de-AT"/>
        </w:rPr>
        <w:t>Folgende Unterlagen sind beizulegen</w:t>
      </w:r>
      <w:r>
        <w:rPr>
          <w:lang w:val="de-AT"/>
        </w:rPr>
        <w:t>:</w:t>
      </w:r>
    </w:p>
    <w:p w14:paraId="0DCA9098" w14:textId="65A1FF56" w:rsidR="002E4A85" w:rsidRPr="00D040AC" w:rsidRDefault="002E4A85" w:rsidP="001F10D6">
      <w:pPr>
        <w:pStyle w:val="Listenabsatz"/>
        <w:numPr>
          <w:ilvl w:val="0"/>
          <w:numId w:val="1"/>
        </w:numPr>
        <w:spacing w:before="120" w:line="240" w:lineRule="auto"/>
        <w:contextualSpacing w:val="0"/>
        <w:rPr>
          <w:lang w:val="de-AT"/>
        </w:rPr>
      </w:pPr>
      <w:r w:rsidRPr="00D040AC">
        <w:rPr>
          <w:lang w:val="de-AT"/>
        </w:rPr>
        <w:t xml:space="preserve">Betriebskonzept der Einrichtung </w:t>
      </w:r>
      <w:r w:rsidR="001C1E92" w:rsidRPr="00D040AC">
        <w:rPr>
          <w:lang w:val="de-AT"/>
        </w:rPr>
        <w:t>(</w:t>
      </w:r>
      <w:r w:rsidRPr="00D040AC">
        <w:rPr>
          <w:lang w:val="de-AT"/>
        </w:rPr>
        <w:t>§ 8 S.KBBG)</w:t>
      </w:r>
    </w:p>
    <w:p w14:paraId="6C75D117" w14:textId="77777777" w:rsidR="00D040AC" w:rsidRDefault="00D040AC" w:rsidP="001F10D6">
      <w:pPr>
        <w:spacing w:before="120" w:line="240" w:lineRule="auto"/>
        <w:rPr>
          <w:highlight w:val="magenta"/>
          <w:u w:val="single"/>
          <w:lang w:val="de-AT"/>
        </w:rPr>
      </w:pPr>
    </w:p>
    <w:p w14:paraId="724B597C" w14:textId="12CD63AE" w:rsidR="001F10D6" w:rsidRPr="00D040AC" w:rsidRDefault="001F10D6" w:rsidP="001F10D6">
      <w:pPr>
        <w:spacing w:before="120" w:line="240" w:lineRule="auto"/>
        <w:rPr>
          <w:u w:val="single"/>
          <w:lang w:val="de-AT"/>
        </w:rPr>
      </w:pPr>
      <w:r w:rsidRPr="00D040AC">
        <w:rPr>
          <w:u w:val="single"/>
          <w:lang w:val="de-AT"/>
        </w:rPr>
        <w:t>Zusätzlich bei privatem Rechtsträger als Übernehmer:</w:t>
      </w:r>
    </w:p>
    <w:p w14:paraId="61B776E7" w14:textId="5F58F731" w:rsidR="002E4A85" w:rsidRDefault="002E4A85" w:rsidP="001F10D6">
      <w:pPr>
        <w:pStyle w:val="Listenabsatz"/>
        <w:numPr>
          <w:ilvl w:val="0"/>
          <w:numId w:val="1"/>
        </w:numPr>
        <w:spacing w:before="120" w:line="240" w:lineRule="auto"/>
        <w:ind w:hanging="357"/>
        <w:contextualSpacing w:val="0"/>
        <w:rPr>
          <w:lang w:val="de-AT"/>
        </w:rPr>
      </w:pPr>
      <w:r w:rsidRPr="00D040AC">
        <w:rPr>
          <w:lang w:val="de-AT"/>
        </w:rPr>
        <w:t>Firmenbuchauszug oder Vereinsregisterauszug bei juristischer Person (§ 9 Abs 4 Z 3)</w:t>
      </w:r>
    </w:p>
    <w:p w14:paraId="2FB2D32E" w14:textId="414CBD36" w:rsidR="00D040AC" w:rsidRPr="00D040AC" w:rsidRDefault="00D040AC" w:rsidP="00D040AC">
      <w:pPr>
        <w:pStyle w:val="Listenabsatz"/>
        <w:numPr>
          <w:ilvl w:val="0"/>
          <w:numId w:val="1"/>
        </w:numPr>
        <w:spacing w:before="120" w:line="240" w:lineRule="auto"/>
        <w:ind w:hanging="357"/>
        <w:contextualSpacing w:val="0"/>
        <w:rPr>
          <w:lang w:val="de-AT"/>
        </w:rPr>
      </w:pPr>
      <w:r w:rsidRPr="00D040AC">
        <w:rPr>
          <w:lang w:val="de-AT"/>
        </w:rPr>
        <w:t>Finanzkonzept (§ 9 Abs 4 Z 4 S.KBBG)</w:t>
      </w:r>
    </w:p>
    <w:p w14:paraId="565967E3" w14:textId="77777777" w:rsidR="002E4A85" w:rsidRPr="00D040AC" w:rsidRDefault="002E4A85" w:rsidP="001F10D6">
      <w:pPr>
        <w:pStyle w:val="Listenabsatz"/>
        <w:numPr>
          <w:ilvl w:val="0"/>
          <w:numId w:val="1"/>
        </w:numPr>
        <w:spacing w:before="120" w:line="240" w:lineRule="auto"/>
        <w:contextualSpacing w:val="0"/>
        <w:rPr>
          <w:lang w:val="de-AT"/>
        </w:rPr>
      </w:pPr>
      <w:r w:rsidRPr="00D040AC">
        <w:rPr>
          <w:lang w:val="de-AT"/>
        </w:rPr>
        <w:t>Nachweis der persönlichen Voraussetzungen (§ 9 Abs 4 S.KBBG)</w:t>
      </w:r>
    </w:p>
    <w:p w14:paraId="0662ED0E" w14:textId="77777777" w:rsidR="0039328B" w:rsidRDefault="002E4A85" w:rsidP="001F10D6">
      <w:pPr>
        <w:pStyle w:val="Listenabsatz"/>
        <w:numPr>
          <w:ilvl w:val="1"/>
          <w:numId w:val="1"/>
        </w:numPr>
        <w:spacing w:before="120" w:line="240" w:lineRule="auto"/>
        <w:ind w:left="851" w:hanging="491"/>
        <w:contextualSpacing w:val="0"/>
        <w:rPr>
          <w:lang w:val="de-AT"/>
        </w:rPr>
      </w:pPr>
      <w:r w:rsidRPr="0039328B">
        <w:rPr>
          <w:lang w:val="de-AT"/>
        </w:rPr>
        <w:t>Bei natürlicher Person:</w:t>
      </w:r>
    </w:p>
    <w:p w14:paraId="4F859650" w14:textId="5C882593" w:rsidR="0039328B" w:rsidRDefault="00D040AC" w:rsidP="001F10D6">
      <w:pPr>
        <w:pStyle w:val="Listenabsatz"/>
        <w:spacing w:before="120" w:line="240" w:lineRule="auto"/>
        <w:ind w:left="1560" w:hanging="709"/>
        <w:contextualSpacing w:val="0"/>
        <w:rPr>
          <w:lang w:val="de-AT"/>
        </w:rPr>
      </w:pPr>
      <w:r>
        <w:rPr>
          <w:lang w:val="de-AT"/>
        </w:rPr>
        <w:t>4</w:t>
      </w:r>
      <w:r w:rsidR="0039328B">
        <w:rPr>
          <w:lang w:val="de-AT"/>
        </w:rPr>
        <w:t>.1.1.</w:t>
      </w:r>
      <w:r w:rsidR="0039328B">
        <w:rPr>
          <w:lang w:val="de-AT"/>
        </w:rPr>
        <w:tab/>
      </w:r>
      <w:r w:rsidR="002E4A85" w:rsidRPr="0039328B">
        <w:rPr>
          <w:lang w:val="de-AT"/>
        </w:rPr>
        <w:t>Identitäts- und Staatsbürgerschaftsnachweis (</w:t>
      </w:r>
      <w:proofErr w:type="spellStart"/>
      <w:r w:rsidR="002E4A85" w:rsidRPr="0039328B">
        <w:rPr>
          <w:lang w:val="de-AT"/>
        </w:rPr>
        <w:t>zB</w:t>
      </w:r>
      <w:proofErr w:type="spellEnd"/>
      <w:r w:rsidR="002E4A85" w:rsidRPr="0039328B">
        <w:rPr>
          <w:lang w:val="de-AT"/>
        </w:rPr>
        <w:t xml:space="preserve"> Kopie Reisepass)</w:t>
      </w:r>
    </w:p>
    <w:p w14:paraId="1A9735BD" w14:textId="6C0167CD" w:rsidR="002E4A85" w:rsidRPr="0039328B" w:rsidRDefault="00D040AC" w:rsidP="001F10D6">
      <w:pPr>
        <w:pStyle w:val="Listenabsatz"/>
        <w:spacing w:before="120" w:line="240" w:lineRule="auto"/>
        <w:ind w:left="1560" w:hanging="709"/>
        <w:contextualSpacing w:val="0"/>
        <w:rPr>
          <w:lang w:val="de-AT"/>
        </w:rPr>
      </w:pPr>
      <w:r>
        <w:rPr>
          <w:lang w:val="de-AT"/>
        </w:rPr>
        <w:t>4</w:t>
      </w:r>
      <w:r w:rsidR="0039328B">
        <w:rPr>
          <w:lang w:val="de-AT"/>
        </w:rPr>
        <w:t>.1.2.</w:t>
      </w:r>
      <w:r w:rsidR="0039328B">
        <w:rPr>
          <w:lang w:val="de-AT"/>
        </w:rPr>
        <w:tab/>
      </w:r>
      <w:r w:rsidR="002E4A85" w:rsidRPr="0039328B">
        <w:rPr>
          <w:lang w:val="de-AT"/>
        </w:rPr>
        <w:t>Einverständniserklärung zur Strafregisterabfrage durch das Referat 2/01</w:t>
      </w:r>
    </w:p>
    <w:p w14:paraId="35F54976" w14:textId="77777777" w:rsidR="002E4A85" w:rsidRPr="0039328B" w:rsidRDefault="002E4A85" w:rsidP="001F10D6">
      <w:pPr>
        <w:pStyle w:val="Listenabsatz"/>
        <w:numPr>
          <w:ilvl w:val="1"/>
          <w:numId w:val="1"/>
        </w:numPr>
        <w:spacing w:before="120" w:line="240" w:lineRule="auto"/>
        <w:ind w:left="851" w:hanging="491"/>
        <w:contextualSpacing w:val="0"/>
        <w:rPr>
          <w:lang w:val="de-AT"/>
        </w:rPr>
      </w:pPr>
      <w:r w:rsidRPr="0039328B">
        <w:rPr>
          <w:lang w:val="de-AT"/>
        </w:rPr>
        <w:t xml:space="preserve">Bei juristischer Person </w:t>
      </w:r>
      <w:r w:rsidRPr="0039328B">
        <w:rPr>
          <w:u w:val="single"/>
          <w:lang w:val="de-AT"/>
        </w:rPr>
        <w:t>von ALLEN</w:t>
      </w:r>
      <w:r w:rsidRPr="0039328B">
        <w:rPr>
          <w:lang w:val="de-AT"/>
        </w:rPr>
        <w:t xml:space="preserve"> zur Vertretung nach außen Bevollmächtigten:</w:t>
      </w:r>
    </w:p>
    <w:p w14:paraId="0C28BB30" w14:textId="77777777" w:rsidR="0039328B" w:rsidRDefault="002E4A85" w:rsidP="001F10D6">
      <w:pPr>
        <w:pStyle w:val="Listenabsatz"/>
        <w:numPr>
          <w:ilvl w:val="2"/>
          <w:numId w:val="1"/>
        </w:numPr>
        <w:spacing w:before="120" w:line="240" w:lineRule="auto"/>
        <w:ind w:left="1560" w:hanging="709"/>
        <w:contextualSpacing w:val="0"/>
        <w:rPr>
          <w:lang w:val="de-AT"/>
        </w:rPr>
      </w:pPr>
      <w:r w:rsidRPr="0039328B">
        <w:rPr>
          <w:lang w:val="de-AT"/>
        </w:rPr>
        <w:t>Identitätsnachweis (</w:t>
      </w:r>
      <w:proofErr w:type="spellStart"/>
      <w:r w:rsidRPr="0039328B">
        <w:rPr>
          <w:lang w:val="de-AT"/>
        </w:rPr>
        <w:t>zB</w:t>
      </w:r>
      <w:proofErr w:type="spellEnd"/>
      <w:r w:rsidRPr="0039328B">
        <w:rPr>
          <w:lang w:val="de-AT"/>
        </w:rPr>
        <w:t xml:space="preserve"> Kopie Reisepass)</w:t>
      </w:r>
    </w:p>
    <w:p w14:paraId="5954E703" w14:textId="77777777" w:rsidR="0039328B" w:rsidRDefault="002E4A85" w:rsidP="001F10D6">
      <w:pPr>
        <w:pStyle w:val="Listenabsatz"/>
        <w:numPr>
          <w:ilvl w:val="2"/>
          <w:numId w:val="1"/>
        </w:numPr>
        <w:spacing w:before="120" w:line="240" w:lineRule="auto"/>
        <w:ind w:left="1560" w:hanging="709"/>
        <w:contextualSpacing w:val="0"/>
        <w:rPr>
          <w:lang w:val="de-AT"/>
        </w:rPr>
      </w:pPr>
      <w:r w:rsidRPr="0039328B">
        <w:rPr>
          <w:lang w:val="de-AT"/>
        </w:rPr>
        <w:t>Einverständniserklärung zur Strafregisterabfrage durch das Referat 2/01</w:t>
      </w:r>
    </w:p>
    <w:p w14:paraId="2FA1AD92" w14:textId="545DB97A" w:rsidR="002E4A85" w:rsidRPr="0039328B" w:rsidRDefault="002E4A85" w:rsidP="001F10D6">
      <w:pPr>
        <w:pStyle w:val="Listenabsatz"/>
        <w:numPr>
          <w:ilvl w:val="1"/>
          <w:numId w:val="1"/>
        </w:numPr>
        <w:spacing w:before="120" w:line="240" w:lineRule="auto"/>
        <w:ind w:left="851" w:hanging="491"/>
        <w:contextualSpacing w:val="0"/>
        <w:rPr>
          <w:lang w:val="de-AT"/>
        </w:rPr>
      </w:pPr>
      <w:r w:rsidRPr="0039328B">
        <w:rPr>
          <w:lang w:val="de-AT"/>
        </w:rPr>
        <w:t>Bei bestelltem Betriebsleiter</w:t>
      </w:r>
      <w:r w:rsidR="00D040AC">
        <w:rPr>
          <w:lang w:val="de-AT"/>
        </w:rPr>
        <w:t xml:space="preserve"> </w:t>
      </w:r>
      <w:proofErr w:type="spellStart"/>
      <w:r w:rsidR="00D040AC">
        <w:rPr>
          <w:lang w:val="de-AT"/>
        </w:rPr>
        <w:t>iSv</w:t>
      </w:r>
      <w:proofErr w:type="spellEnd"/>
      <w:r w:rsidR="00D040AC">
        <w:rPr>
          <w:lang w:val="de-AT"/>
        </w:rPr>
        <w:t xml:space="preserve"> § 7 Abs 2 Z 2b S.KBBG</w:t>
      </w:r>
      <w:r w:rsidRPr="0039328B">
        <w:rPr>
          <w:lang w:val="de-AT"/>
        </w:rPr>
        <w:t>:</w:t>
      </w:r>
    </w:p>
    <w:p w14:paraId="688C8BB5" w14:textId="6108A62F" w:rsidR="002E4A85" w:rsidRPr="004C491D" w:rsidRDefault="002E4A85" w:rsidP="001F10D6">
      <w:pPr>
        <w:pStyle w:val="Listenabsatz"/>
        <w:numPr>
          <w:ilvl w:val="2"/>
          <w:numId w:val="1"/>
        </w:numPr>
        <w:spacing w:before="120" w:line="240" w:lineRule="auto"/>
        <w:ind w:left="1560" w:hanging="709"/>
        <w:contextualSpacing w:val="0"/>
        <w:rPr>
          <w:lang w:val="de-AT"/>
        </w:rPr>
      </w:pPr>
      <w:r w:rsidRPr="004C491D">
        <w:rPr>
          <w:lang w:val="de-AT"/>
        </w:rPr>
        <w:t>Identitäts- und Staatsbürgerschaftsnachweis (</w:t>
      </w:r>
      <w:proofErr w:type="spellStart"/>
      <w:r w:rsidRPr="004C491D">
        <w:rPr>
          <w:lang w:val="de-AT"/>
        </w:rPr>
        <w:t>zB</w:t>
      </w:r>
      <w:proofErr w:type="spellEnd"/>
      <w:r w:rsidRPr="004C491D">
        <w:rPr>
          <w:lang w:val="de-AT"/>
        </w:rPr>
        <w:t xml:space="preserve"> Kopie Reisepass)</w:t>
      </w:r>
    </w:p>
    <w:p w14:paraId="72D89E81" w14:textId="75042F76" w:rsidR="002E4A85" w:rsidRPr="004C491D" w:rsidRDefault="002E4A85" w:rsidP="001F10D6">
      <w:pPr>
        <w:pStyle w:val="Listenabsatz"/>
        <w:numPr>
          <w:ilvl w:val="2"/>
          <w:numId w:val="1"/>
        </w:numPr>
        <w:spacing w:before="120" w:line="240" w:lineRule="auto"/>
        <w:ind w:left="1560" w:hanging="709"/>
        <w:contextualSpacing w:val="0"/>
        <w:rPr>
          <w:lang w:val="de-AT"/>
        </w:rPr>
      </w:pPr>
      <w:r w:rsidRPr="004C491D">
        <w:rPr>
          <w:lang w:val="de-AT"/>
        </w:rPr>
        <w:t>Einverständniserklärung zur Strafregisterabfrage durch das Referat 2/01</w:t>
      </w:r>
    </w:p>
    <w:p w14:paraId="0A7FB2BC" w14:textId="77777777" w:rsidR="00D040AC" w:rsidRDefault="00D040AC" w:rsidP="002E4A85">
      <w:pPr>
        <w:spacing w:before="60" w:line="240" w:lineRule="auto"/>
        <w:rPr>
          <w:lang w:val="de-AT"/>
        </w:rPr>
      </w:pPr>
    </w:p>
    <w:p w14:paraId="3B68C0E5" w14:textId="0890E5B3" w:rsidR="002E4A85" w:rsidRPr="004C491D" w:rsidRDefault="002E4A85" w:rsidP="002E4A85">
      <w:pPr>
        <w:spacing w:before="60" w:line="240" w:lineRule="auto"/>
        <w:rPr>
          <w:lang w:val="de-AT"/>
        </w:rPr>
      </w:pPr>
      <w:r w:rsidRPr="004C491D">
        <w:rPr>
          <w:lang w:val="de-AT"/>
        </w:rPr>
        <w:t xml:space="preserve">Personen nach </w:t>
      </w:r>
      <w:r w:rsidRPr="00D040AC">
        <w:rPr>
          <w:lang w:val="de-AT"/>
        </w:rPr>
        <w:t xml:space="preserve">Punkt </w:t>
      </w:r>
      <w:r w:rsidR="00D040AC" w:rsidRPr="00D040AC">
        <w:rPr>
          <w:lang w:val="de-AT"/>
        </w:rPr>
        <w:t>4</w:t>
      </w:r>
      <w:r w:rsidR="00EF3321" w:rsidRPr="00D040AC">
        <w:rPr>
          <w:lang w:val="de-AT"/>
        </w:rPr>
        <w:t xml:space="preserve">.1, </w:t>
      </w:r>
      <w:r w:rsidR="00D040AC" w:rsidRPr="00D040AC">
        <w:rPr>
          <w:lang w:val="de-AT"/>
        </w:rPr>
        <w:t>4</w:t>
      </w:r>
      <w:r w:rsidR="00EF3321" w:rsidRPr="00D040AC">
        <w:rPr>
          <w:lang w:val="de-AT"/>
        </w:rPr>
        <w:t>.2</w:t>
      </w:r>
      <w:r w:rsidRPr="00D040AC">
        <w:rPr>
          <w:lang w:val="de-AT"/>
        </w:rPr>
        <w:t xml:space="preserve">. und </w:t>
      </w:r>
      <w:r w:rsidR="00D040AC" w:rsidRPr="00D040AC">
        <w:rPr>
          <w:lang w:val="de-AT"/>
        </w:rPr>
        <w:t>4</w:t>
      </w:r>
      <w:r w:rsidRPr="00D040AC">
        <w:rPr>
          <w:lang w:val="de-AT"/>
        </w:rPr>
        <w:t>.3., die Staatsangehörige</w:t>
      </w:r>
      <w:r w:rsidRPr="004C491D">
        <w:rPr>
          <w:lang w:val="de-AT"/>
        </w:rPr>
        <w:t xml:space="preserve"> eines anderen Staates sind und sich noch nicht mindestens seit fünf Jahren ununterbrochen und rechtmäßig in Österreich aufhalten, haben gemäß § 9 Abs 5 S.KBBG dem Antrag einen von der dort zuständigen Behörde ausgestellten entsprechenden, einer Strafregisterbescheinigung und einer „Strafregisterbescheinigung Kinder- und Jugendfürsorge“ vergleichbaren Nachweis anzuschließen.</w:t>
      </w:r>
    </w:p>
    <w:p w14:paraId="3CBCDD3F" w14:textId="2457E88D" w:rsidR="002E4A85" w:rsidRPr="00717EB8" w:rsidRDefault="002E4A85" w:rsidP="002E4A85">
      <w:pPr>
        <w:spacing w:before="60" w:line="240" w:lineRule="auto"/>
        <w:rPr>
          <w:lang w:val="de-AT"/>
        </w:rPr>
      </w:pPr>
      <w:r w:rsidRPr="004C491D">
        <w:rPr>
          <w:lang w:val="de-AT"/>
        </w:rPr>
        <w:t xml:space="preserve">Von der Vorlage </w:t>
      </w:r>
      <w:r w:rsidR="00D040AC">
        <w:rPr>
          <w:lang w:val="de-AT"/>
        </w:rPr>
        <w:t>der</w:t>
      </w:r>
      <w:r w:rsidRPr="004C491D">
        <w:rPr>
          <w:lang w:val="de-AT"/>
        </w:rPr>
        <w:t xml:space="preserve"> Nachweise</w:t>
      </w:r>
      <w:r w:rsidR="00D040AC">
        <w:rPr>
          <w:lang w:val="de-AT"/>
        </w:rPr>
        <w:t xml:space="preserve"> zu Punkt 3 und 4</w:t>
      </w:r>
      <w:r w:rsidRPr="00D040AC">
        <w:rPr>
          <w:lang w:val="de-AT"/>
        </w:rPr>
        <w:t xml:space="preserve"> </w:t>
      </w:r>
      <w:r w:rsidRPr="00D040AC">
        <w:rPr>
          <w:b/>
          <w:bCs/>
          <w:lang w:val="de-AT"/>
        </w:rPr>
        <w:t>kann gemäß</w:t>
      </w:r>
      <w:r w:rsidRPr="004C491D">
        <w:rPr>
          <w:b/>
          <w:bCs/>
          <w:lang w:val="de-AT"/>
        </w:rPr>
        <w:t xml:space="preserve"> § 9 Abs 4 letzter Absatz S.KBBG abgesehen werden, wenn dem Rechtsträger die Genehmigung zum Betrieb von Gruppen einer oder mehrerer anderer Organisationsformen bereits erteilt wurde</w:t>
      </w:r>
      <w:r w:rsidRPr="004C491D">
        <w:rPr>
          <w:lang w:val="de-AT"/>
        </w:rPr>
        <w:t xml:space="preserve"> und der Betrieb zumindest einer dieser Organisationsformen zum Zeitpunkt der Antragstellung nicht als gemäß</w:t>
      </w:r>
      <w:r w:rsidR="001F10D6">
        <w:rPr>
          <w:lang w:val="de-AT"/>
        </w:rPr>
        <w:br/>
      </w:r>
      <w:r w:rsidRPr="004C491D">
        <w:rPr>
          <w:lang w:val="de-AT"/>
        </w:rPr>
        <w:t>§ 11 Abs 2 S.KBBG als aufgelassen gilt.</w:t>
      </w:r>
    </w:p>
    <w:p w14:paraId="2EB693A7" w14:textId="34807B60" w:rsidR="00542EA0" w:rsidRPr="002E4A85" w:rsidRDefault="00542EA0" w:rsidP="002E4A85">
      <w:pPr>
        <w:spacing w:after="160" w:line="259" w:lineRule="auto"/>
        <w:rPr>
          <w:lang w:val="de-AT"/>
        </w:rPr>
      </w:pPr>
    </w:p>
    <w:sectPr w:rsidR="00542EA0" w:rsidRPr="002E4A85" w:rsidSect="004C7D05">
      <w:headerReference w:type="default" r:id="rId9"/>
      <w:headerReference w:type="first" r:id="rId10"/>
      <w:footerReference w:type="first" r:id="rId11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836E" w14:textId="77777777" w:rsidR="00974862" w:rsidRDefault="00974862" w:rsidP="004832D4">
      <w:pPr>
        <w:spacing w:line="240" w:lineRule="auto"/>
      </w:pPr>
      <w:r>
        <w:separator/>
      </w:r>
    </w:p>
  </w:endnote>
  <w:endnote w:type="continuationSeparator" w:id="0">
    <w:p w14:paraId="10881DAF" w14:textId="77777777" w:rsidR="00974862" w:rsidRDefault="00974862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DEA7" w14:textId="5C76B853" w:rsidR="00593D30" w:rsidRPr="00A03F35" w:rsidRDefault="006C2C3D" w:rsidP="000810B2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03777880" w14:textId="36CE29EA" w:rsidR="00593D30" w:rsidRDefault="006C2C3D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2 - Kultur, Bildung, Gesellschaft und Sport</w:t>
    </w:r>
  </w:p>
  <w:p w14:paraId="19567316" w14:textId="27A4BFEA" w:rsidR="00593D30" w:rsidRDefault="006C2C3D" w:rsidP="000810B2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 xml:space="preserve">Postfach 527 | 5010 Salzburg | Österreich | T +43 662 8042-0* | post@salzburg.gv.at | </w:t>
    </w:r>
    <w:proofErr w:type="spellStart"/>
    <w:r>
      <w:rPr>
        <w:szCs w:val="18"/>
        <w:lang w:eastAsia="de-AT"/>
      </w:rPr>
      <w:t>ERsB</w:t>
    </w:r>
    <w:proofErr w:type="spellEnd"/>
    <w:r>
      <w:rPr>
        <w:szCs w:val="18"/>
        <w:lang w:eastAsia="de-AT"/>
      </w:rPr>
      <w:t xml:space="preserve"> 9110010643195</w:t>
    </w:r>
  </w:p>
  <w:p w14:paraId="2489C964" w14:textId="074E930C" w:rsidR="00593D30" w:rsidRPr="00593D30" w:rsidRDefault="00593D30" w:rsidP="000810B2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C7C6" w14:textId="77777777" w:rsidR="00974862" w:rsidRDefault="00974862" w:rsidP="004832D4">
      <w:pPr>
        <w:spacing w:line="240" w:lineRule="auto"/>
      </w:pPr>
      <w:r>
        <w:separator/>
      </w:r>
    </w:p>
  </w:footnote>
  <w:footnote w:type="continuationSeparator" w:id="0">
    <w:p w14:paraId="29C285A6" w14:textId="77777777" w:rsidR="00974862" w:rsidRDefault="00974862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7DF7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810B2">
      <w:rPr>
        <w:rStyle w:val="Seitenzahl"/>
        <w:noProof/>
      </w:rPr>
      <w:t>2</w:t>
    </w:r>
    <w:r>
      <w:rPr>
        <w:rStyle w:val="Seitenzahl"/>
      </w:rPr>
      <w:fldChar w:fldCharType="end"/>
    </w:r>
  </w:p>
  <w:p w14:paraId="170F5A81" w14:textId="77777777" w:rsidR="00593D30" w:rsidRDefault="00593D30" w:rsidP="00593D30">
    <w:pPr>
      <w:pStyle w:val="Kopfzeile"/>
    </w:pPr>
  </w:p>
  <w:p w14:paraId="430FBE63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6C48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657413DA" wp14:editId="312A6E22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14400"/>
              <wp:effectExtent l="0" t="0" r="0" b="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0E99A" w14:textId="67CF459D" w:rsidR="00593D30" w:rsidRPr="0033558C" w:rsidRDefault="006C2C3D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24FE7ABC" w14:textId="2F125710" w:rsidR="00593D30" w:rsidRPr="0033558C" w:rsidRDefault="006C2C3D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51B74434" w14:textId="61BC9DFF" w:rsidR="00593D30" w:rsidRDefault="006C2C3D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betreuungseinrichtungen</w:t>
                          </w:r>
                          <w:proofErr w:type="spellEnd"/>
                        </w:p>
                        <w:p w14:paraId="7EC06AC9" w14:textId="1EC5BD74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0" w:name="Zusatz"/>
                          <w:bookmarkEnd w:id="0"/>
                        </w:p>
                        <w:p w14:paraId="36CD9070" w14:textId="77777777" w:rsidR="00EF124D" w:rsidRPr="008E488A" w:rsidRDefault="00EF124D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413DA" id="Header-Briefkopf" o:spid="_x0000_s1027" style="position:absolute;margin-left:344.95pt;margin-top:123.1pt;width:165.5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" o:allowoverlap="f" filled="f" stroked="f" strokeweight="1pt">
              <v:textbox inset="0,0,0,0">
                <w:txbxContent>
                  <w:p w14:paraId="33B0E99A" w14:textId="67CF459D" w:rsidR="00593D30" w:rsidRPr="0033558C" w:rsidRDefault="006C2C3D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24FE7ABC" w14:textId="2F125710" w:rsidR="00593D30" w:rsidRPr="0033558C" w:rsidRDefault="006C2C3D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51B74434" w14:textId="61BC9DFF" w:rsidR="00593D30" w:rsidRDefault="006C2C3D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</w:t>
                    </w:r>
                    <w:proofErr w:type="spellStart"/>
                    <w:r>
                      <w:rPr>
                        <w:color w:val="000000" w:themeColor="text1"/>
                      </w:rPr>
                      <w:t>betreuungseinrichtungen</w:t>
                    </w:r>
                    <w:proofErr w:type="spellEnd"/>
                  </w:p>
                  <w:p w14:paraId="7EC06AC9" w14:textId="1EC5BD74" w:rsidR="00593D30" w:rsidRDefault="00593D30" w:rsidP="00593D30">
                    <w:pPr>
                      <w:rPr>
                        <w:color w:val="000000" w:themeColor="text1"/>
                      </w:rPr>
                    </w:pPr>
                    <w:bookmarkStart w:id="1" w:name="Zusatz"/>
                    <w:bookmarkEnd w:id="1"/>
                  </w:p>
                  <w:p w14:paraId="36CD9070" w14:textId="77777777" w:rsidR="00EF124D" w:rsidRPr="008E488A" w:rsidRDefault="00EF124D" w:rsidP="00593D30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2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43CFE352" wp14:editId="195099E2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4EA"/>
    <w:multiLevelType w:val="multilevel"/>
    <w:tmpl w:val="4BB2564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4B0B3E"/>
    <w:multiLevelType w:val="multilevel"/>
    <w:tmpl w:val="8964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C1B3991"/>
    <w:multiLevelType w:val="hybridMultilevel"/>
    <w:tmpl w:val="6494178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E72E1"/>
    <w:multiLevelType w:val="multilevel"/>
    <w:tmpl w:val="FB4C4EC2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 w16cid:durableId="1956324129">
    <w:abstractNumId w:val="1"/>
  </w:num>
  <w:num w:numId="2" w16cid:durableId="579170741">
    <w:abstractNumId w:val="0"/>
  </w:num>
  <w:num w:numId="3" w16cid:durableId="1027874264">
    <w:abstractNumId w:val="3"/>
  </w:num>
  <w:num w:numId="4" w16cid:durableId="631595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HQY7N2OcQVf4k1S6GIegZUm3pSMIxULylA0GMOmH0ECdL2577dWfQQVjoRAXvyyWkNSdlDrFXFgIwrFXylYgQ==" w:salt="pPu2TbfPC9nUp/4UIA0D1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3D"/>
    <w:rsid w:val="00007494"/>
    <w:rsid w:val="00016A5B"/>
    <w:rsid w:val="00017B76"/>
    <w:rsid w:val="00020BC5"/>
    <w:rsid w:val="0006008E"/>
    <w:rsid w:val="00072A41"/>
    <w:rsid w:val="00073B5B"/>
    <w:rsid w:val="00075724"/>
    <w:rsid w:val="000810B2"/>
    <w:rsid w:val="00090A11"/>
    <w:rsid w:val="000C78C1"/>
    <w:rsid w:val="000E74EC"/>
    <w:rsid w:val="000F2A56"/>
    <w:rsid w:val="000F5A28"/>
    <w:rsid w:val="000F7327"/>
    <w:rsid w:val="0010195D"/>
    <w:rsid w:val="0011149E"/>
    <w:rsid w:val="00112666"/>
    <w:rsid w:val="00115CBE"/>
    <w:rsid w:val="00125F35"/>
    <w:rsid w:val="00132E25"/>
    <w:rsid w:val="00137629"/>
    <w:rsid w:val="00142075"/>
    <w:rsid w:val="001428DD"/>
    <w:rsid w:val="00144697"/>
    <w:rsid w:val="001602EE"/>
    <w:rsid w:val="00190286"/>
    <w:rsid w:val="0019145C"/>
    <w:rsid w:val="001A3C76"/>
    <w:rsid w:val="001C1E92"/>
    <w:rsid w:val="001C34CE"/>
    <w:rsid w:val="001C728D"/>
    <w:rsid w:val="001D687C"/>
    <w:rsid w:val="001E1002"/>
    <w:rsid w:val="001F105E"/>
    <w:rsid w:val="001F10D6"/>
    <w:rsid w:val="001F1989"/>
    <w:rsid w:val="00204F8C"/>
    <w:rsid w:val="002161C2"/>
    <w:rsid w:val="00216808"/>
    <w:rsid w:val="00230EAD"/>
    <w:rsid w:val="00231986"/>
    <w:rsid w:val="0024475C"/>
    <w:rsid w:val="0024529F"/>
    <w:rsid w:val="0027533D"/>
    <w:rsid w:val="00284990"/>
    <w:rsid w:val="00291B61"/>
    <w:rsid w:val="002B254B"/>
    <w:rsid w:val="002C0041"/>
    <w:rsid w:val="002C1334"/>
    <w:rsid w:val="002C4267"/>
    <w:rsid w:val="002C552F"/>
    <w:rsid w:val="002D6C60"/>
    <w:rsid w:val="002E06F3"/>
    <w:rsid w:val="002E4A85"/>
    <w:rsid w:val="002F483D"/>
    <w:rsid w:val="002F5824"/>
    <w:rsid w:val="00305DAE"/>
    <w:rsid w:val="00323A9C"/>
    <w:rsid w:val="003323A8"/>
    <w:rsid w:val="0033558C"/>
    <w:rsid w:val="00335C55"/>
    <w:rsid w:val="00340A85"/>
    <w:rsid w:val="00366822"/>
    <w:rsid w:val="00370885"/>
    <w:rsid w:val="00371F2A"/>
    <w:rsid w:val="00380EE9"/>
    <w:rsid w:val="003915F4"/>
    <w:rsid w:val="0039328B"/>
    <w:rsid w:val="003B3774"/>
    <w:rsid w:val="003B640D"/>
    <w:rsid w:val="003B6838"/>
    <w:rsid w:val="003D47B3"/>
    <w:rsid w:val="003E7F1C"/>
    <w:rsid w:val="003F33E6"/>
    <w:rsid w:val="00430A22"/>
    <w:rsid w:val="004440DE"/>
    <w:rsid w:val="004670CC"/>
    <w:rsid w:val="004832D4"/>
    <w:rsid w:val="00490DD3"/>
    <w:rsid w:val="004A0C49"/>
    <w:rsid w:val="004A140B"/>
    <w:rsid w:val="004C7D05"/>
    <w:rsid w:val="004D2325"/>
    <w:rsid w:val="004E2382"/>
    <w:rsid w:val="004E5447"/>
    <w:rsid w:val="00503478"/>
    <w:rsid w:val="00542EA0"/>
    <w:rsid w:val="005466E9"/>
    <w:rsid w:val="00584D0D"/>
    <w:rsid w:val="00593D30"/>
    <w:rsid w:val="005A5BD7"/>
    <w:rsid w:val="005A6B26"/>
    <w:rsid w:val="005C17DF"/>
    <w:rsid w:val="005D2D04"/>
    <w:rsid w:val="005D6BA6"/>
    <w:rsid w:val="005E2078"/>
    <w:rsid w:val="005E261D"/>
    <w:rsid w:val="006114E1"/>
    <w:rsid w:val="0061531F"/>
    <w:rsid w:val="00635C22"/>
    <w:rsid w:val="006442C4"/>
    <w:rsid w:val="00644D24"/>
    <w:rsid w:val="00651298"/>
    <w:rsid w:val="006535BF"/>
    <w:rsid w:val="00666146"/>
    <w:rsid w:val="006666AB"/>
    <w:rsid w:val="006831EF"/>
    <w:rsid w:val="00691CF3"/>
    <w:rsid w:val="00694DC1"/>
    <w:rsid w:val="006A3BA8"/>
    <w:rsid w:val="006B28AF"/>
    <w:rsid w:val="006C2C3D"/>
    <w:rsid w:val="006C54C0"/>
    <w:rsid w:val="006E302A"/>
    <w:rsid w:val="00732C14"/>
    <w:rsid w:val="007478AC"/>
    <w:rsid w:val="00755CEB"/>
    <w:rsid w:val="007617FE"/>
    <w:rsid w:val="00770AF7"/>
    <w:rsid w:val="007765CF"/>
    <w:rsid w:val="007913BD"/>
    <w:rsid w:val="007E134D"/>
    <w:rsid w:val="007E792B"/>
    <w:rsid w:val="007F1032"/>
    <w:rsid w:val="007F5382"/>
    <w:rsid w:val="007F5746"/>
    <w:rsid w:val="007F7DE6"/>
    <w:rsid w:val="008036E8"/>
    <w:rsid w:val="00803FFF"/>
    <w:rsid w:val="00804C28"/>
    <w:rsid w:val="00810432"/>
    <w:rsid w:val="0082340B"/>
    <w:rsid w:val="00847217"/>
    <w:rsid w:val="0085631C"/>
    <w:rsid w:val="00867DC9"/>
    <w:rsid w:val="00875190"/>
    <w:rsid w:val="008810DF"/>
    <w:rsid w:val="008872DA"/>
    <w:rsid w:val="008D03A2"/>
    <w:rsid w:val="008D3FA9"/>
    <w:rsid w:val="008E2E46"/>
    <w:rsid w:val="008E488A"/>
    <w:rsid w:val="008E7DE9"/>
    <w:rsid w:val="008F20B2"/>
    <w:rsid w:val="00905337"/>
    <w:rsid w:val="00911E9B"/>
    <w:rsid w:val="00915AC1"/>
    <w:rsid w:val="0091731C"/>
    <w:rsid w:val="00955E62"/>
    <w:rsid w:val="00956CFA"/>
    <w:rsid w:val="0096182D"/>
    <w:rsid w:val="00961D4B"/>
    <w:rsid w:val="009621EB"/>
    <w:rsid w:val="00974862"/>
    <w:rsid w:val="00976A03"/>
    <w:rsid w:val="009B68B7"/>
    <w:rsid w:val="009C5833"/>
    <w:rsid w:val="009D4364"/>
    <w:rsid w:val="00A0241E"/>
    <w:rsid w:val="00A03F35"/>
    <w:rsid w:val="00A17DB0"/>
    <w:rsid w:val="00A27E22"/>
    <w:rsid w:val="00A30C8A"/>
    <w:rsid w:val="00A336F4"/>
    <w:rsid w:val="00A44C87"/>
    <w:rsid w:val="00A4523F"/>
    <w:rsid w:val="00A53AB1"/>
    <w:rsid w:val="00A54E2B"/>
    <w:rsid w:val="00A80DE7"/>
    <w:rsid w:val="00A830EE"/>
    <w:rsid w:val="00A84190"/>
    <w:rsid w:val="00A9778B"/>
    <w:rsid w:val="00AC5546"/>
    <w:rsid w:val="00AF4EEF"/>
    <w:rsid w:val="00B036A7"/>
    <w:rsid w:val="00B14783"/>
    <w:rsid w:val="00B36835"/>
    <w:rsid w:val="00B449D7"/>
    <w:rsid w:val="00B653FA"/>
    <w:rsid w:val="00B66CC1"/>
    <w:rsid w:val="00B70292"/>
    <w:rsid w:val="00B84B03"/>
    <w:rsid w:val="00BB4671"/>
    <w:rsid w:val="00BD02F8"/>
    <w:rsid w:val="00BD13BD"/>
    <w:rsid w:val="00BD2726"/>
    <w:rsid w:val="00BD2DE3"/>
    <w:rsid w:val="00BD2F05"/>
    <w:rsid w:val="00BE0109"/>
    <w:rsid w:val="00C1304A"/>
    <w:rsid w:val="00C52185"/>
    <w:rsid w:val="00C62582"/>
    <w:rsid w:val="00C7034C"/>
    <w:rsid w:val="00C847A5"/>
    <w:rsid w:val="00CA7E19"/>
    <w:rsid w:val="00CC1AC7"/>
    <w:rsid w:val="00CE1324"/>
    <w:rsid w:val="00CF0A83"/>
    <w:rsid w:val="00CF16E6"/>
    <w:rsid w:val="00D040AC"/>
    <w:rsid w:val="00D04CFE"/>
    <w:rsid w:val="00D056C5"/>
    <w:rsid w:val="00D14F4E"/>
    <w:rsid w:val="00D25652"/>
    <w:rsid w:val="00D36A5F"/>
    <w:rsid w:val="00D56C7C"/>
    <w:rsid w:val="00D664B2"/>
    <w:rsid w:val="00D708B5"/>
    <w:rsid w:val="00D93CEB"/>
    <w:rsid w:val="00DD2D31"/>
    <w:rsid w:val="00DF0217"/>
    <w:rsid w:val="00E051AD"/>
    <w:rsid w:val="00E1309B"/>
    <w:rsid w:val="00E14043"/>
    <w:rsid w:val="00E20A98"/>
    <w:rsid w:val="00E20B40"/>
    <w:rsid w:val="00E26DEA"/>
    <w:rsid w:val="00E36460"/>
    <w:rsid w:val="00E42639"/>
    <w:rsid w:val="00E46C48"/>
    <w:rsid w:val="00E52751"/>
    <w:rsid w:val="00E61FF9"/>
    <w:rsid w:val="00E83A55"/>
    <w:rsid w:val="00E95073"/>
    <w:rsid w:val="00EA2229"/>
    <w:rsid w:val="00EA4230"/>
    <w:rsid w:val="00EA62DF"/>
    <w:rsid w:val="00EB4972"/>
    <w:rsid w:val="00ED0AFD"/>
    <w:rsid w:val="00ED3AA6"/>
    <w:rsid w:val="00EE07F8"/>
    <w:rsid w:val="00EE69CD"/>
    <w:rsid w:val="00EF124D"/>
    <w:rsid w:val="00EF3321"/>
    <w:rsid w:val="00F03616"/>
    <w:rsid w:val="00F040B7"/>
    <w:rsid w:val="00F23291"/>
    <w:rsid w:val="00F25570"/>
    <w:rsid w:val="00F36076"/>
    <w:rsid w:val="00F36B7F"/>
    <w:rsid w:val="00F612F9"/>
    <w:rsid w:val="00F616EA"/>
    <w:rsid w:val="00F66DC6"/>
    <w:rsid w:val="00F801ED"/>
    <w:rsid w:val="00FA418C"/>
    <w:rsid w:val="00FB3319"/>
    <w:rsid w:val="00FC6268"/>
    <w:rsid w:val="00FD183B"/>
    <w:rsid w:val="00FD70D5"/>
    <w:rsid w:val="00FF1CA3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2B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C2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inder@salzburg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%20DST%20Auswah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A6000-9232-49B6-8B0B-602C558267B6}"/>
      </w:docPartPr>
      <w:docPartBody>
        <w:p w:rsidR="00B923C7" w:rsidRDefault="00B923C7">
          <w:r w:rsidRPr="00E96F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645D9FF7B7462EB63902B5F86D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CD860-D6BC-46E5-8CF0-BBFF55A4C01D}"/>
      </w:docPartPr>
      <w:docPartBody>
        <w:p w:rsidR="00B923C7" w:rsidRDefault="00B923C7" w:rsidP="00B923C7">
          <w:pPr>
            <w:pStyle w:val="35645D9FF7B7462EB63902B5F86D64E7"/>
          </w:pPr>
          <w:r w:rsidRPr="00E96F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42906-CE23-4CF9-9815-38BF18A55F79}"/>
      </w:docPartPr>
      <w:docPartBody>
        <w:p w:rsidR="00B923C7" w:rsidRDefault="00B923C7">
          <w:r w:rsidRPr="00E96FE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C7"/>
    <w:rsid w:val="0000475A"/>
    <w:rsid w:val="00141439"/>
    <w:rsid w:val="006B0578"/>
    <w:rsid w:val="009D4364"/>
    <w:rsid w:val="00A17DB0"/>
    <w:rsid w:val="00B923C7"/>
    <w:rsid w:val="00BE0109"/>
    <w:rsid w:val="00CC1AC7"/>
    <w:rsid w:val="00ED0AFD"/>
    <w:rsid w:val="00E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23C7"/>
    <w:rPr>
      <w:color w:val="808080"/>
    </w:rPr>
  </w:style>
  <w:style w:type="paragraph" w:customStyle="1" w:styleId="35645D9FF7B7462EB63902B5F86D64E7">
    <w:name w:val="35645D9FF7B7462EB63902B5F86D64E7"/>
    <w:rsid w:val="00B92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DST Auswahl.dotm</Template>
  <TotalTime>0</TotalTime>
  <Pages>1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2026-03-05T10:01:00Z</dcterms:created>
  <dcterms:modified xsi:type="dcterms:W3CDTF">2026-05-05T11:34:00Z</dcterms:modified>
</cp:coreProperties>
</file>