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62A9" w14:textId="77777777" w:rsidR="00DF10FD" w:rsidRPr="00A9731C" w:rsidRDefault="00DF10FD" w:rsidP="00DF10FD">
      <w:pPr>
        <w:ind w:right="-85"/>
        <w:rPr>
          <w:b/>
          <w:sz w:val="28"/>
          <w:szCs w:val="28"/>
          <w:lang w:val="de-AT"/>
        </w:rPr>
      </w:pPr>
      <w:r w:rsidRPr="00A9731C">
        <w:rPr>
          <w:b/>
          <w:sz w:val="28"/>
          <w:szCs w:val="28"/>
          <w:lang w:val="de-AT"/>
        </w:rPr>
        <w:t>Anfrageformular</w:t>
      </w:r>
    </w:p>
    <w:p w14:paraId="092A0BEE" w14:textId="17692E02" w:rsidR="0024475C" w:rsidRPr="00A9731C" w:rsidRDefault="00A9731C" w:rsidP="00DF10FD">
      <w:pPr>
        <w:ind w:right="-85"/>
        <w:rPr>
          <w:b/>
          <w:sz w:val="28"/>
          <w:szCs w:val="28"/>
          <w:lang w:val="de-AT"/>
        </w:rPr>
      </w:pPr>
      <w:r w:rsidRPr="00A9731C">
        <w:rPr>
          <w:b/>
          <w:sz w:val="28"/>
          <w:szCs w:val="28"/>
          <w:lang w:val="de-AT"/>
        </w:rPr>
        <w:t>Mobile Beratung</w:t>
      </w:r>
    </w:p>
    <w:p w14:paraId="7B105D73" w14:textId="77777777" w:rsidR="00DF10FD" w:rsidRDefault="00DF10FD" w:rsidP="00DF10FD">
      <w:pPr>
        <w:ind w:right="-85"/>
        <w:rPr>
          <w:sz w:val="28"/>
          <w:szCs w:val="28"/>
          <w:lang w:val="de-AT"/>
        </w:rPr>
      </w:pPr>
    </w:p>
    <w:p w14:paraId="0EE868EE" w14:textId="77777777" w:rsidR="00DF10FD" w:rsidRPr="00DF10FD" w:rsidRDefault="00DF10FD" w:rsidP="00DF10FD">
      <w:pPr>
        <w:ind w:right="-85"/>
        <w:rPr>
          <w:sz w:val="28"/>
          <w:szCs w:val="28"/>
          <w:lang w:val="de-AT"/>
        </w:rPr>
      </w:pPr>
    </w:p>
    <w:p w14:paraId="2D186D33" w14:textId="51A1E936" w:rsidR="00EF124D" w:rsidRDefault="00DF10FD" w:rsidP="00DF0217">
      <w:pPr>
        <w:tabs>
          <w:tab w:val="left" w:pos="4536"/>
          <w:tab w:val="left" w:pos="6917"/>
        </w:tabs>
      </w:pPr>
      <w:r w:rsidRPr="00DF10FD">
        <w:t>Datum:</w:t>
      </w:r>
      <w:r>
        <w:t xml:space="preserve"> </w:t>
      </w:r>
      <w:sdt>
        <w:sdtPr>
          <w:id w:val="257256286"/>
          <w:placeholder>
            <w:docPart w:val="DefaultPlaceholder_-185401343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4E38D0" w:rsidRPr="00B43F0F">
            <w:rPr>
              <w:rStyle w:val="Platzhaltertext"/>
            </w:rPr>
            <w:t>Klicken oder tippen Sie, um ein Datum einzugeben.</w:t>
          </w:r>
        </w:sdtContent>
      </w:sdt>
    </w:p>
    <w:p w14:paraId="5029B763" w14:textId="444F5576" w:rsidR="007519B0" w:rsidRDefault="007519B0" w:rsidP="00DF0217">
      <w:pPr>
        <w:tabs>
          <w:tab w:val="left" w:pos="4536"/>
          <w:tab w:val="left" w:pos="6917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1"/>
      </w:tblGrid>
      <w:tr w:rsidR="00A9731C" w14:paraId="455BFFEF" w14:textId="77777777" w:rsidTr="00A9731C">
        <w:tc>
          <w:tcPr>
            <w:tcW w:w="9531" w:type="dxa"/>
          </w:tcPr>
          <w:p w14:paraId="08D597D9" w14:textId="77777777" w:rsidR="00A9731C" w:rsidRPr="00A9731C" w:rsidRDefault="00A9731C" w:rsidP="00A9731C">
            <w:pPr>
              <w:shd w:val="clear" w:color="auto" w:fill="EDEDED" w:themeFill="accent3" w:themeFillTint="33"/>
              <w:tabs>
                <w:tab w:val="left" w:pos="4536"/>
                <w:tab w:val="left" w:pos="6917"/>
              </w:tabs>
              <w:rPr>
                <w:b/>
                <w:u w:val="single"/>
              </w:rPr>
            </w:pPr>
            <w:r w:rsidRPr="00A9731C">
              <w:rPr>
                <w:b/>
                <w:u w:val="single"/>
              </w:rPr>
              <w:t>Art der Beobachtung</w:t>
            </w:r>
          </w:p>
          <w:sdt>
            <w:sdtPr>
              <w:rPr>
                <w:b/>
              </w:rPr>
              <w:id w:val="1417057720"/>
              <w:placeholder>
                <w:docPart w:val="2831854367AD4015B858D70666DE8F3A"/>
              </w:placeholder>
              <w:showingPlcHdr/>
              <w:dropDownList>
                <w:listItem w:displayText="Wählen Sie ein Element aus." w:value=""/>
                <w:listItem w:displayText="Gruppenbeobachtung" w:value="Gruppenbeobachtung"/>
                <w:listItem w:displayText="Kindbeobachtung" w:value="Kindbeobachtung"/>
                <w:listItem w:displayText="IE-Clearing" w:value="IE-Clearing"/>
              </w:dropDownList>
            </w:sdtPr>
            <w:sdtEndPr/>
            <w:sdtContent>
              <w:p w14:paraId="052F2106" w14:textId="77777777" w:rsidR="00A9731C" w:rsidRDefault="00A9731C" w:rsidP="00A9731C">
                <w:pPr>
                  <w:pStyle w:val="Listenabsatz"/>
                  <w:tabs>
                    <w:tab w:val="left" w:pos="4536"/>
                    <w:tab w:val="left" w:pos="6917"/>
                  </w:tabs>
                  <w:ind w:left="0"/>
                  <w:rPr>
                    <w:b/>
                  </w:rPr>
                </w:pPr>
                <w:r w:rsidRPr="00466427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2276DF2A" w14:textId="77777777" w:rsidR="00A9731C" w:rsidRDefault="00A9731C" w:rsidP="00DF0217">
            <w:pPr>
              <w:tabs>
                <w:tab w:val="left" w:pos="4536"/>
                <w:tab w:val="left" w:pos="6917"/>
              </w:tabs>
            </w:pPr>
          </w:p>
        </w:tc>
      </w:tr>
      <w:tr w:rsidR="00A9731C" w14:paraId="5903C81B" w14:textId="77777777" w:rsidTr="00A9731C">
        <w:tc>
          <w:tcPr>
            <w:tcW w:w="9531" w:type="dxa"/>
          </w:tcPr>
          <w:p w14:paraId="1CC2B11D" w14:textId="77777777" w:rsidR="00A9731C" w:rsidRPr="00A9731C" w:rsidRDefault="00A9731C" w:rsidP="00A9731C">
            <w:pPr>
              <w:pStyle w:val="Listenabsatz"/>
              <w:shd w:val="clear" w:color="auto" w:fill="EDEDED" w:themeFill="accent3" w:themeFillTint="33"/>
              <w:tabs>
                <w:tab w:val="left" w:pos="4536"/>
                <w:tab w:val="left" w:pos="6917"/>
              </w:tabs>
              <w:ind w:left="0"/>
              <w:rPr>
                <w:b/>
                <w:u w:val="single"/>
              </w:rPr>
            </w:pPr>
            <w:r w:rsidRPr="00A9731C">
              <w:rPr>
                <w:b/>
                <w:u w:val="single"/>
              </w:rPr>
              <w:t>Details zur Einrichtung</w:t>
            </w:r>
          </w:p>
          <w:p w14:paraId="741166F2" w14:textId="77777777" w:rsidR="00A9731C" w:rsidRPr="00DF10FD" w:rsidRDefault="00A9731C" w:rsidP="00A9731C">
            <w:pPr>
              <w:rPr>
                <w:b/>
              </w:rPr>
            </w:pPr>
            <w:r>
              <w:t xml:space="preserve">Bezeichnung: </w:t>
            </w:r>
            <w:sdt>
              <w:sdtPr>
                <w:rPr>
                  <w:b/>
                </w:rPr>
                <w:id w:val="197515150"/>
                <w:placeholder>
                  <w:docPart w:val="69058C53435A4B13AD18C85062A5B847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br/>
              <w:t xml:space="preserve">Adresse: </w:t>
            </w:r>
            <w:sdt>
              <w:sdtPr>
                <w:rPr>
                  <w:b/>
                </w:rPr>
                <w:id w:val="-973446537"/>
                <w:placeholder>
                  <w:docPart w:val="6623CDB61FE843D6BC8F69810667EB9C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br/>
              <w:t xml:space="preserve">Telefonnummer: </w:t>
            </w:r>
            <w:sdt>
              <w:sdtPr>
                <w:rPr>
                  <w:b/>
                </w:rPr>
                <w:id w:val="-786345658"/>
                <w:placeholder>
                  <w:docPart w:val="E07273324FB34F8588DA11C4EB78C288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br/>
              <w:t xml:space="preserve">E-Mail: </w:t>
            </w:r>
            <w:sdt>
              <w:sdtPr>
                <w:rPr>
                  <w:b/>
                </w:rPr>
                <w:id w:val="1130443528"/>
                <w:placeholder>
                  <w:docPart w:val="73EE680FEB9D43FCBD57D4E9C5A3BBDE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AA741B5" w14:textId="77777777" w:rsidR="00A9731C" w:rsidRPr="00DF10FD" w:rsidRDefault="00A9731C" w:rsidP="00A9731C">
            <w:pPr>
              <w:rPr>
                <w:b/>
              </w:rPr>
            </w:pPr>
            <w:r>
              <w:t xml:space="preserve">Name der </w:t>
            </w:r>
            <w:proofErr w:type="spellStart"/>
            <w:r>
              <w:t>Antragsteller:in</w:t>
            </w:r>
            <w:proofErr w:type="spellEnd"/>
            <w:r>
              <w:t xml:space="preserve">: </w:t>
            </w:r>
            <w:sdt>
              <w:sdtPr>
                <w:rPr>
                  <w:b/>
                </w:rPr>
                <w:id w:val="427161368"/>
                <w:placeholder>
                  <w:docPart w:val="D707BA0B9C1141F99B146488BF1482D3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D9096E4" w14:textId="77777777" w:rsidR="00A9731C" w:rsidRDefault="00A9731C" w:rsidP="00A9731C">
            <w:pPr>
              <w:tabs>
                <w:tab w:val="left" w:pos="4536"/>
                <w:tab w:val="left" w:pos="6917"/>
              </w:tabs>
            </w:pPr>
            <w:r>
              <w:t xml:space="preserve">Erreichbarkeit: </w:t>
            </w:r>
            <w:sdt>
              <w:sdtPr>
                <w:rPr>
                  <w:b/>
                </w:rPr>
                <w:id w:val="-1118606418"/>
                <w:placeholder>
                  <w:docPart w:val="5FC98ADEA51947579C8FCF99C55E69D5"/>
                </w:placeholder>
                <w:showingPlcHdr/>
              </w:sdtPr>
              <w:sdtEndPr/>
              <w:sdtContent>
                <w:r w:rsidRPr="00A9731C">
                  <w:rPr>
                    <w:color w:val="808080" w:themeColor="background1" w:themeShade="80"/>
                  </w:rPr>
                  <w:t>Klicken oder tippen Sie hier, um Text einzugeben.</w:t>
                </w:r>
              </w:sdtContent>
            </w:sdt>
          </w:p>
          <w:p w14:paraId="75765E12" w14:textId="77777777" w:rsidR="00A9731C" w:rsidRDefault="00A9731C" w:rsidP="00DF0217">
            <w:pPr>
              <w:tabs>
                <w:tab w:val="left" w:pos="4536"/>
                <w:tab w:val="left" w:pos="6917"/>
              </w:tabs>
            </w:pPr>
          </w:p>
        </w:tc>
      </w:tr>
      <w:tr w:rsidR="00A9731C" w14:paraId="5B930C32" w14:textId="77777777" w:rsidTr="00A9731C">
        <w:tc>
          <w:tcPr>
            <w:tcW w:w="9531" w:type="dxa"/>
          </w:tcPr>
          <w:p w14:paraId="6505C9D7" w14:textId="77777777" w:rsidR="00A9731C" w:rsidRPr="00A9731C" w:rsidRDefault="00A9731C" w:rsidP="00A9731C">
            <w:pPr>
              <w:shd w:val="clear" w:color="auto" w:fill="EDEDED" w:themeFill="accent3" w:themeFillTint="33"/>
              <w:rPr>
                <w:b/>
                <w:u w:val="single"/>
              </w:rPr>
            </w:pPr>
            <w:r w:rsidRPr="00A9731C">
              <w:rPr>
                <w:b/>
                <w:u w:val="single"/>
              </w:rPr>
              <w:t>Details zur Gruppe</w:t>
            </w:r>
          </w:p>
          <w:p w14:paraId="2A1D3238" w14:textId="77777777" w:rsidR="00A9731C" w:rsidRPr="00DF10FD" w:rsidRDefault="00A9731C" w:rsidP="00A9731C">
            <w:pPr>
              <w:rPr>
                <w:b/>
              </w:rPr>
            </w:pPr>
            <w:r>
              <w:t xml:space="preserve">Bezeichnung: </w:t>
            </w:r>
            <w:sdt>
              <w:sdtPr>
                <w:rPr>
                  <w:b/>
                </w:rPr>
                <w:id w:val="-86614532"/>
                <w:placeholder>
                  <w:docPart w:val="B9AA76661CFB4AF38861AABF5A4DB390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D1C6483" w14:textId="77777777" w:rsidR="00A9731C" w:rsidRPr="00DF10FD" w:rsidRDefault="00A9731C" w:rsidP="00A9731C">
            <w:pPr>
              <w:rPr>
                <w:b/>
              </w:rPr>
            </w:pPr>
            <w:r>
              <w:t xml:space="preserve">Anzahl der Kinder: </w:t>
            </w:r>
            <w:sdt>
              <w:sdtPr>
                <w:rPr>
                  <w:b/>
                </w:rPr>
                <w:id w:val="-509225456"/>
                <w:placeholder>
                  <w:docPart w:val="B487E2264DF2467EB0673CA47EEB5B5F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548CB16" w14:textId="77777777" w:rsidR="00A9731C" w:rsidRPr="00DF10FD" w:rsidRDefault="00A9731C" w:rsidP="00A9731C">
            <w:pPr>
              <w:rPr>
                <w:b/>
              </w:rPr>
            </w:pPr>
            <w:r>
              <w:t xml:space="preserve">Anzahl der Kinder mit IE: </w:t>
            </w:r>
            <w:sdt>
              <w:sdtPr>
                <w:rPr>
                  <w:b/>
                </w:rPr>
                <w:id w:val="-2073873074"/>
                <w:placeholder>
                  <w:docPart w:val="6076082487BB4A52A3E15E0498C262F9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4A3C822" w14:textId="77777777" w:rsidR="00A9731C" w:rsidRPr="00DF10FD" w:rsidRDefault="00A9731C" w:rsidP="00A9731C">
            <w:pPr>
              <w:rPr>
                <w:b/>
              </w:rPr>
            </w:pPr>
            <w:r>
              <w:t xml:space="preserve">Personelle Ressourcen: </w:t>
            </w:r>
            <w:sdt>
              <w:sdtPr>
                <w:rPr>
                  <w:b/>
                </w:rPr>
                <w:id w:val="1359239653"/>
                <w:placeholder>
                  <w:docPart w:val="FDBC7FB365DC4D309AF8B405D6391D77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A41A296" w14:textId="77777777" w:rsidR="00A9731C" w:rsidRDefault="00A9731C" w:rsidP="00A9731C">
            <w:pPr>
              <w:tabs>
                <w:tab w:val="left" w:pos="4536"/>
                <w:tab w:val="left" w:pos="6917"/>
              </w:tabs>
            </w:pPr>
            <w:r>
              <w:t>Beschreibung von herausfordernden Situationen:</w:t>
            </w:r>
          </w:p>
          <w:sdt>
            <w:sdtPr>
              <w:rPr>
                <w:b/>
              </w:rPr>
              <w:id w:val="-173346942"/>
              <w:placeholder>
                <w:docPart w:val="6D3FC7C587F54C26A1F551A3842F5A0D"/>
              </w:placeholder>
              <w:showingPlcHdr/>
            </w:sdtPr>
            <w:sdtEndPr/>
            <w:sdtContent>
              <w:p w14:paraId="33070CFD" w14:textId="77777777" w:rsidR="00A9731C" w:rsidRDefault="00A9731C" w:rsidP="00A9731C">
                <w:pPr>
                  <w:rPr>
                    <w:b/>
                  </w:rPr>
                </w:pPr>
                <w:r w:rsidRPr="0046642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1209F7C" w14:textId="77777777" w:rsidR="00A9731C" w:rsidRDefault="00A9731C" w:rsidP="00DF0217">
            <w:pPr>
              <w:tabs>
                <w:tab w:val="left" w:pos="4536"/>
                <w:tab w:val="left" w:pos="6917"/>
              </w:tabs>
            </w:pPr>
          </w:p>
        </w:tc>
      </w:tr>
      <w:tr w:rsidR="00A9731C" w14:paraId="633E4B90" w14:textId="77777777" w:rsidTr="00A9731C">
        <w:tc>
          <w:tcPr>
            <w:tcW w:w="9531" w:type="dxa"/>
          </w:tcPr>
          <w:p w14:paraId="4C8C2F28" w14:textId="77777777" w:rsidR="00A9731C" w:rsidRPr="00A9731C" w:rsidRDefault="00A9731C" w:rsidP="00A9731C">
            <w:pPr>
              <w:shd w:val="clear" w:color="auto" w:fill="EDEDED" w:themeFill="accent3" w:themeFillTint="33"/>
              <w:rPr>
                <w:b/>
                <w:u w:val="single"/>
              </w:rPr>
            </w:pPr>
            <w:r w:rsidRPr="00A9731C">
              <w:rPr>
                <w:b/>
                <w:u w:val="single"/>
              </w:rPr>
              <w:t>Details zum Kind</w:t>
            </w:r>
          </w:p>
          <w:p w14:paraId="38F9F9C2" w14:textId="77777777" w:rsidR="00A9731C" w:rsidRDefault="00A9731C" w:rsidP="00A9731C">
            <w:pPr>
              <w:tabs>
                <w:tab w:val="left" w:pos="4536"/>
                <w:tab w:val="left" w:pos="6917"/>
              </w:tabs>
            </w:pPr>
            <w:r>
              <w:t xml:space="preserve">Name und Alter des Kindes: </w:t>
            </w:r>
            <w:sdt>
              <w:sdtPr>
                <w:rPr>
                  <w:b/>
                </w:rPr>
                <w:id w:val="1800331628"/>
                <w:placeholder>
                  <w:docPart w:val="5092B8EF1E324C2898921DA5A90D7C95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8EF545A" w14:textId="77777777" w:rsidR="00A9731C" w:rsidRDefault="00A9731C" w:rsidP="00A9731C">
            <w:pPr>
              <w:tabs>
                <w:tab w:val="left" w:pos="4536"/>
                <w:tab w:val="left" w:pos="6917"/>
              </w:tabs>
            </w:pPr>
            <w:r>
              <w:t xml:space="preserve">In der Einrichtung seit: </w:t>
            </w:r>
            <w:sdt>
              <w:sdtPr>
                <w:rPr>
                  <w:b/>
                </w:rPr>
                <w:id w:val="1527511605"/>
                <w:placeholder>
                  <w:docPart w:val="9DB12A90C5154B5EB26A37CAE2CC16DC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083E879" w14:textId="77777777" w:rsidR="00A9731C" w:rsidRDefault="00A9731C" w:rsidP="00A9731C">
            <w:pPr>
              <w:tabs>
                <w:tab w:val="left" w:pos="4536"/>
                <w:tab w:val="left" w:pos="6917"/>
              </w:tabs>
            </w:pPr>
            <w:r>
              <w:t xml:space="preserve">Sprache: </w:t>
            </w:r>
            <w:sdt>
              <w:sdtPr>
                <w:rPr>
                  <w:b/>
                </w:rPr>
                <w:id w:val="707454235"/>
                <w:placeholder>
                  <w:docPart w:val="F26D765EBDF94D0FA47F5AAFAFE61662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F7A3364" w14:textId="77777777" w:rsidR="00A9731C" w:rsidRDefault="00A9731C" w:rsidP="00A9731C">
            <w:pPr>
              <w:tabs>
                <w:tab w:val="left" w:pos="2860"/>
                <w:tab w:val="left" w:pos="4536"/>
                <w:tab w:val="left" w:pos="6917"/>
              </w:tabs>
            </w:pPr>
            <w:r w:rsidRPr="00DF10FD">
              <w:t>IE:</w:t>
            </w:r>
            <w:r>
              <w:t xml:space="preserve"> ja </w:t>
            </w:r>
            <w:sdt>
              <w:sdtPr>
                <w:id w:val="-87531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nein </w:t>
            </w:r>
            <w:sdt>
              <w:sdtPr>
                <w:id w:val="-94390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befristet </w:t>
            </w:r>
            <w:sdt>
              <w:sdtPr>
                <w:id w:val="-134809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12371B" w14:textId="77777777" w:rsidR="00A9731C" w:rsidRDefault="00A9731C" w:rsidP="00A9731C">
            <w:pPr>
              <w:tabs>
                <w:tab w:val="left" w:pos="4536"/>
                <w:tab w:val="left" w:pos="6917"/>
              </w:tabs>
            </w:pPr>
            <w:r>
              <w:t xml:space="preserve">Diagnostik: </w:t>
            </w:r>
            <w:sdt>
              <w:sdtPr>
                <w:rPr>
                  <w:b/>
                </w:rPr>
                <w:id w:val="-1614744625"/>
                <w:placeholder>
                  <w:docPart w:val="D2CD0894B5304DE58A11CD1B9BCC46A0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BD8CDFE" w14:textId="77777777" w:rsidR="00A9731C" w:rsidRDefault="00A9731C" w:rsidP="00A9731C">
            <w:pPr>
              <w:tabs>
                <w:tab w:val="left" w:pos="4536"/>
                <w:tab w:val="left" w:pos="6917"/>
              </w:tabs>
            </w:pPr>
            <w:r>
              <w:t xml:space="preserve">Therapien: </w:t>
            </w:r>
            <w:sdt>
              <w:sdtPr>
                <w:rPr>
                  <w:b/>
                </w:rPr>
                <w:id w:val="-891887795"/>
                <w:placeholder>
                  <w:docPart w:val="DA52C089C2044C4CB3489DBBD3846987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763522E" w14:textId="77777777" w:rsidR="00A9731C" w:rsidRDefault="00A9731C" w:rsidP="00A9731C">
            <w:pPr>
              <w:tabs>
                <w:tab w:val="left" w:pos="4536"/>
                <w:tab w:val="left" w:pos="6917"/>
              </w:tabs>
            </w:pPr>
            <w:r>
              <w:t xml:space="preserve">Bisheriger Elternkontakt: </w:t>
            </w:r>
            <w:sdt>
              <w:sdtPr>
                <w:rPr>
                  <w:b/>
                </w:rPr>
                <w:id w:val="145330704"/>
                <w:placeholder>
                  <w:docPart w:val="788E3B921FF645CA8502E060F73C05BB"/>
                </w:placeholder>
                <w:showingPlcHdr/>
              </w:sdtPr>
              <w:sdtEndPr/>
              <w:sdtContent>
                <w:r w:rsidRPr="0046642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8547E6F" w14:textId="77777777" w:rsidR="00A9731C" w:rsidRDefault="00A9731C" w:rsidP="00A9731C">
            <w:pPr>
              <w:tabs>
                <w:tab w:val="left" w:pos="4536"/>
                <w:tab w:val="left" w:pos="6917"/>
              </w:tabs>
            </w:pPr>
            <w:r>
              <w:t>Beschreibung von herausfordernden Situationen:</w:t>
            </w:r>
          </w:p>
          <w:sdt>
            <w:sdtPr>
              <w:rPr>
                <w:b/>
              </w:rPr>
              <w:id w:val="-783497720"/>
              <w:placeholder>
                <w:docPart w:val="9ABE91777C944F64B3B8C8B601ABA50E"/>
              </w:placeholder>
              <w:showingPlcHdr/>
            </w:sdtPr>
            <w:sdtEndPr/>
            <w:sdtContent>
              <w:p w14:paraId="3C834C5B" w14:textId="77777777" w:rsidR="00A9731C" w:rsidRDefault="00A9731C" w:rsidP="00A9731C">
                <w:pPr>
                  <w:rPr>
                    <w:b/>
                  </w:rPr>
                </w:pPr>
                <w:r w:rsidRPr="0046642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347C431" w14:textId="77777777" w:rsidR="00A9731C" w:rsidRDefault="00A9731C" w:rsidP="00DF0217">
            <w:pPr>
              <w:tabs>
                <w:tab w:val="left" w:pos="4536"/>
                <w:tab w:val="left" w:pos="6917"/>
              </w:tabs>
            </w:pPr>
          </w:p>
        </w:tc>
      </w:tr>
      <w:tr w:rsidR="00A9731C" w14:paraId="74807CB0" w14:textId="77777777" w:rsidTr="00A9731C">
        <w:tc>
          <w:tcPr>
            <w:tcW w:w="9531" w:type="dxa"/>
          </w:tcPr>
          <w:p w14:paraId="642F3484" w14:textId="642F42DC" w:rsidR="00A9731C" w:rsidRPr="00A9731C" w:rsidRDefault="00A9731C" w:rsidP="00A9731C">
            <w:pPr>
              <w:shd w:val="clear" w:color="auto" w:fill="EDEDED" w:themeFill="accent3" w:themeFillTint="33"/>
              <w:rPr>
                <w:b/>
                <w:u w:val="single"/>
              </w:rPr>
            </w:pPr>
            <w:r w:rsidRPr="00A9731C">
              <w:rPr>
                <w:b/>
                <w:u w:val="single"/>
              </w:rPr>
              <w:t>Konkrete Fragestellungen an das Mobile Beratungsteam</w:t>
            </w:r>
          </w:p>
          <w:sdt>
            <w:sdtPr>
              <w:rPr>
                <w:b/>
              </w:rPr>
              <w:id w:val="1196422956"/>
              <w:placeholder>
                <w:docPart w:val="8C5EFB2992324FC7A645D52B833CF317"/>
              </w:placeholder>
              <w:showingPlcHdr/>
            </w:sdtPr>
            <w:sdtEndPr/>
            <w:sdtContent>
              <w:p w14:paraId="01FE9262" w14:textId="77777777" w:rsidR="00A9731C" w:rsidRDefault="00A9731C" w:rsidP="00A9731C">
                <w:pPr>
                  <w:tabs>
                    <w:tab w:val="left" w:pos="4536"/>
                    <w:tab w:val="left" w:pos="6917"/>
                  </w:tabs>
                  <w:rPr>
                    <w:b/>
                  </w:rPr>
                </w:pPr>
                <w:r w:rsidRPr="0046642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7E5C341" w14:textId="77777777" w:rsidR="00A9731C" w:rsidRDefault="00A9731C" w:rsidP="00DF0217">
            <w:pPr>
              <w:tabs>
                <w:tab w:val="left" w:pos="4536"/>
                <w:tab w:val="left" w:pos="6917"/>
              </w:tabs>
            </w:pPr>
          </w:p>
        </w:tc>
      </w:tr>
      <w:tr w:rsidR="00A9731C" w14:paraId="2505812E" w14:textId="77777777" w:rsidTr="00A9731C">
        <w:tc>
          <w:tcPr>
            <w:tcW w:w="9531" w:type="dxa"/>
          </w:tcPr>
          <w:p w14:paraId="2C154177" w14:textId="77777777" w:rsidR="00A9731C" w:rsidRPr="00A9731C" w:rsidRDefault="00A9731C" w:rsidP="00A9731C">
            <w:pPr>
              <w:shd w:val="clear" w:color="auto" w:fill="EDEDED" w:themeFill="accent3" w:themeFillTint="33"/>
              <w:rPr>
                <w:b/>
                <w:u w:val="single"/>
              </w:rPr>
            </w:pPr>
            <w:r w:rsidRPr="00A9731C">
              <w:rPr>
                <w:b/>
                <w:u w:val="single"/>
              </w:rPr>
              <w:t>Bevorzugte Wochentage</w:t>
            </w:r>
          </w:p>
          <w:sdt>
            <w:sdtPr>
              <w:rPr>
                <w:b/>
              </w:rPr>
              <w:id w:val="-47927202"/>
              <w:placeholder>
                <w:docPart w:val="B7C0BD296BDD4D10B5043F86A0A0CA45"/>
              </w:placeholder>
              <w:showingPlcHdr/>
            </w:sdtPr>
            <w:sdtEndPr/>
            <w:sdtContent>
              <w:p w14:paraId="467D30B8" w14:textId="77777777" w:rsidR="00A9731C" w:rsidRPr="00DF10FD" w:rsidRDefault="00A9731C" w:rsidP="00A9731C">
                <w:pPr>
                  <w:tabs>
                    <w:tab w:val="left" w:pos="4536"/>
                    <w:tab w:val="left" w:pos="6917"/>
                  </w:tabs>
                  <w:rPr>
                    <w:b/>
                  </w:rPr>
                </w:pPr>
                <w:r w:rsidRPr="0046642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03C513F" w14:textId="0424D73B" w:rsidR="00A9731C" w:rsidRDefault="00A9731C" w:rsidP="00DF0217">
            <w:pPr>
              <w:tabs>
                <w:tab w:val="left" w:pos="4536"/>
                <w:tab w:val="left" w:pos="6917"/>
              </w:tabs>
            </w:pPr>
          </w:p>
        </w:tc>
      </w:tr>
    </w:tbl>
    <w:p w14:paraId="7B8CD663" w14:textId="46405775" w:rsidR="007519B0" w:rsidRPr="007519B0" w:rsidRDefault="007519B0" w:rsidP="007519B0"/>
    <w:sectPr w:rsidR="007519B0" w:rsidRPr="007519B0" w:rsidSect="004C7D05">
      <w:headerReference w:type="default" r:id="rId7"/>
      <w:headerReference w:type="first" r:id="rId8"/>
      <w:footerReference w:type="first" r:id="rId9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FCB40" w14:textId="77777777" w:rsidR="00DF10FD" w:rsidRDefault="00DF10FD" w:rsidP="004832D4">
      <w:pPr>
        <w:spacing w:line="240" w:lineRule="auto"/>
      </w:pPr>
      <w:r>
        <w:separator/>
      </w:r>
    </w:p>
  </w:endnote>
  <w:endnote w:type="continuationSeparator" w:id="0">
    <w:p w14:paraId="7ECCD32D" w14:textId="77777777" w:rsidR="00DF10FD" w:rsidRDefault="00DF10FD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B18D0" w14:textId="22698A5D" w:rsidR="00593D30" w:rsidRPr="00A03F35" w:rsidRDefault="00DF10FD" w:rsidP="000810B2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1C73D5C1" w14:textId="70B24659" w:rsidR="00593D30" w:rsidRDefault="00DF10FD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2 Kultur, Bildung, Gesellschaft u. Sport</w:t>
    </w:r>
  </w:p>
  <w:p w14:paraId="22DC2010" w14:textId="695FD74D" w:rsidR="00593D30" w:rsidRDefault="00DF10FD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 xml:space="preserve">Postfach 527 | 5010 Salzburg | Österreich | T +43 662 8042-0* | post@salzburg.gv.at | </w:t>
    </w:r>
    <w:proofErr w:type="spellStart"/>
    <w:r>
      <w:rPr>
        <w:szCs w:val="18"/>
        <w:lang w:eastAsia="de-AT"/>
      </w:rPr>
      <w:t>ERsB</w:t>
    </w:r>
    <w:proofErr w:type="spellEnd"/>
    <w:r>
      <w:rPr>
        <w:szCs w:val="18"/>
        <w:lang w:eastAsia="de-AT"/>
      </w:rPr>
      <w:t xml:space="preserve"> 9110010643195</w:t>
    </w:r>
  </w:p>
  <w:p w14:paraId="71C6BC35" w14:textId="69498BBD" w:rsidR="00593D30" w:rsidRPr="00593D30" w:rsidRDefault="00593D30" w:rsidP="000810B2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34DB4" w14:textId="77777777" w:rsidR="00DF10FD" w:rsidRDefault="00DF10FD" w:rsidP="004832D4">
      <w:pPr>
        <w:spacing w:line="240" w:lineRule="auto"/>
      </w:pPr>
      <w:r>
        <w:separator/>
      </w:r>
    </w:p>
  </w:footnote>
  <w:footnote w:type="continuationSeparator" w:id="0">
    <w:p w14:paraId="3BFDFD47" w14:textId="77777777" w:rsidR="00DF10FD" w:rsidRDefault="00DF10FD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5B7A1" w14:textId="6A8332CA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9731C">
      <w:rPr>
        <w:rStyle w:val="Seitenzahl"/>
        <w:noProof/>
      </w:rPr>
      <w:t>2</w:t>
    </w:r>
    <w:r>
      <w:rPr>
        <w:rStyle w:val="Seitenzahl"/>
      </w:rPr>
      <w:fldChar w:fldCharType="end"/>
    </w:r>
  </w:p>
  <w:p w14:paraId="06426213" w14:textId="77777777" w:rsidR="00593D30" w:rsidRDefault="00593D30" w:rsidP="00593D30">
    <w:pPr>
      <w:pStyle w:val="Kopfzeile"/>
    </w:pPr>
  </w:p>
  <w:p w14:paraId="3BB92A6D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2A221" w14:textId="77777777" w:rsidR="00593D30" w:rsidRPr="00190286" w:rsidRDefault="00593D30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0071C1E7" wp14:editId="27287344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914400"/>
              <wp:effectExtent l="0" t="0" r="0" b="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00A531" w14:textId="1ACAB159" w:rsidR="00593D30" w:rsidRPr="0033558C" w:rsidRDefault="00DF10FD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Elementarbildung und</w:t>
                          </w:r>
                        </w:p>
                        <w:p w14:paraId="5ECE0125" w14:textId="4491403A" w:rsidR="00593D30" w:rsidRPr="0033558C" w:rsidRDefault="00DF10FD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Qualitätsmanagement</w:t>
                          </w:r>
                        </w:p>
                        <w:p w14:paraId="200ED910" w14:textId="26A4EC82" w:rsidR="00593D30" w:rsidRDefault="00593D30" w:rsidP="00593D30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14:paraId="74A9EE83" w14:textId="66BD45F3" w:rsidR="00593D30" w:rsidRDefault="00593D30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0" w:name="Zusatz"/>
                          <w:bookmarkEnd w:id="0"/>
                        </w:p>
                        <w:p w14:paraId="362FFE2B" w14:textId="77777777" w:rsidR="00EF124D" w:rsidRPr="008E488A" w:rsidRDefault="00EF124D" w:rsidP="00593D30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071C1E7" id="Header-Briefkopf" o:spid="_x0000_s1026" style="position:absolute;margin-left:344.95pt;margin-top:123.1pt;width:165.5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" o:allowoverlap="f" filled="f" stroked="f" strokeweight="1pt">
              <v:textbox inset="0,0,0,0">
                <w:txbxContent>
                  <w:p w14:paraId="2700A531" w14:textId="1ACAB159" w:rsidR="00593D30" w:rsidRPr="0033558C" w:rsidRDefault="00DF10FD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Elementarbildung und</w:t>
                    </w:r>
                  </w:p>
                  <w:p w14:paraId="5ECE0125" w14:textId="4491403A" w:rsidR="00593D30" w:rsidRPr="0033558C" w:rsidRDefault="00DF10FD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Qualitätsmanagement</w:t>
                    </w:r>
                  </w:p>
                  <w:p w14:paraId="200ED910" w14:textId="26A4EC82" w:rsidR="00593D30" w:rsidRDefault="00593D30" w:rsidP="00593D30">
                    <w:pPr>
                      <w:rPr>
                        <w:color w:val="000000" w:themeColor="text1"/>
                      </w:rPr>
                    </w:pPr>
                  </w:p>
                  <w:p w14:paraId="74A9EE83" w14:textId="66BD45F3" w:rsidR="00593D30" w:rsidRDefault="00593D30" w:rsidP="00593D30">
                    <w:pPr>
                      <w:rPr>
                        <w:color w:val="000000" w:themeColor="text1"/>
                      </w:rPr>
                    </w:pPr>
                    <w:bookmarkStart w:id="1" w:name="Zusatz"/>
                    <w:bookmarkEnd w:id="1"/>
                  </w:p>
                  <w:p w14:paraId="362FFE2B" w14:textId="77777777" w:rsidR="00EF124D" w:rsidRPr="008E488A" w:rsidRDefault="00EF124D" w:rsidP="00593D30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1" w:name="Logo"/>
    <w:r w:rsidRPr="00190286">
      <w:rPr>
        <w:noProof/>
        <w:lang w:val="de-AT" w:eastAsia="de-AT" w:bidi="ar-SA"/>
      </w:rPr>
      <w:drawing>
        <wp:anchor distT="0" distB="0" distL="90170" distR="90170" simplePos="0" relativeHeight="251668480" behindDoc="0" locked="1" layoutInCell="0" allowOverlap="1" wp14:anchorId="55DAC1F5" wp14:editId="444FB992">
          <wp:simplePos x="0" y="0"/>
          <wp:positionH relativeFrom="margin">
            <wp:posOffset>3881120</wp:posOffset>
          </wp:positionH>
          <wp:positionV relativeFrom="page">
            <wp:posOffset>591820</wp:posOffset>
          </wp:positionV>
          <wp:extent cx="2170430" cy="777240"/>
          <wp:effectExtent l="0" t="0" r="1270" b="3810"/>
          <wp:wrapNone/>
          <wp:docPr id="2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0370A"/>
    <w:multiLevelType w:val="hybridMultilevel"/>
    <w:tmpl w:val="27149A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hUR6UtbMkfc6bRVKpTlRGk+TKpaBXzAd4KFQHdMdks6evd1NK++mq4w3yNgeNPECXAaPdoOIZaCVmT226cmlxg==" w:salt="XhNu3xq9P012g1p8Uvxr/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FD"/>
    <w:rsid w:val="00007494"/>
    <w:rsid w:val="00016A5B"/>
    <w:rsid w:val="00020BC5"/>
    <w:rsid w:val="00052083"/>
    <w:rsid w:val="0006008E"/>
    <w:rsid w:val="00072A41"/>
    <w:rsid w:val="00073B5B"/>
    <w:rsid w:val="00075724"/>
    <w:rsid w:val="000810B2"/>
    <w:rsid w:val="00090A11"/>
    <w:rsid w:val="000C78C1"/>
    <w:rsid w:val="000E74EC"/>
    <w:rsid w:val="000F5A28"/>
    <w:rsid w:val="000F7327"/>
    <w:rsid w:val="0010195D"/>
    <w:rsid w:val="0011149E"/>
    <w:rsid w:val="00112666"/>
    <w:rsid w:val="00115CBE"/>
    <w:rsid w:val="00125F35"/>
    <w:rsid w:val="00132E25"/>
    <w:rsid w:val="00137629"/>
    <w:rsid w:val="00142075"/>
    <w:rsid w:val="001428DD"/>
    <w:rsid w:val="00144697"/>
    <w:rsid w:val="001602EE"/>
    <w:rsid w:val="00190286"/>
    <w:rsid w:val="0019145C"/>
    <w:rsid w:val="001A3C76"/>
    <w:rsid w:val="001C34CE"/>
    <w:rsid w:val="001D687C"/>
    <w:rsid w:val="001E1002"/>
    <w:rsid w:val="001F105E"/>
    <w:rsid w:val="001F1989"/>
    <w:rsid w:val="00204F8C"/>
    <w:rsid w:val="002161C2"/>
    <w:rsid w:val="00216808"/>
    <w:rsid w:val="00230EAD"/>
    <w:rsid w:val="00231986"/>
    <w:rsid w:val="0024475C"/>
    <w:rsid w:val="0024529F"/>
    <w:rsid w:val="0024629E"/>
    <w:rsid w:val="0027533D"/>
    <w:rsid w:val="00284990"/>
    <w:rsid w:val="00291B61"/>
    <w:rsid w:val="002B0FB3"/>
    <w:rsid w:val="002B254B"/>
    <w:rsid w:val="002C0041"/>
    <w:rsid w:val="002C1334"/>
    <w:rsid w:val="002C4267"/>
    <w:rsid w:val="002C552F"/>
    <w:rsid w:val="002D6C60"/>
    <w:rsid w:val="002E06F3"/>
    <w:rsid w:val="002F483D"/>
    <w:rsid w:val="002F5824"/>
    <w:rsid w:val="00305DAE"/>
    <w:rsid w:val="00323A9C"/>
    <w:rsid w:val="003323A8"/>
    <w:rsid w:val="0033558C"/>
    <w:rsid w:val="00335C55"/>
    <w:rsid w:val="00340A85"/>
    <w:rsid w:val="00366822"/>
    <w:rsid w:val="00370885"/>
    <w:rsid w:val="00371F2A"/>
    <w:rsid w:val="0037266C"/>
    <w:rsid w:val="00380EE9"/>
    <w:rsid w:val="003915F4"/>
    <w:rsid w:val="0039707B"/>
    <w:rsid w:val="003B3774"/>
    <w:rsid w:val="003B640D"/>
    <w:rsid w:val="003B6838"/>
    <w:rsid w:val="003D47B3"/>
    <w:rsid w:val="003E7F1C"/>
    <w:rsid w:val="004440DE"/>
    <w:rsid w:val="004670CC"/>
    <w:rsid w:val="004832D4"/>
    <w:rsid w:val="00490DD3"/>
    <w:rsid w:val="004A0C49"/>
    <w:rsid w:val="004A140B"/>
    <w:rsid w:val="004C7D05"/>
    <w:rsid w:val="004D2325"/>
    <w:rsid w:val="004E2382"/>
    <w:rsid w:val="004E38D0"/>
    <w:rsid w:val="004E5447"/>
    <w:rsid w:val="00503478"/>
    <w:rsid w:val="005466E9"/>
    <w:rsid w:val="00584D0D"/>
    <w:rsid w:val="00593D30"/>
    <w:rsid w:val="005A5BD7"/>
    <w:rsid w:val="005A6B26"/>
    <w:rsid w:val="005C17DF"/>
    <w:rsid w:val="005D2D04"/>
    <w:rsid w:val="005D6BA6"/>
    <w:rsid w:val="005E2078"/>
    <w:rsid w:val="005E261D"/>
    <w:rsid w:val="006114E1"/>
    <w:rsid w:val="0061531F"/>
    <w:rsid w:val="00635C22"/>
    <w:rsid w:val="006442C4"/>
    <w:rsid w:val="00644D24"/>
    <w:rsid w:val="00651298"/>
    <w:rsid w:val="006535BF"/>
    <w:rsid w:val="00666146"/>
    <w:rsid w:val="006666AB"/>
    <w:rsid w:val="006831EF"/>
    <w:rsid w:val="00691CF3"/>
    <w:rsid w:val="00694DC1"/>
    <w:rsid w:val="006A3BA8"/>
    <w:rsid w:val="006B28AF"/>
    <w:rsid w:val="006C54C0"/>
    <w:rsid w:val="006E302A"/>
    <w:rsid w:val="00732C14"/>
    <w:rsid w:val="007478AC"/>
    <w:rsid w:val="007519B0"/>
    <w:rsid w:val="00755CEB"/>
    <w:rsid w:val="007617FE"/>
    <w:rsid w:val="00770AF7"/>
    <w:rsid w:val="007765CF"/>
    <w:rsid w:val="007913BD"/>
    <w:rsid w:val="007E134D"/>
    <w:rsid w:val="007E792B"/>
    <w:rsid w:val="007F1032"/>
    <w:rsid w:val="007F5382"/>
    <w:rsid w:val="007F5746"/>
    <w:rsid w:val="008036E8"/>
    <w:rsid w:val="00803FFF"/>
    <w:rsid w:val="00804C28"/>
    <w:rsid w:val="00810432"/>
    <w:rsid w:val="0082340B"/>
    <w:rsid w:val="00847217"/>
    <w:rsid w:val="0085631C"/>
    <w:rsid w:val="00867DC9"/>
    <w:rsid w:val="00875190"/>
    <w:rsid w:val="008810DF"/>
    <w:rsid w:val="008872DA"/>
    <w:rsid w:val="008D03A2"/>
    <w:rsid w:val="008D3FA9"/>
    <w:rsid w:val="008E2E46"/>
    <w:rsid w:val="008E488A"/>
    <w:rsid w:val="008E7DE9"/>
    <w:rsid w:val="00905337"/>
    <w:rsid w:val="00911E9B"/>
    <w:rsid w:val="00915AC1"/>
    <w:rsid w:val="0091731C"/>
    <w:rsid w:val="00955E62"/>
    <w:rsid w:val="00956CFA"/>
    <w:rsid w:val="0096182D"/>
    <w:rsid w:val="00961D4B"/>
    <w:rsid w:val="009621EB"/>
    <w:rsid w:val="00976A03"/>
    <w:rsid w:val="009B68B7"/>
    <w:rsid w:val="009C5833"/>
    <w:rsid w:val="00A0241E"/>
    <w:rsid w:val="00A03F35"/>
    <w:rsid w:val="00A27E22"/>
    <w:rsid w:val="00A30C8A"/>
    <w:rsid w:val="00A336F4"/>
    <w:rsid w:val="00A44C87"/>
    <w:rsid w:val="00A4523F"/>
    <w:rsid w:val="00A53AB1"/>
    <w:rsid w:val="00A54E2B"/>
    <w:rsid w:val="00A80DE7"/>
    <w:rsid w:val="00A830EE"/>
    <w:rsid w:val="00A84190"/>
    <w:rsid w:val="00A9731C"/>
    <w:rsid w:val="00A9778B"/>
    <w:rsid w:val="00AC5546"/>
    <w:rsid w:val="00AF4EEF"/>
    <w:rsid w:val="00B036A7"/>
    <w:rsid w:val="00B14783"/>
    <w:rsid w:val="00B36835"/>
    <w:rsid w:val="00B449D7"/>
    <w:rsid w:val="00B653FA"/>
    <w:rsid w:val="00B66CC1"/>
    <w:rsid w:val="00B70292"/>
    <w:rsid w:val="00B84B03"/>
    <w:rsid w:val="00BB4671"/>
    <w:rsid w:val="00BD02F8"/>
    <w:rsid w:val="00BD13BD"/>
    <w:rsid w:val="00BD2DE3"/>
    <w:rsid w:val="00BD2F05"/>
    <w:rsid w:val="00C1304A"/>
    <w:rsid w:val="00C25721"/>
    <w:rsid w:val="00C52185"/>
    <w:rsid w:val="00C62582"/>
    <w:rsid w:val="00C7034C"/>
    <w:rsid w:val="00C847A5"/>
    <w:rsid w:val="00CA7E19"/>
    <w:rsid w:val="00CE1324"/>
    <w:rsid w:val="00CF0A83"/>
    <w:rsid w:val="00CF16E6"/>
    <w:rsid w:val="00D04CFE"/>
    <w:rsid w:val="00D056C5"/>
    <w:rsid w:val="00D14F4E"/>
    <w:rsid w:val="00D25652"/>
    <w:rsid w:val="00D36A5F"/>
    <w:rsid w:val="00D54C3E"/>
    <w:rsid w:val="00D56C7C"/>
    <w:rsid w:val="00D664B2"/>
    <w:rsid w:val="00D708B5"/>
    <w:rsid w:val="00D93CEB"/>
    <w:rsid w:val="00DD2D31"/>
    <w:rsid w:val="00DF0217"/>
    <w:rsid w:val="00DF10FD"/>
    <w:rsid w:val="00E051AD"/>
    <w:rsid w:val="00E1309B"/>
    <w:rsid w:val="00E14043"/>
    <w:rsid w:val="00E20A98"/>
    <w:rsid w:val="00E20B40"/>
    <w:rsid w:val="00E26DEA"/>
    <w:rsid w:val="00E36460"/>
    <w:rsid w:val="00E42639"/>
    <w:rsid w:val="00E46C48"/>
    <w:rsid w:val="00E52751"/>
    <w:rsid w:val="00E61FF9"/>
    <w:rsid w:val="00E83A55"/>
    <w:rsid w:val="00E95073"/>
    <w:rsid w:val="00EA2229"/>
    <w:rsid w:val="00EA4230"/>
    <w:rsid w:val="00EA62DF"/>
    <w:rsid w:val="00EB4972"/>
    <w:rsid w:val="00ED3AA6"/>
    <w:rsid w:val="00EE69CD"/>
    <w:rsid w:val="00EF124D"/>
    <w:rsid w:val="00F03616"/>
    <w:rsid w:val="00F040B7"/>
    <w:rsid w:val="00F23291"/>
    <w:rsid w:val="00F36076"/>
    <w:rsid w:val="00F36B7F"/>
    <w:rsid w:val="00F612F9"/>
    <w:rsid w:val="00F616EA"/>
    <w:rsid w:val="00F66DC6"/>
    <w:rsid w:val="00F801ED"/>
    <w:rsid w:val="00FA418C"/>
    <w:rsid w:val="00FB3319"/>
    <w:rsid w:val="00FC6268"/>
    <w:rsid w:val="00FD183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700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F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F1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%20DST%20Auswah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7F732-38F5-459A-93DC-C31B01FA4E3D}"/>
      </w:docPartPr>
      <w:docPartBody>
        <w:p w:rsidR="00DC20D5" w:rsidRDefault="00DC20D5">
          <w:r w:rsidRPr="00B43F0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831854367AD4015B858D70666DE8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737EB-537D-474F-A474-52007B36D04F}"/>
      </w:docPartPr>
      <w:docPartBody>
        <w:p w:rsidR="007613E5" w:rsidRDefault="004247C2" w:rsidP="004247C2">
          <w:pPr>
            <w:pStyle w:val="2831854367AD4015B858D70666DE8F3A"/>
          </w:pPr>
          <w:r w:rsidRPr="00466427">
            <w:rPr>
              <w:rStyle w:val="Platzhaltertext"/>
            </w:rPr>
            <w:t>Wählen Sie ein Element aus.</w:t>
          </w:r>
        </w:p>
      </w:docPartBody>
    </w:docPart>
    <w:docPart>
      <w:docPartPr>
        <w:name w:val="69058C53435A4B13AD18C85062A5B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45988-8988-4E1F-8D79-2D287198E983}"/>
      </w:docPartPr>
      <w:docPartBody>
        <w:p w:rsidR="007613E5" w:rsidRDefault="004247C2" w:rsidP="004247C2">
          <w:pPr>
            <w:pStyle w:val="69058C53435A4B13AD18C85062A5B847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23CDB61FE843D6BC8F69810667E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3863C-EDE4-4CFE-AE23-C536FDB47D61}"/>
      </w:docPartPr>
      <w:docPartBody>
        <w:p w:rsidR="007613E5" w:rsidRDefault="004247C2" w:rsidP="004247C2">
          <w:pPr>
            <w:pStyle w:val="6623CDB61FE843D6BC8F69810667EB9C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7273324FB34F8588DA11C4EB78C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7B401-A034-4062-97DA-8630BAD9F7EF}"/>
      </w:docPartPr>
      <w:docPartBody>
        <w:p w:rsidR="007613E5" w:rsidRDefault="004247C2" w:rsidP="004247C2">
          <w:pPr>
            <w:pStyle w:val="E07273324FB34F8588DA11C4EB78C288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EE680FEB9D43FCBD57D4E9C5A3B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57926-C6B7-48FE-B1CD-C474F12A8ADB}"/>
      </w:docPartPr>
      <w:docPartBody>
        <w:p w:rsidR="007613E5" w:rsidRDefault="004247C2" w:rsidP="004247C2">
          <w:pPr>
            <w:pStyle w:val="73EE680FEB9D43FCBD57D4E9C5A3BBDE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07BA0B9C1141F99B146488BF148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D94CE-3B60-46C3-94DB-149CB5E9E644}"/>
      </w:docPartPr>
      <w:docPartBody>
        <w:p w:rsidR="007613E5" w:rsidRDefault="004247C2" w:rsidP="004247C2">
          <w:pPr>
            <w:pStyle w:val="D707BA0B9C1141F99B146488BF1482D3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C98ADEA51947579C8FCF99C55E6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BCD4C-31B1-4D4B-A288-0A29B259CDEC}"/>
      </w:docPartPr>
      <w:docPartBody>
        <w:p w:rsidR="007613E5" w:rsidRDefault="004247C2" w:rsidP="004247C2">
          <w:pPr>
            <w:pStyle w:val="5FC98ADEA51947579C8FCF99C55E69D5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AA76661CFB4AF38861AABF5A4DB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4F216-28B1-4900-96CF-508207391E7F}"/>
      </w:docPartPr>
      <w:docPartBody>
        <w:p w:rsidR="007613E5" w:rsidRDefault="004247C2" w:rsidP="004247C2">
          <w:pPr>
            <w:pStyle w:val="B9AA76661CFB4AF38861AABF5A4DB390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87E2264DF2467EB0673CA47EEB5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69CB8-A5FE-4E3E-9FD7-3B4C43458635}"/>
      </w:docPartPr>
      <w:docPartBody>
        <w:p w:rsidR="007613E5" w:rsidRDefault="004247C2" w:rsidP="004247C2">
          <w:pPr>
            <w:pStyle w:val="B487E2264DF2467EB0673CA47EEB5B5F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76082487BB4A52A3E15E0498C26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B5112-A3A2-403E-ABEC-D3DC73BCFA9F}"/>
      </w:docPartPr>
      <w:docPartBody>
        <w:p w:rsidR="007613E5" w:rsidRDefault="004247C2" w:rsidP="004247C2">
          <w:pPr>
            <w:pStyle w:val="6076082487BB4A52A3E15E0498C262F9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BC7FB365DC4D309AF8B405D6391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6833C-927E-4120-ABF4-C51763BA7A0B}"/>
      </w:docPartPr>
      <w:docPartBody>
        <w:p w:rsidR="007613E5" w:rsidRDefault="004247C2" w:rsidP="004247C2">
          <w:pPr>
            <w:pStyle w:val="FDBC7FB365DC4D309AF8B405D6391D77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3FC7C587F54C26A1F551A3842F5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945BF-F4CA-4176-ABCF-D36DC370CBA4}"/>
      </w:docPartPr>
      <w:docPartBody>
        <w:p w:rsidR="007613E5" w:rsidRDefault="004247C2" w:rsidP="004247C2">
          <w:pPr>
            <w:pStyle w:val="6D3FC7C587F54C26A1F551A3842F5A0D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92B8EF1E324C2898921DA5A90D7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7B3AD-03BB-4DF7-A598-2F3B68280A76}"/>
      </w:docPartPr>
      <w:docPartBody>
        <w:p w:rsidR="007613E5" w:rsidRDefault="004247C2" w:rsidP="004247C2">
          <w:pPr>
            <w:pStyle w:val="5092B8EF1E324C2898921DA5A90D7C95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B12A90C5154B5EB26A37CAE2CC1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BA318-E97A-4616-BD37-1CE09F57C885}"/>
      </w:docPartPr>
      <w:docPartBody>
        <w:p w:rsidR="007613E5" w:rsidRDefault="004247C2" w:rsidP="004247C2">
          <w:pPr>
            <w:pStyle w:val="9DB12A90C5154B5EB26A37CAE2CC16DC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6D765EBDF94D0FA47F5AAFAFE61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87017-CF4C-4209-9E34-457DADCAED51}"/>
      </w:docPartPr>
      <w:docPartBody>
        <w:p w:rsidR="007613E5" w:rsidRDefault="004247C2" w:rsidP="004247C2">
          <w:pPr>
            <w:pStyle w:val="F26D765EBDF94D0FA47F5AAFAFE61662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CD0894B5304DE58A11CD1B9BCC4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4314C-3120-455F-87A8-20A049191383}"/>
      </w:docPartPr>
      <w:docPartBody>
        <w:p w:rsidR="007613E5" w:rsidRDefault="004247C2" w:rsidP="004247C2">
          <w:pPr>
            <w:pStyle w:val="D2CD0894B5304DE58A11CD1B9BCC46A0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52C089C2044C4CB3489DBBD3846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A1ABF-D18D-4E4D-83FD-272941008962}"/>
      </w:docPartPr>
      <w:docPartBody>
        <w:p w:rsidR="007613E5" w:rsidRDefault="004247C2" w:rsidP="004247C2">
          <w:pPr>
            <w:pStyle w:val="DA52C089C2044C4CB3489DBBD3846987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8E3B921FF645CA8502E060F73C0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616FD-D11D-490D-A4B4-A7AECBB78E6C}"/>
      </w:docPartPr>
      <w:docPartBody>
        <w:p w:rsidR="007613E5" w:rsidRDefault="004247C2" w:rsidP="004247C2">
          <w:pPr>
            <w:pStyle w:val="788E3B921FF645CA8502E060F73C05BB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BE91777C944F64B3B8C8B601ABA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A72BE-CE61-452E-B0DC-3D3B2247E8CB}"/>
      </w:docPartPr>
      <w:docPartBody>
        <w:p w:rsidR="007613E5" w:rsidRDefault="004247C2" w:rsidP="004247C2">
          <w:pPr>
            <w:pStyle w:val="9ABE91777C944F64B3B8C8B601ABA50E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5EFB2992324FC7A645D52B833CF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32D93-B919-4563-8338-7EF24BB3783C}"/>
      </w:docPartPr>
      <w:docPartBody>
        <w:p w:rsidR="007613E5" w:rsidRDefault="004247C2" w:rsidP="004247C2">
          <w:pPr>
            <w:pStyle w:val="8C5EFB2992324FC7A645D52B833CF317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C0BD296BDD4D10B5043F86A0A0C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4FA4A-405F-43FF-B9A4-8337392A7182}"/>
      </w:docPartPr>
      <w:docPartBody>
        <w:p w:rsidR="007613E5" w:rsidRDefault="004247C2" w:rsidP="004247C2">
          <w:pPr>
            <w:pStyle w:val="B7C0BD296BDD4D10B5043F86A0A0CA45"/>
          </w:pPr>
          <w:r w:rsidRPr="0046642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C0"/>
    <w:rsid w:val="0037266C"/>
    <w:rsid w:val="004247C2"/>
    <w:rsid w:val="007613E5"/>
    <w:rsid w:val="00C25721"/>
    <w:rsid w:val="00D87FC0"/>
    <w:rsid w:val="00D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47C2"/>
    <w:rPr>
      <w:color w:val="808080"/>
    </w:rPr>
  </w:style>
  <w:style w:type="paragraph" w:customStyle="1" w:styleId="D47C74B61A70491FAAD99ABBBBE4E98B">
    <w:name w:val="D47C74B61A70491FAAD99ABBBBE4E98B"/>
  </w:style>
  <w:style w:type="paragraph" w:customStyle="1" w:styleId="71A2F35F2A8E4936B8557A935BCD64D5">
    <w:name w:val="71A2F35F2A8E4936B8557A935BCD64D5"/>
  </w:style>
  <w:style w:type="paragraph" w:customStyle="1" w:styleId="8BBFB4AC9F574D5BAAFA9FA4F19CABD8">
    <w:name w:val="8BBFB4AC9F574D5BAAFA9FA4F19CABD8"/>
  </w:style>
  <w:style w:type="paragraph" w:customStyle="1" w:styleId="9F6E459FC82A4E219A3A4A8E8A3B1D59">
    <w:name w:val="9F6E459FC82A4E219A3A4A8E8A3B1D59"/>
  </w:style>
  <w:style w:type="paragraph" w:customStyle="1" w:styleId="7D6A119DA20C429692891E97E8FE1B52">
    <w:name w:val="7D6A119DA20C429692891E97E8FE1B52"/>
  </w:style>
  <w:style w:type="paragraph" w:customStyle="1" w:styleId="604D83E62B434016A9D8BC40B3672662">
    <w:name w:val="604D83E62B434016A9D8BC40B3672662"/>
    <w:rsid w:val="00D87FC0"/>
  </w:style>
  <w:style w:type="paragraph" w:customStyle="1" w:styleId="9F9D260636CA4A3B9B187D276BD3820B">
    <w:name w:val="9F9D260636CA4A3B9B187D276BD3820B"/>
    <w:rsid w:val="00D87FC0"/>
  </w:style>
  <w:style w:type="paragraph" w:customStyle="1" w:styleId="DA39CE49F5B34015B9FC9B91A682E50B">
    <w:name w:val="DA39CE49F5B34015B9FC9B91A682E50B"/>
    <w:rsid w:val="00D87FC0"/>
  </w:style>
  <w:style w:type="paragraph" w:customStyle="1" w:styleId="145AC5F81DA44C07BE1DDD830C4F2454">
    <w:name w:val="145AC5F81DA44C07BE1DDD830C4F2454"/>
    <w:rsid w:val="00D87FC0"/>
  </w:style>
  <w:style w:type="paragraph" w:customStyle="1" w:styleId="582BAF0FCC344BCF968FBCD5A507C12C">
    <w:name w:val="582BAF0FCC344BCF968FBCD5A507C12C"/>
    <w:rsid w:val="00D87FC0"/>
  </w:style>
  <w:style w:type="paragraph" w:customStyle="1" w:styleId="83AE772CA9BF4DD398EEFB0CF8E05593">
    <w:name w:val="83AE772CA9BF4DD398EEFB0CF8E05593"/>
    <w:rsid w:val="00D87FC0"/>
  </w:style>
  <w:style w:type="paragraph" w:customStyle="1" w:styleId="0CEDC95BF5BC45AAB736959D58634063">
    <w:name w:val="0CEDC95BF5BC45AAB736959D58634063"/>
    <w:rsid w:val="00D87FC0"/>
  </w:style>
  <w:style w:type="paragraph" w:customStyle="1" w:styleId="E96C9C92F9B448AA9B35B37A51346DF4">
    <w:name w:val="E96C9C92F9B448AA9B35B37A51346DF4"/>
    <w:rsid w:val="00D87FC0"/>
  </w:style>
  <w:style w:type="paragraph" w:customStyle="1" w:styleId="791A40A0584749E8B8320BED1CE6ADF2">
    <w:name w:val="791A40A0584749E8B8320BED1CE6ADF2"/>
    <w:rsid w:val="00D87FC0"/>
  </w:style>
  <w:style w:type="paragraph" w:customStyle="1" w:styleId="06BC604852DD4B428FD63884F6DB1338">
    <w:name w:val="06BC604852DD4B428FD63884F6DB1338"/>
    <w:rsid w:val="00D87FC0"/>
  </w:style>
  <w:style w:type="paragraph" w:customStyle="1" w:styleId="46C6A3E445C84DB09FF12C7C34F5891F">
    <w:name w:val="46C6A3E445C84DB09FF12C7C34F5891F"/>
    <w:rsid w:val="00D87FC0"/>
  </w:style>
  <w:style w:type="paragraph" w:customStyle="1" w:styleId="E6994DF30A2E4F95AFEAA6F09353D0AB">
    <w:name w:val="E6994DF30A2E4F95AFEAA6F09353D0AB"/>
    <w:rsid w:val="00D87FC0"/>
  </w:style>
  <w:style w:type="paragraph" w:customStyle="1" w:styleId="E3595DF0800A428C991140706034019F">
    <w:name w:val="E3595DF0800A428C991140706034019F"/>
    <w:rsid w:val="00D87FC0"/>
  </w:style>
  <w:style w:type="paragraph" w:customStyle="1" w:styleId="74E711522118420387DBB0E931F22C07">
    <w:name w:val="74E711522118420387DBB0E931F22C07"/>
    <w:rsid w:val="00D87FC0"/>
  </w:style>
  <w:style w:type="paragraph" w:customStyle="1" w:styleId="437740C650AC4242BD92E15E730A81E4">
    <w:name w:val="437740C650AC4242BD92E15E730A81E4"/>
    <w:rsid w:val="00D87FC0"/>
  </w:style>
  <w:style w:type="paragraph" w:customStyle="1" w:styleId="B83547AFA4DB4F5F8C4B6A92BE1049DB">
    <w:name w:val="B83547AFA4DB4F5F8C4B6A92BE1049DB"/>
    <w:rsid w:val="00D87FC0"/>
  </w:style>
  <w:style w:type="paragraph" w:customStyle="1" w:styleId="152A116D33D54A289F482EFE9E81F2BB">
    <w:name w:val="152A116D33D54A289F482EFE9E81F2BB"/>
    <w:rsid w:val="00D87FC0"/>
  </w:style>
  <w:style w:type="paragraph" w:customStyle="1" w:styleId="D34E7F06AC7B4E35B6473F58B1127380">
    <w:name w:val="D34E7F06AC7B4E35B6473F58B1127380"/>
    <w:rsid w:val="00D87FC0"/>
  </w:style>
  <w:style w:type="paragraph" w:customStyle="1" w:styleId="76B0245D6D294001A2701CE716E9CFF4">
    <w:name w:val="76B0245D6D294001A2701CE716E9CFF4"/>
    <w:rsid w:val="00D87FC0"/>
  </w:style>
  <w:style w:type="paragraph" w:customStyle="1" w:styleId="F81219564FB24361BF1329611A3FFC59">
    <w:name w:val="F81219564FB24361BF1329611A3FFC59"/>
    <w:rsid w:val="00D87FC0"/>
  </w:style>
  <w:style w:type="paragraph" w:customStyle="1" w:styleId="FD9741672CC742768BA6E6CE5CEFDED5">
    <w:name w:val="FD9741672CC742768BA6E6CE5CEFDED5"/>
    <w:rsid w:val="00D87FC0"/>
  </w:style>
  <w:style w:type="paragraph" w:customStyle="1" w:styleId="7FA00342A1C045E6A48601DAD15C27CB">
    <w:name w:val="7FA00342A1C045E6A48601DAD15C27CB"/>
    <w:rsid w:val="00DC20D5"/>
  </w:style>
  <w:style w:type="paragraph" w:customStyle="1" w:styleId="FE3717CBCD034B02B64386E80B46E765">
    <w:name w:val="FE3717CBCD034B02B64386E80B46E765"/>
    <w:rsid w:val="00DC20D5"/>
  </w:style>
  <w:style w:type="paragraph" w:customStyle="1" w:styleId="BC49BDC3FE584A158D2C698E94C10EC6">
    <w:name w:val="BC49BDC3FE584A158D2C698E94C10EC6"/>
    <w:rsid w:val="00DC20D5"/>
  </w:style>
  <w:style w:type="paragraph" w:customStyle="1" w:styleId="54BC2BD043C64E029B721012592B5360">
    <w:name w:val="54BC2BD043C64E029B721012592B5360"/>
    <w:rsid w:val="00DC20D5"/>
  </w:style>
  <w:style w:type="paragraph" w:customStyle="1" w:styleId="7EEDD73F92154588A8EE31B8D35C6864">
    <w:name w:val="7EEDD73F92154588A8EE31B8D35C6864"/>
    <w:rsid w:val="00DC20D5"/>
  </w:style>
  <w:style w:type="paragraph" w:customStyle="1" w:styleId="687A08E698274EE2ACDA6773D4A18D21">
    <w:name w:val="687A08E698274EE2ACDA6773D4A18D21"/>
    <w:rsid w:val="00DC20D5"/>
  </w:style>
  <w:style w:type="paragraph" w:customStyle="1" w:styleId="FB67FCC5ED804FE38838AD0555FE09F0">
    <w:name w:val="FB67FCC5ED804FE38838AD0555FE09F0"/>
    <w:rsid w:val="00DC20D5"/>
  </w:style>
  <w:style w:type="paragraph" w:customStyle="1" w:styleId="257E2DE562AE43AAA4D05B60BFD9FB22">
    <w:name w:val="257E2DE562AE43AAA4D05B60BFD9FB22"/>
    <w:rsid w:val="00DC20D5"/>
  </w:style>
  <w:style w:type="paragraph" w:customStyle="1" w:styleId="C202BBDAD37A4A06B5B22839D2FC34B4">
    <w:name w:val="C202BBDAD37A4A06B5B22839D2FC34B4"/>
    <w:rsid w:val="00DC20D5"/>
  </w:style>
  <w:style w:type="paragraph" w:customStyle="1" w:styleId="175C4720895E4D3ABC4EB67F74CE2C46">
    <w:name w:val="175C4720895E4D3ABC4EB67F74CE2C46"/>
    <w:rsid w:val="00DC20D5"/>
  </w:style>
  <w:style w:type="paragraph" w:customStyle="1" w:styleId="A8B9FE75CF1F4BB5A6B61F7B10E7897F">
    <w:name w:val="A8B9FE75CF1F4BB5A6B61F7B10E7897F"/>
    <w:rsid w:val="00DC20D5"/>
  </w:style>
  <w:style w:type="paragraph" w:customStyle="1" w:styleId="89064165BC1C4B43807EE4FF71023893">
    <w:name w:val="89064165BC1C4B43807EE4FF71023893"/>
    <w:rsid w:val="00DC20D5"/>
  </w:style>
  <w:style w:type="paragraph" w:customStyle="1" w:styleId="B71844D2C4224007BD61DE9EA4077582">
    <w:name w:val="B71844D2C4224007BD61DE9EA4077582"/>
    <w:rsid w:val="00DC20D5"/>
  </w:style>
  <w:style w:type="paragraph" w:customStyle="1" w:styleId="9813285CF1E94CD59A06E29D8313159A">
    <w:name w:val="9813285CF1E94CD59A06E29D8313159A"/>
    <w:rsid w:val="00DC20D5"/>
  </w:style>
  <w:style w:type="paragraph" w:customStyle="1" w:styleId="93B81AED7BB94E8A81C4A9BFCB443549">
    <w:name w:val="93B81AED7BB94E8A81C4A9BFCB443549"/>
    <w:rsid w:val="00DC20D5"/>
  </w:style>
  <w:style w:type="paragraph" w:customStyle="1" w:styleId="111B730BEBF84D87B3C29CD4C9D9590D">
    <w:name w:val="111B730BEBF84D87B3C29CD4C9D9590D"/>
    <w:rsid w:val="00DC20D5"/>
  </w:style>
  <w:style w:type="paragraph" w:customStyle="1" w:styleId="71F964702DFC41BBA4B6D14F64680BB2">
    <w:name w:val="71F964702DFC41BBA4B6D14F64680BB2"/>
    <w:rsid w:val="00DC20D5"/>
  </w:style>
  <w:style w:type="paragraph" w:customStyle="1" w:styleId="EB3BB9DA93894D658FDFDC9F49AD3966">
    <w:name w:val="EB3BB9DA93894D658FDFDC9F49AD3966"/>
    <w:rsid w:val="00DC20D5"/>
  </w:style>
  <w:style w:type="paragraph" w:customStyle="1" w:styleId="2A2931C003A64E8EBE8311D10F12398C">
    <w:name w:val="2A2931C003A64E8EBE8311D10F12398C"/>
    <w:rsid w:val="00DC20D5"/>
  </w:style>
  <w:style w:type="paragraph" w:customStyle="1" w:styleId="F908C4AA317E430B95D8D8DD5918963E">
    <w:name w:val="F908C4AA317E430B95D8D8DD5918963E"/>
    <w:rsid w:val="00DC20D5"/>
  </w:style>
  <w:style w:type="paragraph" w:customStyle="1" w:styleId="D8AEF439080442C3BE23D325FD946828">
    <w:name w:val="D8AEF439080442C3BE23D325FD946828"/>
    <w:rsid w:val="00DC20D5"/>
  </w:style>
  <w:style w:type="paragraph" w:customStyle="1" w:styleId="EBEAF3DA727B40A4A29DF81CE30F2028">
    <w:name w:val="EBEAF3DA727B40A4A29DF81CE30F2028"/>
    <w:rsid w:val="00DC20D5"/>
  </w:style>
  <w:style w:type="paragraph" w:customStyle="1" w:styleId="D37C5018EF4942AEAB3BD40D03AD8FF1">
    <w:name w:val="D37C5018EF4942AEAB3BD40D03AD8FF1"/>
    <w:rsid w:val="00DC20D5"/>
  </w:style>
  <w:style w:type="paragraph" w:customStyle="1" w:styleId="3A3E6C6AE5C24B28BF048749FB626E34">
    <w:name w:val="3A3E6C6AE5C24B28BF048749FB626E34"/>
    <w:rsid w:val="00DC20D5"/>
  </w:style>
  <w:style w:type="paragraph" w:customStyle="1" w:styleId="AFBDCC5A29604F42BBCB20BAD35D83DB">
    <w:name w:val="AFBDCC5A29604F42BBCB20BAD35D83DB"/>
    <w:rsid w:val="00DC20D5"/>
  </w:style>
  <w:style w:type="paragraph" w:customStyle="1" w:styleId="A41931E574C0473A8959307CB0BD86D7">
    <w:name w:val="A41931E574C0473A8959307CB0BD86D7"/>
    <w:rsid w:val="00DC20D5"/>
  </w:style>
  <w:style w:type="paragraph" w:customStyle="1" w:styleId="CB5D9498B9184F10A68FDECC35987142">
    <w:name w:val="CB5D9498B9184F10A68FDECC35987142"/>
    <w:rsid w:val="00DC20D5"/>
  </w:style>
  <w:style w:type="paragraph" w:customStyle="1" w:styleId="B19DB4DE59F54FEA8DA3733E5C9DD5C4">
    <w:name w:val="B19DB4DE59F54FEA8DA3733E5C9DD5C4"/>
    <w:rsid w:val="00DC20D5"/>
  </w:style>
  <w:style w:type="paragraph" w:customStyle="1" w:styleId="39CA20481AC2458B83DEC5066DCE1815">
    <w:name w:val="39CA20481AC2458B83DEC5066DCE1815"/>
    <w:rsid w:val="00DC20D5"/>
  </w:style>
  <w:style w:type="paragraph" w:customStyle="1" w:styleId="728FA40D5B164F9492F6D26DB8613CC4">
    <w:name w:val="728FA40D5B164F9492F6D26DB8613CC4"/>
    <w:rsid w:val="00DC20D5"/>
  </w:style>
  <w:style w:type="paragraph" w:customStyle="1" w:styleId="C95F4F8369DE4990BA38A9207A225A8B">
    <w:name w:val="C95F4F8369DE4990BA38A9207A225A8B"/>
    <w:rsid w:val="00DC20D5"/>
  </w:style>
  <w:style w:type="paragraph" w:customStyle="1" w:styleId="E0CFB37E90FF4F0A8EAB2785EFB11AAA">
    <w:name w:val="E0CFB37E90FF4F0A8EAB2785EFB11AAA"/>
    <w:rsid w:val="00DC20D5"/>
  </w:style>
  <w:style w:type="paragraph" w:customStyle="1" w:styleId="C095D78314024ED8B8012B84FB5AF599">
    <w:name w:val="C095D78314024ED8B8012B84FB5AF599"/>
    <w:rsid w:val="00DC20D5"/>
  </w:style>
  <w:style w:type="paragraph" w:customStyle="1" w:styleId="8CB713AA273540EDAE2AB425ADCC8880">
    <w:name w:val="8CB713AA273540EDAE2AB425ADCC8880"/>
    <w:rsid w:val="00DC20D5"/>
  </w:style>
  <w:style w:type="paragraph" w:customStyle="1" w:styleId="736D1A1D031E4417AEF0587550D56305">
    <w:name w:val="736D1A1D031E4417AEF0587550D56305"/>
    <w:rsid w:val="00DC20D5"/>
  </w:style>
  <w:style w:type="paragraph" w:customStyle="1" w:styleId="17C3AC475D63421DBF2ABE8E9AB12B53">
    <w:name w:val="17C3AC475D63421DBF2ABE8E9AB12B53"/>
    <w:rsid w:val="00DC20D5"/>
  </w:style>
  <w:style w:type="paragraph" w:customStyle="1" w:styleId="3C71C58404B54070824EBBB44E1124E7">
    <w:name w:val="3C71C58404B54070824EBBB44E1124E7"/>
    <w:rsid w:val="00DC20D5"/>
  </w:style>
  <w:style w:type="paragraph" w:customStyle="1" w:styleId="926FA7B691314409B3E7D0DE61858C99">
    <w:name w:val="926FA7B691314409B3E7D0DE61858C99"/>
    <w:rsid w:val="00DC20D5"/>
  </w:style>
  <w:style w:type="paragraph" w:customStyle="1" w:styleId="82CBEE96296A4C7ABA692B1FAA34CC6E">
    <w:name w:val="82CBEE96296A4C7ABA692B1FAA34CC6E"/>
    <w:rsid w:val="00DC20D5"/>
  </w:style>
  <w:style w:type="paragraph" w:customStyle="1" w:styleId="4EF2472626854DFA9F0E3FA67922D23A">
    <w:name w:val="4EF2472626854DFA9F0E3FA67922D23A"/>
    <w:rsid w:val="00DC20D5"/>
  </w:style>
  <w:style w:type="paragraph" w:customStyle="1" w:styleId="2831854367AD4015B858D70666DE8F3A">
    <w:name w:val="2831854367AD4015B858D70666DE8F3A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058C53435A4B13AD18C85062A5B847">
    <w:name w:val="69058C53435A4B13AD18C85062A5B847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23CDB61FE843D6BC8F69810667EB9C">
    <w:name w:val="6623CDB61FE843D6BC8F69810667EB9C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07273324FB34F8588DA11C4EB78C288">
    <w:name w:val="E07273324FB34F8588DA11C4EB78C288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EE680FEB9D43FCBD57D4E9C5A3BBDE">
    <w:name w:val="73EE680FEB9D43FCBD57D4E9C5A3BBDE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707BA0B9C1141F99B146488BF1482D3">
    <w:name w:val="D707BA0B9C1141F99B146488BF1482D3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FC98ADEA51947579C8FCF99C55E69D5">
    <w:name w:val="5FC98ADEA51947579C8FCF99C55E69D5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9AA76661CFB4AF38861AABF5A4DB390">
    <w:name w:val="B9AA76661CFB4AF38861AABF5A4DB390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487E2264DF2467EB0673CA47EEB5B5F">
    <w:name w:val="B487E2264DF2467EB0673CA47EEB5B5F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076082487BB4A52A3E15E0498C262F9">
    <w:name w:val="6076082487BB4A52A3E15E0498C262F9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DBC7FB365DC4D309AF8B405D6391D77">
    <w:name w:val="FDBC7FB365DC4D309AF8B405D6391D77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3FC7C587F54C26A1F551A3842F5A0D">
    <w:name w:val="6D3FC7C587F54C26A1F551A3842F5A0D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92B8EF1E324C2898921DA5A90D7C95">
    <w:name w:val="5092B8EF1E324C2898921DA5A90D7C95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B12A90C5154B5EB26A37CAE2CC16DC">
    <w:name w:val="9DB12A90C5154B5EB26A37CAE2CC16DC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26D765EBDF94D0FA47F5AAFAFE61662">
    <w:name w:val="F26D765EBDF94D0FA47F5AAFAFE61662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CD0894B5304DE58A11CD1B9BCC46A0">
    <w:name w:val="D2CD0894B5304DE58A11CD1B9BCC46A0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52C089C2044C4CB3489DBBD3846987">
    <w:name w:val="DA52C089C2044C4CB3489DBBD3846987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88E3B921FF645CA8502E060F73C05BB">
    <w:name w:val="788E3B921FF645CA8502E060F73C05BB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ABE91777C944F64B3B8C8B601ABA50E">
    <w:name w:val="9ABE91777C944F64B3B8C8B601ABA50E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5EFB2992324FC7A645D52B833CF317">
    <w:name w:val="8C5EFB2992324FC7A645D52B833CF317"/>
    <w:rsid w:val="004247C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7C0BD296BDD4D10B5043F86A0A0CA45">
    <w:name w:val="B7C0BD296BDD4D10B5043F86A0A0CA45"/>
    <w:rsid w:val="004247C2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 DST Auswahl.dotm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2025-10-21T10:18:00Z</dcterms:created>
  <dcterms:modified xsi:type="dcterms:W3CDTF">2025-10-21T11:47:00Z</dcterms:modified>
</cp:coreProperties>
</file>