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2E3B" w14:textId="77777777" w:rsidR="00763AE6" w:rsidRPr="00AA16E9" w:rsidRDefault="00763AE6" w:rsidP="00763AE6">
      <w:pPr>
        <w:tabs>
          <w:tab w:val="left" w:pos="4536"/>
          <w:tab w:val="left" w:pos="6917"/>
        </w:tabs>
        <w:spacing w:before="2800" w:after="220" w:line="20" w:lineRule="exact"/>
      </w:pPr>
      <w:r w:rsidRPr="00AA16E9">
        <w:rPr>
          <w:noProof/>
          <w:lang w:val="de-AT" w:eastAsia="de-AT" w:bidi="ar-SA"/>
        </w:rPr>
        <mc:AlternateContent>
          <mc:Choice Requires="wps">
            <w:drawing>
              <wp:inline distT="0" distB="0" distL="0" distR="0" wp14:anchorId="79CB6D89" wp14:editId="0C362CAA">
                <wp:extent cx="3244361" cy="1440000"/>
                <wp:effectExtent l="0" t="0" r="13335" b="8255"/>
                <wp:docPr id="4" name="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244361" cy="1440000"/>
                        </a:xfrm>
                        <a:prstGeom prst="rect">
                          <a:avLst/>
                        </a:prstGeom>
                        <a:noFill/>
                        <a:ln w="6350">
                          <a:noFill/>
                        </a:ln>
                      </wps:spPr>
                      <wps:txbx>
                        <w:txbxContent>
                          <w:p w14:paraId="79054559" w14:textId="77777777" w:rsidR="00AA16E9" w:rsidRDefault="00AA16E9" w:rsidP="00F35A3A">
                            <w:pPr>
                              <w:ind w:right="-85"/>
                            </w:pPr>
                            <w:r>
                              <w:t>Amt der Salzburger Landesregierung</w:t>
                            </w:r>
                          </w:p>
                          <w:p w14:paraId="5A42630A" w14:textId="77777777" w:rsidR="00AA16E9" w:rsidRDefault="00AA16E9" w:rsidP="00F35A3A">
                            <w:pPr>
                              <w:ind w:right="-85"/>
                            </w:pPr>
                            <w:r>
                              <w:t>Abteilung 2 Kultur, Bildung, Gesellschaft u. Sport</w:t>
                            </w:r>
                          </w:p>
                          <w:p w14:paraId="3FDE4C47" w14:textId="77777777" w:rsidR="00AA16E9" w:rsidRDefault="00AA16E9" w:rsidP="00F35A3A">
                            <w:pPr>
                              <w:ind w:right="-85"/>
                            </w:pPr>
                            <w:r>
                              <w:t xml:space="preserve">Referat 2/01 - Recht, Aufsicht und Förderung von </w:t>
                            </w:r>
                          </w:p>
                          <w:p w14:paraId="4E210ADF" w14:textId="77777777" w:rsidR="00AA16E9" w:rsidRDefault="00AA16E9" w:rsidP="00F35A3A">
                            <w:pPr>
                              <w:ind w:right="-85"/>
                            </w:pPr>
                            <w:r>
                              <w:t>Kinderbildungs- und -</w:t>
                            </w:r>
                            <w:proofErr w:type="spellStart"/>
                            <w:r>
                              <w:t>betreuungseinrichtungen</w:t>
                            </w:r>
                            <w:proofErr w:type="spellEnd"/>
                          </w:p>
                          <w:p w14:paraId="64AAE700" w14:textId="77777777" w:rsidR="00AA16E9" w:rsidRDefault="00AA16E9" w:rsidP="00F35A3A">
                            <w:pPr>
                              <w:ind w:right="-85"/>
                            </w:pPr>
                            <w:r>
                              <w:t>Postfach 527</w:t>
                            </w:r>
                          </w:p>
                          <w:p w14:paraId="0B6CCA9D" w14:textId="77777777" w:rsidR="00AA16E9" w:rsidRDefault="00AA16E9" w:rsidP="00F35A3A">
                            <w:pPr>
                              <w:ind w:right="-85"/>
                            </w:pPr>
                            <w:r>
                              <w:t>5010 Salzburg</w:t>
                            </w:r>
                          </w:p>
                          <w:p w14:paraId="67A593D1" w14:textId="77777777" w:rsidR="00AA16E9" w:rsidRDefault="00AA16E9" w:rsidP="00F35A3A">
                            <w:pPr>
                              <w:ind w:right="-85"/>
                              <w:jc w:val="both"/>
                            </w:pPr>
                            <w:hyperlink r:id="rId7" w:history="1">
                              <w:r w:rsidRPr="00840AD8">
                                <w:rPr>
                                  <w:rStyle w:val="Hyperlink"/>
                                </w:rPr>
                                <w:t>kinder@salzburg.gv.at</w:t>
                              </w:r>
                            </w:hyperlink>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inline>
            </w:drawing>
          </mc:Choice>
          <mc:Fallback>
            <w:pict>
              <v:shapetype w14:anchorId="79CB6D89" id="_x0000_t202" coordsize="21600,21600" o:spt="202" path="m,l,21600r21600,l21600,xe">
                <v:stroke joinstyle="miter"/>
                <v:path gradientshapeok="t" o:connecttype="rect"/>
              </v:shapetype>
              <v:shape id="Adresse" o:spid="_x0000_s1026" type="#_x0000_t202" style="width:255.45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" filled="f" stroked="f" strokeweight=".5pt">
                <o:lock v:ext="edit" aspectratio="t"/>
                <v:textbox inset="0,0,0,0">
                  <w:txbxContent>
                    <w:p w14:paraId="79054559" w14:textId="77777777" w:rsidR="00AA16E9" w:rsidRDefault="00AA16E9" w:rsidP="00F35A3A">
                      <w:pPr>
                        <w:ind w:right="-85"/>
                      </w:pPr>
                      <w:r>
                        <w:t>Amt der Salzburger Landesregierung</w:t>
                      </w:r>
                    </w:p>
                    <w:p w14:paraId="5A42630A" w14:textId="77777777" w:rsidR="00AA16E9" w:rsidRDefault="00AA16E9" w:rsidP="00F35A3A">
                      <w:pPr>
                        <w:ind w:right="-85"/>
                      </w:pPr>
                      <w:r>
                        <w:t>Abteilung 2 Kultur, Bildung, Gesellschaft u. Sport</w:t>
                      </w:r>
                    </w:p>
                    <w:p w14:paraId="3FDE4C47" w14:textId="77777777" w:rsidR="00AA16E9" w:rsidRDefault="00AA16E9" w:rsidP="00F35A3A">
                      <w:pPr>
                        <w:ind w:right="-85"/>
                      </w:pPr>
                      <w:r>
                        <w:t xml:space="preserve">Referat 2/01 - Recht, Aufsicht und Förderung von </w:t>
                      </w:r>
                    </w:p>
                    <w:p w14:paraId="4E210ADF" w14:textId="77777777" w:rsidR="00AA16E9" w:rsidRDefault="00AA16E9" w:rsidP="00F35A3A">
                      <w:pPr>
                        <w:ind w:right="-85"/>
                      </w:pPr>
                      <w:r>
                        <w:t>Kinderbildungs- und -</w:t>
                      </w:r>
                      <w:proofErr w:type="spellStart"/>
                      <w:r>
                        <w:t>betreuungseinrichtungen</w:t>
                      </w:r>
                      <w:proofErr w:type="spellEnd"/>
                    </w:p>
                    <w:p w14:paraId="64AAE700" w14:textId="77777777" w:rsidR="00AA16E9" w:rsidRDefault="00AA16E9" w:rsidP="00F35A3A">
                      <w:pPr>
                        <w:ind w:right="-85"/>
                      </w:pPr>
                      <w:r>
                        <w:t>Postfach 527</w:t>
                      </w:r>
                    </w:p>
                    <w:p w14:paraId="0B6CCA9D" w14:textId="77777777" w:rsidR="00AA16E9" w:rsidRDefault="00AA16E9" w:rsidP="00F35A3A">
                      <w:pPr>
                        <w:ind w:right="-85"/>
                      </w:pPr>
                      <w:r>
                        <w:t>5010 Salzburg</w:t>
                      </w:r>
                    </w:p>
                    <w:p w14:paraId="67A593D1" w14:textId="77777777" w:rsidR="00AA16E9" w:rsidRDefault="00AA16E9" w:rsidP="00F35A3A">
                      <w:pPr>
                        <w:ind w:right="-85"/>
                        <w:jc w:val="both"/>
                      </w:pPr>
                      <w:hyperlink r:id="rId8" w:history="1">
                        <w:r w:rsidRPr="00840AD8">
                          <w:rPr>
                            <w:rStyle w:val="Hyperlink"/>
                          </w:rPr>
                          <w:t>kinder@salzburg.gv.at</w:t>
                        </w:r>
                      </w:hyperlink>
                    </w:p>
                  </w:txbxContent>
                </v:textbox>
                <w10:anchorlock/>
              </v:shape>
            </w:pict>
          </mc:Fallback>
        </mc:AlternateContent>
      </w:r>
    </w:p>
    <w:p w14:paraId="3805DF59" w14:textId="7F3177C6" w:rsidR="008F3772" w:rsidRDefault="008F3772" w:rsidP="00F35A3A">
      <w:pPr>
        <w:jc w:val="center"/>
        <w:rPr>
          <w:b/>
          <w:bCs/>
        </w:rPr>
      </w:pPr>
      <w:r>
        <w:rPr>
          <w:b/>
          <w:bCs/>
        </w:rPr>
        <w:t>(Änderungs-) Meldung der Leitung</w:t>
      </w:r>
    </w:p>
    <w:p w14:paraId="69EA2670" w14:textId="580627CB" w:rsidR="00F35A3A" w:rsidRPr="00AA16E9" w:rsidRDefault="008F3772" w:rsidP="00F35A3A">
      <w:pPr>
        <w:jc w:val="center"/>
        <w:rPr>
          <w:bCs/>
        </w:rPr>
      </w:pPr>
      <w:r>
        <w:rPr>
          <w:bCs/>
        </w:rPr>
        <w:t xml:space="preserve">einer </w:t>
      </w:r>
      <w:r w:rsidR="00F35A3A" w:rsidRPr="00AA16E9">
        <w:rPr>
          <w:bCs/>
        </w:rPr>
        <w:t>institutionelle</w:t>
      </w:r>
      <w:r>
        <w:rPr>
          <w:bCs/>
        </w:rPr>
        <w:t>n</w:t>
      </w:r>
      <w:r w:rsidR="00F35A3A" w:rsidRPr="00AA16E9">
        <w:rPr>
          <w:bCs/>
        </w:rPr>
        <w:t xml:space="preserve"> Kinderbildungs- und –</w:t>
      </w:r>
      <w:proofErr w:type="spellStart"/>
      <w:r w:rsidR="00F35A3A" w:rsidRPr="00AA16E9">
        <w:rPr>
          <w:bCs/>
        </w:rPr>
        <w:t>betreuungseinrichtung</w:t>
      </w:r>
      <w:proofErr w:type="spellEnd"/>
    </w:p>
    <w:p w14:paraId="56D18954" w14:textId="77777777" w:rsidR="00F35A3A" w:rsidRPr="00AA16E9" w:rsidRDefault="00F35A3A" w:rsidP="00F35A3A">
      <w:pPr>
        <w:jc w:val="center"/>
        <w:rPr>
          <w:bCs/>
        </w:rPr>
      </w:pPr>
      <w:r w:rsidRPr="00AA16E9">
        <w:rPr>
          <w:bCs/>
        </w:rPr>
        <w:t xml:space="preserve">gemäß § 25 </w:t>
      </w:r>
      <w:r w:rsidR="00C0129D" w:rsidRPr="00AA16E9">
        <w:rPr>
          <w:bCs/>
        </w:rPr>
        <w:t>bzw. § 27a</w:t>
      </w:r>
      <w:r w:rsidRPr="00AA16E9">
        <w:rPr>
          <w:bCs/>
        </w:rPr>
        <w:t xml:space="preserve"> S.KBBG</w:t>
      </w:r>
    </w:p>
    <w:p w14:paraId="3F8E31E9" w14:textId="77777777" w:rsidR="00F70B4F" w:rsidRPr="00AA16E9" w:rsidRDefault="00F70B4F" w:rsidP="007A10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747"/>
      </w:tblGrid>
      <w:tr w:rsidR="00F35A3A" w:rsidRPr="00AA16E9" w14:paraId="53EDF50D" w14:textId="77777777" w:rsidTr="008D5C2D">
        <w:tc>
          <w:tcPr>
            <w:tcW w:w="9493" w:type="dxa"/>
            <w:gridSpan w:val="2"/>
            <w:tcBorders>
              <w:top w:val="single" w:sz="4" w:space="0" w:color="auto"/>
              <w:left w:val="single" w:sz="4" w:space="0" w:color="auto"/>
              <w:bottom w:val="double" w:sz="4" w:space="0" w:color="auto"/>
              <w:right w:val="single" w:sz="4" w:space="0" w:color="auto"/>
            </w:tcBorders>
            <w:shd w:val="clear" w:color="auto" w:fill="auto"/>
          </w:tcPr>
          <w:p w14:paraId="4D1D7BAE" w14:textId="77777777" w:rsidR="00F35A3A" w:rsidRPr="00AA16E9" w:rsidRDefault="00F35A3A" w:rsidP="00F53603">
            <w:pPr>
              <w:spacing w:line="260" w:lineRule="atLeast"/>
              <w:rPr>
                <w:rFonts w:eastAsia="Calibri" w:cs="Times New Roman"/>
                <w:lang w:val="de-AT" w:bidi="ar-SA"/>
              </w:rPr>
            </w:pPr>
            <w:r w:rsidRPr="00AA16E9">
              <w:rPr>
                <w:rFonts w:eastAsia="Calibri" w:cs="Times New Roman"/>
                <w:lang w:val="de-AT" w:bidi="ar-SA"/>
              </w:rPr>
              <w:t>Name des Rechtsträgers:</w:t>
            </w:r>
          </w:p>
          <w:sdt>
            <w:sdtPr>
              <w:rPr>
                <w:rFonts w:eastAsia="Calibri" w:cs="Times New Roman"/>
                <w:lang w:val="de-AT" w:bidi="ar-SA"/>
              </w:rPr>
              <w:id w:val="1417057596"/>
              <w:placeholder>
                <w:docPart w:val="1D9A3315003742698B9133D7BDE681E4"/>
              </w:placeholder>
              <w:showingPlcHdr/>
              <w:text/>
            </w:sdtPr>
            <w:sdtEndPr/>
            <w:sdtContent>
              <w:p w14:paraId="7F1E9959" w14:textId="77777777" w:rsidR="00F35A3A" w:rsidRPr="00AA16E9" w:rsidRDefault="00F35A3A" w:rsidP="00F53603">
                <w:pPr>
                  <w:spacing w:line="260" w:lineRule="atLeast"/>
                  <w:rPr>
                    <w:rFonts w:eastAsia="Calibri" w:cs="Times New Roman"/>
                  </w:rPr>
                </w:pPr>
                <w:r w:rsidRPr="00AA16E9">
                  <w:rPr>
                    <w:rStyle w:val="Platzhaltertext"/>
                  </w:rPr>
                  <w:t>Klicken oder tippen Sie hier, um Text einzugeben.</w:t>
                </w:r>
              </w:p>
            </w:sdtContent>
          </w:sdt>
        </w:tc>
      </w:tr>
      <w:tr w:rsidR="00F35A3A" w:rsidRPr="00AA16E9" w14:paraId="367B0FC7" w14:textId="77777777" w:rsidTr="008D5C2D">
        <w:trPr>
          <w:trHeight w:val="2372"/>
        </w:trPr>
        <w:tc>
          <w:tcPr>
            <w:tcW w:w="9493" w:type="dxa"/>
            <w:gridSpan w:val="2"/>
            <w:tcBorders>
              <w:top w:val="double" w:sz="4" w:space="0" w:color="auto"/>
              <w:left w:val="single" w:sz="4" w:space="0" w:color="auto"/>
              <w:right w:val="single" w:sz="4" w:space="0" w:color="auto"/>
            </w:tcBorders>
            <w:shd w:val="clear" w:color="auto" w:fill="auto"/>
          </w:tcPr>
          <w:p w14:paraId="6ADEC82A" w14:textId="77777777" w:rsidR="00F35A3A" w:rsidRPr="00AA16E9" w:rsidRDefault="00F35A3A" w:rsidP="00F53603">
            <w:pPr>
              <w:spacing w:line="260" w:lineRule="atLeast"/>
              <w:rPr>
                <w:rFonts w:eastAsia="Calibri" w:cs="Times New Roman"/>
                <w:lang w:val="de-AT" w:bidi="ar-SA"/>
              </w:rPr>
            </w:pPr>
            <w:r w:rsidRPr="00AA16E9">
              <w:rPr>
                <w:rFonts w:eastAsia="Calibri" w:cs="Times New Roman"/>
                <w:lang w:val="de-AT" w:bidi="ar-SA"/>
              </w:rPr>
              <w:t xml:space="preserve">Name der </w:t>
            </w:r>
            <w:r w:rsidRPr="00B22F23">
              <w:rPr>
                <w:rFonts w:eastAsia="Calibri" w:cs="Times New Roman"/>
                <w:lang w:val="de-AT" w:bidi="ar-SA"/>
              </w:rPr>
              <w:t>Einrichtung</w:t>
            </w:r>
            <w:r w:rsidRPr="00AA16E9">
              <w:rPr>
                <w:rFonts w:eastAsia="Calibri" w:cs="Times New Roman"/>
                <w:lang w:val="de-AT" w:bidi="ar-SA"/>
              </w:rPr>
              <w:t xml:space="preserve">: </w:t>
            </w:r>
          </w:p>
          <w:sdt>
            <w:sdtPr>
              <w:rPr>
                <w:rFonts w:eastAsia="Calibri" w:cs="Times New Roman"/>
                <w:lang w:val="de-AT" w:bidi="ar-SA"/>
              </w:rPr>
              <w:id w:val="1624198204"/>
              <w:placeholder>
                <w:docPart w:val="538788A775AF4E55BFEAABDBDC017A40"/>
              </w:placeholder>
              <w:showingPlcHdr/>
              <w:text/>
            </w:sdtPr>
            <w:sdtEndPr/>
            <w:sdtContent>
              <w:p w14:paraId="7FB1E84B" w14:textId="77777777" w:rsidR="00F35A3A" w:rsidRPr="00AA16E9" w:rsidRDefault="00F35A3A" w:rsidP="00F35A3A">
                <w:pPr>
                  <w:spacing w:after="120" w:line="240" w:lineRule="auto"/>
                  <w:rPr>
                    <w:rFonts w:eastAsia="Calibri" w:cs="Times New Roman"/>
                    <w:lang w:val="de-AT" w:bidi="ar-SA"/>
                  </w:rPr>
                </w:pPr>
                <w:r w:rsidRPr="00AA16E9">
                  <w:rPr>
                    <w:rStyle w:val="Platzhaltertext"/>
                  </w:rPr>
                  <w:t>Klicken oder tippen Sie hier, um Text einzugeben.</w:t>
                </w:r>
              </w:p>
            </w:sdtContent>
          </w:sdt>
          <w:p w14:paraId="67297AF5" w14:textId="77777777" w:rsidR="00F35A3A" w:rsidRPr="00AA16E9" w:rsidRDefault="00F35A3A" w:rsidP="00F53603">
            <w:pPr>
              <w:tabs>
                <w:tab w:val="left" w:pos="2299"/>
                <w:tab w:val="left" w:pos="4992"/>
                <w:tab w:val="left" w:pos="7119"/>
              </w:tabs>
              <w:spacing w:line="260" w:lineRule="atLeast"/>
              <w:rPr>
                <w:rFonts w:eastAsia="Calibri" w:cs="Times New Roman"/>
                <w:lang w:val="de-AT" w:bidi="ar-SA"/>
              </w:rPr>
            </w:pPr>
            <w:r w:rsidRPr="00AA16E9">
              <w:rPr>
                <w:rFonts w:eastAsia="Calibri" w:cs="Times New Roman"/>
                <w:lang w:val="de-AT" w:bidi="ar-SA"/>
              </w:rPr>
              <w:t>Zugehörige Organisationsformen und Anzahl der Gruppen:</w:t>
            </w:r>
          </w:p>
          <w:p w14:paraId="3D5EF0A1" w14:textId="77777777" w:rsidR="00F35A3A" w:rsidRPr="00AA16E9" w:rsidRDefault="00A13281" w:rsidP="00F53603">
            <w:pPr>
              <w:tabs>
                <w:tab w:val="left" w:pos="2299"/>
                <w:tab w:val="left" w:pos="4992"/>
                <w:tab w:val="left" w:pos="7119"/>
              </w:tabs>
              <w:spacing w:line="260" w:lineRule="atLeast"/>
              <w:rPr>
                <w:rFonts w:eastAsia="Calibri" w:cs="Times New Roman"/>
                <w:lang w:val="de-AT" w:bidi="ar-SA"/>
              </w:rPr>
            </w:pPr>
            <w:sdt>
              <w:sdtPr>
                <w:rPr>
                  <w:rFonts w:eastAsia="Calibri" w:cs="Times New Roman"/>
                  <w:lang w:val="de-AT" w:bidi="ar-SA"/>
                </w:rPr>
                <w:id w:val="491916904"/>
                <w14:checkbox>
                  <w14:checked w14:val="0"/>
                  <w14:checkedState w14:val="2612" w14:font="MS Gothic"/>
                  <w14:uncheckedState w14:val="2610" w14:font="MS Gothic"/>
                </w14:checkbox>
              </w:sdtPr>
              <w:sdtEndPr/>
              <w:sdtContent>
                <w:r w:rsidR="00CA7201" w:rsidRPr="00AA16E9">
                  <w:rPr>
                    <w:rFonts w:ascii="Segoe UI Symbol" w:eastAsia="MS Gothic" w:hAnsi="Segoe UI Symbol" w:cs="Segoe UI Symbol"/>
                    <w:lang w:val="de-AT" w:bidi="ar-SA"/>
                  </w:rPr>
                  <w:t>☐</w:t>
                </w:r>
              </w:sdtContent>
            </w:sdt>
            <w:r w:rsidR="00F35A3A" w:rsidRPr="00AA16E9">
              <w:rPr>
                <w:rFonts w:eastAsia="Calibri" w:cs="Times New Roman"/>
                <w:lang w:val="de-AT" w:bidi="ar-SA"/>
              </w:rPr>
              <w:t xml:space="preserve"> </w:t>
            </w:r>
            <w:sdt>
              <w:sdtPr>
                <w:rPr>
                  <w:rFonts w:eastAsia="Calibri" w:cs="Times New Roman"/>
                  <w:lang w:val="de-AT" w:bidi="ar-SA"/>
                </w:rPr>
                <w:id w:val="1455374549"/>
                <w:placeholder>
                  <w:docPart w:val="0961AD7FF3124688B68465CEF0AF2F2C"/>
                </w:placeholder>
                <w:showingPlcHdr/>
                <w:text/>
              </w:sdtPr>
              <w:sdtEndPr/>
              <w:sdtContent>
                <w:r w:rsidR="00F35A3A" w:rsidRPr="00AA16E9">
                  <w:rPr>
                    <w:rStyle w:val="Platzhaltertext"/>
                  </w:rPr>
                  <w:t>Klicken oder tippen Sie hier, um Text einzugeben.</w:t>
                </w:r>
              </w:sdtContent>
            </w:sdt>
            <w:r w:rsidR="00F35A3A" w:rsidRPr="00AA16E9">
              <w:rPr>
                <w:rFonts w:eastAsia="Calibri" w:cs="Times New Roman"/>
                <w:lang w:val="de-AT" w:bidi="ar-SA"/>
              </w:rPr>
              <w:t xml:space="preserve"> Kleinkindgruppe(n) </w:t>
            </w:r>
            <w:r w:rsidR="00CA7201" w:rsidRPr="00AA16E9">
              <w:rPr>
                <w:rFonts w:eastAsia="Calibri" w:cs="Times New Roman"/>
                <w:lang w:val="de-AT" w:bidi="ar-SA"/>
              </w:rPr>
              <w:t xml:space="preserve">an Adresse(n): </w:t>
            </w:r>
            <w:sdt>
              <w:sdtPr>
                <w:rPr>
                  <w:rFonts w:eastAsia="Calibri" w:cs="Times New Roman"/>
                  <w:lang w:val="de-AT" w:bidi="ar-SA"/>
                </w:rPr>
                <w:id w:val="-934288279"/>
                <w:placeholder>
                  <w:docPart w:val="03440DEA721340ACA38FA7F24557AD0C"/>
                </w:placeholder>
                <w:showingPlcHdr/>
                <w:text/>
              </w:sdtPr>
              <w:sdtEndPr/>
              <w:sdtContent>
                <w:r w:rsidR="00CA7201" w:rsidRPr="00AA16E9">
                  <w:rPr>
                    <w:rStyle w:val="Platzhaltertext"/>
                  </w:rPr>
                  <w:t>Klicken oder tippen Sie hier, um Text einzugeben.</w:t>
                </w:r>
              </w:sdtContent>
            </w:sdt>
          </w:p>
          <w:p w14:paraId="3EEE9B2B" w14:textId="77777777" w:rsidR="001F2A90" w:rsidRDefault="001F2A90" w:rsidP="00CA7201">
            <w:pPr>
              <w:tabs>
                <w:tab w:val="left" w:pos="2299"/>
                <w:tab w:val="left" w:pos="4992"/>
                <w:tab w:val="left" w:pos="7119"/>
              </w:tabs>
              <w:spacing w:line="260" w:lineRule="atLeast"/>
              <w:rPr>
                <w:rFonts w:eastAsia="Calibri" w:cs="Times New Roman"/>
                <w:lang w:val="de-AT" w:bidi="ar-SA"/>
              </w:rPr>
            </w:pPr>
          </w:p>
          <w:p w14:paraId="7E423257" w14:textId="3E8E3D7C" w:rsidR="00CA7201" w:rsidRPr="00AA16E9" w:rsidRDefault="00A13281" w:rsidP="00CA7201">
            <w:pPr>
              <w:tabs>
                <w:tab w:val="left" w:pos="2299"/>
                <w:tab w:val="left" w:pos="4992"/>
                <w:tab w:val="left" w:pos="7119"/>
              </w:tabs>
              <w:spacing w:line="260" w:lineRule="atLeast"/>
              <w:rPr>
                <w:rFonts w:eastAsia="Calibri" w:cs="Times New Roman"/>
                <w:lang w:val="de-AT" w:bidi="ar-SA"/>
              </w:rPr>
            </w:pPr>
            <w:sdt>
              <w:sdtPr>
                <w:rPr>
                  <w:rFonts w:eastAsia="Calibri" w:cs="Times New Roman"/>
                  <w:lang w:val="de-AT" w:bidi="ar-SA"/>
                </w:rPr>
                <w:id w:val="-1015687328"/>
                <w14:checkbox>
                  <w14:checked w14:val="0"/>
                  <w14:checkedState w14:val="2612" w14:font="MS Gothic"/>
                  <w14:uncheckedState w14:val="2610" w14:font="MS Gothic"/>
                </w14:checkbox>
              </w:sdtPr>
              <w:sdtEndPr/>
              <w:sdtContent>
                <w:r w:rsidR="001F2A90">
                  <w:rPr>
                    <w:rFonts w:ascii="MS Gothic" w:eastAsia="MS Gothic" w:hAnsi="MS Gothic" w:cs="Times New Roman" w:hint="eastAsia"/>
                    <w:lang w:val="de-AT" w:bidi="ar-SA"/>
                  </w:rPr>
                  <w:t>☐</w:t>
                </w:r>
              </w:sdtContent>
            </w:sdt>
            <w:r w:rsidR="00F35A3A" w:rsidRPr="00AA16E9">
              <w:rPr>
                <w:rFonts w:eastAsia="Calibri" w:cs="Times New Roman"/>
                <w:lang w:val="de-AT" w:bidi="ar-SA"/>
              </w:rPr>
              <w:t xml:space="preserve"> </w:t>
            </w:r>
            <w:sdt>
              <w:sdtPr>
                <w:rPr>
                  <w:rFonts w:eastAsia="Calibri" w:cs="Times New Roman"/>
                  <w:lang w:val="de-AT" w:bidi="ar-SA"/>
                </w:rPr>
                <w:id w:val="-2027927832"/>
                <w:placeholder>
                  <w:docPart w:val="B0C8F3E9F8FF49E6A05C0521D8CFE564"/>
                </w:placeholder>
                <w:showingPlcHdr/>
                <w:text/>
              </w:sdtPr>
              <w:sdtEndPr/>
              <w:sdtContent>
                <w:r w:rsidR="00F35A3A" w:rsidRPr="00AA16E9">
                  <w:rPr>
                    <w:rStyle w:val="Platzhaltertext"/>
                  </w:rPr>
                  <w:t>Klicken oder tippen Sie hier, um Text einzugeben.</w:t>
                </w:r>
              </w:sdtContent>
            </w:sdt>
            <w:r w:rsidR="00F35A3A" w:rsidRPr="00AA16E9">
              <w:rPr>
                <w:rFonts w:eastAsia="Calibri" w:cs="Times New Roman"/>
                <w:lang w:val="de-AT" w:bidi="ar-SA"/>
              </w:rPr>
              <w:t xml:space="preserve"> Kindergartengruppe(n)</w:t>
            </w:r>
            <w:r w:rsidR="00CA7201" w:rsidRPr="00AA16E9">
              <w:rPr>
                <w:rFonts w:eastAsia="Calibri" w:cs="Times New Roman"/>
                <w:lang w:val="de-AT" w:bidi="ar-SA"/>
              </w:rPr>
              <w:t xml:space="preserve"> an Adresse(n): </w:t>
            </w:r>
            <w:sdt>
              <w:sdtPr>
                <w:rPr>
                  <w:rFonts w:eastAsia="Calibri" w:cs="Times New Roman"/>
                  <w:lang w:val="de-AT" w:bidi="ar-SA"/>
                </w:rPr>
                <w:id w:val="-331448176"/>
                <w:placeholder>
                  <w:docPart w:val="DEF5970FA5654C1F901CCB0A570856E9"/>
                </w:placeholder>
                <w:showingPlcHdr/>
                <w:text/>
              </w:sdtPr>
              <w:sdtEndPr/>
              <w:sdtContent>
                <w:r w:rsidR="00CA7201" w:rsidRPr="00AA16E9">
                  <w:rPr>
                    <w:rStyle w:val="Platzhaltertext"/>
                  </w:rPr>
                  <w:t>Klicken oder tippen Sie hier, um Text einzugeben.</w:t>
                </w:r>
              </w:sdtContent>
            </w:sdt>
          </w:p>
          <w:p w14:paraId="4C923C59" w14:textId="77777777" w:rsidR="00F35A3A" w:rsidRPr="00AA16E9" w:rsidRDefault="00F35A3A" w:rsidP="00F53603">
            <w:pPr>
              <w:tabs>
                <w:tab w:val="left" w:pos="2299"/>
                <w:tab w:val="left" w:pos="4992"/>
                <w:tab w:val="left" w:pos="7119"/>
              </w:tabs>
              <w:spacing w:line="260" w:lineRule="atLeast"/>
              <w:rPr>
                <w:rFonts w:eastAsia="Calibri" w:cs="Times New Roman"/>
                <w:lang w:val="de-AT" w:bidi="ar-SA"/>
              </w:rPr>
            </w:pPr>
          </w:p>
          <w:p w14:paraId="21220F34" w14:textId="77777777" w:rsidR="00CA7201" w:rsidRPr="00AA16E9" w:rsidRDefault="00A13281" w:rsidP="00CA7201">
            <w:pPr>
              <w:tabs>
                <w:tab w:val="left" w:pos="2299"/>
                <w:tab w:val="left" w:pos="4992"/>
                <w:tab w:val="left" w:pos="7119"/>
              </w:tabs>
              <w:spacing w:line="260" w:lineRule="atLeast"/>
              <w:rPr>
                <w:rFonts w:eastAsia="Calibri" w:cs="Times New Roman"/>
                <w:lang w:val="de-AT" w:bidi="ar-SA"/>
              </w:rPr>
            </w:pPr>
            <w:sdt>
              <w:sdtPr>
                <w:rPr>
                  <w:rFonts w:eastAsia="Calibri" w:cs="Times New Roman"/>
                  <w:lang w:val="de-AT" w:bidi="ar-SA"/>
                </w:rPr>
                <w:id w:val="2014338742"/>
                <w14:checkbox>
                  <w14:checked w14:val="0"/>
                  <w14:checkedState w14:val="2612" w14:font="MS Gothic"/>
                  <w14:uncheckedState w14:val="2610" w14:font="MS Gothic"/>
                </w14:checkbox>
              </w:sdtPr>
              <w:sdtEndPr/>
              <w:sdtContent>
                <w:r w:rsidR="00F35A3A" w:rsidRPr="00AA16E9">
                  <w:rPr>
                    <w:rFonts w:ascii="Segoe UI Symbol" w:eastAsia="MS Gothic" w:hAnsi="Segoe UI Symbol" w:cs="Segoe UI Symbol"/>
                    <w:lang w:val="de-AT" w:bidi="ar-SA"/>
                  </w:rPr>
                  <w:t>☐</w:t>
                </w:r>
              </w:sdtContent>
            </w:sdt>
            <w:r w:rsidR="00F35A3A" w:rsidRPr="00AA16E9">
              <w:rPr>
                <w:rFonts w:eastAsia="Calibri" w:cs="Times New Roman"/>
                <w:lang w:val="de-AT" w:bidi="ar-SA"/>
              </w:rPr>
              <w:t xml:space="preserve"> </w:t>
            </w:r>
            <w:sdt>
              <w:sdtPr>
                <w:rPr>
                  <w:rFonts w:eastAsia="Calibri" w:cs="Times New Roman"/>
                  <w:lang w:val="de-AT" w:bidi="ar-SA"/>
                </w:rPr>
                <w:id w:val="217629374"/>
                <w:placeholder>
                  <w:docPart w:val="637B9AB90EDC4ECDB16FA38811A7A0E3"/>
                </w:placeholder>
                <w:showingPlcHdr/>
                <w:text/>
              </w:sdtPr>
              <w:sdtEndPr/>
              <w:sdtContent>
                <w:r w:rsidR="00F35A3A" w:rsidRPr="00AA16E9">
                  <w:rPr>
                    <w:rStyle w:val="Platzhaltertext"/>
                  </w:rPr>
                  <w:t>Klicken oder tippen Sie hier, um Text einzugeben.</w:t>
                </w:r>
              </w:sdtContent>
            </w:sdt>
            <w:r w:rsidR="00F35A3A" w:rsidRPr="00AA16E9">
              <w:rPr>
                <w:rFonts w:eastAsia="Calibri" w:cs="Times New Roman"/>
                <w:lang w:val="de-AT" w:bidi="ar-SA"/>
              </w:rPr>
              <w:t xml:space="preserve"> </w:t>
            </w:r>
            <w:r w:rsidR="00CA7201" w:rsidRPr="00AA16E9">
              <w:rPr>
                <w:rFonts w:eastAsia="Calibri" w:cs="Times New Roman"/>
                <w:lang w:val="de-AT" w:bidi="ar-SA"/>
              </w:rPr>
              <w:t>a</w:t>
            </w:r>
            <w:r w:rsidR="00F35A3A" w:rsidRPr="00AA16E9">
              <w:rPr>
                <w:rFonts w:eastAsia="Calibri" w:cs="Times New Roman"/>
                <w:lang w:val="de-AT" w:bidi="ar-SA"/>
              </w:rPr>
              <w:t>lterserweiterte Gruppe</w:t>
            </w:r>
            <w:r w:rsidR="00CA7201" w:rsidRPr="00AA16E9">
              <w:rPr>
                <w:rFonts w:eastAsia="Calibri" w:cs="Times New Roman"/>
                <w:lang w:val="de-AT" w:bidi="ar-SA"/>
              </w:rPr>
              <w:t xml:space="preserve">(n) an Adresse(n): </w:t>
            </w:r>
            <w:sdt>
              <w:sdtPr>
                <w:rPr>
                  <w:rFonts w:eastAsia="Calibri" w:cs="Times New Roman"/>
                  <w:lang w:val="de-AT" w:bidi="ar-SA"/>
                </w:rPr>
                <w:id w:val="-751497664"/>
                <w:placeholder>
                  <w:docPart w:val="884ED98C6B094CCA8672608D184919C2"/>
                </w:placeholder>
                <w:showingPlcHdr/>
                <w:text/>
              </w:sdtPr>
              <w:sdtEndPr/>
              <w:sdtContent>
                <w:r w:rsidR="00CA7201" w:rsidRPr="00AA16E9">
                  <w:rPr>
                    <w:rStyle w:val="Platzhaltertext"/>
                  </w:rPr>
                  <w:t>Klicken oder tippen Sie hier, um Text einzugeben.</w:t>
                </w:r>
              </w:sdtContent>
            </w:sdt>
          </w:p>
          <w:p w14:paraId="32AE14CF" w14:textId="77777777" w:rsidR="00F35A3A" w:rsidRPr="00AA16E9" w:rsidRDefault="00F35A3A" w:rsidP="00F53603">
            <w:pPr>
              <w:tabs>
                <w:tab w:val="left" w:pos="2299"/>
                <w:tab w:val="left" w:pos="4992"/>
                <w:tab w:val="left" w:pos="7119"/>
              </w:tabs>
              <w:spacing w:line="260" w:lineRule="atLeast"/>
              <w:rPr>
                <w:rFonts w:eastAsia="Calibri" w:cs="Times New Roman"/>
                <w:lang w:val="de-AT" w:bidi="ar-SA"/>
              </w:rPr>
            </w:pPr>
          </w:p>
          <w:p w14:paraId="5B6117A6" w14:textId="77777777" w:rsidR="00CA7201" w:rsidRPr="00AA16E9" w:rsidRDefault="00A13281" w:rsidP="00CA7201">
            <w:pPr>
              <w:tabs>
                <w:tab w:val="left" w:pos="2299"/>
                <w:tab w:val="left" w:pos="4992"/>
                <w:tab w:val="left" w:pos="7119"/>
              </w:tabs>
              <w:spacing w:line="260" w:lineRule="atLeast"/>
              <w:rPr>
                <w:rFonts w:eastAsia="Calibri" w:cs="Times New Roman"/>
                <w:lang w:val="de-AT" w:bidi="ar-SA"/>
              </w:rPr>
            </w:pPr>
            <w:sdt>
              <w:sdtPr>
                <w:rPr>
                  <w:rFonts w:eastAsia="Calibri" w:cs="Times New Roman"/>
                  <w:lang w:val="de-AT" w:bidi="ar-SA"/>
                </w:rPr>
                <w:id w:val="-1586917901"/>
                <w14:checkbox>
                  <w14:checked w14:val="0"/>
                  <w14:checkedState w14:val="2612" w14:font="MS Gothic"/>
                  <w14:uncheckedState w14:val="2610" w14:font="MS Gothic"/>
                </w14:checkbox>
              </w:sdtPr>
              <w:sdtEndPr/>
              <w:sdtContent>
                <w:r w:rsidR="00F35A3A" w:rsidRPr="00AA16E9">
                  <w:rPr>
                    <w:rFonts w:ascii="Segoe UI Symbol" w:eastAsia="MS Gothic" w:hAnsi="Segoe UI Symbol" w:cs="Segoe UI Symbol"/>
                    <w:lang w:val="de-AT" w:bidi="ar-SA"/>
                  </w:rPr>
                  <w:t>☐</w:t>
                </w:r>
              </w:sdtContent>
            </w:sdt>
            <w:r w:rsidR="00F35A3A" w:rsidRPr="00AA16E9">
              <w:rPr>
                <w:rFonts w:eastAsia="Calibri" w:cs="Times New Roman"/>
                <w:lang w:val="de-AT" w:bidi="ar-SA"/>
              </w:rPr>
              <w:t xml:space="preserve"> </w:t>
            </w:r>
            <w:sdt>
              <w:sdtPr>
                <w:rPr>
                  <w:rFonts w:eastAsia="Calibri" w:cs="Times New Roman"/>
                  <w:lang w:val="de-AT" w:bidi="ar-SA"/>
                </w:rPr>
                <w:id w:val="1397559115"/>
                <w:placeholder>
                  <w:docPart w:val="81AD9957CB684E95ADDA8A18F9DAECEF"/>
                </w:placeholder>
                <w:showingPlcHdr/>
                <w:text/>
              </w:sdtPr>
              <w:sdtEndPr/>
              <w:sdtContent>
                <w:r w:rsidR="00CA7201" w:rsidRPr="00AA16E9">
                  <w:rPr>
                    <w:rStyle w:val="Platzhaltertext"/>
                  </w:rPr>
                  <w:t>Klicken oder tippen Sie hier, um Text einzugeben.</w:t>
                </w:r>
              </w:sdtContent>
            </w:sdt>
            <w:r w:rsidR="00CA7201" w:rsidRPr="00AA16E9">
              <w:rPr>
                <w:rFonts w:eastAsia="Calibri" w:cs="Times New Roman"/>
                <w:lang w:val="de-AT" w:bidi="ar-SA"/>
              </w:rPr>
              <w:t xml:space="preserve"> </w:t>
            </w:r>
            <w:proofErr w:type="spellStart"/>
            <w:r w:rsidR="00F35A3A" w:rsidRPr="00AA16E9">
              <w:rPr>
                <w:rFonts w:eastAsia="Calibri" w:cs="Times New Roman"/>
                <w:lang w:val="de-AT" w:bidi="ar-SA"/>
              </w:rPr>
              <w:t>Schulkindgruppe</w:t>
            </w:r>
            <w:proofErr w:type="spellEnd"/>
            <w:r w:rsidR="00CA7201" w:rsidRPr="00AA16E9">
              <w:rPr>
                <w:rFonts w:eastAsia="Calibri" w:cs="Times New Roman"/>
                <w:lang w:val="de-AT" w:bidi="ar-SA"/>
              </w:rPr>
              <w:t xml:space="preserve">(n) an Adresse(n): </w:t>
            </w:r>
            <w:sdt>
              <w:sdtPr>
                <w:rPr>
                  <w:rFonts w:eastAsia="Calibri" w:cs="Times New Roman"/>
                  <w:lang w:val="de-AT" w:bidi="ar-SA"/>
                </w:rPr>
                <w:id w:val="-1144187881"/>
                <w:placeholder>
                  <w:docPart w:val="35E98B8EFDCF41C98A13BAF442A1A806"/>
                </w:placeholder>
                <w:showingPlcHdr/>
                <w:text/>
              </w:sdtPr>
              <w:sdtEndPr/>
              <w:sdtContent>
                <w:r w:rsidR="00CA7201" w:rsidRPr="00AA16E9">
                  <w:rPr>
                    <w:rStyle w:val="Platzhaltertext"/>
                  </w:rPr>
                  <w:t>Klicken oder tippen Sie hier, um Text einzugeben.</w:t>
                </w:r>
              </w:sdtContent>
            </w:sdt>
          </w:p>
          <w:p w14:paraId="36D51BF7" w14:textId="77777777" w:rsidR="00F35A3A" w:rsidRPr="00AA16E9" w:rsidRDefault="00F35A3A" w:rsidP="00F35A3A">
            <w:pPr>
              <w:tabs>
                <w:tab w:val="left" w:pos="2299"/>
                <w:tab w:val="left" w:pos="4992"/>
                <w:tab w:val="left" w:pos="7119"/>
              </w:tabs>
              <w:spacing w:line="260" w:lineRule="atLeast"/>
              <w:rPr>
                <w:rFonts w:eastAsia="Calibri" w:cs="Times New Roman"/>
                <w:lang w:val="de-AT" w:bidi="ar-SA"/>
              </w:rPr>
            </w:pPr>
          </w:p>
          <w:p w14:paraId="289E9259" w14:textId="69EFA0CD" w:rsidR="00CA7201" w:rsidRPr="00AA16E9" w:rsidRDefault="00A13281" w:rsidP="00CA7201">
            <w:pPr>
              <w:tabs>
                <w:tab w:val="left" w:pos="2299"/>
                <w:tab w:val="left" w:pos="4992"/>
                <w:tab w:val="left" w:pos="7119"/>
              </w:tabs>
              <w:spacing w:line="260" w:lineRule="atLeast"/>
              <w:rPr>
                <w:rFonts w:eastAsia="Calibri" w:cs="Times New Roman"/>
                <w:lang w:val="de-AT" w:bidi="ar-SA"/>
              </w:rPr>
            </w:pPr>
            <w:sdt>
              <w:sdtPr>
                <w:rPr>
                  <w:rFonts w:eastAsia="Calibri" w:cs="Times New Roman"/>
                  <w:lang w:val="de-AT" w:bidi="ar-SA"/>
                </w:rPr>
                <w:id w:val="-536973722"/>
                <w14:checkbox>
                  <w14:checked w14:val="0"/>
                  <w14:checkedState w14:val="2612" w14:font="MS Gothic"/>
                  <w14:uncheckedState w14:val="2610" w14:font="MS Gothic"/>
                </w14:checkbox>
              </w:sdtPr>
              <w:sdtEndPr/>
              <w:sdtContent>
                <w:r w:rsidR="00403DEB">
                  <w:rPr>
                    <w:rFonts w:ascii="MS Gothic" w:eastAsia="MS Gothic" w:hAnsi="MS Gothic" w:cs="Times New Roman" w:hint="eastAsia"/>
                    <w:lang w:val="de-AT" w:bidi="ar-SA"/>
                  </w:rPr>
                  <w:t>☐</w:t>
                </w:r>
              </w:sdtContent>
            </w:sdt>
            <w:r w:rsidR="00F35A3A" w:rsidRPr="00AA16E9">
              <w:rPr>
                <w:rFonts w:eastAsia="Calibri" w:cs="Times New Roman"/>
                <w:lang w:val="de-AT" w:bidi="ar-SA"/>
              </w:rPr>
              <w:t xml:space="preserve"> </w:t>
            </w:r>
            <w:sdt>
              <w:sdtPr>
                <w:rPr>
                  <w:rFonts w:eastAsia="Calibri" w:cs="Times New Roman"/>
                  <w:lang w:val="de-AT" w:bidi="ar-SA"/>
                </w:rPr>
                <w:id w:val="1532763597"/>
                <w:placeholder>
                  <w:docPart w:val="EFC2400216C446D2A42364D2DDE03D59"/>
                </w:placeholder>
                <w:showingPlcHdr/>
                <w:text/>
              </w:sdtPr>
              <w:sdtEndPr/>
              <w:sdtContent>
                <w:r w:rsidR="00CA7201" w:rsidRPr="00AA16E9">
                  <w:rPr>
                    <w:rStyle w:val="Platzhaltertext"/>
                  </w:rPr>
                  <w:t>Klicken oder tippen Sie hier, um Text einzugeben.</w:t>
                </w:r>
              </w:sdtContent>
            </w:sdt>
            <w:r w:rsidR="00CA7201" w:rsidRPr="00AA16E9">
              <w:rPr>
                <w:rFonts w:eastAsia="Calibri" w:cs="Times New Roman"/>
                <w:lang w:val="de-AT" w:bidi="ar-SA"/>
              </w:rPr>
              <w:t xml:space="preserve"> </w:t>
            </w:r>
            <w:r w:rsidR="00F35A3A" w:rsidRPr="00AA16E9">
              <w:rPr>
                <w:rFonts w:eastAsia="Calibri" w:cs="Times New Roman"/>
                <w:lang w:val="de-AT" w:bidi="ar-SA"/>
              </w:rPr>
              <w:t>Hortgruppe</w:t>
            </w:r>
            <w:r w:rsidR="00CA7201" w:rsidRPr="00AA16E9">
              <w:rPr>
                <w:rFonts w:eastAsia="Calibri" w:cs="Times New Roman"/>
                <w:lang w:val="de-AT" w:bidi="ar-SA"/>
              </w:rPr>
              <w:t xml:space="preserve">(n) an Adresse(n): </w:t>
            </w:r>
            <w:sdt>
              <w:sdtPr>
                <w:rPr>
                  <w:rFonts w:eastAsia="Calibri" w:cs="Times New Roman"/>
                  <w:lang w:val="de-AT" w:bidi="ar-SA"/>
                </w:rPr>
                <w:id w:val="1422376236"/>
                <w:placeholder>
                  <w:docPart w:val="344454A5AD774D39BD491C334FAD23CD"/>
                </w:placeholder>
                <w:showingPlcHdr/>
                <w:text/>
              </w:sdtPr>
              <w:sdtEndPr/>
              <w:sdtContent>
                <w:r w:rsidR="00CA7201" w:rsidRPr="00AA16E9">
                  <w:rPr>
                    <w:rStyle w:val="Platzhaltertext"/>
                  </w:rPr>
                  <w:t>Klicken oder tippen Sie hier, um Text einzugeben.</w:t>
                </w:r>
              </w:sdtContent>
            </w:sdt>
          </w:p>
          <w:p w14:paraId="66611BF9" w14:textId="77777777" w:rsidR="00F35A3A" w:rsidRPr="00AA16E9" w:rsidRDefault="00F35A3A" w:rsidP="00CA7201">
            <w:pPr>
              <w:tabs>
                <w:tab w:val="left" w:pos="2299"/>
                <w:tab w:val="left" w:pos="4992"/>
                <w:tab w:val="left" w:pos="7119"/>
              </w:tabs>
              <w:spacing w:line="260" w:lineRule="atLeast"/>
              <w:rPr>
                <w:rFonts w:eastAsia="Calibri" w:cs="Times New Roman"/>
                <w:lang w:val="de-AT" w:bidi="ar-SA"/>
              </w:rPr>
            </w:pPr>
          </w:p>
        </w:tc>
      </w:tr>
      <w:tr w:rsidR="00CA7201" w:rsidRPr="00AA16E9" w14:paraId="606976EA" w14:textId="77777777" w:rsidTr="00CA7201">
        <w:tc>
          <w:tcPr>
            <w:tcW w:w="9493" w:type="dxa"/>
            <w:gridSpan w:val="2"/>
            <w:tcBorders>
              <w:top w:val="single" w:sz="4" w:space="0" w:color="auto"/>
              <w:left w:val="single" w:sz="4" w:space="0" w:color="auto"/>
              <w:right w:val="single" w:sz="4" w:space="0" w:color="auto"/>
            </w:tcBorders>
            <w:shd w:val="clear" w:color="auto" w:fill="auto"/>
          </w:tcPr>
          <w:p w14:paraId="2A19037C" w14:textId="77777777" w:rsidR="00CA7201" w:rsidRPr="00AA16E9" w:rsidRDefault="00CA7201" w:rsidP="00CA7201">
            <w:pPr>
              <w:spacing w:line="260" w:lineRule="atLeast"/>
              <w:rPr>
                <w:rFonts w:eastAsia="Calibri" w:cs="Times New Roman"/>
                <w:lang w:val="de-AT" w:bidi="ar-SA"/>
              </w:rPr>
            </w:pPr>
            <w:r w:rsidRPr="00AA16E9">
              <w:rPr>
                <w:rFonts w:eastAsia="Calibri" w:cs="Times New Roman"/>
                <w:lang w:val="de-AT" w:bidi="ar-SA"/>
              </w:rPr>
              <w:t>Erforderliche Leitungsstunden gemäß § 32a Abs 1 S.KBBG aufgrund der gesamten Gruppenanzahl unabhängig von der jeweiligen Organisationsform</w:t>
            </w:r>
            <w:r w:rsidR="00AA16E9">
              <w:rPr>
                <w:rFonts w:eastAsia="Calibri" w:cs="Times New Roman"/>
                <w:lang w:val="de-AT" w:bidi="ar-SA"/>
              </w:rPr>
              <w:t xml:space="preserve"> lt. folgender Tabelle</w:t>
            </w:r>
            <w:r w:rsidRPr="00AA16E9">
              <w:rPr>
                <w:rFonts w:eastAsia="Calibri" w:cs="Times New Roman"/>
                <w:lang w:val="de-AT" w:bidi="ar-SA"/>
              </w:rPr>
              <w:t>:</w:t>
            </w:r>
          </w:p>
          <w:p w14:paraId="1CA77CBF" w14:textId="77777777" w:rsidR="00CA7201" w:rsidRPr="00AA16E9" w:rsidRDefault="00A13281" w:rsidP="00AA16E9">
            <w:pPr>
              <w:spacing w:line="260" w:lineRule="atLeast"/>
              <w:rPr>
                <w:rFonts w:eastAsia="Calibri" w:cs="Times New Roman"/>
                <w:lang w:val="de-AT" w:bidi="ar-SA"/>
              </w:rPr>
            </w:pPr>
            <w:sdt>
              <w:sdtPr>
                <w:rPr>
                  <w:rFonts w:eastAsia="Calibri" w:cs="Times New Roman"/>
                  <w:lang w:val="de-AT" w:bidi="ar-SA"/>
                </w:rPr>
                <w:id w:val="1320162234"/>
                <w:placeholder>
                  <w:docPart w:val="9043CBD7EC99431FB01886A4957BB91B"/>
                </w:placeholder>
                <w:showingPlcHdr/>
                <w:text/>
              </w:sdtPr>
              <w:sdtEndPr/>
              <w:sdtContent>
                <w:r w:rsidR="00CA7201" w:rsidRPr="00AA16E9">
                  <w:rPr>
                    <w:rStyle w:val="Platzhaltertext"/>
                  </w:rPr>
                  <w:t>Klicken oder tippen Sie hier, um Text einzugeben.</w:t>
                </w:r>
              </w:sdtContent>
            </w:sdt>
          </w:p>
        </w:tc>
      </w:tr>
      <w:tr w:rsidR="00CA7201" w:rsidRPr="00AA16E9" w14:paraId="5A7642C2" w14:textId="77777777" w:rsidTr="008D5C2D">
        <w:tc>
          <w:tcPr>
            <w:tcW w:w="4746" w:type="dxa"/>
            <w:tcBorders>
              <w:top w:val="single" w:sz="4" w:space="0" w:color="auto"/>
              <w:left w:val="single" w:sz="4" w:space="0" w:color="auto"/>
              <w:bottom w:val="double" w:sz="4" w:space="0" w:color="auto"/>
              <w:right w:val="double" w:sz="4" w:space="0" w:color="auto"/>
            </w:tcBorders>
            <w:shd w:val="clear" w:color="auto" w:fill="auto"/>
          </w:tcPr>
          <w:p w14:paraId="4903CC71"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Anzahl der Gruppen</w:t>
            </w:r>
          </w:p>
          <w:p w14:paraId="31C6F84C"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1</w:t>
            </w:r>
          </w:p>
          <w:p w14:paraId="39304F01"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2</w:t>
            </w:r>
          </w:p>
          <w:p w14:paraId="0D53B993"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3</w:t>
            </w:r>
          </w:p>
          <w:p w14:paraId="6002F891"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4</w:t>
            </w:r>
          </w:p>
          <w:p w14:paraId="6D06CD68"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5</w:t>
            </w:r>
          </w:p>
          <w:p w14:paraId="3902FCDA"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6 oder mehr</w:t>
            </w:r>
          </w:p>
        </w:tc>
        <w:tc>
          <w:tcPr>
            <w:tcW w:w="4747" w:type="dxa"/>
            <w:tcBorders>
              <w:top w:val="single" w:sz="4" w:space="0" w:color="auto"/>
              <w:left w:val="double" w:sz="4" w:space="0" w:color="auto"/>
              <w:bottom w:val="double" w:sz="4" w:space="0" w:color="auto"/>
              <w:right w:val="single" w:sz="4" w:space="0" w:color="auto"/>
            </w:tcBorders>
            <w:shd w:val="clear" w:color="auto" w:fill="auto"/>
          </w:tcPr>
          <w:p w14:paraId="42AB0A97"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Ausmaß der Leitungsstunden je Woche</w:t>
            </w:r>
          </w:p>
          <w:p w14:paraId="36C22310"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2 Stunden</w:t>
            </w:r>
          </w:p>
          <w:p w14:paraId="50C7FF58"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4 Stunden</w:t>
            </w:r>
          </w:p>
          <w:p w14:paraId="239BA757"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6 Stunden</w:t>
            </w:r>
          </w:p>
          <w:p w14:paraId="256F7C50"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10 Stunden</w:t>
            </w:r>
          </w:p>
          <w:p w14:paraId="4100DC62"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50 % eines Vollzeitäquivalents</w:t>
            </w:r>
          </w:p>
          <w:p w14:paraId="591374D7" w14:textId="77777777" w:rsidR="00CA7201" w:rsidRPr="00331293" w:rsidRDefault="00CA7201" w:rsidP="00CA7201">
            <w:pPr>
              <w:spacing w:line="260" w:lineRule="atLeast"/>
              <w:jc w:val="center"/>
              <w:rPr>
                <w:rFonts w:eastAsia="Calibri" w:cs="Times New Roman"/>
                <w:color w:val="767171" w:themeColor="background2" w:themeShade="80"/>
                <w:sz w:val="20"/>
                <w:lang w:val="de-AT" w:bidi="ar-SA"/>
              </w:rPr>
            </w:pPr>
            <w:r w:rsidRPr="00331293">
              <w:rPr>
                <w:rFonts w:eastAsia="Calibri" w:cs="Times New Roman"/>
                <w:color w:val="767171" w:themeColor="background2" w:themeShade="80"/>
                <w:sz w:val="20"/>
                <w:lang w:val="de-AT" w:bidi="ar-SA"/>
              </w:rPr>
              <w:t>100 % eines Vollzeitäquivalents</w:t>
            </w:r>
          </w:p>
        </w:tc>
      </w:tr>
    </w:tbl>
    <w:p w14:paraId="59B6B0DB" w14:textId="77777777" w:rsidR="00EA0868" w:rsidRPr="00331293" w:rsidRDefault="00EA0868" w:rsidP="00CA7201">
      <w:pPr>
        <w:spacing w:line="260" w:lineRule="atLeast"/>
        <w:jc w:val="center"/>
        <w:rPr>
          <w:rFonts w:eastAsia="Calibri" w:cs="Times New Roman"/>
          <w:color w:val="767171" w:themeColor="background2" w:themeShade="80"/>
          <w:sz w:val="20"/>
          <w:lang w:val="de-AT"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747"/>
      </w:tblGrid>
      <w:tr w:rsidR="00CA7201" w:rsidRPr="00AA16E9" w14:paraId="22CF0709" w14:textId="77777777" w:rsidTr="008D5C2D">
        <w:tc>
          <w:tcPr>
            <w:tcW w:w="9493" w:type="dxa"/>
            <w:gridSpan w:val="2"/>
            <w:tcBorders>
              <w:top w:val="double" w:sz="4" w:space="0" w:color="auto"/>
              <w:left w:val="single" w:sz="4" w:space="0" w:color="auto"/>
              <w:bottom w:val="double" w:sz="4" w:space="0" w:color="auto"/>
              <w:right w:val="single" w:sz="4" w:space="0" w:color="auto"/>
            </w:tcBorders>
            <w:shd w:val="clear" w:color="auto" w:fill="auto"/>
          </w:tcPr>
          <w:p w14:paraId="05EBE07A" w14:textId="00CF82C8" w:rsidR="00CA7201" w:rsidRPr="00EA0868" w:rsidRDefault="00EA0868" w:rsidP="00F53603">
            <w:pPr>
              <w:spacing w:line="260" w:lineRule="atLeast"/>
            </w:pPr>
            <w:r>
              <w:br w:type="page"/>
            </w:r>
            <w:r w:rsidR="00CA7201" w:rsidRPr="00AA16E9">
              <w:rPr>
                <w:rFonts w:eastAsia="Calibri" w:cs="Times New Roman"/>
                <w:lang w:val="de-AT" w:bidi="ar-SA"/>
              </w:rPr>
              <w:t>Grund für die Meldung:</w:t>
            </w:r>
          </w:p>
          <w:p w14:paraId="450F4D2F" w14:textId="77777777" w:rsidR="00CA7201" w:rsidRPr="00AA16E9" w:rsidRDefault="00A13281" w:rsidP="00F53603">
            <w:pPr>
              <w:spacing w:line="260" w:lineRule="atLeast"/>
              <w:rPr>
                <w:rFonts w:eastAsia="Calibri" w:cs="Times New Roman"/>
                <w:lang w:val="de-AT" w:bidi="ar-SA"/>
              </w:rPr>
            </w:pPr>
            <w:sdt>
              <w:sdtPr>
                <w:rPr>
                  <w:rFonts w:eastAsia="Calibri" w:cs="Times New Roman"/>
                  <w:lang w:val="de-AT" w:bidi="ar-SA"/>
                </w:rPr>
                <w:id w:val="-764066989"/>
                <w14:checkbox>
                  <w14:checked w14:val="0"/>
                  <w14:checkedState w14:val="2612" w14:font="MS Gothic"/>
                  <w14:uncheckedState w14:val="2610" w14:font="MS Gothic"/>
                </w14:checkbox>
              </w:sdtPr>
              <w:sdtEndPr/>
              <w:sdtContent>
                <w:r w:rsidR="008D5C2D" w:rsidRPr="00AA16E9">
                  <w:rPr>
                    <w:rFonts w:ascii="Segoe UI Symbol" w:eastAsia="MS Gothic" w:hAnsi="Segoe UI Symbol" w:cs="Segoe UI Symbol"/>
                    <w:lang w:val="de-AT" w:bidi="ar-SA"/>
                  </w:rPr>
                  <w:t>☐</w:t>
                </w:r>
              </w:sdtContent>
            </w:sdt>
            <w:r w:rsidR="00CA7201" w:rsidRPr="00AA16E9">
              <w:rPr>
                <w:rFonts w:eastAsia="Calibri" w:cs="Times New Roman"/>
                <w:lang w:val="de-AT" w:bidi="ar-SA"/>
              </w:rPr>
              <w:t xml:space="preserve"> Neue Einrichtung</w:t>
            </w:r>
          </w:p>
          <w:p w14:paraId="7710EBFF" w14:textId="77777777" w:rsidR="00CA7201" w:rsidRPr="00AA16E9" w:rsidRDefault="00A13281" w:rsidP="00F53603">
            <w:pPr>
              <w:spacing w:line="260" w:lineRule="atLeast"/>
              <w:rPr>
                <w:rFonts w:eastAsia="Calibri" w:cs="Times New Roman"/>
                <w:lang w:val="de-AT" w:bidi="ar-SA"/>
              </w:rPr>
            </w:pPr>
            <w:sdt>
              <w:sdtPr>
                <w:rPr>
                  <w:rFonts w:eastAsia="Calibri" w:cs="Times New Roman"/>
                  <w:lang w:val="de-AT" w:bidi="ar-SA"/>
                </w:rPr>
                <w:id w:val="1110473948"/>
                <w14:checkbox>
                  <w14:checked w14:val="0"/>
                  <w14:checkedState w14:val="2612" w14:font="MS Gothic"/>
                  <w14:uncheckedState w14:val="2610" w14:font="MS Gothic"/>
                </w14:checkbox>
              </w:sdtPr>
              <w:sdtEndPr/>
              <w:sdtContent>
                <w:r w:rsidR="00CA7201" w:rsidRPr="00AA16E9">
                  <w:rPr>
                    <w:rFonts w:ascii="Segoe UI Symbol" w:eastAsia="MS Gothic" w:hAnsi="Segoe UI Symbol" w:cs="Segoe UI Symbol"/>
                    <w:lang w:val="de-AT" w:bidi="ar-SA"/>
                  </w:rPr>
                  <w:t>☐</w:t>
                </w:r>
              </w:sdtContent>
            </w:sdt>
            <w:r w:rsidR="00CA7201" w:rsidRPr="00AA16E9">
              <w:rPr>
                <w:rFonts w:eastAsia="Calibri" w:cs="Times New Roman"/>
                <w:lang w:val="de-AT" w:bidi="ar-SA"/>
              </w:rPr>
              <w:t xml:space="preserve"> Wiederantritt (zB nach Karenz)</w:t>
            </w:r>
          </w:p>
          <w:p w14:paraId="5F3A935D" w14:textId="77777777" w:rsidR="00CA7201" w:rsidRPr="00AA16E9" w:rsidRDefault="00A13281" w:rsidP="00F53603">
            <w:pPr>
              <w:spacing w:line="260" w:lineRule="atLeast"/>
              <w:rPr>
                <w:rFonts w:eastAsia="Calibri" w:cs="Times New Roman"/>
                <w:lang w:val="de-AT" w:bidi="ar-SA"/>
              </w:rPr>
            </w:pPr>
            <w:sdt>
              <w:sdtPr>
                <w:rPr>
                  <w:rFonts w:eastAsia="Calibri" w:cs="Times New Roman"/>
                  <w:lang w:val="de-AT" w:bidi="ar-SA"/>
                </w:rPr>
                <w:id w:val="1451665588"/>
                <w14:checkbox>
                  <w14:checked w14:val="0"/>
                  <w14:checkedState w14:val="2612" w14:font="MS Gothic"/>
                  <w14:uncheckedState w14:val="2610" w14:font="MS Gothic"/>
                </w14:checkbox>
              </w:sdtPr>
              <w:sdtEndPr/>
              <w:sdtContent>
                <w:r w:rsidR="00CA7201" w:rsidRPr="00AA16E9">
                  <w:rPr>
                    <w:rFonts w:ascii="Segoe UI Symbol" w:eastAsia="MS Gothic" w:hAnsi="Segoe UI Symbol" w:cs="Segoe UI Symbol"/>
                    <w:lang w:val="de-AT" w:bidi="ar-SA"/>
                  </w:rPr>
                  <w:t>☐</w:t>
                </w:r>
              </w:sdtContent>
            </w:sdt>
            <w:r w:rsidR="00CA7201" w:rsidRPr="00AA16E9">
              <w:rPr>
                <w:rFonts w:eastAsia="Calibri" w:cs="Times New Roman"/>
                <w:lang w:val="de-AT" w:bidi="ar-SA"/>
              </w:rPr>
              <w:t xml:space="preserve"> Ersatz für: </w:t>
            </w:r>
            <w:sdt>
              <w:sdtPr>
                <w:rPr>
                  <w:rFonts w:eastAsia="Calibri" w:cs="Times New Roman"/>
                  <w:lang w:val="de-AT" w:bidi="ar-SA"/>
                </w:rPr>
                <w:id w:val="117727546"/>
                <w:placeholder>
                  <w:docPart w:val="D46B89CB527F4DB9AD1F8DB7EBE3C105"/>
                </w:placeholder>
                <w:showingPlcHdr/>
                <w:text/>
              </w:sdtPr>
              <w:sdtEndPr/>
              <w:sdtContent>
                <w:r w:rsidR="00CA7201" w:rsidRPr="00AA16E9">
                  <w:rPr>
                    <w:rStyle w:val="Platzhaltertext"/>
                  </w:rPr>
                  <w:t>Klicken oder tippen Sie hier, um Text einzugeben.</w:t>
                </w:r>
              </w:sdtContent>
            </w:sdt>
          </w:p>
          <w:p w14:paraId="65344F31" w14:textId="77777777" w:rsidR="00CA7201" w:rsidRPr="00AA16E9" w:rsidRDefault="00A13281" w:rsidP="00F53603">
            <w:pPr>
              <w:spacing w:line="260" w:lineRule="atLeast"/>
              <w:rPr>
                <w:rFonts w:eastAsia="Calibri" w:cs="Times New Roman"/>
                <w:lang w:val="de-AT" w:bidi="ar-SA"/>
              </w:rPr>
            </w:pPr>
            <w:sdt>
              <w:sdtPr>
                <w:rPr>
                  <w:rFonts w:eastAsia="Calibri" w:cs="Times New Roman"/>
                  <w:lang w:val="de-AT" w:bidi="ar-SA"/>
                </w:rPr>
                <w:id w:val="1367107339"/>
                <w14:checkbox>
                  <w14:checked w14:val="0"/>
                  <w14:checkedState w14:val="2612" w14:font="MS Gothic"/>
                  <w14:uncheckedState w14:val="2610" w14:font="MS Gothic"/>
                </w14:checkbox>
              </w:sdtPr>
              <w:sdtEndPr/>
              <w:sdtContent>
                <w:r w:rsidR="00CA7201" w:rsidRPr="00AA16E9">
                  <w:rPr>
                    <w:rFonts w:ascii="Segoe UI Symbol" w:eastAsia="MS Gothic" w:hAnsi="Segoe UI Symbol" w:cs="Segoe UI Symbol"/>
                    <w:lang w:val="de-AT" w:bidi="ar-SA"/>
                  </w:rPr>
                  <w:t>☐</w:t>
                </w:r>
              </w:sdtContent>
            </w:sdt>
            <w:r w:rsidR="00CA7201" w:rsidRPr="00AA16E9">
              <w:rPr>
                <w:rFonts w:eastAsia="Calibri" w:cs="Times New Roman"/>
                <w:lang w:val="de-AT" w:bidi="ar-SA"/>
              </w:rPr>
              <w:t xml:space="preserve"> Sonstige Änderung (zB Namensänderung, Abschluss Leitungskurs): </w:t>
            </w:r>
            <w:sdt>
              <w:sdtPr>
                <w:rPr>
                  <w:rFonts w:eastAsia="Calibri" w:cs="Times New Roman"/>
                  <w:lang w:val="de-AT" w:bidi="ar-SA"/>
                </w:rPr>
                <w:id w:val="1489667983"/>
                <w:placeholder>
                  <w:docPart w:val="224C112C376B4685A3CF04D9E9B0E7EE"/>
                </w:placeholder>
                <w:showingPlcHdr/>
                <w:text/>
              </w:sdtPr>
              <w:sdtEndPr/>
              <w:sdtContent>
                <w:r w:rsidR="00CA7201" w:rsidRPr="00AA16E9">
                  <w:rPr>
                    <w:rStyle w:val="Platzhaltertext"/>
                  </w:rPr>
                  <w:t>Klicken oder tippen Sie hier, um Text einzugeben.</w:t>
                </w:r>
              </w:sdtContent>
            </w:sdt>
            <w:r w:rsidR="00CA7201" w:rsidRPr="00AA16E9">
              <w:rPr>
                <w:rFonts w:eastAsia="Calibri" w:cs="Times New Roman"/>
                <w:lang w:val="de-AT" w:bidi="ar-SA"/>
              </w:rPr>
              <w:t xml:space="preserve"> </w:t>
            </w:r>
          </w:p>
        </w:tc>
      </w:tr>
      <w:tr w:rsidR="00F35A3A" w:rsidRPr="00AA16E9" w14:paraId="3BE4A682" w14:textId="77777777" w:rsidTr="008D5C2D">
        <w:tc>
          <w:tcPr>
            <w:tcW w:w="9493" w:type="dxa"/>
            <w:gridSpan w:val="2"/>
            <w:tcBorders>
              <w:top w:val="double" w:sz="4" w:space="0" w:color="auto"/>
            </w:tcBorders>
            <w:shd w:val="clear" w:color="auto" w:fill="auto"/>
          </w:tcPr>
          <w:p w14:paraId="6BAF0174" w14:textId="62C66CDF" w:rsidR="008D5C2D" w:rsidRPr="00AA16E9" w:rsidRDefault="00A13281" w:rsidP="00B22F23">
            <w:sdt>
              <w:sdtPr>
                <w:rPr>
                  <w:rFonts w:eastAsia="Calibri" w:cs="Times New Roman"/>
                  <w:lang w:val="de-AT" w:bidi="ar-SA"/>
                </w:rPr>
                <w:id w:val="854858109"/>
                <w14:checkbox>
                  <w14:checked w14:val="0"/>
                  <w14:checkedState w14:val="2612" w14:font="MS Gothic"/>
                  <w14:uncheckedState w14:val="2610" w14:font="MS Gothic"/>
                </w14:checkbox>
              </w:sdtPr>
              <w:sdtEndPr/>
              <w:sdtContent>
                <w:r w:rsidR="008D5C2D" w:rsidRPr="00AA16E9">
                  <w:rPr>
                    <w:rFonts w:ascii="Segoe UI Symbol" w:eastAsia="MS Gothic" w:hAnsi="Segoe UI Symbol" w:cs="Segoe UI Symbol"/>
                    <w:lang w:val="de-AT" w:bidi="ar-SA"/>
                  </w:rPr>
                  <w:t>☐</w:t>
                </w:r>
              </w:sdtContent>
            </w:sdt>
            <w:r w:rsidR="008D5C2D" w:rsidRPr="00AA16E9">
              <w:rPr>
                <w:rFonts w:eastAsia="Calibri" w:cs="Times New Roman"/>
                <w:lang w:val="de-AT" w:bidi="ar-SA"/>
              </w:rPr>
              <w:t xml:space="preserve"> </w:t>
            </w:r>
            <w:r w:rsidR="00F35A3A" w:rsidRPr="00AA16E9">
              <w:t>Leitung</w:t>
            </w:r>
            <w:r w:rsidR="00CA7201" w:rsidRPr="00AA16E9">
              <w:t xml:space="preserve"> gemäß § 25 Abs 1 S.KBBG</w:t>
            </w:r>
            <w:r w:rsidR="008D5C2D" w:rsidRPr="00AA16E9">
              <w:rPr>
                <w:rStyle w:val="Funotenzeichen"/>
              </w:rPr>
              <w:footnoteReference w:id="1"/>
            </w:r>
            <w:r w:rsidR="008D5C2D" w:rsidRPr="00AA16E9">
              <w:tab/>
            </w:r>
          </w:p>
          <w:p w14:paraId="09B61119" w14:textId="77777777" w:rsidR="00B22F23" w:rsidRDefault="00B22F23" w:rsidP="00CA7201">
            <w:pPr>
              <w:tabs>
                <w:tab w:val="left" w:pos="6909"/>
              </w:tabs>
            </w:pPr>
          </w:p>
          <w:p w14:paraId="33D79FE0" w14:textId="02080BB7" w:rsidR="00F35A3A" w:rsidRPr="00AA16E9" w:rsidRDefault="00CA7201" w:rsidP="00CA7201">
            <w:pPr>
              <w:tabs>
                <w:tab w:val="left" w:pos="6909"/>
              </w:tabs>
            </w:pPr>
            <w:r w:rsidRPr="00AA16E9">
              <w:t xml:space="preserve">Vorname/Name: </w:t>
            </w:r>
            <w:sdt>
              <w:sdtPr>
                <w:id w:val="20444606"/>
                <w:placeholder>
                  <w:docPart w:val="42B1D0C05A424961A6FB8C6693A25BD5"/>
                </w:placeholder>
                <w:showingPlcHdr/>
                <w:text/>
              </w:sdtPr>
              <w:sdtEndPr/>
              <w:sdtContent>
                <w:r w:rsidR="00F35A3A" w:rsidRPr="00AA16E9">
                  <w:rPr>
                    <w:rStyle w:val="Platzhaltertext"/>
                  </w:rPr>
                  <w:t>Klicken oder tippen Sie hier, um Text einzugeben.</w:t>
                </w:r>
              </w:sdtContent>
            </w:sdt>
          </w:p>
          <w:p w14:paraId="721D1B08" w14:textId="77777777" w:rsidR="00CA7201" w:rsidRPr="00AA16E9" w:rsidRDefault="00CA7201" w:rsidP="00CA7201">
            <w:r w:rsidRPr="00AA16E9">
              <w:t xml:space="preserve">Geburtsdatum: </w:t>
            </w:r>
            <w:sdt>
              <w:sdtPr>
                <w:id w:val="-349484339"/>
                <w:placeholder>
                  <w:docPart w:val="86604853DF5F4BE58D3EEC57017B710E"/>
                </w:placeholder>
                <w:showingPlcHdr/>
                <w:text/>
              </w:sdtPr>
              <w:sdtEndPr/>
              <w:sdtContent>
                <w:r w:rsidRPr="00AA16E9">
                  <w:rPr>
                    <w:rStyle w:val="Platzhaltertext"/>
                  </w:rPr>
                  <w:t>Klicken oder tippen Sie hier, um Text einzugeben.</w:t>
                </w:r>
              </w:sdtContent>
            </w:sdt>
          </w:p>
          <w:p w14:paraId="61A2E6C2" w14:textId="77777777" w:rsidR="00F35A3A" w:rsidRPr="00AA16E9" w:rsidRDefault="00CA7201" w:rsidP="008D5C2D">
            <w:r w:rsidRPr="00AA16E9">
              <w:t xml:space="preserve">Beschäftigungsausmaß in %: </w:t>
            </w:r>
            <w:sdt>
              <w:sdtPr>
                <w:id w:val="1033689885"/>
                <w:placeholder>
                  <w:docPart w:val="5F58B755BA594E5C8A8ECE5B221096D7"/>
                </w:placeholder>
                <w:showingPlcHdr/>
                <w:text/>
              </w:sdtPr>
              <w:sdtEndPr/>
              <w:sdtContent>
                <w:r w:rsidRPr="00AA16E9">
                  <w:rPr>
                    <w:rStyle w:val="Platzhaltertext"/>
                  </w:rPr>
                  <w:t>Klicken oder tippen Sie hier, um Text einzugeben.</w:t>
                </w:r>
              </w:sdtContent>
            </w:sdt>
            <w:r w:rsidRPr="00AA16E9">
              <w:t xml:space="preserve"> </w:t>
            </w:r>
            <w:r w:rsidR="008D5C2D" w:rsidRPr="00AA16E9">
              <w:t xml:space="preserve">/ in Stunden: </w:t>
            </w:r>
            <w:sdt>
              <w:sdtPr>
                <w:id w:val="-353116461"/>
                <w:placeholder>
                  <w:docPart w:val="0B8BD4D9E6684110BA49FACA75124CFC"/>
                </w:placeholder>
                <w:showingPlcHdr/>
                <w:text/>
              </w:sdtPr>
              <w:sdtEndPr/>
              <w:sdtContent>
                <w:r w:rsidR="008D5C2D" w:rsidRPr="00AA16E9">
                  <w:rPr>
                    <w:rStyle w:val="Platzhaltertext"/>
                  </w:rPr>
                  <w:t>Klicken oder tippen Sie hier, um Text einzugeben.</w:t>
                </w:r>
              </w:sdtContent>
            </w:sdt>
          </w:p>
          <w:p w14:paraId="417B8D33" w14:textId="77777777" w:rsidR="008D5C2D" w:rsidRPr="00AA16E9" w:rsidRDefault="008D5C2D" w:rsidP="008D5C2D">
            <w:r w:rsidRPr="00AA16E9">
              <w:t xml:space="preserve">Übernahme der Leitung ab: </w:t>
            </w:r>
            <w:sdt>
              <w:sdtPr>
                <w:id w:val="-1053237540"/>
                <w:placeholder>
                  <w:docPart w:val="09FCDBF734044F369643196C0B83DEC8"/>
                </w:placeholder>
                <w:showingPlcHdr/>
                <w:date>
                  <w:dateFormat w:val="dd.MM.yyyy"/>
                  <w:lid w:val="de-AT"/>
                  <w:storeMappedDataAs w:val="dateTime"/>
                  <w:calendar w:val="gregorian"/>
                </w:date>
              </w:sdtPr>
              <w:sdtEndPr/>
              <w:sdtContent>
                <w:r w:rsidRPr="00AA16E9">
                  <w:rPr>
                    <w:rStyle w:val="Platzhaltertext"/>
                  </w:rPr>
                  <w:t>Klicken oder tippen Sie, um ein Datum einzugeben.</w:t>
                </w:r>
              </w:sdtContent>
            </w:sdt>
          </w:p>
        </w:tc>
      </w:tr>
      <w:tr w:rsidR="00B22F23" w:rsidRPr="00AA16E9" w14:paraId="49714B7A" w14:textId="77777777" w:rsidTr="008D5C2D">
        <w:tc>
          <w:tcPr>
            <w:tcW w:w="9493" w:type="dxa"/>
            <w:gridSpan w:val="2"/>
            <w:tcBorders>
              <w:top w:val="double" w:sz="4" w:space="0" w:color="auto"/>
            </w:tcBorders>
            <w:shd w:val="clear" w:color="auto" w:fill="auto"/>
          </w:tcPr>
          <w:p w14:paraId="18E8041F" w14:textId="14271F83" w:rsidR="00B22F23" w:rsidRDefault="00A13281" w:rsidP="00B22F23">
            <w:sdt>
              <w:sdtPr>
                <w:rPr>
                  <w:rFonts w:eastAsia="Calibri" w:cs="Times New Roman"/>
                  <w:lang w:val="de-AT" w:bidi="ar-SA"/>
                </w:rPr>
                <w:id w:val="845209530"/>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sidRPr="00AA16E9">
              <w:rPr>
                <w:rFonts w:eastAsia="Calibri" w:cs="Times New Roman"/>
                <w:lang w:val="de-AT" w:bidi="ar-SA"/>
              </w:rPr>
              <w:t xml:space="preserve"> </w:t>
            </w:r>
            <w:r w:rsidR="00B22F23" w:rsidRPr="00AA16E9">
              <w:t>Provisorische Leitung gemäß § 27a Abs 4 S.KBBG</w:t>
            </w:r>
            <w:r w:rsidR="00B22F23" w:rsidRPr="00AA16E9">
              <w:rPr>
                <w:rStyle w:val="Funotenzeichen"/>
              </w:rPr>
              <w:footnoteReference w:id="2"/>
            </w:r>
            <w:r w:rsidR="00B22F23">
              <w:t xml:space="preserve"> oder</w:t>
            </w:r>
          </w:p>
          <w:p w14:paraId="1AFA93D6" w14:textId="6AC9682E" w:rsidR="00B22F23" w:rsidRPr="00AA16E9" w:rsidRDefault="00A13281" w:rsidP="00B22F23">
            <w:sdt>
              <w:sdtPr>
                <w:rPr>
                  <w:rFonts w:eastAsia="Calibri" w:cs="Times New Roman"/>
                  <w:lang w:val="de-AT" w:bidi="ar-SA"/>
                </w:rPr>
                <w:id w:val="-64184936"/>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Pr>
                <w:rFonts w:eastAsia="Calibri" w:cs="Times New Roman"/>
                <w:lang w:val="de-AT" w:bidi="ar-SA"/>
              </w:rPr>
              <w:t xml:space="preserve"> Verlängerung der provisorischen Leitung</w:t>
            </w:r>
            <w:r w:rsidR="003A3E63">
              <w:rPr>
                <w:rStyle w:val="Funotenzeichen"/>
                <w:rFonts w:eastAsia="Calibri" w:cs="Times New Roman"/>
                <w:lang w:val="de-AT" w:bidi="ar-SA"/>
              </w:rPr>
              <w:footnoteReference w:id="3"/>
            </w:r>
          </w:p>
          <w:p w14:paraId="1B964D76" w14:textId="77777777" w:rsidR="00B22F23" w:rsidRDefault="00B22F23" w:rsidP="00B22F23">
            <w:pPr>
              <w:tabs>
                <w:tab w:val="left" w:pos="6909"/>
              </w:tabs>
            </w:pPr>
          </w:p>
          <w:p w14:paraId="5CD84FF6" w14:textId="28BAA69B" w:rsidR="00B22F23" w:rsidRPr="00AA16E9" w:rsidRDefault="00B22F23" w:rsidP="00B22F23">
            <w:pPr>
              <w:tabs>
                <w:tab w:val="left" w:pos="6909"/>
              </w:tabs>
            </w:pPr>
            <w:r w:rsidRPr="00AA16E9">
              <w:t xml:space="preserve">Vorname/Name: </w:t>
            </w:r>
            <w:sdt>
              <w:sdtPr>
                <w:id w:val="1348603759"/>
                <w:placeholder>
                  <w:docPart w:val="0E1B83F5D1184F1BB4E0F3E079D57E4E"/>
                </w:placeholder>
                <w:showingPlcHdr/>
                <w:text/>
              </w:sdtPr>
              <w:sdtEndPr/>
              <w:sdtContent>
                <w:r w:rsidRPr="00AA16E9">
                  <w:rPr>
                    <w:rStyle w:val="Platzhaltertext"/>
                  </w:rPr>
                  <w:t>Klicken oder tippen Sie hier, um Text einzugeben.</w:t>
                </w:r>
              </w:sdtContent>
            </w:sdt>
          </w:p>
          <w:p w14:paraId="71808960" w14:textId="77777777" w:rsidR="00B22F23" w:rsidRPr="00AA16E9" w:rsidRDefault="00B22F23" w:rsidP="00B22F23">
            <w:r w:rsidRPr="00AA16E9">
              <w:t xml:space="preserve">Geburtsdatum: </w:t>
            </w:r>
            <w:sdt>
              <w:sdtPr>
                <w:id w:val="1455830639"/>
                <w:placeholder>
                  <w:docPart w:val="62184AD403E2429E83171B6706C30D61"/>
                </w:placeholder>
                <w:showingPlcHdr/>
                <w:text/>
              </w:sdtPr>
              <w:sdtEndPr/>
              <w:sdtContent>
                <w:r w:rsidRPr="00AA16E9">
                  <w:rPr>
                    <w:rStyle w:val="Platzhaltertext"/>
                  </w:rPr>
                  <w:t>Klicken oder tippen Sie hier, um Text einzugeben.</w:t>
                </w:r>
              </w:sdtContent>
            </w:sdt>
          </w:p>
          <w:p w14:paraId="6B230F20" w14:textId="77777777" w:rsidR="00B22F23" w:rsidRPr="00AA16E9" w:rsidRDefault="00B22F23" w:rsidP="00B22F23">
            <w:r w:rsidRPr="00AA16E9">
              <w:t xml:space="preserve">Beschäftigungsausmaß in %: </w:t>
            </w:r>
            <w:sdt>
              <w:sdtPr>
                <w:id w:val="-2017605615"/>
                <w:placeholder>
                  <w:docPart w:val="805D0CB6669249AEBBF9DF8BE9F406D3"/>
                </w:placeholder>
                <w:showingPlcHdr/>
                <w:text/>
              </w:sdtPr>
              <w:sdtEndPr/>
              <w:sdtContent>
                <w:r w:rsidRPr="00AA16E9">
                  <w:rPr>
                    <w:rStyle w:val="Platzhaltertext"/>
                  </w:rPr>
                  <w:t>Klicken oder tippen Sie hier, um Text einzugeben.</w:t>
                </w:r>
              </w:sdtContent>
            </w:sdt>
            <w:r w:rsidRPr="00AA16E9">
              <w:t xml:space="preserve"> / in Stunden: </w:t>
            </w:r>
            <w:sdt>
              <w:sdtPr>
                <w:id w:val="-1861189953"/>
                <w:placeholder>
                  <w:docPart w:val="62795E82B5E344D9AAFA3E2D0CAAF9C4"/>
                </w:placeholder>
                <w:showingPlcHdr/>
                <w:text/>
              </w:sdtPr>
              <w:sdtEndPr/>
              <w:sdtContent>
                <w:r w:rsidRPr="00AA16E9">
                  <w:rPr>
                    <w:rStyle w:val="Platzhaltertext"/>
                  </w:rPr>
                  <w:t>Klicken oder tippen Sie hier, um Text einzugeben.</w:t>
                </w:r>
              </w:sdtContent>
            </w:sdt>
          </w:p>
          <w:p w14:paraId="48A6FE29" w14:textId="1D88AA41" w:rsidR="00B22F23" w:rsidRPr="00B22F23" w:rsidRDefault="00B22F23" w:rsidP="00B22F23">
            <w:r w:rsidRPr="00AA16E9">
              <w:t xml:space="preserve">Übernahme der Leitung ab: </w:t>
            </w:r>
            <w:sdt>
              <w:sdtPr>
                <w:id w:val="-1270458482"/>
                <w:placeholder>
                  <w:docPart w:val="AEE81CACB289438D8BAADC9FFB8B012B"/>
                </w:placeholder>
                <w:showingPlcHdr/>
                <w:date>
                  <w:dateFormat w:val="dd.MM.yyyy"/>
                  <w:lid w:val="de-AT"/>
                  <w:storeMappedDataAs w:val="dateTime"/>
                  <w:calendar w:val="gregorian"/>
                </w:date>
              </w:sdtPr>
              <w:sdtEndPr/>
              <w:sdtContent>
                <w:r w:rsidRPr="00AA16E9">
                  <w:rPr>
                    <w:rStyle w:val="Platzhaltertext"/>
                  </w:rPr>
                  <w:t>Klicken oder tippen Sie, um ein Datum einzugeben.</w:t>
                </w:r>
              </w:sdtContent>
            </w:sdt>
          </w:p>
        </w:tc>
      </w:tr>
      <w:tr w:rsidR="00B22F23" w:rsidRPr="00AA16E9" w14:paraId="7BEE2696" w14:textId="77777777" w:rsidTr="008D5C2D">
        <w:tc>
          <w:tcPr>
            <w:tcW w:w="9493" w:type="dxa"/>
            <w:gridSpan w:val="2"/>
            <w:tcBorders>
              <w:top w:val="double" w:sz="4" w:space="0" w:color="auto"/>
            </w:tcBorders>
            <w:shd w:val="clear" w:color="auto" w:fill="auto"/>
          </w:tcPr>
          <w:p w14:paraId="6E840095" w14:textId="77777777" w:rsidR="00B22F23" w:rsidRPr="00AA16E9" w:rsidRDefault="00B22F23" w:rsidP="00B22F23">
            <w:r w:rsidRPr="00AA16E9">
              <w:t>Bei Verlängerung einer provisorischen Leitung § 27a Abs 4 S.KBBG – Angabe der Gründe:</w:t>
            </w:r>
          </w:p>
          <w:sdt>
            <w:sdtPr>
              <w:id w:val="-1491865637"/>
              <w:placeholder>
                <w:docPart w:val="1F5C714E75C843278D9F4C80D17A0075"/>
              </w:placeholder>
              <w:showingPlcHdr/>
              <w:text/>
            </w:sdtPr>
            <w:sdtEndPr/>
            <w:sdtContent>
              <w:p w14:paraId="64AA7F9A" w14:textId="59173F5A" w:rsidR="00B22F23" w:rsidRPr="00AA16E9" w:rsidRDefault="00B22F23" w:rsidP="00B22F23">
                <w:r w:rsidRPr="00AA16E9">
                  <w:rPr>
                    <w:rStyle w:val="Platzhaltertext"/>
                  </w:rPr>
                  <w:t>Klicken oder tippen Sie hier, um Text einzugeben.</w:t>
                </w:r>
              </w:p>
            </w:sdtContent>
          </w:sdt>
        </w:tc>
      </w:tr>
      <w:tr w:rsidR="00B22F23" w:rsidRPr="00AA16E9" w14:paraId="7107DA47" w14:textId="77777777" w:rsidTr="008D5C2D">
        <w:tc>
          <w:tcPr>
            <w:tcW w:w="9493" w:type="dxa"/>
            <w:gridSpan w:val="2"/>
            <w:tcBorders>
              <w:top w:val="double" w:sz="4" w:space="0" w:color="auto"/>
            </w:tcBorders>
            <w:shd w:val="clear" w:color="auto" w:fill="auto"/>
          </w:tcPr>
          <w:p w14:paraId="4DD49FEB" w14:textId="7D297D3A" w:rsidR="00B22F23" w:rsidRPr="00AA16E9" w:rsidRDefault="00B22F23" w:rsidP="00B22F23">
            <w:pPr>
              <w:rPr>
                <w:rFonts w:eastAsia="Calibri" w:cs="Times New Roman"/>
                <w:lang w:val="de-AT" w:bidi="ar-SA"/>
              </w:rPr>
            </w:pPr>
            <w:r w:rsidRPr="00AA16E9">
              <w:rPr>
                <w:rFonts w:eastAsia="Calibri" w:cs="Times New Roman"/>
                <w:lang w:val="de-AT" w:bidi="ar-SA"/>
              </w:rPr>
              <w:t xml:space="preserve">Die Leitung erfüllt die fachlichen Anstellungserfordernisse gemäß § 28 S.KBBG für </w:t>
            </w:r>
            <w:r w:rsidRPr="00AA16E9">
              <w:rPr>
                <w:rFonts w:eastAsia="Calibri" w:cs="Times New Roman"/>
                <w:u w:val="single"/>
                <w:lang w:val="de-AT" w:bidi="ar-SA"/>
              </w:rPr>
              <w:t>alle Organisationsformen</w:t>
            </w:r>
            <w:r w:rsidRPr="00AA16E9">
              <w:rPr>
                <w:rFonts w:eastAsia="Calibri" w:cs="Times New Roman"/>
                <w:lang w:val="de-AT" w:bidi="ar-SA"/>
              </w:rPr>
              <w:t>, die in der Einrichtung betrieben werden</w:t>
            </w:r>
            <w:r w:rsidRPr="00AA16E9">
              <w:rPr>
                <w:rStyle w:val="Funotenzeichen"/>
                <w:rFonts w:eastAsia="Calibri" w:cs="Times New Roman"/>
                <w:lang w:val="de-AT" w:bidi="ar-SA"/>
              </w:rPr>
              <w:footnoteReference w:id="4"/>
            </w:r>
            <w:r w:rsidRPr="00AA16E9">
              <w:rPr>
                <w:rFonts w:eastAsia="Calibri" w:cs="Times New Roman"/>
                <w:lang w:val="de-AT" w:bidi="ar-SA"/>
              </w:rPr>
              <w:t xml:space="preserve">:    </w:t>
            </w:r>
            <w:r w:rsidRPr="00AA16E9">
              <w:rPr>
                <w:rFonts w:eastAsia="Calibri" w:cs="Times New Roman"/>
              </w:rPr>
              <w:object w:dxaOrig="1440" w:dyaOrig="1440" w14:anchorId="155C2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1.5pt;height:18pt" o:ole="">
                  <v:imagedata r:id="rId9" o:title=""/>
                </v:shape>
                <w:control r:id="rId10" w:name="OptionButton1" w:shapeid="_x0000_i1041"/>
              </w:object>
            </w:r>
            <w:r w:rsidRPr="00AA16E9">
              <w:rPr>
                <w:rFonts w:eastAsia="Calibri" w:cs="Times New Roman"/>
                <w:lang w:val="de-AT" w:bidi="ar-SA"/>
              </w:rPr>
              <w:t xml:space="preserve"> </w:t>
            </w:r>
            <w:r w:rsidRPr="00AA16E9">
              <w:rPr>
                <w:rFonts w:eastAsia="Calibri" w:cs="Times New Roman"/>
              </w:rPr>
              <w:object w:dxaOrig="1440" w:dyaOrig="1440" w14:anchorId="0C5EAC32">
                <v:shape id="_x0000_i1043" type="#_x0000_t75" style="width:37.5pt;height:18pt" o:ole="">
                  <v:imagedata r:id="rId11" o:title=""/>
                </v:shape>
                <w:control r:id="rId12" w:name="OptionButton2" w:shapeid="_x0000_i1043"/>
              </w:object>
            </w:r>
          </w:p>
        </w:tc>
      </w:tr>
      <w:tr w:rsidR="00B22F23" w:rsidRPr="00AA16E9" w14:paraId="23378A7E" w14:textId="77777777" w:rsidTr="00C0129D">
        <w:trPr>
          <w:trHeight w:val="865"/>
        </w:trPr>
        <w:tc>
          <w:tcPr>
            <w:tcW w:w="9493" w:type="dxa"/>
            <w:gridSpan w:val="2"/>
            <w:tcBorders>
              <w:bottom w:val="single" w:sz="4" w:space="0" w:color="auto"/>
            </w:tcBorders>
            <w:shd w:val="clear" w:color="auto" w:fill="auto"/>
          </w:tcPr>
          <w:p w14:paraId="554DC2D0" w14:textId="4A5D30A7" w:rsidR="00B22F23" w:rsidRPr="00AA16E9" w:rsidRDefault="00B22F23" w:rsidP="00B22F23">
            <w:pPr>
              <w:rPr>
                <w:rFonts w:eastAsia="Calibri" w:cs="Times New Roman"/>
                <w:lang w:val="de-AT" w:bidi="ar-SA"/>
              </w:rPr>
            </w:pPr>
            <w:r w:rsidRPr="00AA16E9">
              <w:rPr>
                <w:rFonts w:eastAsia="Calibri" w:cs="Times New Roman"/>
                <w:lang w:val="de-AT" w:bidi="ar-SA"/>
              </w:rPr>
              <w:t>Die Leitung verfügt über eine zumindest zweijährige Praxis als pädagogische Fachkraft in einer Organisationsform einer institutionellen Einrichtung</w:t>
            </w:r>
            <w:r w:rsidRPr="00AA16E9">
              <w:rPr>
                <w:rStyle w:val="Funotenzeichen"/>
                <w:rFonts w:eastAsia="Calibri" w:cs="Times New Roman"/>
                <w:lang w:val="de-AT" w:bidi="ar-SA"/>
              </w:rPr>
              <w:footnoteReference w:id="5"/>
            </w:r>
            <w:r w:rsidRPr="00AA16E9">
              <w:rPr>
                <w:rFonts w:eastAsia="Calibri" w:cs="Times New Roman"/>
                <w:lang w:val="de-AT" w:bidi="ar-SA"/>
              </w:rPr>
              <w:t xml:space="preserve">: </w:t>
            </w:r>
            <w:r w:rsidRPr="00AA16E9">
              <w:rPr>
                <w:rFonts w:eastAsia="Calibri" w:cs="Times New Roman"/>
              </w:rPr>
              <w:object w:dxaOrig="1440" w:dyaOrig="1440" w14:anchorId="2700B1FD">
                <v:shape id="_x0000_i1045" type="#_x0000_t75" style="width:31.5pt;height:18pt" o:ole="">
                  <v:imagedata r:id="rId9" o:title=""/>
                </v:shape>
                <w:control r:id="rId13" w:name="OptionButton11" w:shapeid="_x0000_i1045"/>
              </w:object>
            </w:r>
            <w:r w:rsidRPr="00AA16E9">
              <w:rPr>
                <w:rFonts w:eastAsia="Calibri" w:cs="Times New Roman"/>
              </w:rPr>
              <w:object w:dxaOrig="1440" w:dyaOrig="1440" w14:anchorId="60B8F6BF">
                <v:shape id="_x0000_i1047" type="#_x0000_t75" style="width:37.5pt;height:18pt" o:ole="">
                  <v:imagedata r:id="rId11" o:title=""/>
                </v:shape>
                <w:control r:id="rId14" w:name="OptionButton21" w:shapeid="_x0000_i1047"/>
              </w:object>
            </w:r>
          </w:p>
        </w:tc>
      </w:tr>
      <w:tr w:rsidR="00B22F23" w:rsidRPr="00AA16E9" w14:paraId="3DC6E688" w14:textId="77777777" w:rsidTr="00C0129D">
        <w:trPr>
          <w:trHeight w:val="865"/>
        </w:trPr>
        <w:tc>
          <w:tcPr>
            <w:tcW w:w="9493" w:type="dxa"/>
            <w:gridSpan w:val="2"/>
            <w:tcBorders>
              <w:bottom w:val="single" w:sz="4" w:space="0" w:color="auto"/>
            </w:tcBorders>
            <w:shd w:val="clear" w:color="auto" w:fill="auto"/>
          </w:tcPr>
          <w:p w14:paraId="60AF3D13" w14:textId="02333F85" w:rsidR="00B22F23" w:rsidRPr="00AA16E9" w:rsidRDefault="00B22F23" w:rsidP="00B22F23">
            <w:pPr>
              <w:rPr>
                <w:rFonts w:eastAsia="Calibri" w:cs="Times New Roman"/>
                <w:lang w:val="de-AT" w:bidi="ar-SA"/>
              </w:rPr>
            </w:pPr>
            <w:r>
              <w:rPr>
                <w:rFonts w:eastAsia="Calibri" w:cs="Times New Roman"/>
                <w:lang w:val="de-AT" w:bidi="ar-SA"/>
              </w:rPr>
              <w:t xml:space="preserve">Leitungskurs bereits absolviert: </w:t>
            </w:r>
            <w:r w:rsidRPr="00AA16E9">
              <w:rPr>
                <w:rFonts w:eastAsia="Calibri" w:cs="Times New Roman"/>
              </w:rPr>
              <w:object w:dxaOrig="1440" w:dyaOrig="1440" w14:anchorId="19E97381">
                <v:shape id="_x0000_i1049" type="#_x0000_t75" style="width:31.5pt;height:18pt" o:ole="">
                  <v:imagedata r:id="rId9" o:title=""/>
                </v:shape>
                <w:control r:id="rId15" w:name="OptionButton112" w:shapeid="_x0000_i1049"/>
              </w:object>
            </w:r>
            <w:r w:rsidRPr="00AA16E9">
              <w:rPr>
                <w:rFonts w:eastAsia="Calibri" w:cs="Times New Roman"/>
              </w:rPr>
              <w:object w:dxaOrig="1440" w:dyaOrig="1440" w14:anchorId="2C00EA64">
                <v:shape id="_x0000_i1051" type="#_x0000_t75" style="width:37.5pt;height:18pt" o:ole="">
                  <v:imagedata r:id="rId11" o:title=""/>
                </v:shape>
                <w:control r:id="rId16" w:name="OptionButton212" w:shapeid="_x0000_i1051"/>
              </w:object>
            </w:r>
          </w:p>
        </w:tc>
      </w:tr>
      <w:tr w:rsidR="00B22F23" w:rsidRPr="00AA16E9" w14:paraId="6C2FA5DC" w14:textId="77777777" w:rsidTr="001306CF">
        <w:trPr>
          <w:trHeight w:val="865"/>
        </w:trPr>
        <w:tc>
          <w:tcPr>
            <w:tcW w:w="4746" w:type="dxa"/>
            <w:tcBorders>
              <w:bottom w:val="single" w:sz="4" w:space="0" w:color="auto"/>
            </w:tcBorders>
            <w:shd w:val="clear" w:color="auto" w:fill="auto"/>
          </w:tcPr>
          <w:p w14:paraId="24C8D0F4" w14:textId="77777777" w:rsidR="00B22F23" w:rsidRPr="00AA16E9" w:rsidRDefault="00B22F23" w:rsidP="00B22F23">
            <w:r w:rsidRPr="00AA16E9">
              <w:t>Verwendung als:</w:t>
            </w:r>
          </w:p>
          <w:p w14:paraId="4704D790" w14:textId="77777777" w:rsidR="00B22F23" w:rsidRPr="00AA16E9" w:rsidRDefault="00A13281" w:rsidP="00B22F23">
            <w:pPr>
              <w:rPr>
                <w:rFonts w:eastAsia="Calibri" w:cs="Times New Roman"/>
                <w:lang w:val="de-AT" w:bidi="ar-SA"/>
              </w:rPr>
            </w:pPr>
            <w:sdt>
              <w:sdtPr>
                <w:rPr>
                  <w:rFonts w:eastAsia="Calibri" w:cs="Times New Roman"/>
                  <w:lang w:val="de-AT" w:bidi="ar-SA"/>
                </w:rPr>
                <w:id w:val="1762172396"/>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sidRPr="00AA16E9">
              <w:rPr>
                <w:rFonts w:eastAsia="Calibri" w:cs="Times New Roman"/>
                <w:lang w:val="de-AT" w:bidi="ar-SA"/>
              </w:rPr>
              <w:t xml:space="preserve"> 100 % freigestellte Leitung</w:t>
            </w:r>
          </w:p>
          <w:p w14:paraId="1FCE8EA0" w14:textId="77777777" w:rsidR="00B22F23" w:rsidRPr="00AA16E9" w:rsidRDefault="00A13281" w:rsidP="00B22F23">
            <w:pPr>
              <w:rPr>
                <w:rFonts w:eastAsia="Calibri" w:cs="Times New Roman"/>
                <w:lang w:val="de-AT" w:bidi="ar-SA"/>
              </w:rPr>
            </w:pPr>
            <w:sdt>
              <w:sdtPr>
                <w:rPr>
                  <w:rFonts w:eastAsia="Calibri" w:cs="Times New Roman"/>
                  <w:lang w:val="de-AT" w:bidi="ar-SA"/>
                </w:rPr>
                <w:id w:val="-654842806"/>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sidRPr="00AA16E9">
              <w:rPr>
                <w:rFonts w:eastAsia="Calibri" w:cs="Times New Roman"/>
                <w:lang w:val="de-AT" w:bidi="ar-SA"/>
              </w:rPr>
              <w:t xml:space="preserve"> 50 % freigestellte Leitung</w:t>
            </w:r>
          </w:p>
          <w:p w14:paraId="52424566" w14:textId="77777777" w:rsidR="00B22F23" w:rsidRPr="00AA16E9" w:rsidRDefault="00B22F23" w:rsidP="00B22F23">
            <w:pPr>
              <w:rPr>
                <w:rFonts w:eastAsia="Calibri" w:cs="Times New Roman"/>
                <w:lang w:val="de-AT" w:bidi="ar-SA"/>
              </w:rPr>
            </w:pPr>
          </w:p>
        </w:tc>
        <w:tc>
          <w:tcPr>
            <w:tcW w:w="4747" w:type="dxa"/>
            <w:tcBorders>
              <w:bottom w:val="single" w:sz="4" w:space="0" w:color="auto"/>
            </w:tcBorders>
            <w:shd w:val="clear" w:color="auto" w:fill="auto"/>
          </w:tcPr>
          <w:p w14:paraId="536D3983" w14:textId="77777777" w:rsidR="00B22F23" w:rsidRPr="00AA16E9" w:rsidRDefault="00B22F23" w:rsidP="00B22F23">
            <w:pPr>
              <w:rPr>
                <w:rFonts w:eastAsia="Calibri" w:cs="Times New Roman"/>
                <w:lang w:val="de-AT" w:bidi="ar-SA"/>
              </w:rPr>
            </w:pPr>
            <w:r w:rsidRPr="00AA16E9">
              <w:rPr>
                <w:rFonts w:eastAsia="Calibri" w:cs="Times New Roman"/>
                <w:lang w:val="de-AT" w:bidi="ar-SA"/>
              </w:rPr>
              <w:t>Leitung und</w:t>
            </w:r>
          </w:p>
          <w:p w14:paraId="2044402B" w14:textId="77777777" w:rsidR="00B22F23" w:rsidRPr="00AA16E9" w:rsidRDefault="00A13281" w:rsidP="00B22F23">
            <w:pPr>
              <w:rPr>
                <w:rFonts w:eastAsia="Calibri" w:cs="Times New Roman"/>
                <w:lang w:val="de-AT" w:bidi="ar-SA"/>
              </w:rPr>
            </w:pPr>
            <w:sdt>
              <w:sdtPr>
                <w:rPr>
                  <w:rFonts w:eastAsia="Calibri" w:cs="Times New Roman"/>
                  <w:lang w:val="de-AT" w:bidi="ar-SA"/>
                </w:rPr>
                <w:id w:val="2130038797"/>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sidRPr="00AA16E9">
              <w:rPr>
                <w:rFonts w:eastAsia="Calibri" w:cs="Times New Roman"/>
                <w:lang w:val="de-AT" w:bidi="ar-SA"/>
              </w:rPr>
              <w:t xml:space="preserve"> gruppenf. päd. Fachkraft</w:t>
            </w:r>
          </w:p>
          <w:p w14:paraId="755E6279" w14:textId="77777777" w:rsidR="00B22F23" w:rsidRPr="00AA16E9" w:rsidRDefault="00A13281" w:rsidP="00B22F23">
            <w:pPr>
              <w:rPr>
                <w:rFonts w:eastAsia="Calibri" w:cs="Times New Roman"/>
                <w:lang w:val="de-AT" w:bidi="ar-SA"/>
              </w:rPr>
            </w:pPr>
            <w:sdt>
              <w:sdtPr>
                <w:rPr>
                  <w:rFonts w:eastAsia="Calibri" w:cs="Times New Roman"/>
                  <w:lang w:val="de-AT" w:bidi="ar-SA"/>
                </w:rPr>
                <w:id w:val="1213231448"/>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sidRPr="00AA16E9">
              <w:rPr>
                <w:rFonts w:eastAsia="Calibri" w:cs="Times New Roman"/>
                <w:lang w:val="de-AT" w:bidi="ar-SA"/>
              </w:rPr>
              <w:t xml:space="preserve"> nicht gruppenf. päd. Fachkraft</w:t>
            </w:r>
          </w:p>
          <w:p w14:paraId="40F4A648" w14:textId="77777777" w:rsidR="00B22F23" w:rsidRPr="00AA16E9" w:rsidRDefault="00A13281" w:rsidP="00B22F23">
            <w:pPr>
              <w:rPr>
                <w:rFonts w:eastAsia="Calibri" w:cs="Times New Roman"/>
                <w:lang w:val="de-AT" w:bidi="ar-SA"/>
              </w:rPr>
            </w:pPr>
            <w:sdt>
              <w:sdtPr>
                <w:rPr>
                  <w:rFonts w:eastAsia="Calibri" w:cs="Times New Roman"/>
                  <w:lang w:val="de-AT" w:bidi="ar-SA"/>
                </w:rPr>
                <w:id w:val="-1595389728"/>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sidRPr="00AA16E9">
              <w:rPr>
                <w:rFonts w:eastAsia="Calibri" w:cs="Times New Roman"/>
                <w:lang w:val="de-AT" w:bidi="ar-SA"/>
              </w:rPr>
              <w:t xml:space="preserve"> sonderpäd. Fachkraft</w:t>
            </w:r>
          </w:p>
          <w:p w14:paraId="049BE869" w14:textId="77777777" w:rsidR="00B22F23" w:rsidRPr="00AA16E9" w:rsidRDefault="00A13281" w:rsidP="00B22F23">
            <w:sdt>
              <w:sdtPr>
                <w:rPr>
                  <w:rFonts w:eastAsia="Calibri" w:cs="Times New Roman"/>
                  <w:lang w:val="de-AT" w:bidi="ar-SA"/>
                </w:rPr>
                <w:id w:val="240838428"/>
                <w14:checkbox>
                  <w14:checked w14:val="0"/>
                  <w14:checkedState w14:val="2612" w14:font="MS Gothic"/>
                  <w14:uncheckedState w14:val="2610" w14:font="MS Gothic"/>
                </w14:checkbox>
              </w:sdtPr>
              <w:sdtEndPr/>
              <w:sdtContent>
                <w:r w:rsidR="00B22F23" w:rsidRPr="00AA16E9">
                  <w:rPr>
                    <w:rFonts w:ascii="Segoe UI Symbol" w:eastAsia="MS Gothic" w:hAnsi="Segoe UI Symbol" w:cs="Segoe UI Symbol"/>
                    <w:lang w:val="de-AT" w:bidi="ar-SA"/>
                  </w:rPr>
                  <w:t>☐</w:t>
                </w:r>
              </w:sdtContent>
            </w:sdt>
            <w:r w:rsidR="00B22F23" w:rsidRPr="00AA16E9">
              <w:rPr>
                <w:rFonts w:eastAsia="Calibri" w:cs="Times New Roman"/>
                <w:lang w:val="de-AT" w:bidi="ar-SA"/>
              </w:rPr>
              <w:t xml:space="preserve"> Assistenz der Integration</w:t>
            </w:r>
          </w:p>
        </w:tc>
      </w:tr>
    </w:tbl>
    <w:p w14:paraId="1CEC17D1" w14:textId="5D9739A8" w:rsidR="00C0129D" w:rsidRPr="00AA16E9" w:rsidRDefault="00C0129D">
      <w:bookmarkStart w:id="0" w:name="_Hlk2022769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0129D" w:rsidRPr="00AA16E9" w14:paraId="32FF69BD" w14:textId="77777777" w:rsidTr="00AA16E9">
        <w:trPr>
          <w:trHeight w:val="865"/>
        </w:trPr>
        <w:tc>
          <w:tcPr>
            <w:tcW w:w="9493" w:type="dxa"/>
            <w:tcBorders>
              <w:top w:val="double" w:sz="4" w:space="0" w:color="auto"/>
              <w:bottom w:val="double" w:sz="4" w:space="0" w:color="auto"/>
            </w:tcBorders>
            <w:shd w:val="clear" w:color="auto" w:fill="auto"/>
          </w:tcPr>
          <w:p w14:paraId="285A8079" w14:textId="503E5A6D" w:rsidR="00C0129D" w:rsidRPr="00AA16E9" w:rsidRDefault="00C0129D" w:rsidP="008D5C2D">
            <w:r w:rsidRPr="00AA16E9">
              <w:t>Werden Leitungsaufgaben an eine andere pädagogische Fachkraft nach § 25 Abs 2 S.KBBG übertragen?</w:t>
            </w:r>
            <w:r w:rsidR="00AA16E9" w:rsidRPr="00AA16E9">
              <w:rPr>
                <w:rStyle w:val="Funotenzeichen"/>
              </w:rPr>
              <w:t xml:space="preserve"> </w:t>
            </w:r>
            <w:r w:rsidR="00AA16E9" w:rsidRPr="00AA16E9">
              <w:rPr>
                <w:rStyle w:val="Funotenzeichen"/>
              </w:rPr>
              <w:footnoteReference w:id="6"/>
            </w:r>
            <w:r w:rsidRPr="00AA16E9">
              <w:t xml:space="preserve"> </w:t>
            </w:r>
            <w:r w:rsidRPr="00AA16E9">
              <w:rPr>
                <w:rFonts w:eastAsia="Calibri" w:cs="Times New Roman"/>
              </w:rPr>
              <w:object w:dxaOrig="1440" w:dyaOrig="1440" w14:anchorId="32DEF44D">
                <v:shape id="_x0000_i1053" type="#_x0000_t75" style="width:31.5pt;height:18pt" o:ole="">
                  <v:imagedata r:id="rId9" o:title=""/>
                </v:shape>
                <w:control r:id="rId17" w:name="OptionButton111" w:shapeid="_x0000_i1053"/>
              </w:object>
            </w:r>
            <w:r w:rsidRPr="00AA16E9">
              <w:rPr>
                <w:rFonts w:eastAsia="Calibri" w:cs="Times New Roman"/>
              </w:rPr>
              <w:object w:dxaOrig="1440" w:dyaOrig="1440" w14:anchorId="2E4EEB91">
                <v:shape id="_x0000_i1056" type="#_x0000_t75" style="width:37.5pt;height:18pt" o:ole="">
                  <v:imagedata r:id="rId11" o:title=""/>
                </v:shape>
                <w:control r:id="rId18" w:name="OptionButton211" w:shapeid="_x0000_i1056"/>
              </w:object>
            </w:r>
          </w:p>
        </w:tc>
      </w:tr>
      <w:bookmarkEnd w:id="0"/>
      <w:tr w:rsidR="008D5C2D" w:rsidRPr="00AA16E9" w14:paraId="24E4529B" w14:textId="77777777" w:rsidTr="00AA16E9">
        <w:trPr>
          <w:trHeight w:val="865"/>
        </w:trPr>
        <w:tc>
          <w:tcPr>
            <w:tcW w:w="9493" w:type="dxa"/>
            <w:tcBorders>
              <w:top w:val="double" w:sz="4" w:space="0" w:color="auto"/>
            </w:tcBorders>
            <w:shd w:val="clear" w:color="auto" w:fill="auto"/>
          </w:tcPr>
          <w:p w14:paraId="0B8851F4" w14:textId="6249EDBB" w:rsidR="008D5C2D" w:rsidRPr="00AA16E9" w:rsidRDefault="008D5C2D" w:rsidP="00AA16E9">
            <w:r w:rsidRPr="00AA16E9">
              <w:t>Person, der Leitungsaufgaben gemäß § 25 Abs 2 S.KBBG übertragen werden:</w:t>
            </w:r>
          </w:p>
          <w:p w14:paraId="07BCAC66" w14:textId="77777777" w:rsidR="008D5C2D" w:rsidRPr="00AA16E9" w:rsidRDefault="008D5C2D" w:rsidP="008D5C2D">
            <w:pPr>
              <w:tabs>
                <w:tab w:val="left" w:pos="6909"/>
              </w:tabs>
            </w:pPr>
            <w:r w:rsidRPr="00AA16E9">
              <w:t xml:space="preserve">Vorname/Name: </w:t>
            </w:r>
            <w:sdt>
              <w:sdtPr>
                <w:id w:val="253642438"/>
                <w:placeholder>
                  <w:docPart w:val="71A06B8C2BE5405498287B2CEF53918B"/>
                </w:placeholder>
                <w:showingPlcHdr/>
                <w:text/>
              </w:sdtPr>
              <w:sdtEndPr/>
              <w:sdtContent>
                <w:r w:rsidRPr="00AA16E9">
                  <w:rPr>
                    <w:rStyle w:val="Platzhaltertext"/>
                  </w:rPr>
                  <w:t>Klicken oder tippen Sie hier, um Text einzugeben.</w:t>
                </w:r>
              </w:sdtContent>
            </w:sdt>
          </w:p>
          <w:p w14:paraId="6C2E85B7" w14:textId="77777777" w:rsidR="008D5C2D" w:rsidRPr="00AA16E9" w:rsidRDefault="008D5C2D" w:rsidP="008D5C2D">
            <w:r w:rsidRPr="00AA16E9">
              <w:t xml:space="preserve">Geburtsdatum: </w:t>
            </w:r>
            <w:sdt>
              <w:sdtPr>
                <w:id w:val="1694117052"/>
                <w:placeholder>
                  <w:docPart w:val="F22065D59C4D49E98E7B016162BE04C1"/>
                </w:placeholder>
                <w:showingPlcHdr/>
                <w:text/>
              </w:sdtPr>
              <w:sdtEndPr/>
              <w:sdtContent>
                <w:r w:rsidRPr="00AA16E9">
                  <w:rPr>
                    <w:rStyle w:val="Platzhaltertext"/>
                  </w:rPr>
                  <w:t>Klicken oder tippen Sie hier, um Text einzugeben.</w:t>
                </w:r>
              </w:sdtContent>
            </w:sdt>
          </w:p>
          <w:p w14:paraId="4FCCB451" w14:textId="77777777" w:rsidR="008D5C2D" w:rsidRPr="00AA16E9" w:rsidRDefault="008D5C2D" w:rsidP="008D5C2D">
            <w:r w:rsidRPr="00AA16E9">
              <w:t xml:space="preserve">Beschäftigungsausmaß in %: </w:t>
            </w:r>
            <w:sdt>
              <w:sdtPr>
                <w:id w:val="-2088457765"/>
                <w:placeholder>
                  <w:docPart w:val="EF3E7B50A8744A889075DE206CB0E3C9"/>
                </w:placeholder>
                <w:showingPlcHdr/>
                <w:text/>
              </w:sdtPr>
              <w:sdtEndPr/>
              <w:sdtContent>
                <w:r w:rsidRPr="00AA16E9">
                  <w:rPr>
                    <w:rStyle w:val="Platzhaltertext"/>
                  </w:rPr>
                  <w:t>Klicken oder tippen Sie hier, um Text einzugeben.</w:t>
                </w:r>
              </w:sdtContent>
            </w:sdt>
            <w:r w:rsidRPr="00AA16E9">
              <w:t xml:space="preserve"> /in Stunden: </w:t>
            </w:r>
            <w:sdt>
              <w:sdtPr>
                <w:id w:val="-1904129947"/>
                <w:placeholder>
                  <w:docPart w:val="38AF28B3CBE0455DAD31926D7973DD43"/>
                </w:placeholder>
                <w:showingPlcHdr/>
                <w:text/>
              </w:sdtPr>
              <w:sdtEndPr/>
              <w:sdtContent>
                <w:r w:rsidRPr="00AA16E9">
                  <w:rPr>
                    <w:rStyle w:val="Platzhaltertext"/>
                  </w:rPr>
                  <w:t>Klicken oder tippen Sie hier, um Text einzugeben.</w:t>
                </w:r>
              </w:sdtContent>
            </w:sdt>
          </w:p>
          <w:p w14:paraId="7B2E648F" w14:textId="77777777" w:rsidR="008D5C2D" w:rsidRPr="00AA16E9" w:rsidRDefault="008D5C2D" w:rsidP="008D5C2D">
            <w:r w:rsidRPr="00AA16E9">
              <w:t xml:space="preserve">Ausmaß der Leitungsaufgaben in %: </w:t>
            </w:r>
            <w:sdt>
              <w:sdtPr>
                <w:id w:val="-1981061923"/>
                <w:placeholder>
                  <w:docPart w:val="1296C4CC6C334B9EBAE5D2B0DD75A4B7"/>
                </w:placeholder>
                <w:showingPlcHdr/>
                <w:text/>
              </w:sdtPr>
              <w:sdtEndPr/>
              <w:sdtContent>
                <w:r w:rsidRPr="00AA16E9">
                  <w:rPr>
                    <w:rStyle w:val="Platzhaltertext"/>
                  </w:rPr>
                  <w:t>Klicken oder tippen Sie hier, um Text einzugeben.</w:t>
                </w:r>
              </w:sdtContent>
            </w:sdt>
            <w:r w:rsidRPr="00AA16E9">
              <w:t xml:space="preserve"> / in Stunden: </w:t>
            </w:r>
            <w:sdt>
              <w:sdtPr>
                <w:id w:val="517748617"/>
                <w:placeholder>
                  <w:docPart w:val="2B392E719AC34BA79ECEF0345468A498"/>
                </w:placeholder>
                <w:showingPlcHdr/>
                <w:text/>
              </w:sdtPr>
              <w:sdtEndPr/>
              <w:sdtContent>
                <w:r w:rsidRPr="00AA16E9">
                  <w:rPr>
                    <w:rStyle w:val="Platzhaltertext"/>
                  </w:rPr>
                  <w:t>Klicken oder tippen Sie hier, um Text einzugeben.</w:t>
                </w:r>
              </w:sdtContent>
            </w:sdt>
          </w:p>
          <w:p w14:paraId="3DD4B9AF" w14:textId="77777777" w:rsidR="008D5C2D" w:rsidRPr="00AA16E9" w:rsidRDefault="008D5C2D" w:rsidP="008D5C2D">
            <w:r w:rsidRPr="00AA16E9">
              <w:t xml:space="preserve">Übernahme der Leitungsaufgaben ab: </w:t>
            </w:r>
            <w:sdt>
              <w:sdtPr>
                <w:id w:val="-1536802738"/>
                <w:placeholder>
                  <w:docPart w:val="8513B8C8804E469B9328E0A736DDF89F"/>
                </w:placeholder>
                <w:showingPlcHdr/>
                <w:date>
                  <w:dateFormat w:val="dd.MM.yyyy"/>
                  <w:lid w:val="de-AT"/>
                  <w:storeMappedDataAs w:val="dateTime"/>
                  <w:calendar w:val="gregorian"/>
                </w:date>
              </w:sdtPr>
              <w:sdtEndPr/>
              <w:sdtContent>
                <w:r w:rsidRPr="00AA16E9">
                  <w:rPr>
                    <w:rStyle w:val="Platzhaltertext"/>
                  </w:rPr>
                  <w:t>Klicken oder tippen Sie, um ein Datum einzugeben.</w:t>
                </w:r>
              </w:sdtContent>
            </w:sdt>
          </w:p>
        </w:tc>
      </w:tr>
      <w:tr w:rsidR="008D5C2D" w:rsidRPr="00AA16E9" w14:paraId="3B0C4F9B" w14:textId="77777777" w:rsidTr="00AA16E9">
        <w:trPr>
          <w:trHeight w:val="865"/>
        </w:trPr>
        <w:tc>
          <w:tcPr>
            <w:tcW w:w="9493" w:type="dxa"/>
            <w:tcBorders>
              <w:bottom w:val="double" w:sz="4" w:space="0" w:color="auto"/>
            </w:tcBorders>
            <w:shd w:val="clear" w:color="auto" w:fill="auto"/>
          </w:tcPr>
          <w:p w14:paraId="6641CA97" w14:textId="77777777" w:rsidR="00A3348F" w:rsidRPr="00AA16E9" w:rsidRDefault="00A3348F" w:rsidP="008D5C2D">
            <w:pPr>
              <w:rPr>
                <w:rFonts w:eastAsia="Calibri" w:cs="Times New Roman"/>
                <w:lang w:val="de-AT" w:bidi="ar-SA"/>
              </w:rPr>
            </w:pPr>
            <w:r w:rsidRPr="00AA16E9">
              <w:rPr>
                <w:rFonts w:eastAsia="Calibri" w:cs="Times New Roman"/>
                <w:lang w:val="de-AT" w:bidi="ar-SA"/>
              </w:rPr>
              <w:t>Hauptfunktion:</w:t>
            </w:r>
          </w:p>
          <w:p w14:paraId="0505EB3C" w14:textId="77777777" w:rsidR="008D5C2D" w:rsidRPr="00AA16E9" w:rsidRDefault="00A13281" w:rsidP="008D5C2D">
            <w:pPr>
              <w:rPr>
                <w:rFonts w:eastAsia="Calibri" w:cs="Times New Roman"/>
                <w:lang w:val="de-AT" w:bidi="ar-SA"/>
              </w:rPr>
            </w:pPr>
            <w:sdt>
              <w:sdtPr>
                <w:rPr>
                  <w:rFonts w:eastAsia="Calibri" w:cs="Times New Roman"/>
                  <w:lang w:val="de-AT" w:bidi="ar-SA"/>
                </w:rPr>
                <w:id w:val="1345823759"/>
                <w14:checkbox>
                  <w14:checked w14:val="0"/>
                  <w14:checkedState w14:val="2612" w14:font="MS Gothic"/>
                  <w14:uncheckedState w14:val="2610" w14:font="MS Gothic"/>
                </w14:checkbox>
              </w:sdtPr>
              <w:sdtEndPr/>
              <w:sdtContent>
                <w:r w:rsidR="008D5C2D" w:rsidRPr="00AA16E9">
                  <w:rPr>
                    <w:rFonts w:ascii="Segoe UI Symbol" w:eastAsia="MS Gothic" w:hAnsi="Segoe UI Symbol" w:cs="Segoe UI Symbol"/>
                    <w:lang w:val="de-AT" w:bidi="ar-SA"/>
                  </w:rPr>
                  <w:t>☐</w:t>
                </w:r>
              </w:sdtContent>
            </w:sdt>
            <w:r w:rsidR="008D5C2D" w:rsidRPr="00AA16E9">
              <w:rPr>
                <w:rFonts w:eastAsia="Calibri" w:cs="Times New Roman"/>
                <w:lang w:val="de-AT" w:bidi="ar-SA"/>
              </w:rPr>
              <w:t xml:space="preserve"> gruppenführende pädagogische Fachkraft</w:t>
            </w:r>
          </w:p>
          <w:p w14:paraId="4F1E113F" w14:textId="77777777" w:rsidR="008D5C2D" w:rsidRPr="00AA16E9" w:rsidRDefault="00A13281" w:rsidP="008D5C2D">
            <w:pPr>
              <w:rPr>
                <w:rFonts w:eastAsia="Calibri" w:cs="Times New Roman"/>
                <w:lang w:val="de-AT" w:bidi="ar-SA"/>
              </w:rPr>
            </w:pPr>
            <w:sdt>
              <w:sdtPr>
                <w:rPr>
                  <w:rFonts w:eastAsia="Calibri" w:cs="Times New Roman"/>
                  <w:lang w:val="de-AT" w:bidi="ar-SA"/>
                </w:rPr>
                <w:id w:val="628744716"/>
                <w14:checkbox>
                  <w14:checked w14:val="0"/>
                  <w14:checkedState w14:val="2612" w14:font="MS Gothic"/>
                  <w14:uncheckedState w14:val="2610" w14:font="MS Gothic"/>
                </w14:checkbox>
              </w:sdtPr>
              <w:sdtEndPr/>
              <w:sdtContent>
                <w:r w:rsidR="008D5C2D" w:rsidRPr="00AA16E9">
                  <w:rPr>
                    <w:rFonts w:ascii="Segoe UI Symbol" w:eastAsia="MS Gothic" w:hAnsi="Segoe UI Symbol" w:cs="Segoe UI Symbol"/>
                    <w:lang w:val="de-AT" w:bidi="ar-SA"/>
                  </w:rPr>
                  <w:t>☐</w:t>
                </w:r>
              </w:sdtContent>
            </w:sdt>
            <w:r w:rsidR="008D5C2D" w:rsidRPr="00AA16E9">
              <w:rPr>
                <w:rFonts w:eastAsia="Calibri" w:cs="Times New Roman"/>
                <w:lang w:val="de-AT" w:bidi="ar-SA"/>
              </w:rPr>
              <w:t xml:space="preserve"> nicht gruppenführende pädagogische Fachkraft</w:t>
            </w:r>
          </w:p>
          <w:p w14:paraId="4F887D6B" w14:textId="77777777" w:rsidR="008D5C2D" w:rsidRPr="00AA16E9" w:rsidRDefault="00A13281" w:rsidP="008D5C2D">
            <w:pPr>
              <w:rPr>
                <w:rFonts w:eastAsia="Calibri" w:cs="Times New Roman"/>
                <w:lang w:val="de-AT" w:bidi="ar-SA"/>
              </w:rPr>
            </w:pPr>
            <w:sdt>
              <w:sdtPr>
                <w:rPr>
                  <w:rFonts w:eastAsia="Calibri" w:cs="Times New Roman"/>
                  <w:lang w:val="de-AT" w:bidi="ar-SA"/>
                </w:rPr>
                <w:id w:val="1563131650"/>
                <w14:checkbox>
                  <w14:checked w14:val="0"/>
                  <w14:checkedState w14:val="2612" w14:font="MS Gothic"/>
                  <w14:uncheckedState w14:val="2610" w14:font="MS Gothic"/>
                </w14:checkbox>
              </w:sdtPr>
              <w:sdtEndPr/>
              <w:sdtContent>
                <w:r w:rsidR="008D5C2D" w:rsidRPr="00AA16E9">
                  <w:rPr>
                    <w:rFonts w:ascii="Segoe UI Symbol" w:eastAsia="MS Gothic" w:hAnsi="Segoe UI Symbol" w:cs="Segoe UI Symbol"/>
                    <w:lang w:val="de-AT" w:bidi="ar-SA"/>
                  </w:rPr>
                  <w:t>☐</w:t>
                </w:r>
              </w:sdtContent>
            </w:sdt>
            <w:r w:rsidR="008D5C2D" w:rsidRPr="00AA16E9">
              <w:rPr>
                <w:rFonts w:eastAsia="Calibri" w:cs="Times New Roman"/>
                <w:lang w:val="de-AT" w:bidi="ar-SA"/>
              </w:rPr>
              <w:t xml:space="preserve"> sonderpädagogische Fachkraft</w:t>
            </w:r>
          </w:p>
          <w:p w14:paraId="4240626A" w14:textId="77777777" w:rsidR="008D5C2D" w:rsidRPr="00AA16E9" w:rsidRDefault="00A13281" w:rsidP="008D5C2D">
            <w:sdt>
              <w:sdtPr>
                <w:rPr>
                  <w:rFonts w:eastAsia="Calibri" w:cs="Times New Roman"/>
                  <w:lang w:val="de-AT" w:bidi="ar-SA"/>
                </w:rPr>
                <w:id w:val="-887874053"/>
                <w14:checkbox>
                  <w14:checked w14:val="0"/>
                  <w14:checkedState w14:val="2612" w14:font="MS Gothic"/>
                  <w14:uncheckedState w14:val="2610" w14:font="MS Gothic"/>
                </w14:checkbox>
              </w:sdtPr>
              <w:sdtEndPr/>
              <w:sdtContent>
                <w:r w:rsidR="008D5C2D" w:rsidRPr="00AA16E9">
                  <w:rPr>
                    <w:rFonts w:ascii="Segoe UI Symbol" w:eastAsia="MS Gothic" w:hAnsi="Segoe UI Symbol" w:cs="Segoe UI Symbol"/>
                    <w:lang w:val="de-AT" w:bidi="ar-SA"/>
                  </w:rPr>
                  <w:t>☐</w:t>
                </w:r>
              </w:sdtContent>
            </w:sdt>
            <w:r w:rsidR="008D5C2D" w:rsidRPr="00AA16E9">
              <w:rPr>
                <w:rFonts w:eastAsia="Calibri" w:cs="Times New Roman"/>
                <w:lang w:val="de-AT" w:bidi="ar-SA"/>
              </w:rPr>
              <w:t xml:space="preserve"> Assistenz der Integration</w:t>
            </w:r>
          </w:p>
        </w:tc>
      </w:tr>
    </w:tbl>
    <w:p w14:paraId="537A54E9" w14:textId="77777777" w:rsidR="00AA16E9" w:rsidRPr="00AA16E9" w:rsidRDefault="00AA16E9" w:rsidP="00C0129D">
      <w:bookmarkStart w:id="1" w:name="_Hlk202276994"/>
    </w:p>
    <w:p w14:paraId="19EC4B5C" w14:textId="396ED5AC" w:rsidR="00AA16E9" w:rsidRPr="00AA16E9" w:rsidRDefault="00AA16E9" w:rsidP="00C0129D">
      <w:r w:rsidRPr="00AA16E9">
        <w:t xml:space="preserve">Folgende Nachweise/Bestätigungen von </w:t>
      </w:r>
      <w:r w:rsidR="003A3E63" w:rsidRPr="003A3E63">
        <w:rPr>
          <w:bCs/>
        </w:rPr>
        <w:t>de</w:t>
      </w:r>
      <w:r w:rsidR="003A3E63">
        <w:rPr>
          <w:bCs/>
        </w:rPr>
        <w:t>n unter</w:t>
      </w:r>
      <w:r w:rsidR="003A3E63" w:rsidRPr="003A3E63">
        <w:rPr>
          <w:bCs/>
        </w:rPr>
        <w:t xml:space="preserve"> Leitung bzw. provisorische</w:t>
      </w:r>
      <w:r w:rsidR="003A3E63">
        <w:rPr>
          <w:bCs/>
        </w:rPr>
        <w:t>r</w:t>
      </w:r>
      <w:r w:rsidR="003A3E63" w:rsidRPr="003A3E63">
        <w:rPr>
          <w:bCs/>
        </w:rPr>
        <w:t xml:space="preserve"> Leitung</w:t>
      </w:r>
      <w:r w:rsidRPr="00AA16E9">
        <w:t xml:space="preserve"> angeführten pädagogischen Fachkräften sind beizulegen:</w:t>
      </w:r>
    </w:p>
    <w:p w14:paraId="1913C365" w14:textId="77777777" w:rsidR="00AA16E9" w:rsidRPr="00AA16E9" w:rsidRDefault="00AA16E9" w:rsidP="00AA16E9">
      <w:pPr>
        <w:pStyle w:val="Listenabsatz"/>
        <w:numPr>
          <w:ilvl w:val="0"/>
          <w:numId w:val="3"/>
        </w:numPr>
        <w:ind w:left="284" w:hanging="284"/>
      </w:pPr>
      <w:r w:rsidRPr="00AA16E9">
        <w:t>Nachweis über fachliche Qualifikation als pädagogische Fachkraft</w:t>
      </w:r>
    </w:p>
    <w:p w14:paraId="263BAB4C" w14:textId="77777777" w:rsidR="00AA16E9" w:rsidRPr="00AA16E9" w:rsidRDefault="00AA16E9" w:rsidP="00AA16E9">
      <w:pPr>
        <w:pStyle w:val="Listenabsatz"/>
        <w:numPr>
          <w:ilvl w:val="0"/>
          <w:numId w:val="3"/>
        </w:numPr>
        <w:ind w:left="284" w:hanging="284"/>
      </w:pPr>
      <w:r w:rsidRPr="00AA16E9">
        <w:t>Nachweis über mindestens zweijährige Praxis als pädagogische Fachkraft in einer institutionellen Einrichtung (Ausnahme gemäß § 27a Abs 3 S.KBBG möglich)</w:t>
      </w:r>
    </w:p>
    <w:p w14:paraId="5A273F86" w14:textId="77777777" w:rsidR="00AA16E9" w:rsidRPr="00AA16E9" w:rsidRDefault="00AA16E9" w:rsidP="00AA16E9">
      <w:pPr>
        <w:pStyle w:val="Listenabsatz"/>
        <w:numPr>
          <w:ilvl w:val="0"/>
          <w:numId w:val="3"/>
        </w:numPr>
        <w:ind w:left="284" w:hanging="284"/>
      </w:pPr>
      <w:r w:rsidRPr="00AA16E9">
        <w:t>Bestätigung Leitungskurs (ist bei provisorischer Leitung nach Kursabschluss nachzureichen)</w:t>
      </w:r>
    </w:p>
    <w:p w14:paraId="2EBCEB5F" w14:textId="77777777" w:rsidR="00AA16E9" w:rsidRPr="00AA16E9" w:rsidRDefault="00AA16E9" w:rsidP="00C0129D"/>
    <w:p w14:paraId="209E6060" w14:textId="77777777" w:rsidR="00F35A3A" w:rsidRPr="00AA16E9" w:rsidRDefault="00F35A3A" w:rsidP="00C0129D">
      <w:pPr>
        <w:rPr>
          <w:b/>
        </w:rPr>
      </w:pPr>
      <w:bookmarkStart w:id="2" w:name="_Hlk202274339"/>
      <w:bookmarkEnd w:id="1"/>
      <w:r w:rsidRPr="00AA16E9">
        <w:t>Liegen die Voraussetzungen gemäß §</w:t>
      </w:r>
      <w:r w:rsidR="001306CF" w:rsidRPr="00AA16E9">
        <w:t xml:space="preserve"> 25 Abs 2, § 25 Abs 3 oder 27a Abs 4</w:t>
      </w:r>
      <w:r w:rsidRPr="00AA16E9">
        <w:t xml:space="preserve"> S.KBB</w:t>
      </w:r>
      <w:r w:rsidR="001306CF" w:rsidRPr="00AA16E9">
        <w:t>G</w:t>
      </w:r>
      <w:r w:rsidRPr="00AA16E9">
        <w:t xml:space="preserve"> vor, so </w:t>
      </w:r>
      <w:r w:rsidR="001306CF" w:rsidRPr="00AA16E9">
        <w:t>wird</w:t>
      </w:r>
      <w:r w:rsidRPr="00AA16E9">
        <w:t xml:space="preserve"> der Einsatz der </w:t>
      </w:r>
      <w:r w:rsidR="001306CF" w:rsidRPr="00AA16E9">
        <w:t>Leitung, der provisorischen Leitung bzw. der Person, der Leitungsaufgaben übertragen werden</w:t>
      </w:r>
      <w:r w:rsidRPr="00AA16E9">
        <w:t xml:space="preserve"> </w:t>
      </w:r>
      <w:r w:rsidR="001306CF" w:rsidRPr="00AA16E9">
        <w:t>von der Landesregierung zur Kenntnis genommen</w:t>
      </w:r>
      <w:r w:rsidRPr="00AA16E9">
        <w:t xml:space="preserve">. </w:t>
      </w:r>
      <w:r w:rsidRPr="00AA16E9">
        <w:rPr>
          <w:b/>
          <w:u w:val="single"/>
        </w:rPr>
        <w:t>Eine Rückmeldung durch das Referat 2/01 erfolgt nur im Fall der Untersagung des Einsatzes.</w:t>
      </w:r>
      <w:r w:rsidRPr="00AA16E9">
        <w:rPr>
          <w:b/>
        </w:rPr>
        <w:t xml:space="preserve"> </w:t>
      </w:r>
    </w:p>
    <w:p w14:paraId="76E3F393" w14:textId="77777777" w:rsidR="00F35A3A" w:rsidRPr="00AA16E9" w:rsidRDefault="00F35A3A" w:rsidP="00F35A3A">
      <w:pPr>
        <w:ind w:right="43"/>
      </w:pPr>
    </w:p>
    <w:p w14:paraId="22045128" w14:textId="77777777" w:rsidR="00F35A3A" w:rsidRPr="00AA16E9" w:rsidRDefault="00F35A3A" w:rsidP="00F35A3A">
      <w:pPr>
        <w:ind w:right="43"/>
        <w:jc w:val="both"/>
      </w:pPr>
      <w:r w:rsidRPr="00AA16E9">
        <w:t>Der Rechtsträger bestätigt mit seiner Unterschrift die Richtigkeit der in diesem Formular angeführten und an die Landesregierung übermittelten Angaben.</w:t>
      </w:r>
    </w:p>
    <w:p w14:paraId="1AAA1DA9" w14:textId="77777777" w:rsidR="00F35A3A" w:rsidRPr="00AA16E9" w:rsidRDefault="00F35A3A" w:rsidP="00F35A3A">
      <w:pPr>
        <w:ind w:right="43"/>
        <w:jc w:val="both"/>
      </w:pPr>
    </w:p>
    <w:bookmarkEnd w:id="2"/>
    <w:p w14:paraId="0B40A3BB" w14:textId="77777777" w:rsidR="00F35A3A" w:rsidRPr="00AA16E9" w:rsidRDefault="00F35A3A" w:rsidP="00F35A3A"/>
    <w:p w14:paraId="49D5ED69" w14:textId="77777777" w:rsidR="00AA16E9" w:rsidRDefault="00AA16E9" w:rsidP="00917261">
      <w:pPr>
        <w:tabs>
          <w:tab w:val="right" w:pos="2694"/>
          <w:tab w:val="left" w:pos="4536"/>
          <w:tab w:val="right" w:pos="9356"/>
        </w:tabs>
        <w:rPr>
          <w:u w:val="single"/>
        </w:rPr>
      </w:pPr>
      <w:bookmarkStart w:id="3" w:name="_Hlk201919273"/>
      <w:r w:rsidRPr="00AA16E9">
        <w:rPr>
          <w:u w:val="single"/>
        </w:rPr>
        <w:tab/>
      </w:r>
      <w:r>
        <w:tab/>
      </w:r>
      <w:r w:rsidRPr="00AA16E9">
        <w:rPr>
          <w:u w:val="single"/>
        </w:rPr>
        <w:tab/>
      </w:r>
    </w:p>
    <w:p w14:paraId="2F01C2FE" w14:textId="77777777" w:rsidR="00F35A3A" w:rsidRPr="00AA16E9" w:rsidRDefault="00AA16E9" w:rsidP="00917261">
      <w:pPr>
        <w:tabs>
          <w:tab w:val="right" w:pos="2694"/>
          <w:tab w:val="left" w:pos="4536"/>
          <w:tab w:val="right" w:pos="9356"/>
        </w:tabs>
      </w:pPr>
      <w:r>
        <w:t>Datum</w:t>
      </w:r>
      <w:r>
        <w:tab/>
      </w:r>
      <w:r>
        <w:tab/>
      </w:r>
      <w:r w:rsidR="00F35A3A" w:rsidRPr="00AA16E9">
        <w:t>Unterschrift des Rechtsträgers</w:t>
      </w:r>
      <w:bookmarkEnd w:id="3"/>
    </w:p>
    <w:p w14:paraId="71A248B0" w14:textId="77777777" w:rsidR="00F35A3A" w:rsidRPr="00AA16E9" w:rsidRDefault="00F35A3A" w:rsidP="007A10CD"/>
    <w:sectPr w:rsidR="00F35A3A" w:rsidRPr="00AA16E9" w:rsidSect="007B1759">
      <w:headerReference w:type="default" r:id="rId19"/>
      <w:headerReference w:type="first" r:id="rId20"/>
      <w:footerReference w:type="first" r:id="rId21"/>
      <w:type w:val="continuous"/>
      <w:pgSz w:w="11906" w:h="16838" w:code="9"/>
      <w:pgMar w:top="1588" w:right="1021" w:bottom="1134" w:left="134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6FD1" w14:textId="77777777" w:rsidR="00A13281" w:rsidRDefault="00A13281" w:rsidP="004832D4">
      <w:pPr>
        <w:spacing w:line="240" w:lineRule="auto"/>
      </w:pPr>
      <w:r>
        <w:separator/>
      </w:r>
    </w:p>
  </w:endnote>
  <w:endnote w:type="continuationSeparator" w:id="0">
    <w:p w14:paraId="7057FF35" w14:textId="77777777" w:rsidR="00A13281" w:rsidRDefault="00A13281"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AE52" w14:textId="77777777" w:rsidR="00AA16E9" w:rsidRPr="00A03F35" w:rsidRDefault="00AA16E9" w:rsidP="00A868D9">
    <w:pPr>
      <w:pStyle w:val="Fuzeile"/>
      <w:tabs>
        <w:tab w:val="clear" w:pos="4536"/>
        <w:tab w:val="clear" w:pos="9072"/>
        <w:tab w:val="left" w:pos="1941"/>
      </w:tabs>
      <w:spacing w:before="400" w:after="200"/>
      <w:ind w:right="-663"/>
      <w:rPr>
        <w:b/>
        <w:bCs/>
        <w:szCs w:val="18"/>
      </w:rPr>
    </w:pPr>
    <w:r>
      <w:rPr>
        <w:b/>
        <w:bCs/>
        <w:szCs w:val="18"/>
      </w:rPr>
      <w:t>www.salzburg.gv.at</w:t>
    </w:r>
  </w:p>
  <w:p w14:paraId="41B33703" w14:textId="77777777" w:rsidR="00AA16E9" w:rsidRPr="007B1759" w:rsidRDefault="00AA16E9" w:rsidP="005E4AB8">
    <w:pPr>
      <w:pStyle w:val="Fuzeile"/>
      <w:ind w:right="-665"/>
    </w:pPr>
    <w:r>
      <w:t>Amt der Salzburger Landesregierung | Abteilung 2 - Kultur, Bildung, Gesellschaft und Sport</w:t>
    </w:r>
  </w:p>
  <w:p w14:paraId="135242E9" w14:textId="77777777" w:rsidR="00AA16E9" w:rsidRPr="007B1759" w:rsidRDefault="00AA16E9" w:rsidP="005E4AB8">
    <w:pPr>
      <w:pStyle w:val="Fuzeile"/>
      <w:ind w:right="-665"/>
    </w:pPr>
    <w:r>
      <w:t xml:space="preserve">Postfach 527 | 5010 Salzburg | Österreich | T +43 662 8042-0* | post@salzburg.gv.at | </w:t>
    </w:r>
    <w:proofErr w:type="spellStart"/>
    <w:r>
      <w:t>ERsB</w:t>
    </w:r>
    <w:proofErr w:type="spellEnd"/>
    <w:r>
      <w:t xml:space="preserve"> 9110010643195</w:t>
    </w:r>
  </w:p>
  <w:p w14:paraId="55DDAFCC" w14:textId="77777777" w:rsidR="00AA16E9" w:rsidRPr="00593D30" w:rsidRDefault="00AA16E9" w:rsidP="005E4AB8">
    <w:pPr>
      <w:pStyle w:val="Fuzeile"/>
      <w:spacing w:after="260"/>
      <w:ind w:right="-665"/>
      <w:rPr>
        <w:szCs w:val="18"/>
        <w:lang w:eastAsia="de-AT"/>
      </w:rPr>
    </w:pPr>
    <w:r w:rsidRPr="00A03F35">
      <w:rPr>
        <w:noProof/>
        <w:szCs w:val="18"/>
        <w:lang w:val="de-AT" w:eastAsia="de-AT" w:bidi="ar-SA"/>
      </w:rPr>
      <mc:AlternateContent>
        <mc:Choice Requires="wps">
          <w:drawing>
            <wp:anchor distT="0" distB="0" distL="114300" distR="114300" simplePos="0" relativeHeight="251673600" behindDoc="0" locked="0" layoutInCell="1" allowOverlap="1" wp14:anchorId="309DF721" wp14:editId="371E828F">
              <wp:simplePos x="0" y="0"/>
              <wp:positionH relativeFrom="column">
                <wp:posOffset>-885825</wp:posOffset>
              </wp:positionH>
              <wp:positionV relativeFrom="page">
                <wp:posOffset>6909435</wp:posOffset>
              </wp:positionV>
              <wp:extent cx="266400" cy="0"/>
              <wp:effectExtent l="0" t="0" r="0" b="0"/>
              <wp:wrapNone/>
              <wp:docPr id="9" name="Straight Connector 9"/>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9055A"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544.05pt" to="-48.75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" strokecolor="black [3213]"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1637" w14:textId="77777777" w:rsidR="00A13281" w:rsidRDefault="00A13281" w:rsidP="004832D4">
      <w:pPr>
        <w:spacing w:line="240" w:lineRule="auto"/>
      </w:pPr>
      <w:r>
        <w:separator/>
      </w:r>
    </w:p>
  </w:footnote>
  <w:footnote w:type="continuationSeparator" w:id="0">
    <w:p w14:paraId="759D4515" w14:textId="77777777" w:rsidR="00A13281" w:rsidRDefault="00A13281" w:rsidP="004832D4">
      <w:pPr>
        <w:spacing w:line="240" w:lineRule="auto"/>
      </w:pPr>
      <w:r>
        <w:continuationSeparator/>
      </w:r>
    </w:p>
  </w:footnote>
  <w:footnote w:id="1">
    <w:p w14:paraId="28836C10" w14:textId="77777777" w:rsidR="00AA16E9" w:rsidRDefault="00AA16E9">
      <w:pPr>
        <w:pStyle w:val="Funotentext"/>
      </w:pPr>
      <w:r>
        <w:rPr>
          <w:rStyle w:val="Funotenzeichen"/>
        </w:rPr>
        <w:footnoteRef/>
      </w:r>
      <w:r>
        <w:t xml:space="preserve"> Gemäß § 25 Abs 1 S.KBBG hat der Rechtsträger abhängig von der Größe der Einrichtung </w:t>
      </w:r>
      <w:r>
        <w:rPr>
          <w:rFonts w:eastAsia="Calibri" w:cs="Times New Roman"/>
          <w:lang w:val="de-AT" w:bidi="ar-SA"/>
        </w:rPr>
        <w:t>eine geeignete pädagogische Fachkraft mit der pädagogischen und – sofern organisatorische Agenden nicht durch andere Stellen des Rechtsträgers erledigt werden – administrativen Leitung der institutionellen Einrichtung zu betrauen. Die Eignung liegt gemäß § 27a Abs 1 S.KBBG vor, wenn die Anstellungserfordernisse für pädagogische Fachkräfte für alle Organisationsformen, die in der Einrichtung betrieben werden, erfüllt werden, eine zumindest zweijährige Praxis vorgewiesen werden kann und ein Leitungskurs gemäß § 27a Abs 5 S.KBBG absolviert wurde.</w:t>
      </w:r>
    </w:p>
  </w:footnote>
  <w:footnote w:id="2">
    <w:p w14:paraId="425FCACD" w14:textId="55EB8DCC" w:rsidR="00B22F23" w:rsidRDefault="00B22F23" w:rsidP="00B22F23">
      <w:pPr>
        <w:pStyle w:val="Funotentext"/>
      </w:pPr>
      <w:r>
        <w:rPr>
          <w:rStyle w:val="Funotenzeichen"/>
        </w:rPr>
        <w:footnoteRef/>
      </w:r>
      <w:r>
        <w:t xml:space="preserve"> Steht keine geeignete pädagogische Fachkraft zur Verfügung, die den Leitungskurs gemäß § 27a Abs 5 S.KBBG absolviert hat, kann gemäß Abs 4 für die Dauer von höchstens 12 Monaten eine pädagogische Fachkraft als provisorische Leitung eingesetzt werden.</w:t>
      </w:r>
    </w:p>
  </w:footnote>
  <w:footnote w:id="3">
    <w:p w14:paraId="4BAE9C21" w14:textId="60302B67" w:rsidR="003A3E63" w:rsidRPr="003A3E63" w:rsidRDefault="003A3E63">
      <w:pPr>
        <w:pStyle w:val="Funotentext"/>
      </w:pPr>
      <w:r>
        <w:rPr>
          <w:rStyle w:val="Funotenzeichen"/>
        </w:rPr>
        <w:footnoteRef/>
      </w:r>
      <w:r>
        <w:t xml:space="preserve">Dieser Zeitraum kann um höchstens weitere 12 Monate verlängert werden, wenn andernfalls die Absolvierung eines Leitungskurses nicht möglich ist. </w:t>
      </w:r>
    </w:p>
  </w:footnote>
  <w:footnote w:id="4">
    <w:p w14:paraId="132FB9BF" w14:textId="77777777" w:rsidR="00B22F23" w:rsidRDefault="00B22F23">
      <w:pPr>
        <w:pStyle w:val="Funotentext"/>
      </w:pPr>
      <w:r>
        <w:rPr>
          <w:rStyle w:val="Funotenzeichen"/>
        </w:rPr>
        <w:footnoteRef/>
      </w:r>
      <w:r>
        <w:t xml:space="preserve"> Gemäß § 27a Abs 2 S.KBBG kann bei einem Mangel an pädagogischen Fachkräften für die Dauer von einem Jahr auch eine pädagogische Fachkraft als Leitung eingesetzt werden, die nur die fachlichen Anstellungsvoraussetzungen für eine der in der Einrichtung betriebenen Organisationsformen erfüllt. Die Landesregierung kann darüber hinaus einen weiteren Einsatz einer solchen Person befristet oder unbefristet zulassen. </w:t>
      </w:r>
    </w:p>
  </w:footnote>
  <w:footnote w:id="5">
    <w:p w14:paraId="28F5919B" w14:textId="77777777" w:rsidR="00B22F23" w:rsidRDefault="00B22F23">
      <w:pPr>
        <w:pStyle w:val="Funotentext"/>
      </w:pPr>
      <w:r>
        <w:rPr>
          <w:rStyle w:val="Funotenzeichen"/>
        </w:rPr>
        <w:footnoteRef/>
      </w:r>
      <w:r>
        <w:t xml:space="preserve"> Gemäß § 27a Abs 3 S.KBBG kann die Landesregierung auf Antrag des Rechtsträgers die Betrauung einer pädagogischen Fachkraft, welche über keine zumindest zweijährige Praxis als pädagogische Fachkraft in einer Organisationsform einer institutionellen Einrichtung verfügt, zulassen, wenn keine andere geeignete pädagogische Fachkraft zur Verfügung steht und die administrativen Anforderungen aufgrund der Größe der Einrichtung gering sind. Die Landesregierung kann zur Sicherung der Qualität entsprechende Bedingungen, Befristungen, zahlenmäßige Beschränkungen und/oder Auflagen vorschreiben.</w:t>
      </w:r>
    </w:p>
  </w:footnote>
  <w:footnote w:id="6">
    <w:p w14:paraId="6FDFAA24" w14:textId="500276BD" w:rsidR="00AA16E9" w:rsidRDefault="00AA16E9" w:rsidP="00AA16E9">
      <w:pPr>
        <w:pStyle w:val="Funotentext"/>
      </w:pPr>
      <w:r>
        <w:rPr>
          <w:rStyle w:val="Funotenzeichen"/>
        </w:rPr>
        <w:footnoteRef/>
      </w:r>
      <w:r>
        <w:t xml:space="preserve"> Die Leitung kann gemäß § 25 Abs 2 S.KBBG die Wahrnehmung einzelner Leitungsaufgaben oder der Leitungsaufgaben für bestimmte Gruppen oder Organisationsformen einer oder mehreren anderen Pädagogischen Fachkraft/Fachkräften übertragen. Das gemeinsame Beschäftigungsausmaß muss jedenfalls das Ausmaß der gruppenarbeitsfreien Leitungsstunden gemäß § 32a Abs 1 S.KBBG betragen.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402" w14:textId="228BD9B3" w:rsidR="00AA16E9" w:rsidRDefault="00AA16E9"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F2A90">
      <w:rPr>
        <w:rStyle w:val="Seitenzahl"/>
        <w:noProof/>
      </w:rPr>
      <w:t>2</w:t>
    </w:r>
    <w:r>
      <w:rPr>
        <w:rStyle w:val="Seitenzahl"/>
      </w:rPr>
      <w:fldChar w:fldCharType="end"/>
    </w:r>
  </w:p>
  <w:p w14:paraId="62C9767C" w14:textId="77777777" w:rsidR="00AA16E9" w:rsidRDefault="00AA16E9" w:rsidP="00593D30">
    <w:pPr>
      <w:pStyle w:val="Kopfzeile"/>
    </w:pPr>
  </w:p>
  <w:p w14:paraId="65D35101" w14:textId="77777777" w:rsidR="00AA16E9" w:rsidRDefault="00AA16E9"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4217" w14:textId="77777777" w:rsidR="00AA16E9" w:rsidRPr="00127D43" w:rsidRDefault="00AA16E9" w:rsidP="00127D43">
    <w:pPr>
      <w:pStyle w:val="Kopfzeile"/>
      <w:tabs>
        <w:tab w:val="left" w:pos="1425"/>
      </w:tabs>
      <w:rPr>
        <w:sz w:val="20"/>
        <w:szCs w:val="20"/>
      </w:rPr>
    </w:pPr>
    <w:bookmarkStart w:id="4" w:name="Logo"/>
    <w:r>
      <w:rPr>
        <w:noProof/>
        <w:lang w:val="de-AT" w:eastAsia="de-AT" w:bidi="ar-SA"/>
      </w:rPr>
      <w:drawing>
        <wp:anchor distT="0" distB="0" distL="90170" distR="90170" simplePos="0" relativeHeight="251675648" behindDoc="0" locked="1" layoutInCell="0" allowOverlap="1" wp14:anchorId="0A196C49" wp14:editId="0C5BD19D">
          <wp:simplePos x="0" y="0"/>
          <wp:positionH relativeFrom="margin">
            <wp:posOffset>3881120</wp:posOffset>
          </wp:positionH>
          <wp:positionV relativeFrom="page">
            <wp:posOffset>591820</wp:posOffset>
          </wp:positionV>
          <wp:extent cx="2170430" cy="777240"/>
          <wp:effectExtent l="0" t="0" r="1270" b="3810"/>
          <wp:wrapNone/>
          <wp:docPr id="10" name="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77240"/>
                  </a:xfrm>
                  <a:prstGeom prst="rect">
                    <a:avLst/>
                  </a:prstGeom>
                  <a:noFill/>
                </pic:spPr>
              </pic:pic>
            </a:graphicData>
          </a:graphic>
          <wp14:sizeRelH relativeFrom="page">
            <wp14:pctWidth>0</wp14:pctWidth>
          </wp14:sizeRelH>
          <wp14:sizeRelV relativeFrom="page">
            <wp14:pctHeight>0</wp14:pctHeight>
          </wp14:sizeRelV>
        </wp:anchor>
      </w:drawing>
    </w:r>
    <w:bookmarkEnd w:id="4"/>
    <w:r>
      <w:rPr>
        <w:noProof/>
        <w:lang w:val="de-AT" w:eastAsia="de-AT" w:bidi="ar-SA"/>
      </w:rPr>
      <mc:AlternateContent>
        <mc:Choice Requires="wps">
          <w:drawing>
            <wp:anchor distT="0" distB="0" distL="114300" distR="114300" simplePos="0" relativeHeight="251677696" behindDoc="0" locked="0" layoutInCell="1" allowOverlap="1" wp14:anchorId="39852424" wp14:editId="43C84415">
              <wp:simplePos x="0" y="0"/>
              <wp:positionH relativeFrom="column">
                <wp:posOffset>-882650</wp:posOffset>
              </wp:positionH>
              <wp:positionV relativeFrom="page">
                <wp:posOffset>5321300</wp:posOffset>
              </wp:positionV>
              <wp:extent cx="266700" cy="0"/>
              <wp:effectExtent l="0" t="0" r="19050" b="19050"/>
              <wp:wrapNone/>
              <wp:docPr id="7" name="Gerader Verbinder 7"/>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4CDDF" id="Gerader Verbinder 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" strokecolor="black [3213]" strokeweight=".5pt">
              <v:stroke joinstyle="miter"/>
              <w10:wrap anchory="page"/>
            </v:line>
          </w:pict>
        </mc:Fallback>
      </mc:AlternateContent>
    </w:r>
    <w:r>
      <w:rPr>
        <w:noProof/>
        <w:lang w:val="de-AT" w:eastAsia="de-AT" w:bidi="ar-SA"/>
      </w:rPr>
      <mc:AlternateContent>
        <mc:Choice Requires="wps">
          <w:drawing>
            <wp:anchor distT="0" distB="0" distL="114300" distR="114300" simplePos="0" relativeHeight="251678720" behindDoc="0" locked="1" layoutInCell="1" allowOverlap="0" wp14:anchorId="74E8ACA6" wp14:editId="1D344009">
              <wp:simplePos x="0" y="0"/>
              <wp:positionH relativeFrom="column">
                <wp:posOffset>4380865</wp:posOffset>
              </wp:positionH>
              <wp:positionV relativeFrom="page">
                <wp:posOffset>1563370</wp:posOffset>
              </wp:positionV>
              <wp:extent cx="2102400" cy="1252800"/>
              <wp:effectExtent l="0" t="0" r="0" b="5080"/>
              <wp:wrapNone/>
              <wp:docPr id="6" name="Rechteck 6"/>
              <wp:cNvGraphicFramePr/>
              <a:graphic xmlns:a="http://schemas.openxmlformats.org/drawingml/2006/main">
                <a:graphicData uri="http://schemas.microsoft.com/office/word/2010/wordprocessingShape">
                  <wps:wsp>
                    <wps:cNvSpPr/>
                    <wps:spPr>
                      <a:xfrm>
                        <a:off x="0" y="0"/>
                        <a:ext cx="2102400" cy="125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144AA3" w14:textId="77777777" w:rsidR="00AA16E9" w:rsidRDefault="00AA16E9" w:rsidP="00127D43">
                          <w:pPr>
                            <w:rPr>
                              <w:color w:val="000000" w:themeColor="text1"/>
                            </w:rPr>
                          </w:pPr>
                          <w:r>
                            <w:rPr>
                              <w:color w:val="000000" w:themeColor="text1"/>
                            </w:rPr>
                            <w:t>Recht, Aufsicht, Förderung</w:t>
                          </w:r>
                        </w:p>
                        <w:p w14:paraId="798033D7" w14:textId="77777777" w:rsidR="00AA16E9" w:rsidRDefault="00AA16E9" w:rsidP="00127D43">
                          <w:pPr>
                            <w:rPr>
                              <w:color w:val="000000" w:themeColor="text1"/>
                            </w:rPr>
                          </w:pPr>
                          <w:r>
                            <w:rPr>
                              <w:color w:val="000000" w:themeColor="text1"/>
                            </w:rPr>
                            <w:t>Kinderbildungs- und</w:t>
                          </w:r>
                        </w:p>
                        <w:p w14:paraId="4651BD23" w14:textId="77777777" w:rsidR="00AA16E9" w:rsidRDefault="00AA16E9" w:rsidP="00127D43">
                          <w:pPr>
                            <w:rPr>
                              <w:color w:val="000000" w:themeColor="text1"/>
                            </w:rPr>
                          </w:pPr>
                          <w:r>
                            <w:rPr>
                              <w:color w:val="000000" w:themeColor="text1"/>
                            </w:rPr>
                            <w:t>-</w:t>
                          </w:r>
                          <w:proofErr w:type="spellStart"/>
                          <w:r>
                            <w:rPr>
                              <w:color w:val="000000" w:themeColor="text1"/>
                            </w:rPr>
                            <w:t>betreuungseinrichtungen</w:t>
                          </w:r>
                          <w:proofErr w:type="spellEnd"/>
                        </w:p>
                        <w:p w14:paraId="48D1AF45" w14:textId="77777777" w:rsidR="00AA16E9" w:rsidRDefault="00AA16E9" w:rsidP="00BC3231">
                          <w:pPr>
                            <w:rPr>
                              <w:color w:val="000000" w:themeColor="text1"/>
                            </w:rPr>
                          </w:pPr>
                          <w:bookmarkStart w:id="5" w:name="Zusatz"/>
                          <w:bookmarkEnd w:id="5"/>
                        </w:p>
                        <w:p w14:paraId="2F3DD5D1" w14:textId="77777777" w:rsidR="00AA16E9" w:rsidRDefault="00AA16E9" w:rsidP="00BC3231">
                          <w:pPr>
                            <w:rPr>
                              <w:color w:val="000000" w:themeColor="text1"/>
                            </w:rPr>
                          </w:pPr>
                        </w:p>
                        <w:p w14:paraId="72406E0B" w14:textId="77777777" w:rsidR="00AA16E9" w:rsidRDefault="00AA16E9" w:rsidP="00127D43">
                          <w:pPr>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8ACA6" id="Rechteck 6" o:spid="_x0000_s1027" style="position:absolute;margin-left:344.95pt;margin-top:123.1pt;width:165.55pt;height:9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" o:allowoverlap="f" filled="f" stroked="f" strokeweight="1pt">
              <v:textbox inset="0,0,0,0">
                <w:txbxContent>
                  <w:p w14:paraId="64144AA3" w14:textId="77777777" w:rsidR="00AA16E9" w:rsidRDefault="00AA16E9" w:rsidP="00127D43">
                    <w:pPr>
                      <w:rPr>
                        <w:color w:val="000000" w:themeColor="text1"/>
                      </w:rPr>
                    </w:pPr>
                    <w:r>
                      <w:rPr>
                        <w:color w:val="000000" w:themeColor="text1"/>
                      </w:rPr>
                      <w:t>Recht, Aufsicht, Förderung</w:t>
                    </w:r>
                  </w:p>
                  <w:p w14:paraId="798033D7" w14:textId="77777777" w:rsidR="00AA16E9" w:rsidRDefault="00AA16E9" w:rsidP="00127D43">
                    <w:pPr>
                      <w:rPr>
                        <w:color w:val="000000" w:themeColor="text1"/>
                      </w:rPr>
                    </w:pPr>
                    <w:r>
                      <w:rPr>
                        <w:color w:val="000000" w:themeColor="text1"/>
                      </w:rPr>
                      <w:t>Kinderbildungs- und</w:t>
                    </w:r>
                  </w:p>
                  <w:p w14:paraId="4651BD23" w14:textId="77777777" w:rsidR="00AA16E9" w:rsidRDefault="00AA16E9" w:rsidP="00127D43">
                    <w:pPr>
                      <w:rPr>
                        <w:color w:val="000000" w:themeColor="text1"/>
                      </w:rPr>
                    </w:pPr>
                    <w:r>
                      <w:rPr>
                        <w:color w:val="000000" w:themeColor="text1"/>
                      </w:rPr>
                      <w:t>-</w:t>
                    </w:r>
                    <w:proofErr w:type="spellStart"/>
                    <w:r>
                      <w:rPr>
                        <w:color w:val="000000" w:themeColor="text1"/>
                      </w:rPr>
                      <w:t>betreuungseinrichtungen</w:t>
                    </w:r>
                    <w:proofErr w:type="spellEnd"/>
                  </w:p>
                  <w:p w14:paraId="48D1AF45" w14:textId="77777777" w:rsidR="00AA16E9" w:rsidRDefault="00AA16E9" w:rsidP="00BC3231">
                    <w:pPr>
                      <w:rPr>
                        <w:color w:val="000000" w:themeColor="text1"/>
                      </w:rPr>
                    </w:pPr>
                    <w:bookmarkStart w:id="6" w:name="Zusatz"/>
                    <w:bookmarkEnd w:id="6"/>
                  </w:p>
                  <w:p w14:paraId="2F3DD5D1" w14:textId="77777777" w:rsidR="00AA16E9" w:rsidRDefault="00AA16E9" w:rsidP="00BC3231">
                    <w:pPr>
                      <w:rPr>
                        <w:color w:val="000000" w:themeColor="text1"/>
                      </w:rPr>
                    </w:pPr>
                  </w:p>
                  <w:p w14:paraId="72406E0B" w14:textId="77777777" w:rsidR="00AA16E9" w:rsidRDefault="00AA16E9" w:rsidP="00127D43">
                    <w:pPr>
                      <w:rPr>
                        <w:color w:val="000000" w:themeColor="text1"/>
                      </w:rPr>
                    </w:pPr>
                  </w:p>
                </w:txbxContent>
              </v:textbox>
              <w10:wrap anchory="page"/>
              <w10:anchorlock/>
            </v:rect>
          </w:pict>
        </mc:Fallback>
      </mc:AlternateContent>
    </w:r>
    <w:r>
      <w:rPr>
        <w:noProof/>
        <w:lang w:val="de-AT" w:eastAsia="de-AT" w:bidi="ar-SA"/>
      </w:rPr>
      <mc:AlternateContent>
        <mc:Choice Requires="wps">
          <w:drawing>
            <wp:anchor distT="0" distB="0" distL="114300" distR="114300" simplePos="0" relativeHeight="251676672" behindDoc="0" locked="0" layoutInCell="1" allowOverlap="1" wp14:anchorId="78896A1D" wp14:editId="4AB8DA5D">
              <wp:simplePos x="0" y="0"/>
              <wp:positionH relativeFrom="column">
                <wp:posOffset>-885825</wp:posOffset>
              </wp:positionH>
              <wp:positionV relativeFrom="page">
                <wp:posOffset>3276600</wp:posOffset>
              </wp:positionV>
              <wp:extent cx="266700" cy="0"/>
              <wp:effectExtent l="0" t="0" r="19050" b="19050"/>
              <wp:wrapNone/>
              <wp:docPr id="3" name="Gerader Verbinder 3"/>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F5DA9" id="Gerader Verbinder 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3C9C"/>
    <w:multiLevelType w:val="hybridMultilevel"/>
    <w:tmpl w:val="7BDACB3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C2D3829"/>
    <w:multiLevelType w:val="hybridMultilevel"/>
    <w:tmpl w:val="6144DB28"/>
    <w:lvl w:ilvl="0" w:tplc="D666B200">
      <w:start w:val="1"/>
      <w:numFmt w:val="bullet"/>
      <w:lvlText w:val="-"/>
      <w:lvlJc w:val="left"/>
      <w:pPr>
        <w:ind w:left="720" w:hanging="360"/>
      </w:pPr>
      <w:rPr>
        <w:rFonts w:ascii="Trebuchet MS" w:eastAsiaTheme="minorHAnsi"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3857D6D"/>
    <w:multiLevelType w:val="hybridMultilevel"/>
    <w:tmpl w:val="48A076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23824181">
    <w:abstractNumId w:val="0"/>
  </w:num>
  <w:num w:numId="2" w16cid:durableId="439371996">
    <w:abstractNumId w:val="1"/>
  </w:num>
  <w:num w:numId="3" w16cid:durableId="163999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yLvl7jJHfOKfScOeXG6KTjb7tGoLqZtUWQdexKUlt9qYBlWhkHITAah5OizgHPUWXNDQGiqp09ONF45+gHjHvg==" w:salt="+jLdFSMbKiM2EfbM6VyWBw=="/>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3A"/>
    <w:rsid w:val="00003D57"/>
    <w:rsid w:val="00007494"/>
    <w:rsid w:val="000114C3"/>
    <w:rsid w:val="00016A5B"/>
    <w:rsid w:val="00020BC5"/>
    <w:rsid w:val="00054805"/>
    <w:rsid w:val="00056027"/>
    <w:rsid w:val="00056829"/>
    <w:rsid w:val="00072A41"/>
    <w:rsid w:val="00073B5B"/>
    <w:rsid w:val="00075724"/>
    <w:rsid w:val="00090A11"/>
    <w:rsid w:val="00096A0C"/>
    <w:rsid w:val="000A0021"/>
    <w:rsid w:val="000C6A54"/>
    <w:rsid w:val="000C78C1"/>
    <w:rsid w:val="000E74EC"/>
    <w:rsid w:val="000F5A28"/>
    <w:rsid w:val="000F7327"/>
    <w:rsid w:val="0011149E"/>
    <w:rsid w:val="00112666"/>
    <w:rsid w:val="00115CBE"/>
    <w:rsid w:val="00117564"/>
    <w:rsid w:val="00124AB4"/>
    <w:rsid w:val="00125F35"/>
    <w:rsid w:val="00127D43"/>
    <w:rsid w:val="001306CF"/>
    <w:rsid w:val="00132E25"/>
    <w:rsid w:val="00137629"/>
    <w:rsid w:val="00140971"/>
    <w:rsid w:val="001419E9"/>
    <w:rsid w:val="00142075"/>
    <w:rsid w:val="001428DD"/>
    <w:rsid w:val="00144697"/>
    <w:rsid w:val="00154B43"/>
    <w:rsid w:val="001602EE"/>
    <w:rsid w:val="00190286"/>
    <w:rsid w:val="001A2416"/>
    <w:rsid w:val="001A3C76"/>
    <w:rsid w:val="001C34CE"/>
    <w:rsid w:val="001D687C"/>
    <w:rsid w:val="001E1002"/>
    <w:rsid w:val="001F105E"/>
    <w:rsid w:val="001F1989"/>
    <w:rsid w:val="001F2A90"/>
    <w:rsid w:val="00204F8C"/>
    <w:rsid w:val="002161C2"/>
    <w:rsid w:val="00216808"/>
    <w:rsid w:val="00230EAD"/>
    <w:rsid w:val="00231986"/>
    <w:rsid w:val="0024475C"/>
    <w:rsid w:val="0024529F"/>
    <w:rsid w:val="0024716C"/>
    <w:rsid w:val="0025131B"/>
    <w:rsid w:val="0027533D"/>
    <w:rsid w:val="00284990"/>
    <w:rsid w:val="00291B61"/>
    <w:rsid w:val="002A28FD"/>
    <w:rsid w:val="002B254B"/>
    <w:rsid w:val="002B2C07"/>
    <w:rsid w:val="002C0041"/>
    <w:rsid w:val="002C1334"/>
    <w:rsid w:val="002C552F"/>
    <w:rsid w:val="002D0F0B"/>
    <w:rsid w:val="002D50B0"/>
    <w:rsid w:val="002D6C60"/>
    <w:rsid w:val="002F483D"/>
    <w:rsid w:val="002F5824"/>
    <w:rsid w:val="00305DAE"/>
    <w:rsid w:val="00311842"/>
    <w:rsid w:val="00323A9C"/>
    <w:rsid w:val="00327A0D"/>
    <w:rsid w:val="00331293"/>
    <w:rsid w:val="003323A8"/>
    <w:rsid w:val="0033558C"/>
    <w:rsid w:val="00335C55"/>
    <w:rsid w:val="003402FF"/>
    <w:rsid w:val="00340A85"/>
    <w:rsid w:val="003652D6"/>
    <w:rsid w:val="00366EDD"/>
    <w:rsid w:val="00370885"/>
    <w:rsid w:val="0037159C"/>
    <w:rsid w:val="00371F2A"/>
    <w:rsid w:val="003763B8"/>
    <w:rsid w:val="00380EE9"/>
    <w:rsid w:val="00385D45"/>
    <w:rsid w:val="003A3E63"/>
    <w:rsid w:val="003B3774"/>
    <w:rsid w:val="003B5399"/>
    <w:rsid w:val="003B6838"/>
    <w:rsid w:val="003E6210"/>
    <w:rsid w:val="003F3FE7"/>
    <w:rsid w:val="00403DEB"/>
    <w:rsid w:val="004440DE"/>
    <w:rsid w:val="004670CC"/>
    <w:rsid w:val="0047229E"/>
    <w:rsid w:val="00482610"/>
    <w:rsid w:val="004832D4"/>
    <w:rsid w:val="00490DD3"/>
    <w:rsid w:val="004A140B"/>
    <w:rsid w:val="004A6E6A"/>
    <w:rsid w:val="004D2325"/>
    <w:rsid w:val="004E2382"/>
    <w:rsid w:val="004E5447"/>
    <w:rsid w:val="004F22AC"/>
    <w:rsid w:val="00500390"/>
    <w:rsid w:val="00500EAB"/>
    <w:rsid w:val="00503478"/>
    <w:rsid w:val="00521561"/>
    <w:rsid w:val="00524FFA"/>
    <w:rsid w:val="005466E9"/>
    <w:rsid w:val="00550F49"/>
    <w:rsid w:val="005649FE"/>
    <w:rsid w:val="00584D0D"/>
    <w:rsid w:val="00593D30"/>
    <w:rsid w:val="005A54E7"/>
    <w:rsid w:val="005A5BD7"/>
    <w:rsid w:val="005A6B26"/>
    <w:rsid w:val="005B09E9"/>
    <w:rsid w:val="005B7992"/>
    <w:rsid w:val="005C17DF"/>
    <w:rsid w:val="005D6BA6"/>
    <w:rsid w:val="005E2078"/>
    <w:rsid w:val="005E261D"/>
    <w:rsid w:val="005E4AB8"/>
    <w:rsid w:val="00604EF0"/>
    <w:rsid w:val="006114E1"/>
    <w:rsid w:val="00614AA9"/>
    <w:rsid w:val="0061531F"/>
    <w:rsid w:val="006442C4"/>
    <w:rsid w:val="00651298"/>
    <w:rsid w:val="006535BF"/>
    <w:rsid w:val="00666146"/>
    <w:rsid w:val="006666AB"/>
    <w:rsid w:val="00667967"/>
    <w:rsid w:val="006831EF"/>
    <w:rsid w:val="006853AA"/>
    <w:rsid w:val="00691CF3"/>
    <w:rsid w:val="006B28AF"/>
    <w:rsid w:val="006C54C0"/>
    <w:rsid w:val="006E302A"/>
    <w:rsid w:val="006F6DA4"/>
    <w:rsid w:val="00701955"/>
    <w:rsid w:val="00727647"/>
    <w:rsid w:val="0073438C"/>
    <w:rsid w:val="00737E62"/>
    <w:rsid w:val="007478AC"/>
    <w:rsid w:val="00753AFC"/>
    <w:rsid w:val="00755CEB"/>
    <w:rsid w:val="00763AE6"/>
    <w:rsid w:val="00770AF7"/>
    <w:rsid w:val="007765CF"/>
    <w:rsid w:val="00777A1D"/>
    <w:rsid w:val="007913BD"/>
    <w:rsid w:val="007A10CD"/>
    <w:rsid w:val="007B1759"/>
    <w:rsid w:val="007E0BE4"/>
    <w:rsid w:val="007E134D"/>
    <w:rsid w:val="007E792B"/>
    <w:rsid w:val="007F175D"/>
    <w:rsid w:val="007F5382"/>
    <w:rsid w:val="007F5746"/>
    <w:rsid w:val="008036E8"/>
    <w:rsid w:val="00803FFF"/>
    <w:rsid w:val="00804C28"/>
    <w:rsid w:val="00810432"/>
    <w:rsid w:val="0082340B"/>
    <w:rsid w:val="008235F6"/>
    <w:rsid w:val="00847217"/>
    <w:rsid w:val="00871E7E"/>
    <w:rsid w:val="008723F3"/>
    <w:rsid w:val="00875190"/>
    <w:rsid w:val="008841BF"/>
    <w:rsid w:val="00895269"/>
    <w:rsid w:val="008C6EC2"/>
    <w:rsid w:val="008D03A2"/>
    <w:rsid w:val="008D3FA9"/>
    <w:rsid w:val="008D5C2D"/>
    <w:rsid w:val="008E2E46"/>
    <w:rsid w:val="008E488A"/>
    <w:rsid w:val="008E7DE9"/>
    <w:rsid w:val="008F3772"/>
    <w:rsid w:val="00905337"/>
    <w:rsid w:val="00905B04"/>
    <w:rsid w:val="00911E9B"/>
    <w:rsid w:val="00915AC1"/>
    <w:rsid w:val="00917261"/>
    <w:rsid w:val="0091731C"/>
    <w:rsid w:val="00950AF6"/>
    <w:rsid w:val="00955E62"/>
    <w:rsid w:val="00956CFA"/>
    <w:rsid w:val="0095742A"/>
    <w:rsid w:val="00960845"/>
    <w:rsid w:val="0096182D"/>
    <w:rsid w:val="00976A03"/>
    <w:rsid w:val="00992646"/>
    <w:rsid w:val="00993199"/>
    <w:rsid w:val="00997591"/>
    <w:rsid w:val="009B68B7"/>
    <w:rsid w:val="009C5833"/>
    <w:rsid w:val="009F60A8"/>
    <w:rsid w:val="00A0241E"/>
    <w:rsid w:val="00A03F35"/>
    <w:rsid w:val="00A077A9"/>
    <w:rsid w:val="00A126FD"/>
    <w:rsid w:val="00A13281"/>
    <w:rsid w:val="00A151F0"/>
    <w:rsid w:val="00A23666"/>
    <w:rsid w:val="00A30C8A"/>
    <w:rsid w:val="00A3348F"/>
    <w:rsid w:val="00A336F4"/>
    <w:rsid w:val="00A44C87"/>
    <w:rsid w:val="00A4523F"/>
    <w:rsid w:val="00A47A30"/>
    <w:rsid w:val="00A53AB1"/>
    <w:rsid w:val="00A54E2B"/>
    <w:rsid w:val="00A54EA6"/>
    <w:rsid w:val="00A80DE7"/>
    <w:rsid w:val="00A830EE"/>
    <w:rsid w:val="00A84190"/>
    <w:rsid w:val="00A868D9"/>
    <w:rsid w:val="00A9778B"/>
    <w:rsid w:val="00AA16E9"/>
    <w:rsid w:val="00AA55F0"/>
    <w:rsid w:val="00AA6B4B"/>
    <w:rsid w:val="00AE07D6"/>
    <w:rsid w:val="00AF464A"/>
    <w:rsid w:val="00AF4EEF"/>
    <w:rsid w:val="00AF75C3"/>
    <w:rsid w:val="00B036A7"/>
    <w:rsid w:val="00B11D98"/>
    <w:rsid w:val="00B16835"/>
    <w:rsid w:val="00B22F23"/>
    <w:rsid w:val="00B24466"/>
    <w:rsid w:val="00B26DC1"/>
    <w:rsid w:val="00B367B4"/>
    <w:rsid w:val="00B36835"/>
    <w:rsid w:val="00B449D7"/>
    <w:rsid w:val="00B653FA"/>
    <w:rsid w:val="00B66CC1"/>
    <w:rsid w:val="00B70292"/>
    <w:rsid w:val="00B76DC9"/>
    <w:rsid w:val="00B82E58"/>
    <w:rsid w:val="00B84B03"/>
    <w:rsid w:val="00BB4671"/>
    <w:rsid w:val="00BC3231"/>
    <w:rsid w:val="00BD02F8"/>
    <w:rsid w:val="00BD13BD"/>
    <w:rsid w:val="00BD2F05"/>
    <w:rsid w:val="00BE54BF"/>
    <w:rsid w:val="00C0129D"/>
    <w:rsid w:val="00C11191"/>
    <w:rsid w:val="00C1304A"/>
    <w:rsid w:val="00C27BBF"/>
    <w:rsid w:val="00C52185"/>
    <w:rsid w:val="00C571CC"/>
    <w:rsid w:val="00C65D51"/>
    <w:rsid w:val="00C7034C"/>
    <w:rsid w:val="00C76AFF"/>
    <w:rsid w:val="00C83C3A"/>
    <w:rsid w:val="00C847A5"/>
    <w:rsid w:val="00CA7201"/>
    <w:rsid w:val="00CA7E19"/>
    <w:rsid w:val="00CB783F"/>
    <w:rsid w:val="00CC6736"/>
    <w:rsid w:val="00CE1324"/>
    <w:rsid w:val="00CF00B1"/>
    <w:rsid w:val="00CF16E6"/>
    <w:rsid w:val="00D04CFE"/>
    <w:rsid w:val="00D056C5"/>
    <w:rsid w:val="00D14F4E"/>
    <w:rsid w:val="00D2024D"/>
    <w:rsid w:val="00D25652"/>
    <w:rsid w:val="00D36A5F"/>
    <w:rsid w:val="00D36B1E"/>
    <w:rsid w:val="00D37873"/>
    <w:rsid w:val="00D46983"/>
    <w:rsid w:val="00D56C7C"/>
    <w:rsid w:val="00D664B2"/>
    <w:rsid w:val="00D708B5"/>
    <w:rsid w:val="00DD2D31"/>
    <w:rsid w:val="00DF6677"/>
    <w:rsid w:val="00E051AD"/>
    <w:rsid w:val="00E1309B"/>
    <w:rsid w:val="00E14043"/>
    <w:rsid w:val="00E20B40"/>
    <w:rsid w:val="00E21F1C"/>
    <w:rsid w:val="00E26DEA"/>
    <w:rsid w:val="00E36460"/>
    <w:rsid w:val="00E42639"/>
    <w:rsid w:val="00E52751"/>
    <w:rsid w:val="00E61FF9"/>
    <w:rsid w:val="00E625D1"/>
    <w:rsid w:val="00E83A55"/>
    <w:rsid w:val="00E95073"/>
    <w:rsid w:val="00EA0868"/>
    <w:rsid w:val="00EA0FE5"/>
    <w:rsid w:val="00EA2229"/>
    <w:rsid w:val="00EA4230"/>
    <w:rsid w:val="00EB4972"/>
    <w:rsid w:val="00EC532B"/>
    <w:rsid w:val="00EC7A35"/>
    <w:rsid w:val="00ED3AA6"/>
    <w:rsid w:val="00EE69CD"/>
    <w:rsid w:val="00EF008A"/>
    <w:rsid w:val="00EF3803"/>
    <w:rsid w:val="00F03616"/>
    <w:rsid w:val="00F07BAA"/>
    <w:rsid w:val="00F15E29"/>
    <w:rsid w:val="00F31FD3"/>
    <w:rsid w:val="00F35A3A"/>
    <w:rsid w:val="00F36B7F"/>
    <w:rsid w:val="00F36F59"/>
    <w:rsid w:val="00F42372"/>
    <w:rsid w:val="00F448D6"/>
    <w:rsid w:val="00F53603"/>
    <w:rsid w:val="00F56F5A"/>
    <w:rsid w:val="00F612F9"/>
    <w:rsid w:val="00F616EA"/>
    <w:rsid w:val="00F66DC6"/>
    <w:rsid w:val="00F70B4F"/>
    <w:rsid w:val="00F801ED"/>
    <w:rsid w:val="00FA418C"/>
    <w:rsid w:val="00FB0529"/>
    <w:rsid w:val="00FB3319"/>
    <w:rsid w:val="00FC5F35"/>
    <w:rsid w:val="00FC6268"/>
    <w:rsid w:val="00FD183B"/>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2A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10CD"/>
    <w:pPr>
      <w:spacing w:after="0" w:line="280" w:lineRule="atLeast"/>
    </w:pPr>
    <w:rPr>
      <w:rFonts w:ascii="Trebuchet MS" w:hAnsi="Trebuchet MS"/>
    </w:rPr>
  </w:style>
  <w:style w:type="paragraph" w:styleId="berschrift1">
    <w:name w:val="heading 1"/>
    <w:basedOn w:val="Standard"/>
    <w:next w:val="Standard"/>
    <w:link w:val="berschrift1Zchn"/>
    <w:qFormat/>
    <w:rsid w:val="00AA6B4B"/>
    <w:pPr>
      <w:keepNext/>
      <w:spacing w:before="240" w:after="60"/>
      <w:outlineLvl w:val="0"/>
    </w:pPr>
    <w:rPr>
      <w:rFonts w:eastAsia="Times New Roman" w:cs="Arial"/>
      <w:b/>
      <w:bCs/>
      <w:kern w:val="32"/>
      <w:sz w:val="28"/>
      <w:szCs w:val="32"/>
      <w:lang w:val="de-AT" w:bidi="ar-SA"/>
    </w:rPr>
  </w:style>
  <w:style w:type="paragraph" w:styleId="berschrift3">
    <w:name w:val="heading 3"/>
    <w:basedOn w:val="Standard"/>
    <w:next w:val="Standard"/>
    <w:link w:val="berschrift3Zchn"/>
    <w:qFormat/>
    <w:rsid w:val="00AA6B4B"/>
    <w:pPr>
      <w:keepNext/>
      <w:spacing w:before="240" w:after="60"/>
      <w:outlineLvl w:val="2"/>
    </w:pPr>
    <w:rPr>
      <w:rFonts w:eastAsia="Times New Roman" w:cs="Arial"/>
      <w:b/>
      <w:bCs/>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rsid w:val="00593D30"/>
    <w:rPr>
      <w:rFonts w:ascii="Trebuchet MS" w:hAnsi="Trebuchet MS"/>
    </w:rPr>
  </w:style>
  <w:style w:type="paragraph" w:styleId="Fuzeile">
    <w:name w:val="footer"/>
    <w:basedOn w:val="Standard"/>
    <w:link w:val="FuzeileZchn"/>
    <w:uiPriority w:val="99"/>
    <w:unhideWhenUsed/>
    <w:rsid w:val="00905B04"/>
    <w:pPr>
      <w:tabs>
        <w:tab w:val="center" w:pos="4536"/>
        <w:tab w:val="right" w:pos="9072"/>
      </w:tabs>
    </w:pPr>
    <w:rPr>
      <w:sz w:val="18"/>
    </w:rPr>
  </w:style>
  <w:style w:type="character" w:customStyle="1" w:styleId="FuzeileZchn">
    <w:name w:val="Fußzeile Zchn"/>
    <w:basedOn w:val="Absatz-Standardschriftart"/>
    <w:link w:val="Fuzeile"/>
    <w:uiPriority w:val="99"/>
    <w:rsid w:val="00905B04"/>
    <w:rPr>
      <w:rFonts w:ascii="Trebuchet MS" w:hAnsi="Trebuchet MS"/>
      <w:sz w:val="18"/>
    </w:rPr>
  </w:style>
  <w:style w:type="character" w:styleId="Hyperlink">
    <w:name w:val="Hyperlink"/>
    <w:basedOn w:val="Absatz-Standardschriftart"/>
    <w:uiPriority w:val="99"/>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character" w:customStyle="1" w:styleId="berschrift1Zchn">
    <w:name w:val="Überschrift 1 Zchn"/>
    <w:basedOn w:val="Absatz-Standardschriftart"/>
    <w:link w:val="berschrift1"/>
    <w:rsid w:val="00AA6B4B"/>
    <w:rPr>
      <w:rFonts w:ascii="Trebuchet MS" w:eastAsia="Times New Roman" w:hAnsi="Trebuchet MS" w:cs="Arial"/>
      <w:b/>
      <w:bCs/>
      <w:kern w:val="32"/>
      <w:sz w:val="28"/>
      <w:szCs w:val="32"/>
      <w:lang w:val="de-AT" w:bidi="ar-SA"/>
    </w:rPr>
  </w:style>
  <w:style w:type="character" w:customStyle="1" w:styleId="berschrift3Zchn">
    <w:name w:val="Überschrift 3 Zchn"/>
    <w:basedOn w:val="Absatz-Standardschriftart"/>
    <w:link w:val="berschrift3"/>
    <w:rsid w:val="00AA6B4B"/>
    <w:rPr>
      <w:rFonts w:ascii="Trebuchet MS" w:eastAsia="Times New Roman" w:hAnsi="Trebuchet MS" w:cs="Arial"/>
      <w:b/>
      <w:bCs/>
      <w:szCs w:val="26"/>
      <w:lang w:val="de-AT" w:bidi="ar-SA"/>
    </w:rPr>
  </w:style>
  <w:style w:type="character" w:styleId="BesuchterLink">
    <w:name w:val="FollowedHyperlink"/>
    <w:basedOn w:val="Absatz-Standardschriftart"/>
    <w:uiPriority w:val="99"/>
    <w:semiHidden/>
    <w:unhideWhenUsed/>
    <w:rsid w:val="00F35A3A"/>
    <w:rPr>
      <w:color w:val="954F72" w:themeColor="followedHyperlink"/>
      <w:u w:val="single"/>
    </w:rPr>
  </w:style>
  <w:style w:type="paragraph" w:styleId="Funotentext">
    <w:name w:val="footnote text"/>
    <w:basedOn w:val="Standard"/>
    <w:link w:val="FunotentextZchn"/>
    <w:uiPriority w:val="99"/>
    <w:semiHidden/>
    <w:unhideWhenUsed/>
    <w:rsid w:val="008D5C2D"/>
    <w:pPr>
      <w:spacing w:line="240" w:lineRule="auto"/>
    </w:pPr>
    <w:rPr>
      <w:sz w:val="20"/>
      <w:szCs w:val="20"/>
    </w:rPr>
  </w:style>
  <w:style w:type="character" w:customStyle="1" w:styleId="FunotentextZchn">
    <w:name w:val="Fußnotentext Zchn"/>
    <w:basedOn w:val="Absatz-Standardschriftart"/>
    <w:link w:val="Funotentext"/>
    <w:uiPriority w:val="99"/>
    <w:semiHidden/>
    <w:rsid w:val="008D5C2D"/>
    <w:rPr>
      <w:rFonts w:ascii="Trebuchet MS" w:hAnsi="Trebuchet MS"/>
      <w:sz w:val="20"/>
      <w:szCs w:val="20"/>
    </w:rPr>
  </w:style>
  <w:style w:type="character" w:styleId="Funotenzeichen">
    <w:name w:val="footnote reference"/>
    <w:basedOn w:val="Absatz-Standardschriftart"/>
    <w:uiPriority w:val="99"/>
    <w:semiHidden/>
    <w:unhideWhenUsed/>
    <w:rsid w:val="008D5C2D"/>
    <w:rPr>
      <w:vertAlign w:val="superscript"/>
    </w:rPr>
  </w:style>
  <w:style w:type="paragraph" w:styleId="Listenabsatz">
    <w:name w:val="List Paragraph"/>
    <w:basedOn w:val="Standard"/>
    <w:uiPriority w:val="34"/>
    <w:qFormat/>
    <w:rsid w:val="00AA1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39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kinder@salzburg.gv.at" TargetMode="External"/><Relationship Id="rId13" Type="http://schemas.openxmlformats.org/officeDocument/2006/relationships/control" Target="activeX/activeX3.xm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inder@salzburg.gv.at" TargetMode="External"/><Relationship Id="rId12" Type="http://schemas.openxmlformats.org/officeDocument/2006/relationships/control" Target="activeX/activeX2.xml"/><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glossaryDocument" Target="glossary/document.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Zentrale%20Vorlagen\Brief%20DST%20Auswahl.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9A3315003742698B9133D7BDE681E4"/>
        <w:category>
          <w:name w:val="Allgemein"/>
          <w:gallery w:val="placeholder"/>
        </w:category>
        <w:types>
          <w:type w:val="bbPlcHdr"/>
        </w:types>
        <w:behaviors>
          <w:behavior w:val="content"/>
        </w:behaviors>
        <w:guid w:val="{9187034D-BDB5-456F-8525-7C285BC2A1EC}"/>
      </w:docPartPr>
      <w:docPartBody>
        <w:p w:rsidR="00A920ED" w:rsidRDefault="000C3922" w:rsidP="000C3922">
          <w:pPr>
            <w:pStyle w:val="1D9A3315003742698B9133D7BDE681E4"/>
          </w:pPr>
          <w:r w:rsidRPr="00AA16E9">
            <w:rPr>
              <w:rStyle w:val="Platzhaltertext"/>
            </w:rPr>
            <w:t>Klicken oder tippen Sie hier, um Text einzugeben.</w:t>
          </w:r>
        </w:p>
      </w:docPartBody>
    </w:docPart>
    <w:docPart>
      <w:docPartPr>
        <w:name w:val="42B1D0C05A424961A6FB8C6693A25BD5"/>
        <w:category>
          <w:name w:val="Allgemein"/>
          <w:gallery w:val="placeholder"/>
        </w:category>
        <w:types>
          <w:type w:val="bbPlcHdr"/>
        </w:types>
        <w:behaviors>
          <w:behavior w:val="content"/>
        </w:behaviors>
        <w:guid w:val="{B6D102E6-E518-414D-8D21-F24CDC0421E6}"/>
      </w:docPartPr>
      <w:docPartBody>
        <w:p w:rsidR="00A920ED" w:rsidRDefault="000C3922" w:rsidP="000C3922">
          <w:pPr>
            <w:pStyle w:val="42B1D0C05A424961A6FB8C6693A25BD5"/>
          </w:pPr>
          <w:r w:rsidRPr="00AA16E9">
            <w:rPr>
              <w:rStyle w:val="Platzhaltertext"/>
            </w:rPr>
            <w:t>Klicken oder tippen Sie hier, um Text einzugeben.</w:t>
          </w:r>
        </w:p>
      </w:docPartBody>
    </w:docPart>
    <w:docPart>
      <w:docPartPr>
        <w:name w:val="538788A775AF4E55BFEAABDBDC017A40"/>
        <w:category>
          <w:name w:val="Allgemein"/>
          <w:gallery w:val="placeholder"/>
        </w:category>
        <w:types>
          <w:type w:val="bbPlcHdr"/>
        </w:types>
        <w:behaviors>
          <w:behavior w:val="content"/>
        </w:behaviors>
        <w:guid w:val="{DDE8FAED-4D14-42B8-B63C-4876B6EB85C7}"/>
      </w:docPartPr>
      <w:docPartBody>
        <w:p w:rsidR="00A920ED" w:rsidRDefault="000C3922" w:rsidP="000C3922">
          <w:pPr>
            <w:pStyle w:val="538788A775AF4E55BFEAABDBDC017A40"/>
          </w:pPr>
          <w:r w:rsidRPr="00AA16E9">
            <w:rPr>
              <w:rStyle w:val="Platzhaltertext"/>
            </w:rPr>
            <w:t>Klicken oder tippen Sie hier, um Text einzugeben.</w:t>
          </w:r>
        </w:p>
      </w:docPartBody>
    </w:docPart>
    <w:docPart>
      <w:docPartPr>
        <w:name w:val="0961AD7FF3124688B68465CEF0AF2F2C"/>
        <w:category>
          <w:name w:val="Allgemein"/>
          <w:gallery w:val="placeholder"/>
        </w:category>
        <w:types>
          <w:type w:val="bbPlcHdr"/>
        </w:types>
        <w:behaviors>
          <w:behavior w:val="content"/>
        </w:behaviors>
        <w:guid w:val="{B965176E-41C3-4C35-B041-EE428121554D}"/>
      </w:docPartPr>
      <w:docPartBody>
        <w:p w:rsidR="00A920ED" w:rsidRDefault="000C3922" w:rsidP="000C3922">
          <w:pPr>
            <w:pStyle w:val="0961AD7FF3124688B68465CEF0AF2F2C"/>
          </w:pPr>
          <w:r w:rsidRPr="00AA16E9">
            <w:rPr>
              <w:rStyle w:val="Platzhaltertext"/>
            </w:rPr>
            <w:t>Klicken oder tippen Sie hier, um Text einzugeben.</w:t>
          </w:r>
        </w:p>
      </w:docPartBody>
    </w:docPart>
    <w:docPart>
      <w:docPartPr>
        <w:name w:val="B0C8F3E9F8FF49E6A05C0521D8CFE564"/>
        <w:category>
          <w:name w:val="Allgemein"/>
          <w:gallery w:val="placeholder"/>
        </w:category>
        <w:types>
          <w:type w:val="bbPlcHdr"/>
        </w:types>
        <w:behaviors>
          <w:behavior w:val="content"/>
        </w:behaviors>
        <w:guid w:val="{1BD53169-E155-4E42-A411-DD36260FCA16}"/>
      </w:docPartPr>
      <w:docPartBody>
        <w:p w:rsidR="00A920ED" w:rsidRDefault="000C3922" w:rsidP="000C3922">
          <w:pPr>
            <w:pStyle w:val="B0C8F3E9F8FF49E6A05C0521D8CFE564"/>
          </w:pPr>
          <w:r w:rsidRPr="00AA16E9">
            <w:rPr>
              <w:rStyle w:val="Platzhaltertext"/>
            </w:rPr>
            <w:t>Klicken oder tippen Sie hier, um Text einzugeben.</w:t>
          </w:r>
        </w:p>
      </w:docPartBody>
    </w:docPart>
    <w:docPart>
      <w:docPartPr>
        <w:name w:val="637B9AB90EDC4ECDB16FA38811A7A0E3"/>
        <w:category>
          <w:name w:val="Allgemein"/>
          <w:gallery w:val="placeholder"/>
        </w:category>
        <w:types>
          <w:type w:val="bbPlcHdr"/>
        </w:types>
        <w:behaviors>
          <w:behavior w:val="content"/>
        </w:behaviors>
        <w:guid w:val="{895ABD77-B15A-4116-BF67-4E28DEB605AC}"/>
      </w:docPartPr>
      <w:docPartBody>
        <w:p w:rsidR="00A920ED" w:rsidRDefault="000C3922" w:rsidP="000C3922">
          <w:pPr>
            <w:pStyle w:val="637B9AB90EDC4ECDB16FA38811A7A0E3"/>
          </w:pPr>
          <w:r w:rsidRPr="00AA16E9">
            <w:rPr>
              <w:rStyle w:val="Platzhaltertext"/>
            </w:rPr>
            <w:t>Klicken oder tippen Sie hier, um Text einzugeben.</w:t>
          </w:r>
        </w:p>
      </w:docPartBody>
    </w:docPart>
    <w:docPart>
      <w:docPartPr>
        <w:name w:val="81AD9957CB684E95ADDA8A18F9DAECEF"/>
        <w:category>
          <w:name w:val="Allgemein"/>
          <w:gallery w:val="placeholder"/>
        </w:category>
        <w:types>
          <w:type w:val="bbPlcHdr"/>
        </w:types>
        <w:behaviors>
          <w:behavior w:val="content"/>
        </w:behaviors>
        <w:guid w:val="{4DBEE44D-9073-4762-BF43-A452DDAEF6EC}"/>
      </w:docPartPr>
      <w:docPartBody>
        <w:p w:rsidR="00A920ED" w:rsidRDefault="000C3922" w:rsidP="000C3922">
          <w:pPr>
            <w:pStyle w:val="81AD9957CB684E95ADDA8A18F9DAECEF"/>
          </w:pPr>
          <w:r w:rsidRPr="00AA16E9">
            <w:rPr>
              <w:rStyle w:val="Platzhaltertext"/>
            </w:rPr>
            <w:t>Klicken oder tippen Sie hier, um Text einzugeben.</w:t>
          </w:r>
        </w:p>
      </w:docPartBody>
    </w:docPart>
    <w:docPart>
      <w:docPartPr>
        <w:name w:val="EFC2400216C446D2A42364D2DDE03D59"/>
        <w:category>
          <w:name w:val="Allgemein"/>
          <w:gallery w:val="placeholder"/>
        </w:category>
        <w:types>
          <w:type w:val="bbPlcHdr"/>
        </w:types>
        <w:behaviors>
          <w:behavior w:val="content"/>
        </w:behaviors>
        <w:guid w:val="{489DFF32-908A-4F6F-9AB1-CF6382CE7EF2}"/>
      </w:docPartPr>
      <w:docPartBody>
        <w:p w:rsidR="00A920ED" w:rsidRDefault="000C3922" w:rsidP="000C3922">
          <w:pPr>
            <w:pStyle w:val="EFC2400216C446D2A42364D2DDE03D59"/>
          </w:pPr>
          <w:r w:rsidRPr="00AA16E9">
            <w:rPr>
              <w:rStyle w:val="Platzhaltertext"/>
            </w:rPr>
            <w:t>Klicken oder tippen Sie hier, um Text einzugeben.</w:t>
          </w:r>
        </w:p>
      </w:docPartBody>
    </w:docPart>
    <w:docPart>
      <w:docPartPr>
        <w:name w:val="03440DEA721340ACA38FA7F24557AD0C"/>
        <w:category>
          <w:name w:val="Allgemein"/>
          <w:gallery w:val="placeholder"/>
        </w:category>
        <w:types>
          <w:type w:val="bbPlcHdr"/>
        </w:types>
        <w:behaviors>
          <w:behavior w:val="content"/>
        </w:behaviors>
        <w:guid w:val="{D94945BF-D94C-48E9-B4F4-1364D0E0F961}"/>
      </w:docPartPr>
      <w:docPartBody>
        <w:p w:rsidR="00A920ED" w:rsidRDefault="000C3922" w:rsidP="000C3922">
          <w:pPr>
            <w:pStyle w:val="03440DEA721340ACA38FA7F24557AD0C"/>
          </w:pPr>
          <w:r w:rsidRPr="00AA16E9">
            <w:rPr>
              <w:rStyle w:val="Platzhaltertext"/>
            </w:rPr>
            <w:t>Klicken oder tippen Sie hier, um Text einzugeben.</w:t>
          </w:r>
        </w:p>
      </w:docPartBody>
    </w:docPart>
    <w:docPart>
      <w:docPartPr>
        <w:name w:val="DEF5970FA5654C1F901CCB0A570856E9"/>
        <w:category>
          <w:name w:val="Allgemein"/>
          <w:gallery w:val="placeholder"/>
        </w:category>
        <w:types>
          <w:type w:val="bbPlcHdr"/>
        </w:types>
        <w:behaviors>
          <w:behavior w:val="content"/>
        </w:behaviors>
        <w:guid w:val="{A561F791-3293-4A97-A697-9B95048624CF}"/>
      </w:docPartPr>
      <w:docPartBody>
        <w:p w:rsidR="00A920ED" w:rsidRDefault="000C3922" w:rsidP="000C3922">
          <w:pPr>
            <w:pStyle w:val="DEF5970FA5654C1F901CCB0A570856E9"/>
          </w:pPr>
          <w:r w:rsidRPr="00AA16E9">
            <w:rPr>
              <w:rStyle w:val="Platzhaltertext"/>
            </w:rPr>
            <w:t>Klicken oder tippen Sie hier, um Text einzugeben.</w:t>
          </w:r>
        </w:p>
      </w:docPartBody>
    </w:docPart>
    <w:docPart>
      <w:docPartPr>
        <w:name w:val="884ED98C6B094CCA8672608D184919C2"/>
        <w:category>
          <w:name w:val="Allgemein"/>
          <w:gallery w:val="placeholder"/>
        </w:category>
        <w:types>
          <w:type w:val="bbPlcHdr"/>
        </w:types>
        <w:behaviors>
          <w:behavior w:val="content"/>
        </w:behaviors>
        <w:guid w:val="{AE9039CD-46B0-4CC9-A5F5-39442E2BDEC6}"/>
      </w:docPartPr>
      <w:docPartBody>
        <w:p w:rsidR="00A920ED" w:rsidRDefault="000C3922" w:rsidP="000C3922">
          <w:pPr>
            <w:pStyle w:val="884ED98C6B094CCA8672608D184919C2"/>
          </w:pPr>
          <w:r w:rsidRPr="00AA16E9">
            <w:rPr>
              <w:rStyle w:val="Platzhaltertext"/>
            </w:rPr>
            <w:t>Klicken oder tippen Sie hier, um Text einzugeben.</w:t>
          </w:r>
        </w:p>
      </w:docPartBody>
    </w:docPart>
    <w:docPart>
      <w:docPartPr>
        <w:name w:val="35E98B8EFDCF41C98A13BAF442A1A806"/>
        <w:category>
          <w:name w:val="Allgemein"/>
          <w:gallery w:val="placeholder"/>
        </w:category>
        <w:types>
          <w:type w:val="bbPlcHdr"/>
        </w:types>
        <w:behaviors>
          <w:behavior w:val="content"/>
        </w:behaviors>
        <w:guid w:val="{67F54A89-5A2D-452F-B24D-CAD30051879D}"/>
      </w:docPartPr>
      <w:docPartBody>
        <w:p w:rsidR="00A920ED" w:rsidRDefault="000C3922" w:rsidP="000C3922">
          <w:pPr>
            <w:pStyle w:val="35E98B8EFDCF41C98A13BAF442A1A806"/>
          </w:pPr>
          <w:r w:rsidRPr="00AA16E9">
            <w:rPr>
              <w:rStyle w:val="Platzhaltertext"/>
            </w:rPr>
            <w:t>Klicken oder tippen Sie hier, um Text einzugeben.</w:t>
          </w:r>
        </w:p>
      </w:docPartBody>
    </w:docPart>
    <w:docPart>
      <w:docPartPr>
        <w:name w:val="344454A5AD774D39BD491C334FAD23CD"/>
        <w:category>
          <w:name w:val="Allgemein"/>
          <w:gallery w:val="placeholder"/>
        </w:category>
        <w:types>
          <w:type w:val="bbPlcHdr"/>
        </w:types>
        <w:behaviors>
          <w:behavior w:val="content"/>
        </w:behaviors>
        <w:guid w:val="{D604E228-EB06-4A4C-80E8-52C32A465932}"/>
      </w:docPartPr>
      <w:docPartBody>
        <w:p w:rsidR="00A920ED" w:rsidRDefault="000C3922" w:rsidP="000C3922">
          <w:pPr>
            <w:pStyle w:val="344454A5AD774D39BD491C334FAD23CD"/>
          </w:pPr>
          <w:r w:rsidRPr="00AA16E9">
            <w:rPr>
              <w:rStyle w:val="Platzhaltertext"/>
            </w:rPr>
            <w:t>Klicken oder tippen Sie hier, um Text einzugeben.</w:t>
          </w:r>
        </w:p>
      </w:docPartBody>
    </w:docPart>
    <w:docPart>
      <w:docPartPr>
        <w:name w:val="D46B89CB527F4DB9AD1F8DB7EBE3C105"/>
        <w:category>
          <w:name w:val="Allgemein"/>
          <w:gallery w:val="placeholder"/>
        </w:category>
        <w:types>
          <w:type w:val="bbPlcHdr"/>
        </w:types>
        <w:behaviors>
          <w:behavior w:val="content"/>
        </w:behaviors>
        <w:guid w:val="{436EE932-F178-42D0-9E45-37CE94BF24EF}"/>
      </w:docPartPr>
      <w:docPartBody>
        <w:p w:rsidR="00A920ED" w:rsidRDefault="000C3922" w:rsidP="000C3922">
          <w:pPr>
            <w:pStyle w:val="D46B89CB527F4DB9AD1F8DB7EBE3C105"/>
          </w:pPr>
          <w:r w:rsidRPr="00AA16E9">
            <w:rPr>
              <w:rStyle w:val="Platzhaltertext"/>
            </w:rPr>
            <w:t>Klicken oder tippen Sie hier, um Text einzugeben.</w:t>
          </w:r>
        </w:p>
      </w:docPartBody>
    </w:docPart>
    <w:docPart>
      <w:docPartPr>
        <w:name w:val="224C112C376B4685A3CF04D9E9B0E7EE"/>
        <w:category>
          <w:name w:val="Allgemein"/>
          <w:gallery w:val="placeholder"/>
        </w:category>
        <w:types>
          <w:type w:val="bbPlcHdr"/>
        </w:types>
        <w:behaviors>
          <w:behavior w:val="content"/>
        </w:behaviors>
        <w:guid w:val="{512D83DA-6713-4211-85FB-74AD1F311DBE}"/>
      </w:docPartPr>
      <w:docPartBody>
        <w:p w:rsidR="00A920ED" w:rsidRDefault="000C3922" w:rsidP="000C3922">
          <w:pPr>
            <w:pStyle w:val="224C112C376B4685A3CF04D9E9B0E7EE"/>
          </w:pPr>
          <w:r w:rsidRPr="00AA16E9">
            <w:rPr>
              <w:rStyle w:val="Platzhaltertext"/>
            </w:rPr>
            <w:t>Klicken oder tippen Sie hier, um Text einzugeben.</w:t>
          </w:r>
        </w:p>
      </w:docPartBody>
    </w:docPart>
    <w:docPart>
      <w:docPartPr>
        <w:name w:val="9043CBD7EC99431FB01886A4957BB91B"/>
        <w:category>
          <w:name w:val="Allgemein"/>
          <w:gallery w:val="placeholder"/>
        </w:category>
        <w:types>
          <w:type w:val="bbPlcHdr"/>
        </w:types>
        <w:behaviors>
          <w:behavior w:val="content"/>
        </w:behaviors>
        <w:guid w:val="{E207835E-C544-48FE-94CC-69CF6B591D13}"/>
      </w:docPartPr>
      <w:docPartBody>
        <w:p w:rsidR="00A920ED" w:rsidRDefault="000C3922" w:rsidP="000C3922">
          <w:pPr>
            <w:pStyle w:val="9043CBD7EC99431FB01886A4957BB91B"/>
          </w:pPr>
          <w:r w:rsidRPr="00AA16E9">
            <w:rPr>
              <w:rStyle w:val="Platzhaltertext"/>
            </w:rPr>
            <w:t>Klicken oder tippen Sie hier, um Text einzugeben.</w:t>
          </w:r>
        </w:p>
      </w:docPartBody>
    </w:docPart>
    <w:docPart>
      <w:docPartPr>
        <w:name w:val="86604853DF5F4BE58D3EEC57017B710E"/>
        <w:category>
          <w:name w:val="Allgemein"/>
          <w:gallery w:val="placeholder"/>
        </w:category>
        <w:types>
          <w:type w:val="bbPlcHdr"/>
        </w:types>
        <w:behaviors>
          <w:behavior w:val="content"/>
        </w:behaviors>
        <w:guid w:val="{410E524C-5303-4EF4-8422-3A0BB291F9C2}"/>
      </w:docPartPr>
      <w:docPartBody>
        <w:p w:rsidR="00A920ED" w:rsidRDefault="000C3922" w:rsidP="000C3922">
          <w:pPr>
            <w:pStyle w:val="86604853DF5F4BE58D3EEC57017B710E"/>
          </w:pPr>
          <w:r w:rsidRPr="00AA16E9">
            <w:rPr>
              <w:rStyle w:val="Platzhaltertext"/>
            </w:rPr>
            <w:t>Klicken oder tippen Sie hier, um Text einzugeben.</w:t>
          </w:r>
        </w:p>
      </w:docPartBody>
    </w:docPart>
    <w:docPart>
      <w:docPartPr>
        <w:name w:val="5F58B755BA594E5C8A8ECE5B221096D7"/>
        <w:category>
          <w:name w:val="Allgemein"/>
          <w:gallery w:val="placeholder"/>
        </w:category>
        <w:types>
          <w:type w:val="bbPlcHdr"/>
        </w:types>
        <w:behaviors>
          <w:behavior w:val="content"/>
        </w:behaviors>
        <w:guid w:val="{67665685-6A6C-441D-8E26-FFCFBBF8DA00}"/>
      </w:docPartPr>
      <w:docPartBody>
        <w:p w:rsidR="00A920ED" w:rsidRDefault="000C3922" w:rsidP="000C3922">
          <w:pPr>
            <w:pStyle w:val="5F58B755BA594E5C8A8ECE5B221096D7"/>
          </w:pPr>
          <w:r w:rsidRPr="00AA16E9">
            <w:rPr>
              <w:rStyle w:val="Platzhaltertext"/>
            </w:rPr>
            <w:t>Klicken oder tippen Sie hier, um Text einzugeben.</w:t>
          </w:r>
        </w:p>
      </w:docPartBody>
    </w:docPart>
    <w:docPart>
      <w:docPartPr>
        <w:name w:val="0B8BD4D9E6684110BA49FACA75124CFC"/>
        <w:category>
          <w:name w:val="Allgemein"/>
          <w:gallery w:val="placeholder"/>
        </w:category>
        <w:types>
          <w:type w:val="bbPlcHdr"/>
        </w:types>
        <w:behaviors>
          <w:behavior w:val="content"/>
        </w:behaviors>
        <w:guid w:val="{06C04A08-2A16-443B-B5C4-747CFE779CD8}"/>
      </w:docPartPr>
      <w:docPartBody>
        <w:p w:rsidR="00A920ED" w:rsidRDefault="000C3922" w:rsidP="000C3922">
          <w:pPr>
            <w:pStyle w:val="0B8BD4D9E6684110BA49FACA75124CFC"/>
          </w:pPr>
          <w:r w:rsidRPr="00AA16E9">
            <w:rPr>
              <w:rStyle w:val="Platzhaltertext"/>
            </w:rPr>
            <w:t>Klicken oder tippen Sie hier, um Text einzugeben.</w:t>
          </w:r>
        </w:p>
      </w:docPartBody>
    </w:docPart>
    <w:docPart>
      <w:docPartPr>
        <w:name w:val="71A06B8C2BE5405498287B2CEF53918B"/>
        <w:category>
          <w:name w:val="Allgemein"/>
          <w:gallery w:val="placeholder"/>
        </w:category>
        <w:types>
          <w:type w:val="bbPlcHdr"/>
        </w:types>
        <w:behaviors>
          <w:behavior w:val="content"/>
        </w:behaviors>
        <w:guid w:val="{195F93C8-4D40-4FD9-9D87-D5A0DD7421DB}"/>
      </w:docPartPr>
      <w:docPartBody>
        <w:p w:rsidR="00A920ED" w:rsidRDefault="000C3922" w:rsidP="000C3922">
          <w:pPr>
            <w:pStyle w:val="71A06B8C2BE5405498287B2CEF53918B"/>
          </w:pPr>
          <w:r w:rsidRPr="00AA16E9">
            <w:rPr>
              <w:rStyle w:val="Platzhaltertext"/>
            </w:rPr>
            <w:t>Klicken oder tippen Sie hier, um Text einzugeben.</w:t>
          </w:r>
        </w:p>
      </w:docPartBody>
    </w:docPart>
    <w:docPart>
      <w:docPartPr>
        <w:name w:val="F22065D59C4D49E98E7B016162BE04C1"/>
        <w:category>
          <w:name w:val="Allgemein"/>
          <w:gallery w:val="placeholder"/>
        </w:category>
        <w:types>
          <w:type w:val="bbPlcHdr"/>
        </w:types>
        <w:behaviors>
          <w:behavior w:val="content"/>
        </w:behaviors>
        <w:guid w:val="{CBFC3E57-3896-4A67-B024-99F13872B5E7}"/>
      </w:docPartPr>
      <w:docPartBody>
        <w:p w:rsidR="00A920ED" w:rsidRDefault="000C3922" w:rsidP="000C3922">
          <w:pPr>
            <w:pStyle w:val="F22065D59C4D49E98E7B016162BE04C1"/>
          </w:pPr>
          <w:r w:rsidRPr="00AA16E9">
            <w:rPr>
              <w:rStyle w:val="Platzhaltertext"/>
            </w:rPr>
            <w:t>Klicken oder tippen Sie hier, um Text einzugeben.</w:t>
          </w:r>
        </w:p>
      </w:docPartBody>
    </w:docPart>
    <w:docPart>
      <w:docPartPr>
        <w:name w:val="EF3E7B50A8744A889075DE206CB0E3C9"/>
        <w:category>
          <w:name w:val="Allgemein"/>
          <w:gallery w:val="placeholder"/>
        </w:category>
        <w:types>
          <w:type w:val="bbPlcHdr"/>
        </w:types>
        <w:behaviors>
          <w:behavior w:val="content"/>
        </w:behaviors>
        <w:guid w:val="{86665319-40F8-48C3-ABE1-86BFBB04C55F}"/>
      </w:docPartPr>
      <w:docPartBody>
        <w:p w:rsidR="00A920ED" w:rsidRDefault="000C3922" w:rsidP="000C3922">
          <w:pPr>
            <w:pStyle w:val="EF3E7B50A8744A889075DE206CB0E3C9"/>
          </w:pPr>
          <w:r w:rsidRPr="00AA16E9">
            <w:rPr>
              <w:rStyle w:val="Platzhaltertext"/>
            </w:rPr>
            <w:t>Klicken oder tippen Sie hier, um Text einzugeben.</w:t>
          </w:r>
        </w:p>
      </w:docPartBody>
    </w:docPart>
    <w:docPart>
      <w:docPartPr>
        <w:name w:val="38AF28B3CBE0455DAD31926D7973DD43"/>
        <w:category>
          <w:name w:val="Allgemein"/>
          <w:gallery w:val="placeholder"/>
        </w:category>
        <w:types>
          <w:type w:val="bbPlcHdr"/>
        </w:types>
        <w:behaviors>
          <w:behavior w:val="content"/>
        </w:behaviors>
        <w:guid w:val="{B249AC86-D265-42E5-AA4E-86C2CABFB7E2}"/>
      </w:docPartPr>
      <w:docPartBody>
        <w:p w:rsidR="00A920ED" w:rsidRDefault="000C3922" w:rsidP="000C3922">
          <w:pPr>
            <w:pStyle w:val="38AF28B3CBE0455DAD31926D7973DD43"/>
          </w:pPr>
          <w:r w:rsidRPr="00AA16E9">
            <w:rPr>
              <w:rStyle w:val="Platzhaltertext"/>
            </w:rPr>
            <w:t>Klicken oder tippen Sie hier, um Text einzugeben.</w:t>
          </w:r>
        </w:p>
      </w:docPartBody>
    </w:docPart>
    <w:docPart>
      <w:docPartPr>
        <w:name w:val="8513B8C8804E469B9328E0A736DDF89F"/>
        <w:category>
          <w:name w:val="Allgemein"/>
          <w:gallery w:val="placeholder"/>
        </w:category>
        <w:types>
          <w:type w:val="bbPlcHdr"/>
        </w:types>
        <w:behaviors>
          <w:behavior w:val="content"/>
        </w:behaviors>
        <w:guid w:val="{0D4163DC-8A4D-4E1A-9994-A639E22D150C}"/>
      </w:docPartPr>
      <w:docPartBody>
        <w:p w:rsidR="00A920ED" w:rsidRDefault="000C3922" w:rsidP="000C3922">
          <w:pPr>
            <w:pStyle w:val="8513B8C8804E469B9328E0A736DDF89F"/>
          </w:pPr>
          <w:r w:rsidRPr="00AA16E9">
            <w:rPr>
              <w:rStyle w:val="Platzhaltertext"/>
            </w:rPr>
            <w:t>Klicken oder tippen Sie, um ein Datum einzugeben.</w:t>
          </w:r>
        </w:p>
      </w:docPartBody>
    </w:docPart>
    <w:docPart>
      <w:docPartPr>
        <w:name w:val="1296C4CC6C334B9EBAE5D2B0DD75A4B7"/>
        <w:category>
          <w:name w:val="Allgemein"/>
          <w:gallery w:val="placeholder"/>
        </w:category>
        <w:types>
          <w:type w:val="bbPlcHdr"/>
        </w:types>
        <w:behaviors>
          <w:behavior w:val="content"/>
        </w:behaviors>
        <w:guid w:val="{A63BD074-637E-47F9-88BD-62C76FE97A4E}"/>
      </w:docPartPr>
      <w:docPartBody>
        <w:p w:rsidR="00A920ED" w:rsidRDefault="000C3922" w:rsidP="000C3922">
          <w:pPr>
            <w:pStyle w:val="1296C4CC6C334B9EBAE5D2B0DD75A4B7"/>
          </w:pPr>
          <w:r w:rsidRPr="00AA16E9">
            <w:rPr>
              <w:rStyle w:val="Platzhaltertext"/>
            </w:rPr>
            <w:t>Klicken oder tippen Sie hier, um Text einzugeben.</w:t>
          </w:r>
        </w:p>
      </w:docPartBody>
    </w:docPart>
    <w:docPart>
      <w:docPartPr>
        <w:name w:val="2B392E719AC34BA79ECEF0345468A498"/>
        <w:category>
          <w:name w:val="Allgemein"/>
          <w:gallery w:val="placeholder"/>
        </w:category>
        <w:types>
          <w:type w:val="bbPlcHdr"/>
        </w:types>
        <w:behaviors>
          <w:behavior w:val="content"/>
        </w:behaviors>
        <w:guid w:val="{BC08A2F6-BB08-4980-8B61-23A9AF744EB7}"/>
      </w:docPartPr>
      <w:docPartBody>
        <w:p w:rsidR="00A920ED" w:rsidRDefault="000C3922" w:rsidP="000C3922">
          <w:pPr>
            <w:pStyle w:val="2B392E719AC34BA79ECEF0345468A498"/>
          </w:pPr>
          <w:r w:rsidRPr="00AA16E9">
            <w:rPr>
              <w:rStyle w:val="Platzhaltertext"/>
            </w:rPr>
            <w:t>Klicken oder tippen Sie hier, um Text einzugeben.</w:t>
          </w:r>
        </w:p>
      </w:docPartBody>
    </w:docPart>
    <w:docPart>
      <w:docPartPr>
        <w:name w:val="09FCDBF734044F369643196C0B83DEC8"/>
        <w:category>
          <w:name w:val="Allgemein"/>
          <w:gallery w:val="placeholder"/>
        </w:category>
        <w:types>
          <w:type w:val="bbPlcHdr"/>
        </w:types>
        <w:behaviors>
          <w:behavior w:val="content"/>
        </w:behaviors>
        <w:guid w:val="{0A0BDEF0-C41B-44DE-8CD8-EE8912B92FE2}"/>
      </w:docPartPr>
      <w:docPartBody>
        <w:p w:rsidR="00A920ED" w:rsidRDefault="000C3922" w:rsidP="000C3922">
          <w:pPr>
            <w:pStyle w:val="09FCDBF734044F369643196C0B83DEC8"/>
          </w:pPr>
          <w:r w:rsidRPr="00AA16E9">
            <w:rPr>
              <w:rStyle w:val="Platzhaltertext"/>
            </w:rPr>
            <w:t>Klicken oder tippen Sie, um ein Datum einzugeben.</w:t>
          </w:r>
        </w:p>
      </w:docPartBody>
    </w:docPart>
    <w:docPart>
      <w:docPartPr>
        <w:name w:val="0E1B83F5D1184F1BB4E0F3E079D57E4E"/>
        <w:category>
          <w:name w:val="Allgemein"/>
          <w:gallery w:val="placeholder"/>
        </w:category>
        <w:types>
          <w:type w:val="bbPlcHdr"/>
        </w:types>
        <w:behaviors>
          <w:behavior w:val="content"/>
        </w:behaviors>
        <w:guid w:val="{E7029B01-BC67-4137-8365-329CB0D76F13}"/>
      </w:docPartPr>
      <w:docPartBody>
        <w:p w:rsidR="000C3922" w:rsidRDefault="000C3922" w:rsidP="000C3922">
          <w:pPr>
            <w:pStyle w:val="0E1B83F5D1184F1BB4E0F3E079D57E4E1"/>
          </w:pPr>
          <w:r w:rsidRPr="00AA16E9">
            <w:rPr>
              <w:rStyle w:val="Platzhaltertext"/>
            </w:rPr>
            <w:t>Klicken oder tippen Sie hier, um Text einzugeben.</w:t>
          </w:r>
        </w:p>
      </w:docPartBody>
    </w:docPart>
    <w:docPart>
      <w:docPartPr>
        <w:name w:val="62184AD403E2429E83171B6706C30D61"/>
        <w:category>
          <w:name w:val="Allgemein"/>
          <w:gallery w:val="placeholder"/>
        </w:category>
        <w:types>
          <w:type w:val="bbPlcHdr"/>
        </w:types>
        <w:behaviors>
          <w:behavior w:val="content"/>
        </w:behaviors>
        <w:guid w:val="{396B94CD-0C90-4EC8-969E-DC93145AEEA4}"/>
      </w:docPartPr>
      <w:docPartBody>
        <w:p w:rsidR="000C3922" w:rsidRDefault="000C3922" w:rsidP="000C3922">
          <w:pPr>
            <w:pStyle w:val="62184AD403E2429E83171B6706C30D611"/>
          </w:pPr>
          <w:r w:rsidRPr="00AA16E9">
            <w:rPr>
              <w:rStyle w:val="Platzhaltertext"/>
            </w:rPr>
            <w:t>Klicken oder tippen Sie hier, um Text einzugeben.</w:t>
          </w:r>
        </w:p>
      </w:docPartBody>
    </w:docPart>
    <w:docPart>
      <w:docPartPr>
        <w:name w:val="805D0CB6669249AEBBF9DF8BE9F406D3"/>
        <w:category>
          <w:name w:val="Allgemein"/>
          <w:gallery w:val="placeholder"/>
        </w:category>
        <w:types>
          <w:type w:val="bbPlcHdr"/>
        </w:types>
        <w:behaviors>
          <w:behavior w:val="content"/>
        </w:behaviors>
        <w:guid w:val="{DF3AF159-AC19-4568-A1FC-04B3153EAA1A}"/>
      </w:docPartPr>
      <w:docPartBody>
        <w:p w:rsidR="000C3922" w:rsidRDefault="000C3922" w:rsidP="000C3922">
          <w:pPr>
            <w:pStyle w:val="805D0CB6669249AEBBF9DF8BE9F406D31"/>
          </w:pPr>
          <w:r w:rsidRPr="00AA16E9">
            <w:rPr>
              <w:rStyle w:val="Platzhaltertext"/>
            </w:rPr>
            <w:t>Klicken oder tippen Sie hier, um Text einzugeben.</w:t>
          </w:r>
        </w:p>
      </w:docPartBody>
    </w:docPart>
    <w:docPart>
      <w:docPartPr>
        <w:name w:val="62795E82B5E344D9AAFA3E2D0CAAF9C4"/>
        <w:category>
          <w:name w:val="Allgemein"/>
          <w:gallery w:val="placeholder"/>
        </w:category>
        <w:types>
          <w:type w:val="bbPlcHdr"/>
        </w:types>
        <w:behaviors>
          <w:behavior w:val="content"/>
        </w:behaviors>
        <w:guid w:val="{17E2EC52-E724-4E59-A875-AEC4E3F272FF}"/>
      </w:docPartPr>
      <w:docPartBody>
        <w:p w:rsidR="000C3922" w:rsidRDefault="000C3922" w:rsidP="000C3922">
          <w:pPr>
            <w:pStyle w:val="62795E82B5E344D9AAFA3E2D0CAAF9C41"/>
          </w:pPr>
          <w:r w:rsidRPr="00AA16E9">
            <w:rPr>
              <w:rStyle w:val="Platzhaltertext"/>
            </w:rPr>
            <w:t>Klicken oder tippen Sie hier, um Text einzugeben.</w:t>
          </w:r>
        </w:p>
      </w:docPartBody>
    </w:docPart>
    <w:docPart>
      <w:docPartPr>
        <w:name w:val="AEE81CACB289438D8BAADC9FFB8B012B"/>
        <w:category>
          <w:name w:val="Allgemein"/>
          <w:gallery w:val="placeholder"/>
        </w:category>
        <w:types>
          <w:type w:val="bbPlcHdr"/>
        </w:types>
        <w:behaviors>
          <w:behavior w:val="content"/>
        </w:behaviors>
        <w:guid w:val="{D8D8A89A-9123-49E9-AF71-C7DB509EB2AD}"/>
      </w:docPartPr>
      <w:docPartBody>
        <w:p w:rsidR="000C3922" w:rsidRDefault="000C3922" w:rsidP="000C3922">
          <w:pPr>
            <w:pStyle w:val="AEE81CACB289438D8BAADC9FFB8B012B1"/>
          </w:pPr>
          <w:r w:rsidRPr="00AA16E9">
            <w:rPr>
              <w:rStyle w:val="Platzhaltertext"/>
            </w:rPr>
            <w:t>Klicken oder tippen Sie, um ein Datum einzugeben.</w:t>
          </w:r>
        </w:p>
      </w:docPartBody>
    </w:docPart>
    <w:docPart>
      <w:docPartPr>
        <w:name w:val="1F5C714E75C843278D9F4C80D17A0075"/>
        <w:category>
          <w:name w:val="Allgemein"/>
          <w:gallery w:val="placeholder"/>
        </w:category>
        <w:types>
          <w:type w:val="bbPlcHdr"/>
        </w:types>
        <w:behaviors>
          <w:behavior w:val="content"/>
        </w:behaviors>
        <w:guid w:val="{1D0C52A9-8A80-4E25-B944-069E615BF1DC}"/>
      </w:docPartPr>
      <w:docPartBody>
        <w:p w:rsidR="000C3922" w:rsidRDefault="000C3922" w:rsidP="000C3922">
          <w:pPr>
            <w:pStyle w:val="1F5C714E75C843278D9F4C80D17A00751"/>
          </w:pPr>
          <w:r w:rsidRPr="00AA16E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ED"/>
    <w:rsid w:val="000C3922"/>
    <w:rsid w:val="003652D6"/>
    <w:rsid w:val="0037159C"/>
    <w:rsid w:val="003763B8"/>
    <w:rsid w:val="006355AB"/>
    <w:rsid w:val="00A920ED"/>
    <w:rsid w:val="00B367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3922"/>
    <w:rPr>
      <w:color w:val="808080"/>
    </w:rPr>
  </w:style>
  <w:style w:type="paragraph" w:customStyle="1" w:styleId="1D9A3315003742698B9133D7BDE681E46">
    <w:name w:val="1D9A3315003742698B9133D7BDE681E46"/>
    <w:rsid w:val="00A920ED"/>
    <w:pPr>
      <w:spacing w:after="0" w:line="280" w:lineRule="atLeast"/>
    </w:pPr>
    <w:rPr>
      <w:rFonts w:ascii="Trebuchet MS" w:eastAsiaTheme="minorHAnsi" w:hAnsi="Trebuchet MS"/>
      <w:lang w:val="de-DE" w:eastAsia="en-US" w:bidi="he-IL"/>
    </w:rPr>
  </w:style>
  <w:style w:type="paragraph" w:customStyle="1" w:styleId="538788A775AF4E55BFEAABDBDC017A406">
    <w:name w:val="538788A775AF4E55BFEAABDBDC017A406"/>
    <w:rsid w:val="00A920ED"/>
    <w:pPr>
      <w:spacing w:after="0" w:line="280" w:lineRule="atLeast"/>
    </w:pPr>
    <w:rPr>
      <w:rFonts w:ascii="Trebuchet MS" w:eastAsiaTheme="minorHAnsi" w:hAnsi="Trebuchet MS"/>
      <w:lang w:val="de-DE" w:eastAsia="en-US" w:bidi="he-IL"/>
    </w:rPr>
  </w:style>
  <w:style w:type="paragraph" w:customStyle="1" w:styleId="0961AD7FF3124688B68465CEF0AF2F2C6">
    <w:name w:val="0961AD7FF3124688B68465CEF0AF2F2C6"/>
    <w:rsid w:val="00A920ED"/>
    <w:pPr>
      <w:spacing w:after="0" w:line="280" w:lineRule="atLeast"/>
    </w:pPr>
    <w:rPr>
      <w:rFonts w:ascii="Trebuchet MS" w:eastAsiaTheme="minorHAnsi" w:hAnsi="Trebuchet MS"/>
      <w:lang w:val="de-DE" w:eastAsia="en-US" w:bidi="he-IL"/>
    </w:rPr>
  </w:style>
  <w:style w:type="paragraph" w:customStyle="1" w:styleId="03440DEA721340ACA38FA7F24557AD0C6">
    <w:name w:val="03440DEA721340ACA38FA7F24557AD0C6"/>
    <w:rsid w:val="00A920ED"/>
    <w:pPr>
      <w:spacing w:after="0" w:line="280" w:lineRule="atLeast"/>
    </w:pPr>
    <w:rPr>
      <w:rFonts w:ascii="Trebuchet MS" w:eastAsiaTheme="minorHAnsi" w:hAnsi="Trebuchet MS"/>
      <w:lang w:val="de-DE" w:eastAsia="en-US" w:bidi="he-IL"/>
    </w:rPr>
  </w:style>
  <w:style w:type="paragraph" w:customStyle="1" w:styleId="B0C8F3E9F8FF49E6A05C0521D8CFE5646">
    <w:name w:val="B0C8F3E9F8FF49E6A05C0521D8CFE5646"/>
    <w:rsid w:val="00A920ED"/>
    <w:pPr>
      <w:spacing w:after="0" w:line="280" w:lineRule="atLeast"/>
    </w:pPr>
    <w:rPr>
      <w:rFonts w:ascii="Trebuchet MS" w:eastAsiaTheme="minorHAnsi" w:hAnsi="Trebuchet MS"/>
      <w:lang w:val="de-DE" w:eastAsia="en-US" w:bidi="he-IL"/>
    </w:rPr>
  </w:style>
  <w:style w:type="paragraph" w:customStyle="1" w:styleId="DEF5970FA5654C1F901CCB0A570856E96">
    <w:name w:val="DEF5970FA5654C1F901CCB0A570856E96"/>
    <w:rsid w:val="00A920ED"/>
    <w:pPr>
      <w:spacing w:after="0" w:line="280" w:lineRule="atLeast"/>
    </w:pPr>
    <w:rPr>
      <w:rFonts w:ascii="Trebuchet MS" w:eastAsiaTheme="minorHAnsi" w:hAnsi="Trebuchet MS"/>
      <w:lang w:val="de-DE" w:eastAsia="en-US" w:bidi="he-IL"/>
    </w:rPr>
  </w:style>
  <w:style w:type="paragraph" w:customStyle="1" w:styleId="637B9AB90EDC4ECDB16FA38811A7A0E36">
    <w:name w:val="637B9AB90EDC4ECDB16FA38811A7A0E36"/>
    <w:rsid w:val="00A920ED"/>
    <w:pPr>
      <w:spacing w:after="0" w:line="280" w:lineRule="atLeast"/>
    </w:pPr>
    <w:rPr>
      <w:rFonts w:ascii="Trebuchet MS" w:eastAsiaTheme="minorHAnsi" w:hAnsi="Trebuchet MS"/>
      <w:lang w:val="de-DE" w:eastAsia="en-US" w:bidi="he-IL"/>
    </w:rPr>
  </w:style>
  <w:style w:type="paragraph" w:customStyle="1" w:styleId="884ED98C6B094CCA8672608D184919C26">
    <w:name w:val="884ED98C6B094CCA8672608D184919C26"/>
    <w:rsid w:val="00A920ED"/>
    <w:pPr>
      <w:spacing w:after="0" w:line="280" w:lineRule="atLeast"/>
    </w:pPr>
    <w:rPr>
      <w:rFonts w:ascii="Trebuchet MS" w:eastAsiaTheme="minorHAnsi" w:hAnsi="Trebuchet MS"/>
      <w:lang w:val="de-DE" w:eastAsia="en-US" w:bidi="he-IL"/>
    </w:rPr>
  </w:style>
  <w:style w:type="paragraph" w:customStyle="1" w:styleId="81AD9957CB684E95ADDA8A18F9DAECEF6">
    <w:name w:val="81AD9957CB684E95ADDA8A18F9DAECEF6"/>
    <w:rsid w:val="00A920ED"/>
    <w:pPr>
      <w:spacing w:after="0" w:line="280" w:lineRule="atLeast"/>
    </w:pPr>
    <w:rPr>
      <w:rFonts w:ascii="Trebuchet MS" w:eastAsiaTheme="minorHAnsi" w:hAnsi="Trebuchet MS"/>
      <w:lang w:val="de-DE" w:eastAsia="en-US" w:bidi="he-IL"/>
    </w:rPr>
  </w:style>
  <w:style w:type="paragraph" w:customStyle="1" w:styleId="35E98B8EFDCF41C98A13BAF442A1A8066">
    <w:name w:val="35E98B8EFDCF41C98A13BAF442A1A8066"/>
    <w:rsid w:val="00A920ED"/>
    <w:pPr>
      <w:spacing w:after="0" w:line="280" w:lineRule="atLeast"/>
    </w:pPr>
    <w:rPr>
      <w:rFonts w:ascii="Trebuchet MS" w:eastAsiaTheme="minorHAnsi" w:hAnsi="Trebuchet MS"/>
      <w:lang w:val="de-DE" w:eastAsia="en-US" w:bidi="he-IL"/>
    </w:rPr>
  </w:style>
  <w:style w:type="paragraph" w:customStyle="1" w:styleId="EFC2400216C446D2A42364D2DDE03D596">
    <w:name w:val="EFC2400216C446D2A42364D2DDE03D596"/>
    <w:rsid w:val="00A920ED"/>
    <w:pPr>
      <w:spacing w:after="0" w:line="280" w:lineRule="atLeast"/>
    </w:pPr>
    <w:rPr>
      <w:rFonts w:ascii="Trebuchet MS" w:eastAsiaTheme="minorHAnsi" w:hAnsi="Trebuchet MS"/>
      <w:lang w:val="de-DE" w:eastAsia="en-US" w:bidi="he-IL"/>
    </w:rPr>
  </w:style>
  <w:style w:type="paragraph" w:customStyle="1" w:styleId="344454A5AD774D39BD491C334FAD23CD6">
    <w:name w:val="344454A5AD774D39BD491C334FAD23CD6"/>
    <w:rsid w:val="00A920ED"/>
    <w:pPr>
      <w:spacing w:after="0" w:line="280" w:lineRule="atLeast"/>
    </w:pPr>
    <w:rPr>
      <w:rFonts w:ascii="Trebuchet MS" w:eastAsiaTheme="minorHAnsi" w:hAnsi="Trebuchet MS"/>
      <w:lang w:val="de-DE" w:eastAsia="en-US" w:bidi="he-IL"/>
    </w:rPr>
  </w:style>
  <w:style w:type="paragraph" w:customStyle="1" w:styleId="9043CBD7EC99431FB01886A4957BB91B6">
    <w:name w:val="9043CBD7EC99431FB01886A4957BB91B6"/>
    <w:rsid w:val="00A920ED"/>
    <w:pPr>
      <w:spacing w:after="0" w:line="280" w:lineRule="atLeast"/>
    </w:pPr>
    <w:rPr>
      <w:rFonts w:ascii="Trebuchet MS" w:eastAsiaTheme="minorHAnsi" w:hAnsi="Trebuchet MS"/>
      <w:lang w:val="de-DE" w:eastAsia="en-US" w:bidi="he-IL"/>
    </w:rPr>
  </w:style>
  <w:style w:type="paragraph" w:customStyle="1" w:styleId="D46B89CB527F4DB9AD1F8DB7EBE3C1056">
    <w:name w:val="D46B89CB527F4DB9AD1F8DB7EBE3C1056"/>
    <w:rsid w:val="00A920ED"/>
    <w:pPr>
      <w:spacing w:after="0" w:line="280" w:lineRule="atLeast"/>
    </w:pPr>
    <w:rPr>
      <w:rFonts w:ascii="Trebuchet MS" w:eastAsiaTheme="minorHAnsi" w:hAnsi="Trebuchet MS"/>
      <w:lang w:val="de-DE" w:eastAsia="en-US" w:bidi="he-IL"/>
    </w:rPr>
  </w:style>
  <w:style w:type="paragraph" w:customStyle="1" w:styleId="224C112C376B4685A3CF04D9E9B0E7EE6">
    <w:name w:val="224C112C376B4685A3CF04D9E9B0E7EE6"/>
    <w:rsid w:val="00A920ED"/>
    <w:pPr>
      <w:spacing w:after="0" w:line="280" w:lineRule="atLeast"/>
    </w:pPr>
    <w:rPr>
      <w:rFonts w:ascii="Trebuchet MS" w:eastAsiaTheme="minorHAnsi" w:hAnsi="Trebuchet MS"/>
      <w:lang w:val="de-DE" w:eastAsia="en-US" w:bidi="he-IL"/>
    </w:rPr>
  </w:style>
  <w:style w:type="paragraph" w:customStyle="1" w:styleId="42B1D0C05A424961A6FB8C6693A25BD56">
    <w:name w:val="42B1D0C05A424961A6FB8C6693A25BD56"/>
    <w:rsid w:val="00A920ED"/>
    <w:pPr>
      <w:spacing w:after="0" w:line="280" w:lineRule="atLeast"/>
    </w:pPr>
    <w:rPr>
      <w:rFonts w:ascii="Trebuchet MS" w:eastAsiaTheme="minorHAnsi" w:hAnsi="Trebuchet MS"/>
      <w:lang w:val="de-DE" w:eastAsia="en-US" w:bidi="he-IL"/>
    </w:rPr>
  </w:style>
  <w:style w:type="paragraph" w:customStyle="1" w:styleId="86604853DF5F4BE58D3EEC57017B710E6">
    <w:name w:val="86604853DF5F4BE58D3EEC57017B710E6"/>
    <w:rsid w:val="00A920ED"/>
    <w:pPr>
      <w:spacing w:after="0" w:line="280" w:lineRule="atLeast"/>
    </w:pPr>
    <w:rPr>
      <w:rFonts w:ascii="Trebuchet MS" w:eastAsiaTheme="minorHAnsi" w:hAnsi="Trebuchet MS"/>
      <w:lang w:val="de-DE" w:eastAsia="en-US" w:bidi="he-IL"/>
    </w:rPr>
  </w:style>
  <w:style w:type="paragraph" w:customStyle="1" w:styleId="5F58B755BA594E5C8A8ECE5B221096D76">
    <w:name w:val="5F58B755BA594E5C8A8ECE5B221096D76"/>
    <w:rsid w:val="00A920ED"/>
    <w:pPr>
      <w:spacing w:after="0" w:line="280" w:lineRule="atLeast"/>
    </w:pPr>
    <w:rPr>
      <w:rFonts w:ascii="Trebuchet MS" w:eastAsiaTheme="minorHAnsi" w:hAnsi="Trebuchet MS"/>
      <w:lang w:val="de-DE" w:eastAsia="en-US" w:bidi="he-IL"/>
    </w:rPr>
  </w:style>
  <w:style w:type="paragraph" w:customStyle="1" w:styleId="0B8BD4D9E6684110BA49FACA75124CFC6">
    <w:name w:val="0B8BD4D9E6684110BA49FACA75124CFC6"/>
    <w:rsid w:val="00A920ED"/>
    <w:pPr>
      <w:spacing w:after="0" w:line="280" w:lineRule="atLeast"/>
    </w:pPr>
    <w:rPr>
      <w:rFonts w:ascii="Trebuchet MS" w:eastAsiaTheme="minorHAnsi" w:hAnsi="Trebuchet MS"/>
      <w:lang w:val="de-DE" w:eastAsia="en-US" w:bidi="he-IL"/>
    </w:rPr>
  </w:style>
  <w:style w:type="paragraph" w:customStyle="1" w:styleId="09FCDBF734044F369643196C0B83DEC85">
    <w:name w:val="09FCDBF734044F369643196C0B83DEC85"/>
    <w:rsid w:val="00A920ED"/>
    <w:pPr>
      <w:spacing w:after="0" w:line="280" w:lineRule="atLeast"/>
    </w:pPr>
    <w:rPr>
      <w:rFonts w:ascii="Trebuchet MS" w:eastAsiaTheme="minorHAnsi" w:hAnsi="Trebuchet MS"/>
      <w:lang w:val="de-DE" w:eastAsia="en-US" w:bidi="he-IL"/>
    </w:rPr>
  </w:style>
  <w:style w:type="paragraph" w:customStyle="1" w:styleId="91972A2C3B254900AE377C9D1304DE056">
    <w:name w:val="91972A2C3B254900AE377C9D1304DE056"/>
    <w:rsid w:val="00A920ED"/>
    <w:pPr>
      <w:spacing w:after="0" w:line="280" w:lineRule="atLeast"/>
    </w:pPr>
    <w:rPr>
      <w:rFonts w:ascii="Trebuchet MS" w:eastAsiaTheme="minorHAnsi" w:hAnsi="Trebuchet MS"/>
      <w:lang w:val="de-DE" w:eastAsia="en-US" w:bidi="he-IL"/>
    </w:rPr>
  </w:style>
  <w:style w:type="paragraph" w:customStyle="1" w:styleId="71A06B8C2BE5405498287B2CEF53918B6">
    <w:name w:val="71A06B8C2BE5405498287B2CEF53918B6"/>
    <w:rsid w:val="00A920ED"/>
    <w:pPr>
      <w:spacing w:after="0" w:line="280" w:lineRule="atLeast"/>
    </w:pPr>
    <w:rPr>
      <w:rFonts w:ascii="Trebuchet MS" w:eastAsiaTheme="minorHAnsi" w:hAnsi="Trebuchet MS"/>
      <w:lang w:val="de-DE" w:eastAsia="en-US" w:bidi="he-IL"/>
    </w:rPr>
  </w:style>
  <w:style w:type="paragraph" w:customStyle="1" w:styleId="F22065D59C4D49E98E7B016162BE04C16">
    <w:name w:val="F22065D59C4D49E98E7B016162BE04C16"/>
    <w:rsid w:val="00A920ED"/>
    <w:pPr>
      <w:spacing w:after="0" w:line="280" w:lineRule="atLeast"/>
    </w:pPr>
    <w:rPr>
      <w:rFonts w:ascii="Trebuchet MS" w:eastAsiaTheme="minorHAnsi" w:hAnsi="Trebuchet MS"/>
      <w:lang w:val="de-DE" w:eastAsia="en-US" w:bidi="he-IL"/>
    </w:rPr>
  </w:style>
  <w:style w:type="paragraph" w:customStyle="1" w:styleId="EF3E7B50A8744A889075DE206CB0E3C96">
    <w:name w:val="EF3E7B50A8744A889075DE206CB0E3C96"/>
    <w:rsid w:val="00A920ED"/>
    <w:pPr>
      <w:spacing w:after="0" w:line="280" w:lineRule="atLeast"/>
    </w:pPr>
    <w:rPr>
      <w:rFonts w:ascii="Trebuchet MS" w:eastAsiaTheme="minorHAnsi" w:hAnsi="Trebuchet MS"/>
      <w:lang w:val="de-DE" w:eastAsia="en-US" w:bidi="he-IL"/>
    </w:rPr>
  </w:style>
  <w:style w:type="paragraph" w:customStyle="1" w:styleId="38AF28B3CBE0455DAD31926D7973DD436">
    <w:name w:val="38AF28B3CBE0455DAD31926D7973DD436"/>
    <w:rsid w:val="00A920ED"/>
    <w:pPr>
      <w:spacing w:after="0" w:line="280" w:lineRule="atLeast"/>
    </w:pPr>
    <w:rPr>
      <w:rFonts w:ascii="Trebuchet MS" w:eastAsiaTheme="minorHAnsi" w:hAnsi="Trebuchet MS"/>
      <w:lang w:val="de-DE" w:eastAsia="en-US" w:bidi="he-IL"/>
    </w:rPr>
  </w:style>
  <w:style w:type="paragraph" w:customStyle="1" w:styleId="1296C4CC6C334B9EBAE5D2B0DD75A4B76">
    <w:name w:val="1296C4CC6C334B9EBAE5D2B0DD75A4B76"/>
    <w:rsid w:val="00A920ED"/>
    <w:pPr>
      <w:spacing w:after="0" w:line="280" w:lineRule="atLeast"/>
    </w:pPr>
    <w:rPr>
      <w:rFonts w:ascii="Trebuchet MS" w:eastAsiaTheme="minorHAnsi" w:hAnsi="Trebuchet MS"/>
      <w:lang w:val="de-DE" w:eastAsia="en-US" w:bidi="he-IL"/>
    </w:rPr>
  </w:style>
  <w:style w:type="paragraph" w:customStyle="1" w:styleId="2B392E719AC34BA79ECEF0345468A4986">
    <w:name w:val="2B392E719AC34BA79ECEF0345468A4986"/>
    <w:rsid w:val="00A920ED"/>
    <w:pPr>
      <w:spacing w:after="0" w:line="280" w:lineRule="atLeast"/>
    </w:pPr>
    <w:rPr>
      <w:rFonts w:ascii="Trebuchet MS" w:eastAsiaTheme="minorHAnsi" w:hAnsi="Trebuchet MS"/>
      <w:lang w:val="de-DE" w:eastAsia="en-US" w:bidi="he-IL"/>
    </w:rPr>
  </w:style>
  <w:style w:type="paragraph" w:customStyle="1" w:styleId="8513B8C8804E469B9328E0A736DDF89F6">
    <w:name w:val="8513B8C8804E469B9328E0A736DDF89F6"/>
    <w:rsid w:val="00A920ED"/>
    <w:pPr>
      <w:spacing w:after="0" w:line="280" w:lineRule="atLeast"/>
    </w:pPr>
    <w:rPr>
      <w:rFonts w:ascii="Trebuchet MS" w:eastAsiaTheme="minorHAnsi" w:hAnsi="Trebuchet MS"/>
      <w:lang w:val="de-DE" w:eastAsia="en-US" w:bidi="he-IL"/>
    </w:rPr>
  </w:style>
  <w:style w:type="paragraph" w:customStyle="1" w:styleId="E13A5D7D498B44AB9334A7038192DD5D">
    <w:name w:val="E13A5D7D498B44AB9334A7038192DD5D"/>
    <w:rsid w:val="00A920ED"/>
  </w:style>
  <w:style w:type="paragraph" w:customStyle="1" w:styleId="D41AF4638F3547F2A827EAC7170F6FD5">
    <w:name w:val="D41AF4638F3547F2A827EAC7170F6FD5"/>
    <w:rsid w:val="00A920ED"/>
  </w:style>
  <w:style w:type="paragraph" w:customStyle="1" w:styleId="7E5E7F7608874B2B8131880AC174D5ED">
    <w:name w:val="7E5E7F7608874B2B8131880AC174D5ED"/>
    <w:rsid w:val="00A920ED"/>
  </w:style>
  <w:style w:type="paragraph" w:customStyle="1" w:styleId="4A7F7D0C332E40FFA377040211CEAB70">
    <w:name w:val="4A7F7D0C332E40FFA377040211CEAB70"/>
    <w:rsid w:val="00A920ED"/>
  </w:style>
  <w:style w:type="paragraph" w:customStyle="1" w:styleId="8644BBDDF4C147BBBABD638B0A146CE3">
    <w:name w:val="8644BBDDF4C147BBBABD638B0A146CE3"/>
    <w:rsid w:val="00A920ED"/>
  </w:style>
  <w:style w:type="paragraph" w:customStyle="1" w:styleId="E45A6C705E944A98B74B752B87A34415">
    <w:name w:val="E45A6C705E944A98B74B752B87A34415"/>
    <w:rsid w:val="00A920ED"/>
  </w:style>
  <w:style w:type="paragraph" w:customStyle="1" w:styleId="B64028799DB84A2DB22B9DD094B5BAC9">
    <w:name w:val="B64028799DB84A2DB22B9DD094B5BAC9"/>
    <w:rsid w:val="00A920ED"/>
  </w:style>
  <w:style w:type="paragraph" w:customStyle="1" w:styleId="32A89C83222C4062BE0F8CF7EFD8A56D">
    <w:name w:val="32A89C83222C4062BE0F8CF7EFD8A56D"/>
    <w:rsid w:val="00A920ED"/>
  </w:style>
  <w:style w:type="paragraph" w:customStyle="1" w:styleId="6598337D29DE47EC8A2209173F41D756">
    <w:name w:val="6598337D29DE47EC8A2209173F41D756"/>
    <w:rsid w:val="00A920ED"/>
  </w:style>
  <w:style w:type="paragraph" w:customStyle="1" w:styleId="808E7E5BD43B40D9A5C183DA55FA3B40">
    <w:name w:val="808E7E5BD43B40D9A5C183DA55FA3B40"/>
    <w:rsid w:val="00A920ED"/>
  </w:style>
  <w:style w:type="paragraph" w:customStyle="1" w:styleId="F5CF7A2A463B4121A934DE0CB0672125">
    <w:name w:val="F5CF7A2A463B4121A934DE0CB0672125"/>
    <w:rsid w:val="00A920ED"/>
  </w:style>
  <w:style w:type="paragraph" w:customStyle="1" w:styleId="19A8EA8A88CC45348529B1E97CB40305">
    <w:name w:val="19A8EA8A88CC45348529B1E97CB40305"/>
    <w:rsid w:val="00A920ED"/>
  </w:style>
  <w:style w:type="paragraph" w:customStyle="1" w:styleId="9C07F09CEE0346748598DEB00892991A">
    <w:name w:val="9C07F09CEE0346748598DEB00892991A"/>
    <w:rsid w:val="00A920ED"/>
  </w:style>
  <w:style w:type="paragraph" w:customStyle="1" w:styleId="207BCF08702446678A98117A95285D2B">
    <w:name w:val="207BCF08702446678A98117A95285D2B"/>
    <w:rsid w:val="00A920ED"/>
  </w:style>
  <w:style w:type="paragraph" w:customStyle="1" w:styleId="0E1B83F5D1184F1BB4E0F3E079D57E4E">
    <w:name w:val="0E1B83F5D1184F1BB4E0F3E079D57E4E"/>
    <w:rsid w:val="000C3922"/>
    <w:pPr>
      <w:spacing w:line="278" w:lineRule="auto"/>
    </w:pPr>
    <w:rPr>
      <w:kern w:val="2"/>
      <w:sz w:val="24"/>
      <w:szCs w:val="24"/>
      <w14:ligatures w14:val="standardContextual"/>
    </w:rPr>
  </w:style>
  <w:style w:type="paragraph" w:customStyle="1" w:styleId="62184AD403E2429E83171B6706C30D61">
    <w:name w:val="62184AD403E2429E83171B6706C30D61"/>
    <w:rsid w:val="000C3922"/>
    <w:pPr>
      <w:spacing w:line="278" w:lineRule="auto"/>
    </w:pPr>
    <w:rPr>
      <w:kern w:val="2"/>
      <w:sz w:val="24"/>
      <w:szCs w:val="24"/>
      <w14:ligatures w14:val="standardContextual"/>
    </w:rPr>
  </w:style>
  <w:style w:type="paragraph" w:customStyle="1" w:styleId="805D0CB6669249AEBBF9DF8BE9F406D3">
    <w:name w:val="805D0CB6669249AEBBF9DF8BE9F406D3"/>
    <w:rsid w:val="000C3922"/>
    <w:pPr>
      <w:spacing w:line="278" w:lineRule="auto"/>
    </w:pPr>
    <w:rPr>
      <w:kern w:val="2"/>
      <w:sz w:val="24"/>
      <w:szCs w:val="24"/>
      <w14:ligatures w14:val="standardContextual"/>
    </w:rPr>
  </w:style>
  <w:style w:type="paragraph" w:customStyle="1" w:styleId="62795E82B5E344D9AAFA3E2D0CAAF9C4">
    <w:name w:val="62795E82B5E344D9AAFA3E2D0CAAF9C4"/>
    <w:rsid w:val="000C3922"/>
    <w:pPr>
      <w:spacing w:line="278" w:lineRule="auto"/>
    </w:pPr>
    <w:rPr>
      <w:kern w:val="2"/>
      <w:sz w:val="24"/>
      <w:szCs w:val="24"/>
      <w14:ligatures w14:val="standardContextual"/>
    </w:rPr>
  </w:style>
  <w:style w:type="paragraph" w:customStyle="1" w:styleId="AEE81CACB289438D8BAADC9FFB8B012B">
    <w:name w:val="AEE81CACB289438D8BAADC9FFB8B012B"/>
    <w:rsid w:val="000C3922"/>
    <w:pPr>
      <w:spacing w:line="278" w:lineRule="auto"/>
    </w:pPr>
    <w:rPr>
      <w:kern w:val="2"/>
      <w:sz w:val="24"/>
      <w:szCs w:val="24"/>
      <w14:ligatures w14:val="standardContextual"/>
    </w:rPr>
  </w:style>
  <w:style w:type="paragraph" w:customStyle="1" w:styleId="CF47D43F3D1840ECA266477D626613A3">
    <w:name w:val="CF47D43F3D1840ECA266477D626613A3"/>
    <w:rsid w:val="000C3922"/>
    <w:pPr>
      <w:spacing w:line="278" w:lineRule="auto"/>
    </w:pPr>
    <w:rPr>
      <w:kern w:val="2"/>
      <w:sz w:val="24"/>
      <w:szCs w:val="24"/>
      <w14:ligatures w14:val="standardContextual"/>
    </w:rPr>
  </w:style>
  <w:style w:type="paragraph" w:customStyle="1" w:styleId="1F5C714E75C843278D9F4C80D17A0075">
    <w:name w:val="1F5C714E75C843278D9F4C80D17A0075"/>
    <w:rsid w:val="000C3922"/>
    <w:pPr>
      <w:spacing w:line="278" w:lineRule="auto"/>
    </w:pPr>
    <w:rPr>
      <w:kern w:val="2"/>
      <w:sz w:val="24"/>
      <w:szCs w:val="24"/>
      <w14:ligatures w14:val="standardContextual"/>
    </w:rPr>
  </w:style>
  <w:style w:type="paragraph" w:customStyle="1" w:styleId="1D9A3315003742698B9133D7BDE681E4">
    <w:name w:val="1D9A3315003742698B9133D7BDE681E4"/>
    <w:rsid w:val="000C3922"/>
    <w:pPr>
      <w:spacing w:after="0" w:line="280" w:lineRule="atLeast"/>
    </w:pPr>
    <w:rPr>
      <w:rFonts w:ascii="Trebuchet MS" w:eastAsiaTheme="minorHAnsi" w:hAnsi="Trebuchet MS"/>
      <w:lang w:val="de-DE" w:eastAsia="en-US" w:bidi="he-IL"/>
    </w:rPr>
  </w:style>
  <w:style w:type="paragraph" w:customStyle="1" w:styleId="538788A775AF4E55BFEAABDBDC017A40">
    <w:name w:val="538788A775AF4E55BFEAABDBDC017A40"/>
    <w:rsid w:val="000C3922"/>
    <w:pPr>
      <w:spacing w:after="0" w:line="280" w:lineRule="atLeast"/>
    </w:pPr>
    <w:rPr>
      <w:rFonts w:ascii="Trebuchet MS" w:eastAsiaTheme="minorHAnsi" w:hAnsi="Trebuchet MS"/>
      <w:lang w:val="de-DE" w:eastAsia="en-US" w:bidi="he-IL"/>
    </w:rPr>
  </w:style>
  <w:style w:type="paragraph" w:customStyle="1" w:styleId="0961AD7FF3124688B68465CEF0AF2F2C">
    <w:name w:val="0961AD7FF3124688B68465CEF0AF2F2C"/>
    <w:rsid w:val="000C3922"/>
    <w:pPr>
      <w:spacing w:after="0" w:line="280" w:lineRule="atLeast"/>
    </w:pPr>
    <w:rPr>
      <w:rFonts w:ascii="Trebuchet MS" w:eastAsiaTheme="minorHAnsi" w:hAnsi="Trebuchet MS"/>
      <w:lang w:val="de-DE" w:eastAsia="en-US" w:bidi="he-IL"/>
    </w:rPr>
  </w:style>
  <w:style w:type="paragraph" w:customStyle="1" w:styleId="03440DEA721340ACA38FA7F24557AD0C">
    <w:name w:val="03440DEA721340ACA38FA7F24557AD0C"/>
    <w:rsid w:val="000C3922"/>
    <w:pPr>
      <w:spacing w:after="0" w:line="280" w:lineRule="atLeast"/>
    </w:pPr>
    <w:rPr>
      <w:rFonts w:ascii="Trebuchet MS" w:eastAsiaTheme="minorHAnsi" w:hAnsi="Trebuchet MS"/>
      <w:lang w:val="de-DE" w:eastAsia="en-US" w:bidi="he-IL"/>
    </w:rPr>
  </w:style>
  <w:style w:type="paragraph" w:customStyle="1" w:styleId="B0C8F3E9F8FF49E6A05C0521D8CFE564">
    <w:name w:val="B0C8F3E9F8FF49E6A05C0521D8CFE564"/>
    <w:rsid w:val="000C3922"/>
    <w:pPr>
      <w:spacing w:after="0" w:line="280" w:lineRule="atLeast"/>
    </w:pPr>
    <w:rPr>
      <w:rFonts w:ascii="Trebuchet MS" w:eastAsiaTheme="minorHAnsi" w:hAnsi="Trebuchet MS"/>
      <w:lang w:val="de-DE" w:eastAsia="en-US" w:bidi="he-IL"/>
    </w:rPr>
  </w:style>
  <w:style w:type="paragraph" w:customStyle="1" w:styleId="DEF5970FA5654C1F901CCB0A570856E9">
    <w:name w:val="DEF5970FA5654C1F901CCB0A570856E9"/>
    <w:rsid w:val="000C3922"/>
    <w:pPr>
      <w:spacing w:after="0" w:line="280" w:lineRule="atLeast"/>
    </w:pPr>
    <w:rPr>
      <w:rFonts w:ascii="Trebuchet MS" w:eastAsiaTheme="minorHAnsi" w:hAnsi="Trebuchet MS"/>
      <w:lang w:val="de-DE" w:eastAsia="en-US" w:bidi="he-IL"/>
    </w:rPr>
  </w:style>
  <w:style w:type="paragraph" w:customStyle="1" w:styleId="637B9AB90EDC4ECDB16FA38811A7A0E3">
    <w:name w:val="637B9AB90EDC4ECDB16FA38811A7A0E3"/>
    <w:rsid w:val="000C3922"/>
    <w:pPr>
      <w:spacing w:after="0" w:line="280" w:lineRule="atLeast"/>
    </w:pPr>
    <w:rPr>
      <w:rFonts w:ascii="Trebuchet MS" w:eastAsiaTheme="minorHAnsi" w:hAnsi="Trebuchet MS"/>
      <w:lang w:val="de-DE" w:eastAsia="en-US" w:bidi="he-IL"/>
    </w:rPr>
  </w:style>
  <w:style w:type="paragraph" w:customStyle="1" w:styleId="884ED98C6B094CCA8672608D184919C2">
    <w:name w:val="884ED98C6B094CCA8672608D184919C2"/>
    <w:rsid w:val="000C3922"/>
    <w:pPr>
      <w:spacing w:after="0" w:line="280" w:lineRule="atLeast"/>
    </w:pPr>
    <w:rPr>
      <w:rFonts w:ascii="Trebuchet MS" w:eastAsiaTheme="minorHAnsi" w:hAnsi="Trebuchet MS"/>
      <w:lang w:val="de-DE" w:eastAsia="en-US" w:bidi="he-IL"/>
    </w:rPr>
  </w:style>
  <w:style w:type="paragraph" w:customStyle="1" w:styleId="81AD9957CB684E95ADDA8A18F9DAECEF">
    <w:name w:val="81AD9957CB684E95ADDA8A18F9DAECEF"/>
    <w:rsid w:val="000C3922"/>
    <w:pPr>
      <w:spacing w:after="0" w:line="280" w:lineRule="atLeast"/>
    </w:pPr>
    <w:rPr>
      <w:rFonts w:ascii="Trebuchet MS" w:eastAsiaTheme="minorHAnsi" w:hAnsi="Trebuchet MS"/>
      <w:lang w:val="de-DE" w:eastAsia="en-US" w:bidi="he-IL"/>
    </w:rPr>
  </w:style>
  <w:style w:type="paragraph" w:customStyle="1" w:styleId="35E98B8EFDCF41C98A13BAF442A1A806">
    <w:name w:val="35E98B8EFDCF41C98A13BAF442A1A806"/>
    <w:rsid w:val="000C3922"/>
    <w:pPr>
      <w:spacing w:after="0" w:line="280" w:lineRule="atLeast"/>
    </w:pPr>
    <w:rPr>
      <w:rFonts w:ascii="Trebuchet MS" w:eastAsiaTheme="minorHAnsi" w:hAnsi="Trebuchet MS"/>
      <w:lang w:val="de-DE" w:eastAsia="en-US" w:bidi="he-IL"/>
    </w:rPr>
  </w:style>
  <w:style w:type="paragraph" w:customStyle="1" w:styleId="EFC2400216C446D2A42364D2DDE03D59">
    <w:name w:val="EFC2400216C446D2A42364D2DDE03D59"/>
    <w:rsid w:val="000C3922"/>
    <w:pPr>
      <w:spacing w:after="0" w:line="280" w:lineRule="atLeast"/>
    </w:pPr>
    <w:rPr>
      <w:rFonts w:ascii="Trebuchet MS" w:eastAsiaTheme="minorHAnsi" w:hAnsi="Trebuchet MS"/>
      <w:lang w:val="de-DE" w:eastAsia="en-US" w:bidi="he-IL"/>
    </w:rPr>
  </w:style>
  <w:style w:type="paragraph" w:customStyle="1" w:styleId="344454A5AD774D39BD491C334FAD23CD">
    <w:name w:val="344454A5AD774D39BD491C334FAD23CD"/>
    <w:rsid w:val="000C3922"/>
    <w:pPr>
      <w:spacing w:after="0" w:line="280" w:lineRule="atLeast"/>
    </w:pPr>
    <w:rPr>
      <w:rFonts w:ascii="Trebuchet MS" w:eastAsiaTheme="minorHAnsi" w:hAnsi="Trebuchet MS"/>
      <w:lang w:val="de-DE" w:eastAsia="en-US" w:bidi="he-IL"/>
    </w:rPr>
  </w:style>
  <w:style w:type="paragraph" w:customStyle="1" w:styleId="9043CBD7EC99431FB01886A4957BB91B">
    <w:name w:val="9043CBD7EC99431FB01886A4957BB91B"/>
    <w:rsid w:val="000C3922"/>
    <w:pPr>
      <w:spacing w:after="0" w:line="280" w:lineRule="atLeast"/>
    </w:pPr>
    <w:rPr>
      <w:rFonts w:ascii="Trebuchet MS" w:eastAsiaTheme="minorHAnsi" w:hAnsi="Trebuchet MS"/>
      <w:lang w:val="de-DE" w:eastAsia="en-US" w:bidi="he-IL"/>
    </w:rPr>
  </w:style>
  <w:style w:type="paragraph" w:customStyle="1" w:styleId="D46B89CB527F4DB9AD1F8DB7EBE3C105">
    <w:name w:val="D46B89CB527F4DB9AD1F8DB7EBE3C105"/>
    <w:rsid w:val="000C3922"/>
    <w:pPr>
      <w:spacing w:after="0" w:line="280" w:lineRule="atLeast"/>
    </w:pPr>
    <w:rPr>
      <w:rFonts w:ascii="Trebuchet MS" w:eastAsiaTheme="minorHAnsi" w:hAnsi="Trebuchet MS"/>
      <w:lang w:val="de-DE" w:eastAsia="en-US" w:bidi="he-IL"/>
    </w:rPr>
  </w:style>
  <w:style w:type="paragraph" w:customStyle="1" w:styleId="224C112C376B4685A3CF04D9E9B0E7EE">
    <w:name w:val="224C112C376B4685A3CF04D9E9B0E7EE"/>
    <w:rsid w:val="000C3922"/>
    <w:pPr>
      <w:spacing w:after="0" w:line="280" w:lineRule="atLeast"/>
    </w:pPr>
    <w:rPr>
      <w:rFonts w:ascii="Trebuchet MS" w:eastAsiaTheme="minorHAnsi" w:hAnsi="Trebuchet MS"/>
      <w:lang w:val="de-DE" w:eastAsia="en-US" w:bidi="he-IL"/>
    </w:rPr>
  </w:style>
  <w:style w:type="paragraph" w:customStyle="1" w:styleId="42B1D0C05A424961A6FB8C6693A25BD5">
    <w:name w:val="42B1D0C05A424961A6FB8C6693A25BD5"/>
    <w:rsid w:val="000C3922"/>
    <w:pPr>
      <w:spacing w:after="0" w:line="280" w:lineRule="atLeast"/>
    </w:pPr>
    <w:rPr>
      <w:rFonts w:ascii="Trebuchet MS" w:eastAsiaTheme="minorHAnsi" w:hAnsi="Trebuchet MS"/>
      <w:lang w:val="de-DE" w:eastAsia="en-US" w:bidi="he-IL"/>
    </w:rPr>
  </w:style>
  <w:style w:type="paragraph" w:customStyle="1" w:styleId="86604853DF5F4BE58D3EEC57017B710E">
    <w:name w:val="86604853DF5F4BE58D3EEC57017B710E"/>
    <w:rsid w:val="000C3922"/>
    <w:pPr>
      <w:spacing w:after="0" w:line="280" w:lineRule="atLeast"/>
    </w:pPr>
    <w:rPr>
      <w:rFonts w:ascii="Trebuchet MS" w:eastAsiaTheme="minorHAnsi" w:hAnsi="Trebuchet MS"/>
      <w:lang w:val="de-DE" w:eastAsia="en-US" w:bidi="he-IL"/>
    </w:rPr>
  </w:style>
  <w:style w:type="paragraph" w:customStyle="1" w:styleId="5F58B755BA594E5C8A8ECE5B221096D7">
    <w:name w:val="5F58B755BA594E5C8A8ECE5B221096D7"/>
    <w:rsid w:val="000C3922"/>
    <w:pPr>
      <w:spacing w:after="0" w:line="280" w:lineRule="atLeast"/>
    </w:pPr>
    <w:rPr>
      <w:rFonts w:ascii="Trebuchet MS" w:eastAsiaTheme="minorHAnsi" w:hAnsi="Trebuchet MS"/>
      <w:lang w:val="de-DE" w:eastAsia="en-US" w:bidi="he-IL"/>
    </w:rPr>
  </w:style>
  <w:style w:type="paragraph" w:customStyle="1" w:styleId="0B8BD4D9E6684110BA49FACA75124CFC">
    <w:name w:val="0B8BD4D9E6684110BA49FACA75124CFC"/>
    <w:rsid w:val="000C3922"/>
    <w:pPr>
      <w:spacing w:after="0" w:line="280" w:lineRule="atLeast"/>
    </w:pPr>
    <w:rPr>
      <w:rFonts w:ascii="Trebuchet MS" w:eastAsiaTheme="minorHAnsi" w:hAnsi="Trebuchet MS"/>
      <w:lang w:val="de-DE" w:eastAsia="en-US" w:bidi="he-IL"/>
    </w:rPr>
  </w:style>
  <w:style w:type="paragraph" w:customStyle="1" w:styleId="09FCDBF734044F369643196C0B83DEC8">
    <w:name w:val="09FCDBF734044F369643196C0B83DEC8"/>
    <w:rsid w:val="000C3922"/>
    <w:pPr>
      <w:spacing w:after="0" w:line="280" w:lineRule="atLeast"/>
    </w:pPr>
    <w:rPr>
      <w:rFonts w:ascii="Trebuchet MS" w:eastAsiaTheme="minorHAnsi" w:hAnsi="Trebuchet MS"/>
      <w:lang w:val="de-DE" w:eastAsia="en-US" w:bidi="he-IL"/>
    </w:rPr>
  </w:style>
  <w:style w:type="paragraph" w:customStyle="1" w:styleId="0E1B83F5D1184F1BB4E0F3E079D57E4E1">
    <w:name w:val="0E1B83F5D1184F1BB4E0F3E079D57E4E1"/>
    <w:rsid w:val="000C3922"/>
    <w:pPr>
      <w:spacing w:after="0" w:line="280" w:lineRule="atLeast"/>
    </w:pPr>
    <w:rPr>
      <w:rFonts w:ascii="Trebuchet MS" w:eastAsiaTheme="minorHAnsi" w:hAnsi="Trebuchet MS"/>
      <w:lang w:val="de-DE" w:eastAsia="en-US" w:bidi="he-IL"/>
    </w:rPr>
  </w:style>
  <w:style w:type="paragraph" w:customStyle="1" w:styleId="62184AD403E2429E83171B6706C30D611">
    <w:name w:val="62184AD403E2429E83171B6706C30D611"/>
    <w:rsid w:val="000C3922"/>
    <w:pPr>
      <w:spacing w:after="0" w:line="280" w:lineRule="atLeast"/>
    </w:pPr>
    <w:rPr>
      <w:rFonts w:ascii="Trebuchet MS" w:eastAsiaTheme="minorHAnsi" w:hAnsi="Trebuchet MS"/>
      <w:lang w:val="de-DE" w:eastAsia="en-US" w:bidi="he-IL"/>
    </w:rPr>
  </w:style>
  <w:style w:type="paragraph" w:customStyle="1" w:styleId="805D0CB6669249AEBBF9DF8BE9F406D31">
    <w:name w:val="805D0CB6669249AEBBF9DF8BE9F406D31"/>
    <w:rsid w:val="000C3922"/>
    <w:pPr>
      <w:spacing w:after="0" w:line="280" w:lineRule="atLeast"/>
    </w:pPr>
    <w:rPr>
      <w:rFonts w:ascii="Trebuchet MS" w:eastAsiaTheme="minorHAnsi" w:hAnsi="Trebuchet MS"/>
      <w:lang w:val="de-DE" w:eastAsia="en-US" w:bidi="he-IL"/>
    </w:rPr>
  </w:style>
  <w:style w:type="paragraph" w:customStyle="1" w:styleId="62795E82B5E344D9AAFA3E2D0CAAF9C41">
    <w:name w:val="62795E82B5E344D9AAFA3E2D0CAAF9C41"/>
    <w:rsid w:val="000C3922"/>
    <w:pPr>
      <w:spacing w:after="0" w:line="280" w:lineRule="atLeast"/>
    </w:pPr>
    <w:rPr>
      <w:rFonts w:ascii="Trebuchet MS" w:eastAsiaTheme="minorHAnsi" w:hAnsi="Trebuchet MS"/>
      <w:lang w:val="de-DE" w:eastAsia="en-US" w:bidi="he-IL"/>
    </w:rPr>
  </w:style>
  <w:style w:type="paragraph" w:customStyle="1" w:styleId="AEE81CACB289438D8BAADC9FFB8B012B1">
    <w:name w:val="AEE81CACB289438D8BAADC9FFB8B012B1"/>
    <w:rsid w:val="000C3922"/>
    <w:pPr>
      <w:spacing w:after="0" w:line="280" w:lineRule="atLeast"/>
    </w:pPr>
    <w:rPr>
      <w:rFonts w:ascii="Trebuchet MS" w:eastAsiaTheme="minorHAnsi" w:hAnsi="Trebuchet MS"/>
      <w:lang w:val="de-DE" w:eastAsia="en-US" w:bidi="he-IL"/>
    </w:rPr>
  </w:style>
  <w:style w:type="paragraph" w:customStyle="1" w:styleId="1F5C714E75C843278D9F4C80D17A00751">
    <w:name w:val="1F5C714E75C843278D9F4C80D17A00751"/>
    <w:rsid w:val="000C3922"/>
    <w:pPr>
      <w:spacing w:after="0" w:line="280" w:lineRule="atLeast"/>
    </w:pPr>
    <w:rPr>
      <w:rFonts w:ascii="Trebuchet MS" w:eastAsiaTheme="minorHAnsi" w:hAnsi="Trebuchet MS"/>
      <w:lang w:val="de-DE" w:eastAsia="en-US" w:bidi="he-IL"/>
    </w:rPr>
  </w:style>
  <w:style w:type="paragraph" w:customStyle="1" w:styleId="71A06B8C2BE5405498287B2CEF53918B">
    <w:name w:val="71A06B8C2BE5405498287B2CEF53918B"/>
    <w:rsid w:val="000C3922"/>
    <w:pPr>
      <w:spacing w:after="0" w:line="280" w:lineRule="atLeast"/>
    </w:pPr>
    <w:rPr>
      <w:rFonts w:ascii="Trebuchet MS" w:eastAsiaTheme="minorHAnsi" w:hAnsi="Trebuchet MS"/>
      <w:lang w:val="de-DE" w:eastAsia="en-US" w:bidi="he-IL"/>
    </w:rPr>
  </w:style>
  <w:style w:type="paragraph" w:customStyle="1" w:styleId="F22065D59C4D49E98E7B016162BE04C1">
    <w:name w:val="F22065D59C4D49E98E7B016162BE04C1"/>
    <w:rsid w:val="000C3922"/>
    <w:pPr>
      <w:spacing w:after="0" w:line="280" w:lineRule="atLeast"/>
    </w:pPr>
    <w:rPr>
      <w:rFonts w:ascii="Trebuchet MS" w:eastAsiaTheme="minorHAnsi" w:hAnsi="Trebuchet MS"/>
      <w:lang w:val="de-DE" w:eastAsia="en-US" w:bidi="he-IL"/>
    </w:rPr>
  </w:style>
  <w:style w:type="paragraph" w:customStyle="1" w:styleId="EF3E7B50A8744A889075DE206CB0E3C9">
    <w:name w:val="EF3E7B50A8744A889075DE206CB0E3C9"/>
    <w:rsid w:val="000C3922"/>
    <w:pPr>
      <w:spacing w:after="0" w:line="280" w:lineRule="atLeast"/>
    </w:pPr>
    <w:rPr>
      <w:rFonts w:ascii="Trebuchet MS" w:eastAsiaTheme="minorHAnsi" w:hAnsi="Trebuchet MS"/>
      <w:lang w:val="de-DE" w:eastAsia="en-US" w:bidi="he-IL"/>
    </w:rPr>
  </w:style>
  <w:style w:type="paragraph" w:customStyle="1" w:styleId="38AF28B3CBE0455DAD31926D7973DD43">
    <w:name w:val="38AF28B3CBE0455DAD31926D7973DD43"/>
    <w:rsid w:val="000C3922"/>
    <w:pPr>
      <w:spacing w:after="0" w:line="280" w:lineRule="atLeast"/>
    </w:pPr>
    <w:rPr>
      <w:rFonts w:ascii="Trebuchet MS" w:eastAsiaTheme="minorHAnsi" w:hAnsi="Trebuchet MS"/>
      <w:lang w:val="de-DE" w:eastAsia="en-US" w:bidi="he-IL"/>
    </w:rPr>
  </w:style>
  <w:style w:type="paragraph" w:customStyle="1" w:styleId="1296C4CC6C334B9EBAE5D2B0DD75A4B7">
    <w:name w:val="1296C4CC6C334B9EBAE5D2B0DD75A4B7"/>
    <w:rsid w:val="000C3922"/>
    <w:pPr>
      <w:spacing w:after="0" w:line="280" w:lineRule="atLeast"/>
    </w:pPr>
    <w:rPr>
      <w:rFonts w:ascii="Trebuchet MS" w:eastAsiaTheme="minorHAnsi" w:hAnsi="Trebuchet MS"/>
      <w:lang w:val="de-DE" w:eastAsia="en-US" w:bidi="he-IL"/>
    </w:rPr>
  </w:style>
  <w:style w:type="paragraph" w:customStyle="1" w:styleId="2B392E719AC34BA79ECEF0345468A498">
    <w:name w:val="2B392E719AC34BA79ECEF0345468A498"/>
    <w:rsid w:val="000C3922"/>
    <w:pPr>
      <w:spacing w:after="0" w:line="280" w:lineRule="atLeast"/>
    </w:pPr>
    <w:rPr>
      <w:rFonts w:ascii="Trebuchet MS" w:eastAsiaTheme="minorHAnsi" w:hAnsi="Trebuchet MS"/>
      <w:lang w:val="de-DE" w:eastAsia="en-US" w:bidi="he-IL"/>
    </w:rPr>
  </w:style>
  <w:style w:type="paragraph" w:customStyle="1" w:styleId="8513B8C8804E469B9328E0A736DDF89F">
    <w:name w:val="8513B8C8804E469B9328E0A736DDF89F"/>
    <w:rsid w:val="000C3922"/>
    <w:pPr>
      <w:spacing w:after="0" w:line="280" w:lineRule="atLeast"/>
    </w:pPr>
    <w:rPr>
      <w:rFonts w:ascii="Trebuchet MS" w:eastAsiaTheme="minorHAnsi" w:hAnsi="Trebuchet MS"/>
      <w:lang w:val="de-DE" w:eastAsia="en-US" w:bidi="he-IL"/>
    </w:rPr>
  </w:style>
  <w:style w:type="paragraph" w:customStyle="1" w:styleId="E13A5D7D498B44AB9334A7038192DD5D1">
    <w:name w:val="E13A5D7D498B44AB9334A7038192DD5D1"/>
    <w:rsid w:val="000C3922"/>
    <w:pPr>
      <w:spacing w:after="0" w:line="280" w:lineRule="atLeast"/>
    </w:pPr>
    <w:rPr>
      <w:rFonts w:ascii="Trebuchet MS" w:eastAsiaTheme="minorHAnsi" w:hAnsi="Trebuchet MS"/>
      <w:lang w:val="de-DE" w:eastAsia="en-US" w:bidi="he-IL"/>
    </w:rPr>
  </w:style>
  <w:style w:type="paragraph" w:customStyle="1" w:styleId="D41AF4638F3547F2A827EAC7170F6FD51">
    <w:name w:val="D41AF4638F3547F2A827EAC7170F6FD51"/>
    <w:rsid w:val="000C3922"/>
    <w:pPr>
      <w:spacing w:after="0" w:line="280" w:lineRule="atLeast"/>
    </w:pPr>
    <w:rPr>
      <w:rFonts w:ascii="Trebuchet MS" w:eastAsiaTheme="minorHAnsi" w:hAnsi="Trebuchet MS"/>
      <w:lang w:val="de-DE" w:eastAsia="en-US" w:bidi="he-IL"/>
    </w:rPr>
  </w:style>
  <w:style w:type="paragraph" w:customStyle="1" w:styleId="7E5E7F7608874B2B8131880AC174D5ED1">
    <w:name w:val="7E5E7F7608874B2B8131880AC174D5ED1"/>
    <w:rsid w:val="000C3922"/>
    <w:pPr>
      <w:spacing w:after="0" w:line="280" w:lineRule="atLeast"/>
    </w:pPr>
    <w:rPr>
      <w:rFonts w:ascii="Trebuchet MS" w:eastAsiaTheme="minorHAnsi" w:hAnsi="Trebuchet MS"/>
      <w:lang w:val="de-DE" w:eastAsia="en-US" w:bidi="he-IL"/>
    </w:rPr>
  </w:style>
  <w:style w:type="paragraph" w:customStyle="1" w:styleId="4A7F7D0C332E40FFA377040211CEAB701">
    <w:name w:val="4A7F7D0C332E40FFA377040211CEAB701"/>
    <w:rsid w:val="000C3922"/>
    <w:pPr>
      <w:spacing w:after="0" w:line="280" w:lineRule="atLeast"/>
    </w:pPr>
    <w:rPr>
      <w:rFonts w:ascii="Trebuchet MS" w:eastAsiaTheme="minorHAnsi" w:hAnsi="Trebuchet MS"/>
      <w:lang w:val="de-DE" w:eastAsia="en-US" w:bidi="he-IL"/>
    </w:rPr>
  </w:style>
  <w:style w:type="paragraph" w:customStyle="1" w:styleId="8644BBDDF4C147BBBABD638B0A146CE31">
    <w:name w:val="8644BBDDF4C147BBBABD638B0A146CE31"/>
    <w:rsid w:val="000C3922"/>
    <w:pPr>
      <w:spacing w:after="0" w:line="280" w:lineRule="atLeast"/>
    </w:pPr>
    <w:rPr>
      <w:rFonts w:ascii="Trebuchet MS" w:eastAsiaTheme="minorHAnsi" w:hAnsi="Trebuchet MS"/>
      <w:lang w:val="de-DE" w:eastAsia="en-US" w:bidi="he-IL"/>
    </w:rPr>
  </w:style>
  <w:style w:type="paragraph" w:customStyle="1" w:styleId="E45A6C705E944A98B74B752B87A344151">
    <w:name w:val="E45A6C705E944A98B74B752B87A344151"/>
    <w:rsid w:val="000C3922"/>
    <w:pPr>
      <w:spacing w:after="0" w:line="280" w:lineRule="atLeast"/>
    </w:pPr>
    <w:rPr>
      <w:rFonts w:ascii="Trebuchet MS" w:eastAsiaTheme="minorHAnsi" w:hAnsi="Trebuchet MS"/>
      <w:lang w:val="de-DE" w:eastAsia="en-US" w:bidi="he-IL"/>
    </w:rPr>
  </w:style>
  <w:style w:type="paragraph" w:customStyle="1" w:styleId="B64028799DB84A2DB22B9DD094B5BAC91">
    <w:name w:val="B64028799DB84A2DB22B9DD094B5BAC91"/>
    <w:rsid w:val="000C3922"/>
    <w:pPr>
      <w:spacing w:after="0" w:line="280" w:lineRule="atLeast"/>
    </w:pPr>
    <w:rPr>
      <w:rFonts w:ascii="Trebuchet MS" w:eastAsiaTheme="minorHAnsi" w:hAnsi="Trebuchet MS"/>
      <w:lang w:val="de-DE" w:eastAsia="en-US" w:bidi="he-IL"/>
    </w:rPr>
  </w:style>
  <w:style w:type="paragraph" w:customStyle="1" w:styleId="32A89C83222C4062BE0F8CF7EFD8A56D1">
    <w:name w:val="32A89C83222C4062BE0F8CF7EFD8A56D1"/>
    <w:rsid w:val="000C3922"/>
    <w:pPr>
      <w:spacing w:after="0" w:line="280" w:lineRule="atLeast"/>
    </w:pPr>
    <w:rPr>
      <w:rFonts w:ascii="Trebuchet MS" w:eastAsiaTheme="minorHAnsi" w:hAnsi="Trebuchet MS"/>
      <w:lang w:val="de-DE" w:eastAsia="en-US" w:bidi="he-IL"/>
    </w:rPr>
  </w:style>
  <w:style w:type="paragraph" w:customStyle="1" w:styleId="6598337D29DE47EC8A2209173F41D7561">
    <w:name w:val="6598337D29DE47EC8A2209173F41D7561"/>
    <w:rsid w:val="000C3922"/>
    <w:pPr>
      <w:spacing w:after="0" w:line="280" w:lineRule="atLeast"/>
    </w:pPr>
    <w:rPr>
      <w:rFonts w:ascii="Trebuchet MS" w:eastAsiaTheme="minorHAnsi" w:hAnsi="Trebuchet MS"/>
      <w:lang w:val="de-DE" w:eastAsia="en-US" w:bidi="he-IL"/>
    </w:rPr>
  </w:style>
  <w:style w:type="paragraph" w:customStyle="1" w:styleId="808E7E5BD43B40D9A5C183DA55FA3B401">
    <w:name w:val="808E7E5BD43B40D9A5C183DA55FA3B401"/>
    <w:rsid w:val="000C3922"/>
    <w:pPr>
      <w:spacing w:after="0" w:line="280" w:lineRule="atLeast"/>
    </w:pPr>
    <w:rPr>
      <w:rFonts w:ascii="Trebuchet MS" w:eastAsiaTheme="minorHAnsi" w:hAnsi="Trebuchet MS"/>
      <w:lang w:val="de-DE" w:eastAsia="en-US" w:bidi="he-IL"/>
    </w:rPr>
  </w:style>
  <w:style w:type="paragraph" w:customStyle="1" w:styleId="F5CF7A2A463B4121A934DE0CB06721251">
    <w:name w:val="F5CF7A2A463B4121A934DE0CB06721251"/>
    <w:rsid w:val="000C3922"/>
    <w:pPr>
      <w:spacing w:after="0" w:line="280" w:lineRule="atLeast"/>
    </w:pPr>
    <w:rPr>
      <w:rFonts w:ascii="Trebuchet MS" w:eastAsiaTheme="minorHAnsi" w:hAnsi="Trebuchet MS"/>
      <w:lang w:val="de-DE" w:eastAsia="en-US" w:bidi="he-IL"/>
    </w:rPr>
  </w:style>
  <w:style w:type="paragraph" w:customStyle="1" w:styleId="19A8EA8A88CC45348529B1E97CB403051">
    <w:name w:val="19A8EA8A88CC45348529B1E97CB403051"/>
    <w:rsid w:val="000C3922"/>
    <w:pPr>
      <w:spacing w:after="0" w:line="280" w:lineRule="atLeast"/>
    </w:pPr>
    <w:rPr>
      <w:rFonts w:ascii="Trebuchet MS" w:eastAsiaTheme="minorHAnsi" w:hAnsi="Trebuchet MS"/>
      <w:lang w:val="de-DE" w:eastAsia="en-US" w:bidi="he-IL"/>
    </w:rPr>
  </w:style>
  <w:style w:type="paragraph" w:customStyle="1" w:styleId="9C07F09CEE0346748598DEB00892991A1">
    <w:name w:val="9C07F09CEE0346748598DEB00892991A1"/>
    <w:rsid w:val="000C3922"/>
    <w:pPr>
      <w:spacing w:after="0" w:line="280" w:lineRule="atLeast"/>
    </w:pPr>
    <w:rPr>
      <w:rFonts w:ascii="Trebuchet MS" w:eastAsiaTheme="minorHAnsi" w:hAnsi="Trebuchet MS"/>
      <w:lang w:val="de-DE" w:eastAsia="en-US" w:bidi="he-IL"/>
    </w:rPr>
  </w:style>
  <w:style w:type="paragraph" w:customStyle="1" w:styleId="207BCF08702446678A98117A95285D2B1">
    <w:name w:val="207BCF08702446678A98117A95285D2B1"/>
    <w:rsid w:val="000C3922"/>
    <w:pPr>
      <w:spacing w:after="0" w:line="280" w:lineRule="atLeast"/>
    </w:pPr>
    <w:rPr>
      <w:rFonts w:ascii="Trebuchet MS" w:eastAsiaTheme="minorHAnsi" w:hAnsi="Trebuchet MS"/>
      <w:lang w:val="de-DE"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DST Auswahl.dotm</Template>
  <TotalTime>0</TotalTime>
  <Pages>1</Pages>
  <Words>738</Words>
  <Characters>4655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2026-02-27T08:52:00Z</dcterms:created>
  <dcterms:modified xsi:type="dcterms:W3CDTF">2026-02-27T08:54:00Z</dcterms:modified>
</cp:coreProperties>
</file>