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8704" w14:textId="77777777" w:rsidR="00734379" w:rsidRDefault="00734379">
      <w:pPr>
        <w:pStyle w:val="Textkrper"/>
        <w:pBdr>
          <w:top w:val="double" w:sz="4" w:space="1" w:color="auto"/>
          <w:bottom w:val="double" w:sz="4" w:space="2" w:color="auto"/>
        </w:pBdr>
      </w:pPr>
    </w:p>
    <w:p w14:paraId="1FC790BA" w14:textId="77777777" w:rsidR="00734379" w:rsidRPr="001406C9" w:rsidRDefault="00734379">
      <w:pPr>
        <w:pStyle w:val="Titel"/>
        <w:pBdr>
          <w:top w:val="double" w:sz="4" w:space="1" w:color="auto"/>
          <w:bottom w:val="double" w:sz="4" w:space="2" w:color="auto"/>
        </w:pBdr>
        <w:rPr>
          <w:rFonts w:ascii="Trebuchet MS" w:hAnsi="Trebuchet MS"/>
          <w:i w:val="0"/>
          <w:color w:val="00B050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6C9">
        <w:rPr>
          <w:rFonts w:ascii="Trebuchet MS" w:hAnsi="Trebuchet MS"/>
          <w:i w:val="0"/>
          <w:color w:val="00B050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Kuratorium der Stiftung</w:t>
      </w:r>
    </w:p>
    <w:p w14:paraId="4607F51B" w14:textId="77777777" w:rsidR="00734379" w:rsidRPr="00D92733" w:rsidRDefault="00734379">
      <w:pPr>
        <w:pStyle w:val="Untertitel"/>
        <w:pBdr>
          <w:top w:val="double" w:sz="4" w:space="1" w:color="auto"/>
          <w:bottom w:val="double" w:sz="4" w:space="2" w:color="auto"/>
        </w:pBdr>
        <w:rPr>
          <w:rFonts w:ascii="Trebuchet MS" w:hAnsi="Trebuchet MS"/>
          <w:i w:val="0"/>
          <w:color w:val="00B050"/>
          <w:spacing w:val="60"/>
          <w:sz w:val="48"/>
          <w:szCs w:val="48"/>
        </w:rPr>
      </w:pPr>
      <w:r w:rsidRPr="00D92733">
        <w:rPr>
          <w:rFonts w:ascii="Trebuchet MS" w:hAnsi="Trebuchet MS"/>
          <w:i w:val="0"/>
          <w:color w:val="00B050"/>
          <w:spacing w:val="60"/>
          <w:sz w:val="48"/>
          <w:szCs w:val="48"/>
        </w:rPr>
        <w:t>Haus Fuschl</w:t>
      </w:r>
    </w:p>
    <w:p w14:paraId="3A52D5DD" w14:textId="77777777" w:rsidR="00734379" w:rsidRPr="00D92733" w:rsidRDefault="00734379">
      <w:pPr>
        <w:pStyle w:val="Textkrper"/>
        <w:pBdr>
          <w:top w:val="double" w:sz="4" w:space="1" w:color="auto"/>
          <w:bottom w:val="double" w:sz="4" w:space="2" w:color="auto"/>
        </w:pBdr>
        <w:rPr>
          <w:rFonts w:ascii="Trebuchet MS" w:hAnsi="Trebuchet MS"/>
          <w:sz w:val="44"/>
          <w:szCs w:val="44"/>
        </w:rPr>
      </w:pPr>
    </w:p>
    <w:p w14:paraId="16E35CF3" w14:textId="77777777" w:rsidR="00734379" w:rsidRPr="00D92733" w:rsidRDefault="00734379">
      <w:pPr>
        <w:pStyle w:val="Textkrper"/>
        <w:pBdr>
          <w:top w:val="double" w:sz="4" w:space="1" w:color="auto"/>
          <w:bottom w:val="double" w:sz="4" w:space="2" w:color="auto"/>
        </w:pBdr>
        <w:rPr>
          <w:rFonts w:ascii="Trebuchet MS" w:hAnsi="Trebuchet MS"/>
        </w:rPr>
      </w:pPr>
      <w:r w:rsidRPr="00D92733">
        <w:rPr>
          <w:rFonts w:ascii="Trebuchet MS" w:hAnsi="Trebuchet MS"/>
        </w:rPr>
        <w:t>Geschäftsführung: Abteilung 4 des Amtes der Salzburger Landesregierung</w:t>
      </w:r>
    </w:p>
    <w:p w14:paraId="2B718BB4" w14:textId="77777777" w:rsidR="00734379" w:rsidRPr="00D92733" w:rsidRDefault="00734379">
      <w:pPr>
        <w:pStyle w:val="Textkrper"/>
        <w:pBdr>
          <w:bottom w:val="none" w:sz="0" w:space="0" w:color="auto"/>
        </w:pBdr>
        <w:rPr>
          <w:rFonts w:ascii="Trebuchet MS" w:hAnsi="Trebuchet MS"/>
          <w:sz w:val="16"/>
        </w:rPr>
      </w:pPr>
    </w:p>
    <w:p w14:paraId="3E093F6C" w14:textId="77777777" w:rsidR="00734379" w:rsidRDefault="00734379">
      <w:pPr>
        <w:pStyle w:val="Text"/>
        <w:spacing w:line="240" w:lineRule="auto"/>
        <w:rPr>
          <w:kern w:val="0"/>
        </w:rPr>
      </w:pPr>
    </w:p>
    <w:p w14:paraId="03D2F392" w14:textId="77777777" w:rsidR="00734379" w:rsidRDefault="00734379">
      <w:pPr>
        <w:rPr>
          <w:rFonts w:ascii="Book Antiqua" w:hAnsi="Book Antiqua"/>
          <w:sz w:val="24"/>
        </w:rPr>
      </w:pPr>
    </w:p>
    <w:p w14:paraId="4ED6D9A4" w14:textId="77777777" w:rsidR="00734379" w:rsidRPr="00D92733" w:rsidRDefault="00734379">
      <w:pPr>
        <w:rPr>
          <w:rFonts w:ascii="Trebuchet MS" w:hAnsi="Trebuchet MS"/>
          <w:b/>
          <w:sz w:val="40"/>
          <w:szCs w:val="40"/>
        </w:rPr>
      </w:pPr>
      <w:r w:rsidRPr="00D92733">
        <w:rPr>
          <w:rFonts w:ascii="Trebuchet MS" w:hAnsi="Trebuchet MS"/>
          <w:b/>
          <w:sz w:val="40"/>
          <w:szCs w:val="40"/>
        </w:rPr>
        <w:t>Förderansuchen</w:t>
      </w:r>
    </w:p>
    <w:p w14:paraId="23684BDC" w14:textId="77777777" w:rsidR="00734379" w:rsidRDefault="00734379">
      <w:pPr>
        <w:rPr>
          <w:rFonts w:ascii="Book Antiqua" w:hAnsi="Book Antiqua"/>
          <w:sz w:val="24"/>
        </w:rPr>
      </w:pPr>
    </w:p>
    <w:p w14:paraId="7333043F" w14:textId="77777777" w:rsidR="00734379" w:rsidRPr="00D92733" w:rsidRDefault="00734379">
      <w:pPr>
        <w:rPr>
          <w:rFonts w:ascii="Trebuchet MS" w:hAnsi="Trebuchet MS"/>
          <w:sz w:val="24"/>
        </w:rPr>
      </w:pPr>
    </w:p>
    <w:p w14:paraId="0736D01D" w14:textId="77777777" w:rsidR="00734379" w:rsidRPr="00D92733" w:rsidRDefault="00734379">
      <w:pPr>
        <w:rPr>
          <w:rFonts w:ascii="Trebuchet MS" w:hAnsi="Trebuchet MS"/>
          <w:b/>
          <w:sz w:val="28"/>
          <w:szCs w:val="28"/>
        </w:rPr>
      </w:pPr>
      <w:r w:rsidRPr="00D92733">
        <w:rPr>
          <w:rFonts w:ascii="Trebuchet MS" w:hAnsi="Trebuchet MS"/>
          <w:b/>
          <w:sz w:val="28"/>
          <w:szCs w:val="28"/>
        </w:rPr>
        <w:t>1. Angaben zur förderungswerbenden bzw. -empfangenden Person:</w:t>
      </w:r>
    </w:p>
    <w:p w14:paraId="5CDA9950" w14:textId="77777777" w:rsidR="00734379" w:rsidRPr="00D92733" w:rsidRDefault="00734379">
      <w:pPr>
        <w:rPr>
          <w:rFonts w:ascii="Trebuchet MS" w:hAnsi="Trebuchet MS"/>
        </w:rPr>
      </w:pPr>
      <w:r w:rsidRPr="00D92733">
        <w:rPr>
          <w:rFonts w:ascii="Trebuchet MS" w:hAnsi="Trebuchet MS"/>
        </w:rPr>
        <w:t>(Privatpersonen, Verein, Institution usw.)</w:t>
      </w:r>
    </w:p>
    <w:p w14:paraId="4938756B" w14:textId="77777777" w:rsidR="00734379" w:rsidRPr="00D92733" w:rsidRDefault="00734379">
      <w:pPr>
        <w:rPr>
          <w:rFonts w:ascii="Trebuchet MS" w:hAnsi="Trebuchet M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3001"/>
        <w:gridCol w:w="3131"/>
      </w:tblGrid>
      <w:tr w:rsidR="00734379" w:rsidRPr="00D92733" w14:paraId="3ED498DD" w14:textId="77777777" w:rsidTr="00D92733">
        <w:trPr>
          <w:trHeight w:val="567"/>
        </w:trPr>
        <w:tc>
          <w:tcPr>
            <w:tcW w:w="9286" w:type="dxa"/>
            <w:gridSpan w:val="3"/>
            <w:shd w:val="clear" w:color="auto" w:fill="auto"/>
          </w:tcPr>
          <w:p w14:paraId="15FD5E2B" w14:textId="77777777" w:rsidR="00734379" w:rsidRPr="00D92733" w:rsidRDefault="00734379">
            <w:pPr>
              <w:rPr>
                <w:rFonts w:ascii="Trebuchet MS" w:hAnsi="Trebuchet MS"/>
                <w:sz w:val="16"/>
                <w:szCs w:val="16"/>
              </w:rPr>
            </w:pPr>
            <w:r w:rsidRPr="00D92733">
              <w:rPr>
                <w:rFonts w:ascii="Trebuchet MS" w:hAnsi="Trebuchet MS"/>
                <w:b/>
              </w:rPr>
              <w:t>Name</w:t>
            </w:r>
            <w:r w:rsidRPr="00D92733">
              <w:rPr>
                <w:rFonts w:ascii="Trebuchet MS" w:hAnsi="Trebuchet MS"/>
              </w:rPr>
              <w:t xml:space="preserve"> </w:t>
            </w:r>
            <w:r w:rsidRPr="00D92733">
              <w:rPr>
                <w:rFonts w:ascii="Trebuchet MS" w:hAnsi="Trebuchet MS"/>
                <w:sz w:val="16"/>
                <w:szCs w:val="16"/>
              </w:rPr>
              <w:t>(bei Vereinen, Institutionen usw. deren Bezeichnung sowie Name und Funktionen der vertretungsbefugten Organe)</w:t>
            </w:r>
          </w:p>
          <w:p w14:paraId="3412585C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34379" w:rsidRPr="00D92733" w14:paraId="5C4F957E" w14:textId="77777777" w:rsidTr="00D92733">
        <w:trPr>
          <w:trHeight w:val="567"/>
        </w:trPr>
        <w:tc>
          <w:tcPr>
            <w:tcW w:w="9286" w:type="dxa"/>
            <w:gridSpan w:val="3"/>
            <w:shd w:val="clear" w:color="auto" w:fill="auto"/>
          </w:tcPr>
          <w:p w14:paraId="7CF92F26" w14:textId="77777777" w:rsidR="00734379" w:rsidRPr="00D92733" w:rsidRDefault="00734379">
            <w:pPr>
              <w:rPr>
                <w:rFonts w:ascii="Trebuchet MS" w:hAnsi="Trebuchet MS"/>
                <w:sz w:val="16"/>
                <w:szCs w:val="16"/>
              </w:rPr>
            </w:pPr>
            <w:r w:rsidRPr="00D92733">
              <w:rPr>
                <w:rFonts w:ascii="Trebuchet MS" w:hAnsi="Trebuchet MS"/>
                <w:b/>
              </w:rPr>
              <w:t>Anschrift</w:t>
            </w:r>
            <w:r w:rsidRPr="00D92733">
              <w:rPr>
                <w:rFonts w:ascii="Trebuchet MS" w:hAnsi="Trebuchet MS"/>
                <w:sz w:val="16"/>
                <w:szCs w:val="16"/>
              </w:rPr>
              <w:t xml:space="preserve"> (Straße/Gasse/Platz, Hausnummer, Postleitzahl, Ort)</w:t>
            </w:r>
          </w:p>
          <w:p w14:paraId="7E92AEF9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34379" w:rsidRPr="00D92733" w14:paraId="65B8DF32" w14:textId="77777777" w:rsidTr="00D92733">
        <w:trPr>
          <w:trHeight w:val="567"/>
        </w:trPr>
        <w:tc>
          <w:tcPr>
            <w:tcW w:w="2975" w:type="dxa"/>
            <w:shd w:val="clear" w:color="auto" w:fill="auto"/>
          </w:tcPr>
          <w:p w14:paraId="7426F988" w14:textId="77777777" w:rsidR="00734379" w:rsidRPr="00D92733" w:rsidRDefault="00734379">
            <w:pPr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Telefon</w:t>
            </w:r>
          </w:p>
          <w:p w14:paraId="163FD2CA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14:paraId="298656F1" w14:textId="77777777" w:rsidR="00734379" w:rsidRPr="00D92733" w:rsidRDefault="00734379">
            <w:pPr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Fax</w:t>
            </w:r>
          </w:p>
          <w:p w14:paraId="21C220F0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F76524F" w14:textId="77777777" w:rsidR="00734379" w:rsidRPr="00D92733" w:rsidRDefault="00734379">
            <w:pPr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E-Mail</w:t>
            </w:r>
          </w:p>
          <w:p w14:paraId="6940603C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34379" w:rsidRPr="00D92733" w14:paraId="5719C2FF" w14:textId="77777777" w:rsidTr="00D92733">
        <w:trPr>
          <w:trHeight w:val="567"/>
        </w:trPr>
        <w:tc>
          <w:tcPr>
            <w:tcW w:w="2975" w:type="dxa"/>
            <w:shd w:val="clear" w:color="auto" w:fill="auto"/>
          </w:tcPr>
          <w:p w14:paraId="0057759B" w14:textId="77777777" w:rsidR="00734379" w:rsidRPr="00D92733" w:rsidRDefault="00734379">
            <w:pPr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Bankverbindung</w:t>
            </w:r>
          </w:p>
          <w:p w14:paraId="36477920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14:paraId="6EFE94D8" w14:textId="77777777" w:rsidR="00734379" w:rsidRPr="00D92733" w:rsidRDefault="00734379">
            <w:pPr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IBAN</w:t>
            </w:r>
          </w:p>
          <w:p w14:paraId="37A110FD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391590C1" w14:textId="77777777" w:rsidR="00734379" w:rsidRPr="00D92733" w:rsidRDefault="00734379">
            <w:pPr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BIC</w:t>
            </w:r>
          </w:p>
          <w:p w14:paraId="0B5F0399" w14:textId="77777777" w:rsidR="00734379" w:rsidRPr="00D92733" w:rsidRDefault="0073437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25A963E" w14:textId="77777777" w:rsidR="00734379" w:rsidRPr="00D92733" w:rsidRDefault="00734379">
      <w:pPr>
        <w:rPr>
          <w:rFonts w:ascii="Trebuchet MS" w:hAnsi="Trebuchet MS"/>
          <w:sz w:val="24"/>
        </w:rPr>
      </w:pPr>
    </w:p>
    <w:p w14:paraId="384287B0" w14:textId="77777777" w:rsidR="00734379" w:rsidRPr="00D92733" w:rsidRDefault="00734379" w:rsidP="00D92733">
      <w:pPr>
        <w:jc w:val="both"/>
        <w:rPr>
          <w:rFonts w:ascii="Trebuchet MS" w:hAnsi="Trebuchet MS"/>
          <w:sz w:val="24"/>
        </w:rPr>
      </w:pPr>
    </w:p>
    <w:p w14:paraId="6B5C497F" w14:textId="77777777" w:rsidR="00734379" w:rsidRPr="00D92733" w:rsidRDefault="00734379" w:rsidP="00D92733">
      <w:pPr>
        <w:jc w:val="both"/>
        <w:rPr>
          <w:rFonts w:ascii="Trebuchet MS" w:hAnsi="Trebuchet MS"/>
          <w:b/>
          <w:sz w:val="28"/>
          <w:szCs w:val="28"/>
        </w:rPr>
      </w:pPr>
      <w:r w:rsidRPr="00D92733">
        <w:rPr>
          <w:rFonts w:ascii="Trebuchet MS" w:hAnsi="Trebuchet MS"/>
          <w:b/>
          <w:sz w:val="28"/>
          <w:szCs w:val="28"/>
        </w:rPr>
        <w:t>2. Angaben zur angesuchten Förderung</w:t>
      </w:r>
    </w:p>
    <w:p w14:paraId="4E7C6FD1" w14:textId="77777777" w:rsidR="00734379" w:rsidRPr="00D92733" w:rsidRDefault="00734379" w:rsidP="00D92733">
      <w:pPr>
        <w:jc w:val="both"/>
        <w:rPr>
          <w:rFonts w:ascii="Trebuchet MS" w:hAnsi="Trebuchet M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5723"/>
      </w:tblGrid>
      <w:tr w:rsidR="00734379" w:rsidRPr="00D92733" w14:paraId="3FD690C7" w14:textId="77777777">
        <w:tc>
          <w:tcPr>
            <w:tcW w:w="3369" w:type="dxa"/>
            <w:shd w:val="clear" w:color="auto" w:fill="auto"/>
            <w:vAlign w:val="center"/>
          </w:tcPr>
          <w:p w14:paraId="16DA874F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  <w:p w14:paraId="5885A821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  <w:b/>
              </w:rPr>
              <w:t>Höhe der angesuchten Förderung</w:t>
            </w:r>
            <w:r w:rsidRPr="00D92733">
              <w:rPr>
                <w:rFonts w:ascii="Trebuchet MS" w:hAnsi="Trebuchet MS"/>
                <w:b/>
                <w:color w:val="339966"/>
              </w:rPr>
              <w:t xml:space="preserve"> </w:t>
            </w:r>
          </w:p>
          <w:p w14:paraId="1A8FF04D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14:paraId="1F028C8C" w14:textId="77777777" w:rsidR="00734379" w:rsidRPr="00D92733" w:rsidRDefault="00734379" w:rsidP="00D92733">
            <w:pPr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734379" w:rsidRPr="00D92733" w14:paraId="55D1444A" w14:textId="77777777">
        <w:tc>
          <w:tcPr>
            <w:tcW w:w="9210" w:type="dxa"/>
            <w:gridSpan w:val="2"/>
            <w:shd w:val="clear" w:color="auto" w:fill="auto"/>
          </w:tcPr>
          <w:p w14:paraId="257D0BCB" w14:textId="77777777" w:rsidR="00734379" w:rsidRPr="00D92733" w:rsidRDefault="00734379" w:rsidP="00D92733">
            <w:pPr>
              <w:jc w:val="both"/>
              <w:rPr>
                <w:rFonts w:ascii="Trebuchet MS" w:hAnsi="Trebuchet MS"/>
                <w:b/>
              </w:rPr>
            </w:pPr>
          </w:p>
          <w:p w14:paraId="493A3AFE" w14:textId="77777777" w:rsidR="00734379" w:rsidRPr="00D92733" w:rsidRDefault="00734379" w:rsidP="00D92733">
            <w:pPr>
              <w:jc w:val="both"/>
              <w:rPr>
                <w:rFonts w:ascii="Trebuchet MS" w:hAnsi="Trebuchet MS"/>
                <w:b/>
              </w:rPr>
            </w:pPr>
            <w:r w:rsidRPr="00D92733">
              <w:rPr>
                <w:rFonts w:ascii="Trebuchet MS" w:hAnsi="Trebuchet MS"/>
                <w:b/>
              </w:rPr>
              <w:t>Zweck der angesuchten Förderung</w:t>
            </w:r>
          </w:p>
          <w:p w14:paraId="59F610B7" w14:textId="77777777" w:rsidR="00734379" w:rsidRPr="00D92733" w:rsidRDefault="00734379" w:rsidP="00D92733">
            <w:pPr>
              <w:jc w:val="both"/>
              <w:rPr>
                <w:rFonts w:ascii="Trebuchet MS" w:hAnsi="Trebuchet MS"/>
                <w:b/>
              </w:rPr>
            </w:pPr>
          </w:p>
          <w:p w14:paraId="4FEC32A4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92733">
              <w:rPr>
                <w:rFonts w:ascii="Trebuchet MS" w:hAnsi="Trebuchet MS"/>
              </w:rPr>
              <w:instrText xml:space="preserve"> FORMCHECKBOX </w:instrText>
            </w:r>
            <w:r w:rsidRPr="00D92733">
              <w:rPr>
                <w:rFonts w:ascii="Trebuchet MS" w:hAnsi="Trebuchet MS"/>
              </w:rPr>
            </w:r>
            <w:r w:rsidRPr="00D92733">
              <w:rPr>
                <w:rFonts w:ascii="Trebuchet MS" w:hAnsi="Trebuchet MS"/>
              </w:rPr>
              <w:fldChar w:fldCharType="end"/>
            </w:r>
            <w:bookmarkEnd w:id="0"/>
            <w:r w:rsidRPr="00D92733">
              <w:rPr>
                <w:rFonts w:ascii="Trebuchet MS" w:hAnsi="Trebuchet MS"/>
              </w:rPr>
              <w:t xml:space="preserve"> Durchführung von Bildungsveranstaltungen durch die Stiftung</w:t>
            </w:r>
          </w:p>
          <w:p w14:paraId="335FA894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  <w:p w14:paraId="77D2F7ED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92733">
              <w:rPr>
                <w:rFonts w:ascii="Trebuchet MS" w:hAnsi="Trebuchet MS"/>
              </w:rPr>
              <w:instrText xml:space="preserve"> FORMCHECKBOX </w:instrText>
            </w:r>
            <w:r w:rsidRPr="00D92733">
              <w:rPr>
                <w:rFonts w:ascii="Trebuchet MS" w:hAnsi="Trebuchet MS"/>
              </w:rPr>
            </w:r>
            <w:r w:rsidRPr="00D92733">
              <w:rPr>
                <w:rFonts w:ascii="Trebuchet MS" w:hAnsi="Trebuchet MS"/>
              </w:rPr>
              <w:fldChar w:fldCharType="end"/>
            </w:r>
            <w:bookmarkEnd w:id="1"/>
            <w:r w:rsidRPr="00D92733">
              <w:rPr>
                <w:rFonts w:ascii="Trebuchet MS" w:hAnsi="Trebuchet MS"/>
              </w:rPr>
              <w:t xml:space="preserve"> Gewährung von Zuschüssen für Institutionen, die der Fortbildung der bäuerlichen Bevölkerung dienen (wie landwirtschaftliche Fortbildungs- und Volkshochschulkurse, Bildungskurse und Seminare der Landjugendorganisationen, Fernschulkurse und dgl.)</w:t>
            </w:r>
          </w:p>
          <w:p w14:paraId="737E27D8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  <w:p w14:paraId="49CB8746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D92733">
              <w:rPr>
                <w:rFonts w:ascii="Trebuchet MS" w:hAnsi="Trebuchet MS"/>
              </w:rPr>
              <w:instrText xml:space="preserve"> FORMCHECKBOX </w:instrText>
            </w:r>
            <w:r w:rsidRPr="00D92733">
              <w:rPr>
                <w:rFonts w:ascii="Trebuchet MS" w:hAnsi="Trebuchet MS"/>
              </w:rPr>
            </w:r>
            <w:r w:rsidRPr="00D92733">
              <w:rPr>
                <w:rFonts w:ascii="Trebuchet MS" w:hAnsi="Trebuchet MS"/>
              </w:rPr>
              <w:fldChar w:fldCharType="end"/>
            </w:r>
            <w:bookmarkEnd w:id="2"/>
            <w:r w:rsidRPr="00D92733">
              <w:rPr>
                <w:rFonts w:ascii="Trebuchet MS" w:hAnsi="Trebuchet MS"/>
              </w:rPr>
              <w:t xml:space="preserve"> Die Gewährung von Zuschüssen für die berufliche Ausbildung (weichender) Bauernkinder</w:t>
            </w:r>
          </w:p>
          <w:p w14:paraId="2011615F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</w:tc>
      </w:tr>
      <w:tr w:rsidR="00734379" w:rsidRPr="00D92733" w14:paraId="2486043F" w14:textId="77777777">
        <w:tc>
          <w:tcPr>
            <w:tcW w:w="3369" w:type="dxa"/>
            <w:shd w:val="clear" w:color="auto" w:fill="auto"/>
            <w:vAlign w:val="center"/>
          </w:tcPr>
          <w:p w14:paraId="5835AF5C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  <w:p w14:paraId="1E954C84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  <w:p w14:paraId="60A5339A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  <w:r w:rsidRPr="00D92733">
              <w:rPr>
                <w:rFonts w:ascii="Trebuchet MS" w:hAnsi="Trebuchet MS"/>
              </w:rPr>
              <w:t>sonstige Vermerke bzw. Angaben</w:t>
            </w:r>
          </w:p>
          <w:p w14:paraId="3CB97802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  <w:p w14:paraId="323DAF22" w14:textId="77777777" w:rsidR="00734379" w:rsidRPr="00D92733" w:rsidRDefault="00734379" w:rsidP="00D9273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14:paraId="03746CFE" w14:textId="77777777" w:rsidR="00734379" w:rsidRPr="00D92733" w:rsidRDefault="00734379" w:rsidP="00D92733">
            <w:pPr>
              <w:jc w:val="both"/>
              <w:rPr>
                <w:rFonts w:ascii="Trebuchet MS" w:hAnsi="Trebuchet MS"/>
                <w:sz w:val="24"/>
              </w:rPr>
            </w:pPr>
          </w:p>
        </w:tc>
      </w:tr>
    </w:tbl>
    <w:p w14:paraId="445DB2AA" w14:textId="77777777" w:rsidR="00734379" w:rsidRDefault="00734379">
      <w:pPr>
        <w:rPr>
          <w:rFonts w:ascii="Book Antiqua" w:hAnsi="Book Antiqua"/>
          <w:sz w:val="24"/>
          <w:szCs w:val="24"/>
        </w:rPr>
      </w:pPr>
    </w:p>
    <w:p w14:paraId="599BEC10" w14:textId="77777777" w:rsidR="00D92733" w:rsidRDefault="00734379" w:rsidP="00D92733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 w:rsidRPr="00D92733">
        <w:rPr>
          <w:rFonts w:ascii="Trebuchet MS" w:hAnsi="Trebuchet MS"/>
          <w:b/>
          <w:sz w:val="28"/>
          <w:szCs w:val="28"/>
        </w:rPr>
        <w:lastRenderedPageBreak/>
        <w:t>3. Angaben zur Finanzierung des Vorhabens, das gefördert werden</w:t>
      </w:r>
    </w:p>
    <w:p w14:paraId="4DBC0684" w14:textId="77777777" w:rsidR="00734379" w:rsidRDefault="00D92733" w:rsidP="00D92733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</w:t>
      </w:r>
      <w:r w:rsidR="00734379" w:rsidRPr="00D92733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 xml:space="preserve">  </w:t>
      </w:r>
      <w:r w:rsidR="00734379" w:rsidRPr="00D92733">
        <w:rPr>
          <w:rFonts w:ascii="Trebuchet MS" w:hAnsi="Trebuchet MS"/>
          <w:b/>
          <w:sz w:val="28"/>
          <w:szCs w:val="28"/>
        </w:rPr>
        <w:t>soll:</w:t>
      </w:r>
    </w:p>
    <w:p w14:paraId="4152D496" w14:textId="77777777" w:rsidR="00D92733" w:rsidRPr="00D92733" w:rsidRDefault="00D92733" w:rsidP="00D92733">
      <w:pPr>
        <w:jc w:val="both"/>
        <w:rPr>
          <w:rFonts w:ascii="Trebuchet MS" w:hAnsi="Trebuchet MS"/>
          <w:b/>
          <w:sz w:val="28"/>
          <w:szCs w:val="28"/>
        </w:rPr>
      </w:pPr>
    </w:p>
    <w:p w14:paraId="21B26825" w14:textId="77777777" w:rsidR="00734379" w:rsidRPr="00D92733" w:rsidRDefault="00734379" w:rsidP="00D92733">
      <w:pPr>
        <w:jc w:val="both"/>
        <w:rPr>
          <w:rFonts w:ascii="Trebuchet MS" w:hAnsi="Trebuchet MS"/>
          <w:sz w:val="24"/>
          <w:szCs w:val="24"/>
        </w:rPr>
      </w:pPr>
      <w:r w:rsidRPr="00D92733">
        <w:rPr>
          <w:rFonts w:ascii="Trebuchet MS" w:hAnsi="Trebuchet MS"/>
          <w:sz w:val="24"/>
          <w:szCs w:val="24"/>
        </w:rPr>
        <w:t>Nur auszufüllen, wenn sich das Ansuchen auf ein konkretes Vorhaben bezieht</w:t>
      </w:r>
      <w:r w:rsidR="00D92733">
        <w:rPr>
          <w:rFonts w:ascii="Trebuchet MS" w:hAnsi="Trebuchet MS"/>
          <w:sz w:val="24"/>
          <w:szCs w:val="24"/>
        </w:rPr>
        <w:t xml:space="preserve">   </w:t>
      </w:r>
      <w:proofErr w:type="gramStart"/>
      <w:r w:rsidR="00D92733">
        <w:rPr>
          <w:rFonts w:ascii="Trebuchet MS" w:hAnsi="Trebuchet MS"/>
          <w:sz w:val="24"/>
          <w:szCs w:val="24"/>
        </w:rPr>
        <w:t xml:space="preserve">  </w:t>
      </w:r>
      <w:r w:rsidRPr="00D92733">
        <w:rPr>
          <w:rFonts w:ascii="Trebuchet MS" w:hAnsi="Trebuchet MS"/>
          <w:sz w:val="24"/>
          <w:szCs w:val="24"/>
        </w:rPr>
        <w:t xml:space="preserve"> (</w:t>
      </w:r>
      <w:proofErr w:type="spellStart"/>
      <w:proofErr w:type="gramEnd"/>
      <w:r w:rsidRPr="00D92733">
        <w:rPr>
          <w:rFonts w:ascii="Trebuchet MS" w:hAnsi="Trebuchet MS"/>
          <w:sz w:val="24"/>
          <w:szCs w:val="24"/>
        </w:rPr>
        <w:t>zB</w:t>
      </w:r>
      <w:proofErr w:type="spellEnd"/>
      <w:r w:rsidRPr="00D92733">
        <w:rPr>
          <w:rFonts w:ascii="Trebuchet MS" w:hAnsi="Trebuchet MS"/>
          <w:sz w:val="24"/>
          <w:szCs w:val="24"/>
        </w:rPr>
        <w:t xml:space="preserve"> Veranstaltung, Projekt, Baumaßnahme, Ausstellung, Publikation </w:t>
      </w:r>
      <w:proofErr w:type="spellStart"/>
      <w:r w:rsidRPr="00D92733">
        <w:rPr>
          <w:rFonts w:ascii="Trebuchet MS" w:hAnsi="Trebuchet MS"/>
          <w:sz w:val="24"/>
          <w:szCs w:val="24"/>
        </w:rPr>
        <w:t>udgl</w:t>
      </w:r>
      <w:proofErr w:type="spellEnd"/>
      <w:r w:rsidRPr="00D92733">
        <w:rPr>
          <w:rFonts w:ascii="Trebuchet MS" w:hAnsi="Trebuchet MS"/>
          <w:sz w:val="24"/>
          <w:szCs w:val="24"/>
        </w:rPr>
        <w:t>.); gilt für Vereine Institutionen usw. ebenso wie für Privatpersonen oder Personengruppen.</w:t>
      </w:r>
    </w:p>
    <w:p w14:paraId="54520B43" w14:textId="77777777" w:rsidR="00D92733" w:rsidRPr="00D92733" w:rsidRDefault="00D92733" w:rsidP="00D92733">
      <w:pPr>
        <w:jc w:val="both"/>
        <w:rPr>
          <w:rFonts w:ascii="Trebuchet MS" w:hAnsi="Trebuchet MS"/>
          <w:sz w:val="24"/>
          <w:szCs w:val="24"/>
        </w:rPr>
      </w:pPr>
    </w:p>
    <w:p w14:paraId="6A86EF8A" w14:textId="77777777" w:rsidR="00D92733" w:rsidRPr="00D92733" w:rsidRDefault="00D92733" w:rsidP="00D92733">
      <w:pPr>
        <w:jc w:val="both"/>
        <w:rPr>
          <w:rFonts w:ascii="Trebuchet MS" w:hAnsi="Trebuchet MS"/>
          <w:sz w:val="24"/>
          <w:szCs w:val="24"/>
        </w:rPr>
      </w:pPr>
    </w:p>
    <w:p w14:paraId="55A0780B" w14:textId="77777777" w:rsidR="00734379" w:rsidRDefault="0073437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noProof/>
        </w:rPr>
        <w:object w:dxaOrig="1440" w:dyaOrig="1440" w14:anchorId="39A4D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.1pt;margin-top:14.1pt;width:459.55pt;height:284.3pt;z-index:251657728" wrapcoords="-31 0 -31 21491 21600 21491 21600 0 -31 0">
            <v:imagedata r:id="rId10" o:title=""/>
            <w10:wrap type="tight"/>
          </v:shape>
          <o:OLEObject Type="Embed" ProgID="Excel.Sheet.8" ShapeID="_x0000_s1029" DrawAspect="Content" ObjectID="_1808810017" r:id="rId11"/>
        </w:object>
      </w:r>
    </w:p>
    <w:p w14:paraId="082A21F4" w14:textId="77777777" w:rsidR="00734379" w:rsidRDefault="00734379">
      <w:pPr>
        <w:rPr>
          <w:rFonts w:ascii="Book Antiqua" w:hAnsi="Book Antiqua"/>
          <w:b/>
          <w:sz w:val="24"/>
          <w:szCs w:val="24"/>
        </w:rPr>
      </w:pPr>
    </w:p>
    <w:p w14:paraId="53654CF4" w14:textId="77777777" w:rsidR="00734379" w:rsidRPr="00D92733" w:rsidRDefault="00734379" w:rsidP="00D92733">
      <w:pPr>
        <w:jc w:val="both"/>
        <w:rPr>
          <w:rFonts w:ascii="Trebuchet MS" w:hAnsi="Trebuchet MS"/>
          <w:sz w:val="24"/>
          <w:szCs w:val="24"/>
        </w:rPr>
      </w:pPr>
      <w:r w:rsidRPr="00D92733">
        <w:rPr>
          <w:rFonts w:ascii="Trebuchet MS" w:hAnsi="Trebuchet MS"/>
          <w:sz w:val="24"/>
          <w:szCs w:val="24"/>
        </w:rPr>
        <w:t>Ein Verwendungsnachweis ist vor Auszahlung der bewilligten Förderung vorzulegen.</w:t>
      </w:r>
    </w:p>
    <w:p w14:paraId="70461922" w14:textId="77777777" w:rsidR="00734379" w:rsidRPr="00D92733" w:rsidRDefault="00734379" w:rsidP="00D92733">
      <w:pPr>
        <w:jc w:val="both"/>
        <w:rPr>
          <w:rFonts w:ascii="Trebuchet MS" w:hAnsi="Trebuchet MS"/>
          <w:sz w:val="16"/>
          <w:szCs w:val="16"/>
        </w:rPr>
      </w:pPr>
    </w:p>
    <w:p w14:paraId="4C3F2E27" w14:textId="77777777" w:rsidR="00734379" w:rsidRPr="00D92733" w:rsidRDefault="00734379" w:rsidP="00D92733">
      <w:pPr>
        <w:jc w:val="both"/>
        <w:rPr>
          <w:rFonts w:ascii="Trebuchet MS" w:hAnsi="Trebuchet MS"/>
          <w:sz w:val="16"/>
          <w:szCs w:val="16"/>
        </w:rPr>
      </w:pPr>
    </w:p>
    <w:p w14:paraId="2EDA714D" w14:textId="77777777" w:rsidR="00734379" w:rsidRPr="00D92733" w:rsidRDefault="00734379" w:rsidP="00D92733">
      <w:pPr>
        <w:jc w:val="both"/>
        <w:rPr>
          <w:rFonts w:ascii="Trebuchet MS" w:hAnsi="Trebuchet MS"/>
          <w:sz w:val="16"/>
          <w:szCs w:val="16"/>
        </w:rPr>
      </w:pPr>
    </w:p>
    <w:p w14:paraId="0D39565E" w14:textId="77777777" w:rsidR="00734379" w:rsidRPr="00D92733" w:rsidRDefault="00734379" w:rsidP="00D92733">
      <w:pPr>
        <w:jc w:val="both"/>
        <w:rPr>
          <w:rFonts w:ascii="Trebuchet MS" w:hAnsi="Trebuchet MS"/>
          <w:sz w:val="16"/>
          <w:szCs w:val="16"/>
        </w:rPr>
      </w:pPr>
    </w:p>
    <w:p w14:paraId="6BB2FAE2" w14:textId="77777777" w:rsidR="00734379" w:rsidRDefault="00734379">
      <w:pPr>
        <w:rPr>
          <w:rFonts w:ascii="Book Antiqua" w:hAnsi="Book Antiqua"/>
          <w:sz w:val="16"/>
          <w:szCs w:val="16"/>
        </w:rPr>
      </w:pPr>
    </w:p>
    <w:p w14:paraId="4C4FACC8" w14:textId="77777777" w:rsidR="00734379" w:rsidRDefault="00734379">
      <w:pPr>
        <w:rPr>
          <w:rFonts w:ascii="Book Antiqua" w:hAnsi="Book Antiqua"/>
          <w:sz w:val="16"/>
          <w:szCs w:val="16"/>
        </w:rPr>
      </w:pPr>
    </w:p>
    <w:p w14:paraId="27A45817" w14:textId="77777777" w:rsidR="00734379" w:rsidRDefault="00734379">
      <w:pPr>
        <w:rPr>
          <w:rFonts w:ascii="Book Antiqua" w:hAnsi="Book Antiqua"/>
          <w:sz w:val="16"/>
          <w:szCs w:val="16"/>
        </w:rPr>
      </w:pPr>
    </w:p>
    <w:p w14:paraId="66D41F41" w14:textId="77777777" w:rsidR="00734379" w:rsidRPr="00D92733" w:rsidRDefault="00734379">
      <w:pPr>
        <w:jc w:val="center"/>
        <w:rPr>
          <w:rFonts w:ascii="Trebuchet MS" w:hAnsi="Trebuchet MS"/>
        </w:rPr>
      </w:pPr>
      <w:r w:rsidRPr="00D92733">
        <w:rPr>
          <w:rFonts w:ascii="Trebuchet MS" w:hAnsi="Trebuchet MS"/>
        </w:rPr>
        <w:t>Stempel</w:t>
      </w:r>
    </w:p>
    <w:p w14:paraId="72BFE397" w14:textId="77777777" w:rsidR="00734379" w:rsidRDefault="00734379">
      <w:pPr>
        <w:jc w:val="center"/>
        <w:rPr>
          <w:rFonts w:ascii="Book Antiqua" w:hAnsi="Book Antiqua"/>
        </w:rPr>
      </w:pPr>
    </w:p>
    <w:p w14:paraId="468B1609" w14:textId="77777777" w:rsidR="00734379" w:rsidRDefault="00734379">
      <w:pPr>
        <w:jc w:val="center"/>
        <w:rPr>
          <w:rFonts w:ascii="Book Antiqua" w:hAnsi="Book Antiqua"/>
        </w:rPr>
      </w:pPr>
    </w:p>
    <w:p w14:paraId="60D92C9C" w14:textId="77777777" w:rsidR="00734379" w:rsidRDefault="0073437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_____________________________________</w:t>
      </w:r>
    </w:p>
    <w:p w14:paraId="0691589B" w14:textId="77777777" w:rsidR="00734379" w:rsidRPr="00D92733" w:rsidRDefault="00734379">
      <w:pPr>
        <w:jc w:val="center"/>
        <w:rPr>
          <w:rFonts w:ascii="Trebuchet MS" w:hAnsi="Trebuchet MS"/>
          <w:sz w:val="24"/>
          <w:szCs w:val="24"/>
        </w:rPr>
      </w:pPr>
      <w:r w:rsidRPr="00D92733">
        <w:rPr>
          <w:rFonts w:ascii="Trebuchet MS" w:hAnsi="Trebuchet MS"/>
          <w:sz w:val="24"/>
          <w:szCs w:val="24"/>
        </w:rPr>
        <w:t>Unterschrift der förderungswerbenden bzw. -empfangenden Person</w:t>
      </w:r>
    </w:p>
    <w:p w14:paraId="1100F66C" w14:textId="77777777" w:rsidR="00D92733" w:rsidRPr="00D92733" w:rsidRDefault="00D92733">
      <w:pPr>
        <w:jc w:val="center"/>
        <w:rPr>
          <w:rFonts w:ascii="Trebuchet MS" w:hAnsi="Trebuchet MS"/>
        </w:rPr>
      </w:pPr>
    </w:p>
    <w:p w14:paraId="6CFA44FB" w14:textId="77777777" w:rsidR="00734379" w:rsidRPr="00D92733" w:rsidRDefault="00734379">
      <w:pPr>
        <w:jc w:val="center"/>
        <w:rPr>
          <w:rFonts w:ascii="Trebuchet MS" w:hAnsi="Trebuchet MS"/>
        </w:rPr>
      </w:pPr>
      <w:r w:rsidRPr="00D92733">
        <w:rPr>
          <w:rFonts w:ascii="Trebuchet MS" w:hAnsi="Trebuchet MS"/>
        </w:rPr>
        <w:t>(bei Vereinen, Institutionen usw. Unterschriften der vertretungsbefugten Organe samt Angabe deren Funktion</w:t>
      </w:r>
    </w:p>
    <w:p w14:paraId="5835306B" w14:textId="77777777" w:rsidR="00734379" w:rsidRDefault="00734379">
      <w:pPr>
        <w:jc w:val="center"/>
        <w:rPr>
          <w:rFonts w:ascii="Book Antiqua" w:hAnsi="Book Antiqua"/>
          <w:sz w:val="16"/>
          <w:szCs w:val="16"/>
        </w:rPr>
      </w:pPr>
    </w:p>
    <w:p w14:paraId="0B8F4D9E" w14:textId="77777777" w:rsidR="00734379" w:rsidRDefault="00734379">
      <w:pPr>
        <w:jc w:val="center"/>
        <w:rPr>
          <w:rFonts w:ascii="Book Antiqua" w:hAnsi="Book Antiqua"/>
          <w:sz w:val="16"/>
          <w:szCs w:val="16"/>
        </w:rPr>
      </w:pPr>
    </w:p>
    <w:p w14:paraId="13A16A96" w14:textId="77777777" w:rsidR="00734379" w:rsidRDefault="00734379">
      <w:pPr>
        <w:rPr>
          <w:rFonts w:ascii="Book Antiqua" w:hAnsi="Book Antiqua"/>
          <w:sz w:val="24"/>
          <w:szCs w:val="24"/>
        </w:rPr>
      </w:pPr>
    </w:p>
    <w:p w14:paraId="3282BB35" w14:textId="77777777" w:rsidR="00734379" w:rsidRDefault="00734379">
      <w:pPr>
        <w:rPr>
          <w:rFonts w:ascii="Book Antiqua" w:hAnsi="Book Antiqua"/>
          <w:sz w:val="24"/>
          <w:szCs w:val="24"/>
        </w:rPr>
      </w:pPr>
    </w:p>
    <w:p w14:paraId="5C54BB5E" w14:textId="77777777" w:rsidR="00AF7CAE" w:rsidRDefault="0073437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Beilagen:</w:t>
      </w:r>
    </w:p>
    <w:sectPr w:rsidR="00AF7CAE">
      <w:footerReference w:type="first" r:id="rId12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563C" w14:textId="77777777" w:rsidR="008B0095" w:rsidRDefault="008B0095">
      <w:r>
        <w:separator/>
      </w:r>
    </w:p>
  </w:endnote>
  <w:endnote w:type="continuationSeparator" w:id="0">
    <w:p w14:paraId="684E6161" w14:textId="77777777" w:rsidR="008B0095" w:rsidRDefault="008B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_ZapfDing PS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734379" w14:paraId="4540C13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00"/>
        <w:jc w:val="center"/>
      </w:trPr>
      <w:tc>
        <w:tcPr>
          <w:tcW w:w="9639" w:type="dxa"/>
          <w:tcBorders>
            <w:top w:val="single" w:sz="4" w:space="0" w:color="auto"/>
          </w:tcBorders>
        </w:tcPr>
        <w:p w14:paraId="6E0EB4F3" w14:textId="77777777" w:rsidR="00734379" w:rsidRDefault="00734379" w:rsidP="00BD5849">
          <w:pPr>
            <w:pStyle w:val="Fu"/>
          </w:pPr>
          <w:r>
            <w:sym w:font="FS_ZapfDing PS" w:char="2022"/>
          </w:r>
          <w:r>
            <w:t xml:space="preserve"> </w:t>
          </w:r>
          <w:r w:rsidR="00BD5849">
            <w:t>Bundesstraß6, 5071 Wals-Siezenheim</w:t>
          </w:r>
          <w:r>
            <w:t xml:space="preserve">, </w:t>
          </w:r>
          <w:r>
            <w:sym w:font="Wingdings" w:char="F02A"/>
          </w:r>
          <w:r>
            <w:t xml:space="preserve"> POSTFACH 527, 5010 SALZBURG </w:t>
          </w:r>
          <w:r>
            <w:sym w:font="FS_ZapfDing PS" w:char="2022"/>
          </w:r>
          <w:r>
            <w:t xml:space="preserve"> </w:t>
          </w:r>
        </w:p>
      </w:tc>
    </w:tr>
    <w:tr w:rsidR="00734379" w14:paraId="4443038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00"/>
        <w:jc w:val="center"/>
      </w:trPr>
      <w:tc>
        <w:tcPr>
          <w:tcW w:w="9639" w:type="dxa"/>
          <w:tcBorders>
            <w:top w:val="single" w:sz="4" w:space="0" w:color="auto"/>
            <w:bottom w:val="single" w:sz="4" w:space="0" w:color="auto"/>
          </w:tcBorders>
        </w:tcPr>
        <w:p w14:paraId="60414D65" w14:textId="77777777" w:rsidR="00734379" w:rsidRDefault="00734379">
          <w:pPr>
            <w:pStyle w:val="Fu"/>
            <w:rPr>
              <w:lang w:val="fr-FR"/>
            </w:rPr>
          </w:pPr>
          <w:r>
            <w:sym w:font="FS_ZapfDing PS" w:char="2022"/>
          </w:r>
          <w:r>
            <w:rPr>
              <w:lang w:val="fr-FR"/>
            </w:rPr>
            <w:t xml:space="preserve"> TEL (0662) 8042 -3901</w:t>
          </w:r>
          <w:r>
            <w:sym w:font="FS_ZapfDing PS" w:char="2022"/>
          </w:r>
          <w:r>
            <w:rPr>
              <w:lang w:val="fr-FR"/>
            </w:rPr>
            <w:t xml:space="preserve"> FAX (0662) 8042 -  3898 </w:t>
          </w:r>
          <w:r>
            <w:sym w:font="FS_ZapfDing PS" w:char="2022"/>
          </w:r>
          <w:r>
            <w:rPr>
              <w:lang w:val="fr-FR"/>
            </w:rPr>
            <w:t xml:space="preserve"> MAIL lebensgrundlagen@salzburg.gv.at </w:t>
          </w:r>
          <w:r>
            <w:sym w:font="FS_ZapfDing PS" w:char="2022"/>
          </w:r>
          <w:r>
            <w:rPr>
              <w:lang w:val="fr-FR"/>
            </w:rPr>
            <w:t xml:space="preserve"> </w:t>
          </w:r>
        </w:p>
      </w:tc>
    </w:tr>
  </w:tbl>
  <w:p w14:paraId="59EBBBE5" w14:textId="77777777" w:rsidR="00734379" w:rsidRDefault="00734379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5FB9" w14:textId="77777777" w:rsidR="008B0095" w:rsidRDefault="008B0095">
      <w:r>
        <w:separator/>
      </w:r>
    </w:p>
  </w:footnote>
  <w:footnote w:type="continuationSeparator" w:id="0">
    <w:p w14:paraId="1A008474" w14:textId="77777777" w:rsidR="008B0095" w:rsidRDefault="008B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49"/>
    <w:rsid w:val="001406C9"/>
    <w:rsid w:val="0032190D"/>
    <w:rsid w:val="006E56D2"/>
    <w:rsid w:val="00734379"/>
    <w:rsid w:val="008B0095"/>
    <w:rsid w:val="00A065DC"/>
    <w:rsid w:val="00AD4871"/>
    <w:rsid w:val="00AF7CAE"/>
    <w:rsid w:val="00BD5849"/>
    <w:rsid w:val="00D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0FF5522"/>
  <w15:chartTrackingRefBased/>
  <w15:docId w15:val="{131971FC-CF39-43AD-8CC9-A3F5D15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Book Antiqua" w:hAnsi="Book Antiqua"/>
      <w:sz w:val="24"/>
    </w:rPr>
  </w:style>
  <w:style w:type="paragraph" w:styleId="Titel">
    <w:name w:val="Title"/>
    <w:basedOn w:val="Standard"/>
    <w:qFormat/>
    <w:pPr>
      <w:pBdr>
        <w:bottom w:val="double" w:sz="4" w:space="1" w:color="auto"/>
      </w:pBdr>
      <w:jc w:val="center"/>
    </w:pPr>
    <w:rPr>
      <w:rFonts w:ascii="Book Antiqua" w:hAnsi="Book Antiqua"/>
      <w:b/>
      <w:i/>
      <w:sz w:val="32"/>
    </w:rPr>
  </w:style>
  <w:style w:type="paragraph" w:styleId="Untertitel">
    <w:name w:val="Subtitle"/>
    <w:basedOn w:val="Standard"/>
    <w:qFormat/>
    <w:pPr>
      <w:pBdr>
        <w:bottom w:val="double" w:sz="4" w:space="1" w:color="auto"/>
      </w:pBdr>
      <w:tabs>
        <w:tab w:val="right" w:pos="9072"/>
      </w:tabs>
      <w:jc w:val="center"/>
    </w:pPr>
    <w:rPr>
      <w:rFonts w:ascii="Book Antiqua" w:hAnsi="Book Antiqua"/>
      <w:b/>
      <w:i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">
    <w:name w:val="Body Text"/>
    <w:basedOn w:val="Standard"/>
    <w:pPr>
      <w:pBdr>
        <w:bottom w:val="double" w:sz="4" w:space="1" w:color="auto"/>
      </w:pBdr>
      <w:tabs>
        <w:tab w:val="left" w:pos="2410"/>
        <w:tab w:val="left" w:pos="5670"/>
        <w:tab w:val="right" w:pos="9072"/>
      </w:tabs>
      <w:jc w:val="center"/>
    </w:pPr>
    <w:rPr>
      <w:rFonts w:ascii="Book Antiqua" w:hAnsi="Book Antiqua"/>
      <w:sz w:val="24"/>
    </w:rPr>
  </w:style>
  <w:style w:type="paragraph" w:customStyle="1" w:styleId="Text">
    <w:name w:val="Text"/>
    <w:basedOn w:val="Standard"/>
    <w:pPr>
      <w:spacing w:line="320" w:lineRule="atLeast"/>
    </w:pPr>
    <w:rPr>
      <w:rFonts w:ascii="Book Antiqua" w:hAnsi="Book Antiqua"/>
      <w:kern w:val="24"/>
      <w:sz w:val="24"/>
    </w:rPr>
  </w:style>
  <w:style w:type="paragraph" w:customStyle="1" w:styleId="Leittext">
    <w:name w:val="Leittext"/>
    <w:rPr>
      <w:rFonts w:ascii="Arial" w:hAnsi="Arial"/>
      <w:noProof/>
      <w:sz w:val="16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u">
    <w:name w:val="Fuß"/>
    <w:pPr>
      <w:jc w:val="center"/>
    </w:pPr>
    <w:rPr>
      <w:rFonts w:ascii="Arial" w:hAnsi="Arial"/>
      <w:noProof/>
      <w:spacing w:val="-8"/>
      <w:sz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SOffice\Vorlagen\204al\BK%20Stiftung%20Haus%20Fuschl%20neu%2020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26A88200-E6E0-4D5C-B0D3-795DFBC9C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499ce-4cdb-4ab8-9eb4-42238939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39593-F7E2-4DB2-90C9-B5EBD9841C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D8269D-EBBD-4664-AE7E-9A2CC6E643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FE673-0D11-4934-9866-D6497C41166C}">
  <ds:schemaRefs>
    <ds:schemaRef ds:uri="http://schemas.microsoft.com/office/2006/metadata/properties"/>
    <ds:schemaRef ds:uri="http://schemas.microsoft.com/office/infopath/2007/PartnerControls"/>
    <ds:schemaRef ds:uri="3ea499ce-4cdb-4ab8-9eb4-422389390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 Stiftung Haus Fuschl neu 2011.dot</Template>
  <TotalTime>0</TotalTime>
  <Pages>2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Kuratorium der</vt:lpstr>
    </vt:vector>
  </TitlesOfParts>
  <Company>Land Salzburg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ztg</dc:creator>
  <cp:keywords/>
  <dc:description/>
  <cp:lastModifiedBy>Wimmer Michael (Abt.4)</cp:lastModifiedBy>
  <cp:revision>2</cp:revision>
  <cp:lastPrinted>2024-06-11T19:18:00Z</cp:lastPrinted>
  <dcterms:created xsi:type="dcterms:W3CDTF">2025-05-15T08:27:00Z</dcterms:created>
  <dcterms:modified xsi:type="dcterms:W3CDTF">2025-05-15T08:27:00Z</dcterms:modified>
</cp:coreProperties>
</file>