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5A" w:rsidRPr="005D3B4C" w:rsidRDefault="0030365A" w:rsidP="00E753B1">
      <w:pPr>
        <w:spacing w:line="276" w:lineRule="auto"/>
        <w:jc w:val="center"/>
        <w:rPr>
          <w:b/>
          <w:sz w:val="32"/>
          <w:szCs w:val="30"/>
        </w:rPr>
      </w:pPr>
      <w:r w:rsidRPr="005D3B4C">
        <w:rPr>
          <w:b/>
          <w:sz w:val="32"/>
          <w:szCs w:val="30"/>
        </w:rPr>
        <w:t xml:space="preserve">Bewirtschaftungskonzept </w:t>
      </w:r>
      <w:r w:rsidR="004060F1" w:rsidRPr="005D3B4C">
        <w:rPr>
          <w:b/>
          <w:sz w:val="32"/>
          <w:szCs w:val="30"/>
        </w:rPr>
        <w:t xml:space="preserve">zur Vorlage </w:t>
      </w:r>
      <w:r w:rsidR="002A724D">
        <w:rPr>
          <w:b/>
          <w:sz w:val="32"/>
          <w:szCs w:val="30"/>
        </w:rPr>
        <w:t xml:space="preserve">bei </w:t>
      </w:r>
      <w:r w:rsidR="004060F1" w:rsidRPr="005D3B4C">
        <w:rPr>
          <w:b/>
          <w:sz w:val="32"/>
          <w:szCs w:val="30"/>
        </w:rPr>
        <w:t xml:space="preserve">der </w:t>
      </w:r>
      <w:r w:rsidRPr="005D3B4C">
        <w:rPr>
          <w:b/>
          <w:sz w:val="32"/>
          <w:szCs w:val="30"/>
        </w:rPr>
        <w:t>Grundverkehrs</w:t>
      </w:r>
      <w:r w:rsidR="004060F1" w:rsidRPr="005D3B4C">
        <w:rPr>
          <w:b/>
          <w:sz w:val="32"/>
          <w:szCs w:val="30"/>
        </w:rPr>
        <w:t>kommission gem. § 9 Z 8 S.GVG 2023</w:t>
      </w:r>
    </w:p>
    <w:p w:rsidR="0030365A" w:rsidRPr="00EE4B72" w:rsidRDefault="0030365A" w:rsidP="00E753B1">
      <w:pPr>
        <w:spacing w:line="276" w:lineRule="auto"/>
        <w:jc w:val="center"/>
        <w:rPr>
          <w:sz w:val="12"/>
        </w:rPr>
      </w:pPr>
      <w:r w:rsidRPr="00EE4B72">
        <w:t>(für unwesentliche Betriebserweiterungen</w:t>
      </w:r>
      <w:r w:rsidRPr="00EE4B72">
        <w:rPr>
          <w:b/>
          <w:vertAlign w:val="superscript"/>
        </w:rPr>
        <w:t>1</w:t>
      </w:r>
      <w:r w:rsidRPr="00EE4B72">
        <w:t>)</w:t>
      </w:r>
    </w:p>
    <w:p w:rsidR="007C6202" w:rsidRPr="00047A6E" w:rsidRDefault="007C6202" w:rsidP="00E753B1">
      <w:pPr>
        <w:spacing w:line="276" w:lineRule="auto"/>
        <w:rPr>
          <w:sz w:val="8"/>
        </w:rPr>
      </w:pPr>
    </w:p>
    <w:p w:rsidR="005B61DA" w:rsidRPr="005D3B4C" w:rsidRDefault="00A762DF" w:rsidP="00047A6E">
      <w:r w:rsidRPr="005D3B4C">
        <w:rPr>
          <w:b/>
          <w:sz w:val="24"/>
        </w:rPr>
        <w:t>Rechts</w:t>
      </w:r>
      <w:r w:rsidR="0030365A" w:rsidRPr="005D3B4C">
        <w:rPr>
          <w:b/>
          <w:sz w:val="24"/>
        </w:rPr>
        <w:t>er</w:t>
      </w:r>
      <w:r w:rsidRPr="005D3B4C">
        <w:rPr>
          <w:b/>
          <w:sz w:val="24"/>
        </w:rPr>
        <w:t>werber</w:t>
      </w:r>
      <w:r w:rsidR="007C6202" w:rsidRPr="005D3B4C">
        <w:rPr>
          <w:b/>
          <w:sz w:val="24"/>
        </w:rPr>
        <w:t>:</w:t>
      </w:r>
      <w:r w:rsidRPr="005D3B4C">
        <w:rPr>
          <w:sz w:val="22"/>
        </w:rPr>
        <w:t xml:space="preserve"> </w:t>
      </w:r>
      <w:r w:rsidRPr="005D3B4C">
        <w:tab/>
      </w:r>
    </w:p>
    <w:tbl>
      <w:tblPr>
        <w:tblStyle w:val="Tabellenraster"/>
        <w:tblpPr w:leftFromText="141" w:rightFromText="141" w:vertAnchor="text" w:horzAnchor="margin" w:tblpY="53"/>
        <w:tblW w:w="9634" w:type="dxa"/>
        <w:tblLook w:val="04A0" w:firstRow="1" w:lastRow="0" w:firstColumn="1" w:lastColumn="0" w:noHBand="0" w:noVBand="1"/>
      </w:tblPr>
      <w:tblGrid>
        <w:gridCol w:w="1636"/>
        <w:gridCol w:w="7998"/>
      </w:tblGrid>
      <w:tr w:rsidR="00047A6E" w:rsidTr="00047A6E">
        <w:trPr>
          <w:trHeight w:val="308"/>
        </w:trPr>
        <w:tc>
          <w:tcPr>
            <w:tcW w:w="1636" w:type="dxa"/>
          </w:tcPr>
          <w:p w:rsidR="00047A6E" w:rsidRPr="0030365A" w:rsidRDefault="00047A6E" w:rsidP="00047A6E">
            <w:pPr>
              <w:jc w:val="right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7998" w:type="dxa"/>
            <w:shd w:val="clear" w:color="auto" w:fill="D9D9D9" w:themeFill="background1" w:themeFillShade="D9"/>
          </w:tcPr>
          <w:p w:rsidR="00047A6E" w:rsidRDefault="00047A6E" w:rsidP="00047A6E">
            <w:bookmarkStart w:id="0" w:name="_GoBack"/>
            <w:bookmarkEnd w:id="0"/>
          </w:p>
        </w:tc>
      </w:tr>
      <w:tr w:rsidR="00047A6E" w:rsidTr="00047A6E">
        <w:trPr>
          <w:trHeight w:val="301"/>
        </w:trPr>
        <w:tc>
          <w:tcPr>
            <w:tcW w:w="1636" w:type="dxa"/>
          </w:tcPr>
          <w:p w:rsidR="00047A6E" w:rsidRPr="0030365A" w:rsidRDefault="00047A6E" w:rsidP="00047A6E">
            <w:pPr>
              <w:jc w:val="right"/>
              <w:rPr>
                <w:sz w:val="16"/>
              </w:rPr>
            </w:pPr>
            <w:r w:rsidRPr="0030365A">
              <w:rPr>
                <w:sz w:val="16"/>
              </w:rPr>
              <w:t>Adresse</w:t>
            </w:r>
            <w:r>
              <w:rPr>
                <w:sz w:val="16"/>
              </w:rPr>
              <w:t>:</w:t>
            </w:r>
          </w:p>
        </w:tc>
        <w:tc>
          <w:tcPr>
            <w:tcW w:w="7998" w:type="dxa"/>
            <w:shd w:val="clear" w:color="auto" w:fill="D9D9D9" w:themeFill="background1" w:themeFillShade="D9"/>
          </w:tcPr>
          <w:p w:rsidR="00047A6E" w:rsidRDefault="00047A6E" w:rsidP="00047A6E"/>
        </w:tc>
      </w:tr>
      <w:tr w:rsidR="00047A6E" w:rsidTr="00047A6E">
        <w:trPr>
          <w:trHeight w:val="308"/>
        </w:trPr>
        <w:tc>
          <w:tcPr>
            <w:tcW w:w="1636" w:type="dxa"/>
          </w:tcPr>
          <w:p w:rsidR="00047A6E" w:rsidRPr="0030365A" w:rsidRDefault="00047A6E" w:rsidP="00047A6E">
            <w:pPr>
              <w:jc w:val="right"/>
              <w:rPr>
                <w:sz w:val="16"/>
              </w:rPr>
            </w:pPr>
            <w:r w:rsidRPr="0030365A">
              <w:rPr>
                <w:sz w:val="16"/>
              </w:rPr>
              <w:t>PLZ Ort</w:t>
            </w:r>
            <w:r>
              <w:rPr>
                <w:sz w:val="16"/>
              </w:rPr>
              <w:t>:</w:t>
            </w:r>
          </w:p>
        </w:tc>
        <w:tc>
          <w:tcPr>
            <w:tcW w:w="7998" w:type="dxa"/>
            <w:shd w:val="clear" w:color="auto" w:fill="D9D9D9" w:themeFill="background1" w:themeFillShade="D9"/>
          </w:tcPr>
          <w:p w:rsidR="00047A6E" w:rsidRDefault="00047A6E" w:rsidP="00047A6E"/>
        </w:tc>
      </w:tr>
      <w:tr w:rsidR="00047A6E" w:rsidTr="00047A6E">
        <w:trPr>
          <w:trHeight w:val="301"/>
        </w:trPr>
        <w:tc>
          <w:tcPr>
            <w:tcW w:w="1636" w:type="dxa"/>
          </w:tcPr>
          <w:p w:rsidR="00047A6E" w:rsidRPr="0030365A" w:rsidRDefault="00047A6E" w:rsidP="00047A6E">
            <w:pPr>
              <w:jc w:val="right"/>
              <w:rPr>
                <w:sz w:val="16"/>
              </w:rPr>
            </w:pPr>
            <w:r w:rsidRPr="0030365A">
              <w:rPr>
                <w:sz w:val="16"/>
              </w:rPr>
              <w:t>LFBIS Nr</w:t>
            </w:r>
            <w:r>
              <w:rPr>
                <w:sz w:val="16"/>
              </w:rPr>
              <w:t>.:</w:t>
            </w:r>
          </w:p>
        </w:tc>
        <w:tc>
          <w:tcPr>
            <w:tcW w:w="7998" w:type="dxa"/>
            <w:shd w:val="clear" w:color="auto" w:fill="D9D9D9" w:themeFill="background1" w:themeFillShade="D9"/>
          </w:tcPr>
          <w:p w:rsidR="00047A6E" w:rsidRDefault="00047A6E" w:rsidP="00047A6E"/>
        </w:tc>
      </w:tr>
    </w:tbl>
    <w:p w:rsidR="005D3B4C" w:rsidRDefault="005D3B4C" w:rsidP="00047A6E">
      <w:pPr>
        <w:rPr>
          <w:b/>
          <w:sz w:val="24"/>
        </w:rPr>
      </w:pPr>
    </w:p>
    <w:p w:rsidR="007C6202" w:rsidRPr="005D3B4C" w:rsidRDefault="007C6202" w:rsidP="00047A6E">
      <w:pPr>
        <w:rPr>
          <w:sz w:val="16"/>
        </w:rPr>
      </w:pPr>
      <w:r w:rsidRPr="005D3B4C">
        <w:rPr>
          <w:b/>
          <w:sz w:val="24"/>
        </w:rPr>
        <w:t>Kulturarten und Besitzverhältnisse</w:t>
      </w:r>
      <w:r w:rsidR="00F214C5" w:rsidRPr="005D3B4C">
        <w:rPr>
          <w:b/>
          <w:sz w:val="24"/>
        </w:rPr>
        <w:t>:</w:t>
      </w:r>
      <w:r w:rsidRPr="005D3B4C">
        <w:rPr>
          <w:sz w:val="24"/>
        </w:rPr>
        <w:t xml:space="preserve"> </w:t>
      </w:r>
      <w:r w:rsidRPr="005D3B4C">
        <w:rPr>
          <w:sz w:val="16"/>
        </w:rPr>
        <w:t>(</w:t>
      </w:r>
      <w:r w:rsidR="00F214F3" w:rsidRPr="005D3B4C">
        <w:rPr>
          <w:sz w:val="16"/>
        </w:rPr>
        <w:t xml:space="preserve">Angaben in </w:t>
      </w:r>
      <w:r w:rsidRPr="005D3B4C">
        <w:rPr>
          <w:sz w:val="16"/>
        </w:rPr>
        <w:t>ha</w:t>
      </w:r>
      <w:r w:rsidR="00F214F3" w:rsidRPr="005D3B4C">
        <w:rPr>
          <w:sz w:val="16"/>
        </w:rPr>
        <w:t xml:space="preserve"> lt. MFA</w:t>
      </w:r>
      <w:r w:rsidR="00025C28" w:rsidRPr="005D3B4C">
        <w:rPr>
          <w:sz w:val="16"/>
        </w:rPr>
        <w:t xml:space="preserve"> bzw. Grundbuchsauszug</w:t>
      </w:r>
      <w:r w:rsidR="00F214C5" w:rsidRPr="005D3B4C">
        <w:rPr>
          <w:sz w:val="16"/>
        </w:rPr>
        <w:t>)</w:t>
      </w:r>
    </w:p>
    <w:tbl>
      <w:tblPr>
        <w:tblStyle w:val="Tabellenraster"/>
        <w:tblpPr w:leftFromText="141" w:rightFromText="141" w:vertAnchor="text" w:horzAnchor="margin" w:tblpY="24"/>
        <w:tblW w:w="9634" w:type="dxa"/>
        <w:tblLayout w:type="fixed"/>
        <w:tblLook w:val="04A0" w:firstRow="1" w:lastRow="0" w:firstColumn="1" w:lastColumn="0" w:noHBand="0" w:noVBand="1"/>
      </w:tblPr>
      <w:tblGrid>
        <w:gridCol w:w="2350"/>
        <w:gridCol w:w="883"/>
        <w:gridCol w:w="1298"/>
        <w:gridCol w:w="1134"/>
        <w:gridCol w:w="1134"/>
        <w:gridCol w:w="1134"/>
        <w:gridCol w:w="1701"/>
      </w:tblGrid>
      <w:tr w:rsidR="00047A6E" w:rsidRPr="00B8559D" w:rsidTr="00C52391">
        <w:trPr>
          <w:trHeight w:val="290"/>
        </w:trPr>
        <w:tc>
          <w:tcPr>
            <w:tcW w:w="2350" w:type="dxa"/>
            <w:shd w:val="clear" w:color="auto" w:fill="auto"/>
          </w:tcPr>
          <w:p w:rsidR="00047A6E" w:rsidRPr="00B8559D" w:rsidRDefault="00047A6E" w:rsidP="00047A6E">
            <w:pPr>
              <w:tabs>
                <w:tab w:val="left" w:pos="6521"/>
              </w:tabs>
              <w:jc w:val="center"/>
              <w:rPr>
                <w:sz w:val="18"/>
              </w:rPr>
            </w:pPr>
          </w:p>
        </w:tc>
        <w:tc>
          <w:tcPr>
            <w:tcW w:w="5583" w:type="dxa"/>
            <w:gridSpan w:val="5"/>
            <w:shd w:val="clear" w:color="auto" w:fill="C2D69B" w:themeFill="accent3" w:themeFillTint="99"/>
          </w:tcPr>
          <w:p w:rsidR="00047A6E" w:rsidRPr="00B8559D" w:rsidRDefault="00047A6E" w:rsidP="00047A6E">
            <w:pPr>
              <w:tabs>
                <w:tab w:val="left" w:pos="6521"/>
              </w:tabs>
              <w:jc w:val="center"/>
              <w:rPr>
                <w:b/>
              </w:rPr>
            </w:pPr>
            <w:r>
              <w:rPr>
                <w:b/>
              </w:rPr>
              <w:t>Ist-Situation</w:t>
            </w:r>
            <w:r w:rsidR="00C52391">
              <w:rPr>
                <w:b/>
              </w:rPr>
              <w:t xml:space="preserve"> (</w:t>
            </w:r>
            <w:r w:rsidR="00C52391" w:rsidRPr="00C52391">
              <w:rPr>
                <w:b/>
                <w:color w:val="FF0000"/>
              </w:rPr>
              <w:t>vor Grundstücks- bzw. Rechtserwerb</w:t>
            </w:r>
            <w:r w:rsidR="00C52391">
              <w:rPr>
                <w:b/>
              </w:rPr>
              <w:t>)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047A6E" w:rsidRPr="00025C28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r w:rsidRPr="00025C28">
              <w:rPr>
                <w:b/>
                <w:sz w:val="18"/>
              </w:rPr>
              <w:t>inkl. Erweiterung</w:t>
            </w:r>
          </w:p>
        </w:tc>
      </w:tr>
      <w:tr w:rsidR="00047A6E" w:rsidRPr="00B8559D" w:rsidTr="00C52391">
        <w:trPr>
          <w:trHeight w:val="290"/>
        </w:trPr>
        <w:tc>
          <w:tcPr>
            <w:tcW w:w="2350" w:type="dxa"/>
            <w:shd w:val="clear" w:color="auto" w:fill="auto"/>
          </w:tcPr>
          <w:p w:rsidR="00047A6E" w:rsidRPr="00B8559D" w:rsidRDefault="00047A6E" w:rsidP="00047A6E">
            <w:pPr>
              <w:tabs>
                <w:tab w:val="left" w:pos="6521"/>
              </w:tabs>
              <w:jc w:val="center"/>
              <w:rPr>
                <w:sz w:val="18"/>
              </w:rPr>
            </w:pPr>
          </w:p>
        </w:tc>
        <w:tc>
          <w:tcPr>
            <w:tcW w:w="883" w:type="dxa"/>
            <w:shd w:val="clear" w:color="auto" w:fill="C2D69B" w:themeFill="accent3" w:themeFillTint="99"/>
          </w:tcPr>
          <w:p w:rsidR="00047A6E" w:rsidRPr="00B8559D" w:rsidRDefault="00047A6E" w:rsidP="00047A6E">
            <w:pPr>
              <w:tabs>
                <w:tab w:val="left" w:pos="6521"/>
              </w:tabs>
              <w:jc w:val="center"/>
              <w:rPr>
                <w:sz w:val="18"/>
              </w:rPr>
            </w:pPr>
          </w:p>
        </w:tc>
        <w:tc>
          <w:tcPr>
            <w:tcW w:w="1298" w:type="dxa"/>
            <w:shd w:val="clear" w:color="auto" w:fill="C2D69B" w:themeFill="accent3" w:themeFillTint="99"/>
          </w:tcPr>
          <w:p w:rsidR="00047A6E" w:rsidRPr="00C52391" w:rsidRDefault="00047A6E" w:rsidP="00047A6E">
            <w:pPr>
              <w:tabs>
                <w:tab w:val="left" w:pos="6521"/>
              </w:tabs>
              <w:jc w:val="center"/>
              <w:rPr>
                <w:b/>
                <w:color w:val="FF0000"/>
                <w:sz w:val="28"/>
              </w:rPr>
            </w:pPr>
            <w:r w:rsidRPr="00C52391">
              <w:rPr>
                <w:b/>
                <w:color w:val="FF0000"/>
                <w:sz w:val="28"/>
              </w:rPr>
              <w:t>+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047A6E" w:rsidRPr="00C52391" w:rsidRDefault="00047A6E" w:rsidP="00047A6E">
            <w:pPr>
              <w:tabs>
                <w:tab w:val="left" w:pos="6521"/>
              </w:tabs>
              <w:jc w:val="center"/>
              <w:rPr>
                <w:b/>
                <w:color w:val="FF0000"/>
                <w:sz w:val="28"/>
              </w:rPr>
            </w:pPr>
            <w:r w:rsidRPr="00C52391">
              <w:rPr>
                <w:b/>
                <w:color w:val="FF0000"/>
                <w:sz w:val="28"/>
              </w:rPr>
              <w:t>+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047A6E" w:rsidRPr="00C52391" w:rsidRDefault="00047A6E" w:rsidP="00047A6E">
            <w:pPr>
              <w:tabs>
                <w:tab w:val="left" w:pos="6521"/>
              </w:tabs>
              <w:jc w:val="center"/>
              <w:rPr>
                <w:b/>
                <w:color w:val="FF0000"/>
                <w:sz w:val="28"/>
              </w:rPr>
            </w:pPr>
            <w:r w:rsidRPr="00C52391">
              <w:rPr>
                <w:b/>
                <w:color w:val="FF000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47A6E" w:rsidRPr="00C52391" w:rsidRDefault="00C52391" w:rsidP="00047A6E">
            <w:pPr>
              <w:tabs>
                <w:tab w:val="left" w:pos="6521"/>
              </w:tabs>
              <w:jc w:val="center"/>
              <w:rPr>
                <w:b/>
                <w:color w:val="FF0000"/>
                <w:szCs w:val="20"/>
              </w:rPr>
            </w:pPr>
            <w:r w:rsidRPr="00C52391">
              <w:rPr>
                <w:b/>
                <w:color w:val="FF0000"/>
                <w:szCs w:val="20"/>
              </w:rPr>
              <w:t>Summe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047A6E" w:rsidRPr="00C52391" w:rsidRDefault="00C52391" w:rsidP="00047A6E">
            <w:pPr>
              <w:tabs>
                <w:tab w:val="left" w:pos="6521"/>
              </w:tabs>
              <w:jc w:val="center"/>
              <w:rPr>
                <w:b/>
                <w:color w:val="FF0000"/>
                <w:szCs w:val="20"/>
              </w:rPr>
            </w:pPr>
            <w:r w:rsidRPr="00C52391">
              <w:rPr>
                <w:b/>
                <w:color w:val="FF0000"/>
                <w:szCs w:val="20"/>
              </w:rPr>
              <w:t>Summe</w:t>
            </w:r>
          </w:p>
        </w:tc>
      </w:tr>
      <w:tr w:rsidR="00047A6E" w:rsidRPr="00F214C5" w:rsidTr="00C52391">
        <w:trPr>
          <w:trHeight w:val="856"/>
        </w:trPr>
        <w:tc>
          <w:tcPr>
            <w:tcW w:w="2350" w:type="dxa"/>
            <w:shd w:val="clear" w:color="auto" w:fill="auto"/>
          </w:tcPr>
          <w:p w:rsidR="00047A6E" w:rsidRPr="00F214C5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r w:rsidRPr="00F214C5">
              <w:rPr>
                <w:b/>
                <w:sz w:val="18"/>
              </w:rPr>
              <w:t>Kulturart</w:t>
            </w:r>
          </w:p>
        </w:tc>
        <w:tc>
          <w:tcPr>
            <w:tcW w:w="883" w:type="dxa"/>
            <w:shd w:val="clear" w:color="auto" w:fill="C2D69B" w:themeFill="accent3" w:themeFillTint="99"/>
          </w:tcPr>
          <w:p w:rsidR="00047A6E" w:rsidRPr="00F214C5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r w:rsidRPr="00F214C5">
              <w:rPr>
                <w:b/>
                <w:sz w:val="18"/>
              </w:rPr>
              <w:t>Eigen</w:t>
            </w:r>
            <w:r>
              <w:rPr>
                <w:b/>
                <w:sz w:val="18"/>
              </w:rPr>
              <w:t>-</w:t>
            </w:r>
            <w:proofErr w:type="spellStart"/>
            <w:r w:rsidRPr="00F214C5">
              <w:rPr>
                <w:b/>
                <w:sz w:val="18"/>
              </w:rPr>
              <w:t>tum</w:t>
            </w:r>
            <w:proofErr w:type="spellEnd"/>
          </w:p>
        </w:tc>
        <w:tc>
          <w:tcPr>
            <w:tcW w:w="1298" w:type="dxa"/>
            <w:shd w:val="clear" w:color="auto" w:fill="C2D69B" w:themeFill="accent3" w:themeFillTint="99"/>
          </w:tcPr>
          <w:p w:rsidR="00047A6E" w:rsidRPr="00F214C5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r w:rsidRPr="00F214C5">
              <w:rPr>
                <w:b/>
                <w:sz w:val="18"/>
              </w:rPr>
              <w:t>Nutzungs-</w:t>
            </w:r>
          </w:p>
          <w:p w:rsidR="00047A6E" w:rsidRPr="00F214C5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r w:rsidRPr="00F214C5">
              <w:rPr>
                <w:b/>
                <w:sz w:val="18"/>
              </w:rPr>
              <w:t>rechte</w:t>
            </w:r>
          </w:p>
          <w:p w:rsidR="00047A6E" w:rsidRPr="00F214C5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r w:rsidRPr="00F214C5">
              <w:rPr>
                <w:b/>
                <w:sz w:val="14"/>
              </w:rPr>
              <w:t>(ideelle Anteile)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047A6E" w:rsidRPr="00F214C5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r w:rsidRPr="00F214C5">
              <w:rPr>
                <w:b/>
                <w:sz w:val="18"/>
              </w:rPr>
              <w:t>Zu-</w:t>
            </w:r>
            <w:r>
              <w:rPr>
                <w:b/>
                <w:sz w:val="18"/>
              </w:rPr>
              <w:t>pachtung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047A6E" w:rsidRPr="00F214C5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proofErr w:type="spellStart"/>
            <w:r w:rsidRPr="00F214C5">
              <w:rPr>
                <w:b/>
                <w:sz w:val="18"/>
              </w:rPr>
              <w:t>Ver</w:t>
            </w:r>
            <w:proofErr w:type="spellEnd"/>
            <w:r w:rsidRPr="00F214C5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pachtung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47A6E" w:rsidRPr="00F214C5" w:rsidRDefault="005D3B4C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</w:t>
            </w:r>
            <w:r w:rsidR="00047A6E" w:rsidRPr="00F214C5">
              <w:rPr>
                <w:b/>
                <w:sz w:val="18"/>
              </w:rPr>
              <w:t>ewirt</w:t>
            </w:r>
            <w:r w:rsidR="00047A6E">
              <w:rPr>
                <w:b/>
                <w:sz w:val="18"/>
              </w:rPr>
              <w:t>-</w:t>
            </w:r>
            <w:r w:rsidR="00047A6E" w:rsidRPr="00F214C5">
              <w:rPr>
                <w:b/>
                <w:sz w:val="18"/>
              </w:rPr>
              <w:t>schaftete</w:t>
            </w:r>
            <w:proofErr w:type="spellEnd"/>
            <w:r w:rsidR="00047A6E" w:rsidRPr="00F214C5">
              <w:rPr>
                <w:b/>
                <w:sz w:val="18"/>
              </w:rPr>
              <w:t xml:space="preserve"> Fläche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047A6E" w:rsidRPr="00F214C5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bew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047A6E" w:rsidRPr="00F214C5" w:rsidRDefault="00047A6E" w:rsidP="00047A6E">
            <w:pPr>
              <w:tabs>
                <w:tab w:val="left" w:pos="6521"/>
              </w:tabs>
              <w:jc w:val="center"/>
              <w:rPr>
                <w:b/>
                <w:sz w:val="18"/>
              </w:rPr>
            </w:pPr>
            <w:r w:rsidRPr="00F214C5">
              <w:rPr>
                <w:b/>
                <w:sz w:val="18"/>
              </w:rPr>
              <w:t>Fläche</w:t>
            </w:r>
            <w:r>
              <w:rPr>
                <w:b/>
                <w:sz w:val="18"/>
              </w:rPr>
              <w:t xml:space="preserve"> </w:t>
            </w:r>
            <w:r w:rsidRPr="00C52391">
              <w:rPr>
                <w:b/>
                <w:color w:val="FF0000"/>
                <w:sz w:val="18"/>
              </w:rPr>
              <w:t>nach Rechtserwerb</w:t>
            </w:r>
          </w:p>
        </w:tc>
      </w:tr>
      <w:tr w:rsidR="00047A6E" w:rsidTr="00C52391">
        <w:trPr>
          <w:trHeight w:val="290"/>
        </w:trPr>
        <w:tc>
          <w:tcPr>
            <w:tcW w:w="2350" w:type="dxa"/>
          </w:tcPr>
          <w:p w:rsidR="00047A6E" w:rsidRDefault="00047A6E" w:rsidP="00047A6E">
            <w:pPr>
              <w:tabs>
                <w:tab w:val="left" w:pos="6521"/>
              </w:tabs>
              <w:jc w:val="left"/>
            </w:pPr>
            <w:r>
              <w:t>Ackerfläche</w:t>
            </w:r>
          </w:p>
        </w:tc>
        <w:tc>
          <w:tcPr>
            <w:tcW w:w="883" w:type="dxa"/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298" w:type="dxa"/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</w:tr>
      <w:tr w:rsidR="00047A6E" w:rsidTr="00C52391">
        <w:trPr>
          <w:trHeight w:val="596"/>
        </w:trPr>
        <w:tc>
          <w:tcPr>
            <w:tcW w:w="2350" w:type="dxa"/>
          </w:tcPr>
          <w:p w:rsidR="00047A6E" w:rsidRDefault="00047A6E" w:rsidP="00047A6E">
            <w:pPr>
              <w:tabs>
                <w:tab w:val="left" w:pos="6521"/>
              </w:tabs>
              <w:jc w:val="left"/>
            </w:pPr>
            <w:r>
              <w:t xml:space="preserve">Dauergrünland </w:t>
            </w:r>
            <w:r w:rsidRPr="00B8559D">
              <w:rPr>
                <w:sz w:val="16"/>
              </w:rPr>
              <w:t>(inkl. Hutweiden- Nettofläche)</w:t>
            </w:r>
          </w:p>
        </w:tc>
        <w:tc>
          <w:tcPr>
            <w:tcW w:w="883" w:type="dxa"/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298" w:type="dxa"/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</w:tr>
      <w:tr w:rsidR="00047A6E" w:rsidTr="00C52391">
        <w:trPr>
          <w:trHeight w:val="305"/>
        </w:trPr>
        <w:tc>
          <w:tcPr>
            <w:tcW w:w="2350" w:type="dxa"/>
          </w:tcPr>
          <w:p w:rsidR="00047A6E" w:rsidRDefault="00047A6E" w:rsidP="00047A6E">
            <w:pPr>
              <w:tabs>
                <w:tab w:val="left" w:pos="6521"/>
              </w:tabs>
              <w:jc w:val="left"/>
            </w:pPr>
            <w:r>
              <w:t>Almweidefläche</w:t>
            </w:r>
          </w:p>
        </w:tc>
        <w:tc>
          <w:tcPr>
            <w:tcW w:w="883" w:type="dxa"/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298" w:type="dxa"/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</w:tr>
      <w:tr w:rsidR="00047A6E" w:rsidTr="00C52391">
        <w:trPr>
          <w:trHeight w:val="290"/>
        </w:trPr>
        <w:tc>
          <w:tcPr>
            <w:tcW w:w="2350" w:type="dxa"/>
          </w:tcPr>
          <w:p w:rsidR="00047A6E" w:rsidRDefault="00047A6E" w:rsidP="00047A6E">
            <w:pPr>
              <w:tabs>
                <w:tab w:val="left" w:pos="6521"/>
              </w:tabs>
              <w:jc w:val="left"/>
            </w:pPr>
            <w:r>
              <w:t>Forstwirtschaft</w:t>
            </w:r>
          </w:p>
        </w:tc>
        <w:tc>
          <w:tcPr>
            <w:tcW w:w="883" w:type="dxa"/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298" w:type="dxa"/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</w:tr>
      <w:tr w:rsidR="00047A6E" w:rsidTr="00C52391">
        <w:trPr>
          <w:trHeight w:val="290"/>
        </w:trPr>
        <w:tc>
          <w:tcPr>
            <w:tcW w:w="2350" w:type="dxa"/>
          </w:tcPr>
          <w:p w:rsidR="00047A6E" w:rsidRDefault="00047A6E" w:rsidP="00047A6E">
            <w:pPr>
              <w:tabs>
                <w:tab w:val="left" w:pos="6521"/>
              </w:tabs>
              <w:jc w:val="left"/>
            </w:pPr>
            <w:r>
              <w:t>Sonstiges:</w:t>
            </w:r>
            <w:r>
              <w:rPr>
                <w:shd w:val="clear" w:color="auto" w:fill="D9D9D9" w:themeFill="background1" w:themeFillShade="D9"/>
              </w:rPr>
              <w:t>__________</w:t>
            </w:r>
          </w:p>
        </w:tc>
        <w:tc>
          <w:tcPr>
            <w:tcW w:w="883" w:type="dxa"/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298" w:type="dxa"/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47A6E" w:rsidRDefault="00047A6E" w:rsidP="00047A6E">
            <w:pPr>
              <w:tabs>
                <w:tab w:val="left" w:pos="6521"/>
              </w:tabs>
            </w:pPr>
          </w:p>
        </w:tc>
      </w:tr>
      <w:tr w:rsidR="00047A6E" w:rsidTr="00C52391">
        <w:trPr>
          <w:trHeight w:val="290"/>
        </w:trPr>
        <w:tc>
          <w:tcPr>
            <w:tcW w:w="2350" w:type="dxa"/>
            <w:shd w:val="clear" w:color="auto" w:fill="auto"/>
          </w:tcPr>
          <w:p w:rsidR="00047A6E" w:rsidRPr="008A5F64" w:rsidRDefault="00047A6E" w:rsidP="00047A6E">
            <w:pPr>
              <w:tabs>
                <w:tab w:val="left" w:pos="6521"/>
              </w:tabs>
              <w:jc w:val="left"/>
              <w:rPr>
                <w:b/>
              </w:rPr>
            </w:pPr>
            <w:r w:rsidRPr="008A5F64">
              <w:rPr>
                <w:b/>
              </w:rPr>
              <w:t>Summe:</w:t>
            </w:r>
          </w:p>
        </w:tc>
        <w:tc>
          <w:tcPr>
            <w:tcW w:w="883" w:type="dxa"/>
            <w:shd w:val="clear" w:color="auto" w:fill="EAF1DD" w:themeFill="accent3" w:themeFillTint="33"/>
          </w:tcPr>
          <w:p w:rsidR="00047A6E" w:rsidRPr="008A5F64" w:rsidRDefault="00047A6E" w:rsidP="00047A6E">
            <w:pPr>
              <w:tabs>
                <w:tab w:val="left" w:pos="6521"/>
              </w:tabs>
              <w:rPr>
                <w:b/>
              </w:rPr>
            </w:pPr>
          </w:p>
        </w:tc>
        <w:tc>
          <w:tcPr>
            <w:tcW w:w="1298" w:type="dxa"/>
            <w:shd w:val="clear" w:color="auto" w:fill="EAF1DD" w:themeFill="accent3" w:themeFillTint="33"/>
          </w:tcPr>
          <w:p w:rsidR="00047A6E" w:rsidRPr="008A5F64" w:rsidRDefault="00047A6E" w:rsidP="00047A6E">
            <w:pPr>
              <w:tabs>
                <w:tab w:val="left" w:pos="6521"/>
              </w:tabs>
              <w:rPr>
                <w:b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047A6E" w:rsidRPr="008A5F64" w:rsidRDefault="00047A6E" w:rsidP="00047A6E">
            <w:pPr>
              <w:tabs>
                <w:tab w:val="left" w:pos="6521"/>
              </w:tabs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47A6E" w:rsidRPr="008A5F64" w:rsidRDefault="00047A6E" w:rsidP="00047A6E">
            <w:pPr>
              <w:tabs>
                <w:tab w:val="left" w:pos="6521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7A6E" w:rsidRPr="008A5F64" w:rsidRDefault="00047A6E" w:rsidP="00047A6E">
            <w:pPr>
              <w:tabs>
                <w:tab w:val="left" w:pos="6521"/>
              </w:tabs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47A6E" w:rsidRPr="008A5F64" w:rsidRDefault="00047A6E" w:rsidP="00047A6E">
            <w:pPr>
              <w:tabs>
                <w:tab w:val="left" w:pos="6521"/>
              </w:tabs>
              <w:rPr>
                <w:b/>
              </w:rPr>
            </w:pPr>
          </w:p>
        </w:tc>
      </w:tr>
    </w:tbl>
    <w:p w:rsidR="005D3B4C" w:rsidRDefault="005D3B4C" w:rsidP="00047A6E">
      <w:pPr>
        <w:rPr>
          <w:b/>
          <w:sz w:val="24"/>
        </w:rPr>
      </w:pPr>
    </w:p>
    <w:p w:rsidR="00047A6E" w:rsidRPr="005D3B4C" w:rsidRDefault="00E56E14" w:rsidP="00047A6E">
      <w:pPr>
        <w:rPr>
          <w:sz w:val="16"/>
        </w:rPr>
      </w:pPr>
      <w:r w:rsidRPr="005D3B4C">
        <w:rPr>
          <w:b/>
          <w:sz w:val="24"/>
        </w:rPr>
        <w:t>Viehstand</w:t>
      </w:r>
      <w:r w:rsidR="00F214C5" w:rsidRPr="005D3B4C">
        <w:rPr>
          <w:b/>
          <w:sz w:val="24"/>
        </w:rPr>
        <w:t>:</w:t>
      </w:r>
      <w:r w:rsidRPr="005D3B4C">
        <w:rPr>
          <w:b/>
          <w:sz w:val="22"/>
        </w:rPr>
        <w:t xml:space="preserve"> </w:t>
      </w:r>
      <w:r w:rsidR="00F214F3" w:rsidRPr="005D3B4C">
        <w:rPr>
          <w:sz w:val="16"/>
        </w:rPr>
        <w:t xml:space="preserve">(laut </w:t>
      </w:r>
      <w:proofErr w:type="spellStart"/>
      <w:r w:rsidR="00F214F3" w:rsidRPr="005D3B4C">
        <w:rPr>
          <w:sz w:val="16"/>
        </w:rPr>
        <w:t>e</w:t>
      </w:r>
      <w:r w:rsidR="00D21C79" w:rsidRPr="005D3B4C">
        <w:rPr>
          <w:sz w:val="16"/>
        </w:rPr>
        <w:t>AMA</w:t>
      </w:r>
      <w:proofErr w:type="spellEnd"/>
      <w:r w:rsidR="007C6202" w:rsidRPr="005D3B4C">
        <w:rPr>
          <w:sz w:val="16"/>
        </w:rPr>
        <w:t>):</w:t>
      </w:r>
    </w:p>
    <w:tbl>
      <w:tblPr>
        <w:tblStyle w:val="Tabellenraster"/>
        <w:tblpPr w:leftFromText="141" w:rightFromText="141" w:vertAnchor="text" w:horzAnchor="margin" w:tblpY="31"/>
        <w:tblW w:w="9648" w:type="dxa"/>
        <w:tblLook w:val="04A0" w:firstRow="1" w:lastRow="0" w:firstColumn="1" w:lastColumn="0" w:noHBand="0" w:noVBand="1"/>
      </w:tblPr>
      <w:tblGrid>
        <w:gridCol w:w="4509"/>
        <w:gridCol w:w="2496"/>
        <w:gridCol w:w="2643"/>
      </w:tblGrid>
      <w:tr w:rsidR="00047A6E" w:rsidRPr="00F214C5" w:rsidTr="00C52391">
        <w:trPr>
          <w:trHeight w:val="605"/>
        </w:trPr>
        <w:tc>
          <w:tcPr>
            <w:tcW w:w="4509" w:type="dxa"/>
            <w:shd w:val="clear" w:color="auto" w:fill="auto"/>
          </w:tcPr>
          <w:p w:rsidR="00047A6E" w:rsidRDefault="00047A6E" w:rsidP="00047A6E">
            <w:pPr>
              <w:jc w:val="center"/>
              <w:rPr>
                <w:b/>
                <w:sz w:val="16"/>
              </w:rPr>
            </w:pPr>
            <w:r w:rsidRPr="00F214C5">
              <w:rPr>
                <w:b/>
              </w:rPr>
              <w:t xml:space="preserve">Tierkategorie </w:t>
            </w:r>
            <w:r w:rsidRPr="00F214C5">
              <w:rPr>
                <w:b/>
                <w:sz w:val="16"/>
              </w:rPr>
              <w:t>(Einheit)</w:t>
            </w:r>
          </w:p>
          <w:p w:rsidR="00C52391" w:rsidRPr="00F214C5" w:rsidRDefault="00C52391" w:rsidP="00047A6E">
            <w:pPr>
              <w:jc w:val="center"/>
              <w:rPr>
                <w:b/>
              </w:rPr>
            </w:pPr>
            <w:r w:rsidRPr="00C52391">
              <w:rPr>
                <w:b/>
              </w:rPr>
              <w:t>Jahresdurchschnitt</w:t>
            </w:r>
          </w:p>
        </w:tc>
        <w:tc>
          <w:tcPr>
            <w:tcW w:w="2496" w:type="dxa"/>
            <w:shd w:val="clear" w:color="auto" w:fill="D6E3BC" w:themeFill="accent3" w:themeFillTint="66"/>
          </w:tcPr>
          <w:p w:rsidR="00047A6E" w:rsidRDefault="00C52391" w:rsidP="00C52391">
            <w:pPr>
              <w:shd w:val="clear" w:color="auto" w:fill="C2D69B" w:themeFill="accent3" w:themeFillTint="99"/>
              <w:jc w:val="center"/>
              <w:rPr>
                <w:b/>
              </w:rPr>
            </w:pPr>
            <w:r>
              <w:rPr>
                <w:b/>
              </w:rPr>
              <w:t xml:space="preserve">Ist Situation </w:t>
            </w:r>
          </w:p>
          <w:p w:rsidR="00C52391" w:rsidRPr="00F214C5" w:rsidRDefault="00C52391" w:rsidP="00C52391">
            <w:pPr>
              <w:shd w:val="clear" w:color="auto" w:fill="C2D69B" w:themeFill="accent3" w:themeFillTint="99"/>
              <w:jc w:val="center"/>
              <w:rPr>
                <w:b/>
              </w:rPr>
            </w:pPr>
            <w:r w:rsidRPr="00C52391">
              <w:rPr>
                <w:b/>
                <w:color w:val="FF0000"/>
                <w:sz w:val="16"/>
              </w:rPr>
              <w:t xml:space="preserve">(vor </w:t>
            </w:r>
            <w:proofErr w:type="spellStart"/>
            <w:r w:rsidRPr="00C52391">
              <w:rPr>
                <w:b/>
                <w:color w:val="FF0000"/>
                <w:sz w:val="16"/>
              </w:rPr>
              <w:t>Gst</w:t>
            </w:r>
            <w:proofErr w:type="spellEnd"/>
            <w:r w:rsidRPr="00C52391">
              <w:rPr>
                <w:b/>
                <w:color w:val="FF0000"/>
                <w:sz w:val="16"/>
              </w:rPr>
              <w:t>-bzw. Rechtserwerb)</w:t>
            </w:r>
          </w:p>
        </w:tc>
        <w:tc>
          <w:tcPr>
            <w:tcW w:w="2643" w:type="dxa"/>
            <w:shd w:val="clear" w:color="auto" w:fill="FABF8F" w:themeFill="accent6" w:themeFillTint="99"/>
          </w:tcPr>
          <w:p w:rsidR="00047A6E" w:rsidRDefault="00C52391" w:rsidP="00C52391">
            <w:pPr>
              <w:jc w:val="center"/>
              <w:rPr>
                <w:b/>
              </w:rPr>
            </w:pPr>
            <w:r w:rsidRPr="00F214C5">
              <w:rPr>
                <w:b/>
              </w:rPr>
              <w:t>K</w:t>
            </w:r>
            <w:r w:rsidR="00047A6E" w:rsidRPr="00F214C5">
              <w:rPr>
                <w:b/>
              </w:rPr>
              <w:t>ünftig</w:t>
            </w:r>
            <w:r>
              <w:rPr>
                <w:b/>
              </w:rPr>
              <w:t xml:space="preserve"> </w:t>
            </w:r>
            <w:r w:rsidR="00047A6E" w:rsidRPr="00F214C5">
              <w:rPr>
                <w:b/>
              </w:rPr>
              <w:t>geplan</w:t>
            </w:r>
            <w:r>
              <w:rPr>
                <w:b/>
              </w:rPr>
              <w:t>t</w:t>
            </w:r>
          </w:p>
          <w:p w:rsidR="00C52391" w:rsidRPr="00F214C5" w:rsidRDefault="00C52391" w:rsidP="00C52391">
            <w:pPr>
              <w:jc w:val="center"/>
              <w:rPr>
                <w:b/>
              </w:rPr>
            </w:pPr>
            <w:r w:rsidRPr="00C52391">
              <w:rPr>
                <w:b/>
                <w:color w:val="FF0000"/>
                <w:sz w:val="16"/>
              </w:rPr>
              <w:t>(Nach Erwerb)</w:t>
            </w:r>
          </w:p>
        </w:tc>
      </w:tr>
      <w:tr w:rsidR="00047A6E" w:rsidTr="00C52391">
        <w:trPr>
          <w:trHeight w:val="294"/>
        </w:trPr>
        <w:tc>
          <w:tcPr>
            <w:tcW w:w="4509" w:type="dxa"/>
          </w:tcPr>
          <w:p w:rsidR="00047A6E" w:rsidRDefault="00047A6E" w:rsidP="00047A6E">
            <w:r>
              <w:t xml:space="preserve">Kühe </w:t>
            </w:r>
            <w:r w:rsidRPr="00F214F3">
              <w:rPr>
                <w:sz w:val="16"/>
              </w:rPr>
              <w:t>(GVE)</w:t>
            </w:r>
          </w:p>
        </w:tc>
        <w:tc>
          <w:tcPr>
            <w:tcW w:w="2496" w:type="dxa"/>
            <w:shd w:val="clear" w:color="auto" w:fill="D6E3BC" w:themeFill="accent3" w:themeFillTint="66"/>
          </w:tcPr>
          <w:p w:rsidR="00047A6E" w:rsidRDefault="00047A6E" w:rsidP="00047A6E"/>
        </w:tc>
        <w:tc>
          <w:tcPr>
            <w:tcW w:w="2643" w:type="dxa"/>
            <w:shd w:val="clear" w:color="auto" w:fill="FBD4B4" w:themeFill="accent6" w:themeFillTint="66"/>
          </w:tcPr>
          <w:p w:rsidR="00047A6E" w:rsidRDefault="00047A6E" w:rsidP="00047A6E"/>
        </w:tc>
      </w:tr>
      <w:tr w:rsidR="00047A6E" w:rsidTr="00C52391">
        <w:trPr>
          <w:trHeight w:val="301"/>
        </w:trPr>
        <w:tc>
          <w:tcPr>
            <w:tcW w:w="4509" w:type="dxa"/>
          </w:tcPr>
          <w:p w:rsidR="00047A6E" w:rsidRDefault="00047A6E" w:rsidP="00047A6E">
            <w:r>
              <w:t xml:space="preserve">Sonstige Rinder </w:t>
            </w:r>
            <w:r w:rsidRPr="00F214F3">
              <w:rPr>
                <w:sz w:val="16"/>
              </w:rPr>
              <w:t>(GVE)</w:t>
            </w:r>
          </w:p>
        </w:tc>
        <w:tc>
          <w:tcPr>
            <w:tcW w:w="2496" w:type="dxa"/>
            <w:shd w:val="clear" w:color="auto" w:fill="D6E3BC" w:themeFill="accent3" w:themeFillTint="66"/>
          </w:tcPr>
          <w:p w:rsidR="00047A6E" w:rsidRDefault="00047A6E" w:rsidP="00047A6E"/>
        </w:tc>
        <w:tc>
          <w:tcPr>
            <w:tcW w:w="2643" w:type="dxa"/>
            <w:shd w:val="clear" w:color="auto" w:fill="FBD4B4" w:themeFill="accent6" w:themeFillTint="66"/>
          </w:tcPr>
          <w:p w:rsidR="00047A6E" w:rsidRDefault="00047A6E" w:rsidP="00047A6E">
            <w:pPr>
              <w:ind w:left="37" w:hanging="37"/>
            </w:pPr>
          </w:p>
        </w:tc>
      </w:tr>
      <w:tr w:rsidR="00047A6E" w:rsidTr="00C52391">
        <w:trPr>
          <w:trHeight w:val="294"/>
        </w:trPr>
        <w:tc>
          <w:tcPr>
            <w:tcW w:w="4509" w:type="dxa"/>
          </w:tcPr>
          <w:p w:rsidR="00047A6E" w:rsidRDefault="00047A6E" w:rsidP="00047A6E">
            <w:r>
              <w:t xml:space="preserve">Geflügel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Stk</w:t>
            </w:r>
            <w:proofErr w:type="spellEnd"/>
            <w:r>
              <w:rPr>
                <w:sz w:val="16"/>
              </w:rPr>
              <w:t>.</w:t>
            </w:r>
            <w:r w:rsidRPr="00F214F3">
              <w:rPr>
                <w:sz w:val="16"/>
              </w:rPr>
              <w:t>)</w:t>
            </w:r>
          </w:p>
        </w:tc>
        <w:tc>
          <w:tcPr>
            <w:tcW w:w="2496" w:type="dxa"/>
            <w:shd w:val="clear" w:color="auto" w:fill="D6E3BC" w:themeFill="accent3" w:themeFillTint="66"/>
          </w:tcPr>
          <w:p w:rsidR="00047A6E" w:rsidRDefault="00047A6E" w:rsidP="00047A6E"/>
        </w:tc>
        <w:tc>
          <w:tcPr>
            <w:tcW w:w="2643" w:type="dxa"/>
            <w:shd w:val="clear" w:color="auto" w:fill="FBD4B4" w:themeFill="accent6" w:themeFillTint="66"/>
          </w:tcPr>
          <w:p w:rsidR="00047A6E" w:rsidRDefault="00047A6E" w:rsidP="00047A6E"/>
        </w:tc>
      </w:tr>
      <w:tr w:rsidR="00047A6E" w:rsidTr="00C52391">
        <w:trPr>
          <w:trHeight w:val="301"/>
        </w:trPr>
        <w:tc>
          <w:tcPr>
            <w:tcW w:w="4509" w:type="dxa"/>
          </w:tcPr>
          <w:p w:rsidR="00047A6E" w:rsidRDefault="00047A6E" w:rsidP="00047A6E">
            <w:r>
              <w:t xml:space="preserve">Schweine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Stk</w:t>
            </w:r>
            <w:proofErr w:type="spellEnd"/>
            <w:r>
              <w:rPr>
                <w:sz w:val="16"/>
              </w:rPr>
              <w:t>.</w:t>
            </w:r>
            <w:r w:rsidRPr="00F214F3">
              <w:rPr>
                <w:sz w:val="16"/>
              </w:rPr>
              <w:t>)</w:t>
            </w:r>
          </w:p>
        </w:tc>
        <w:tc>
          <w:tcPr>
            <w:tcW w:w="2496" w:type="dxa"/>
            <w:shd w:val="clear" w:color="auto" w:fill="D6E3BC" w:themeFill="accent3" w:themeFillTint="66"/>
          </w:tcPr>
          <w:p w:rsidR="00047A6E" w:rsidRDefault="00047A6E" w:rsidP="00047A6E"/>
        </w:tc>
        <w:tc>
          <w:tcPr>
            <w:tcW w:w="2643" w:type="dxa"/>
            <w:shd w:val="clear" w:color="auto" w:fill="FBD4B4" w:themeFill="accent6" w:themeFillTint="66"/>
          </w:tcPr>
          <w:p w:rsidR="00047A6E" w:rsidRDefault="00047A6E" w:rsidP="00047A6E"/>
        </w:tc>
      </w:tr>
      <w:tr w:rsidR="00047A6E" w:rsidTr="00C52391">
        <w:trPr>
          <w:trHeight w:val="294"/>
        </w:trPr>
        <w:tc>
          <w:tcPr>
            <w:tcW w:w="4509" w:type="dxa"/>
          </w:tcPr>
          <w:p w:rsidR="00047A6E" w:rsidRDefault="00047A6E" w:rsidP="00047A6E">
            <w:r>
              <w:t xml:space="preserve">Ziegen/Schafen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Stk</w:t>
            </w:r>
            <w:proofErr w:type="spellEnd"/>
            <w:r>
              <w:rPr>
                <w:sz w:val="16"/>
              </w:rPr>
              <w:t>.</w:t>
            </w:r>
            <w:r w:rsidRPr="00F214F3">
              <w:rPr>
                <w:sz w:val="16"/>
              </w:rPr>
              <w:t>)</w:t>
            </w:r>
          </w:p>
        </w:tc>
        <w:tc>
          <w:tcPr>
            <w:tcW w:w="2496" w:type="dxa"/>
            <w:shd w:val="clear" w:color="auto" w:fill="D6E3BC" w:themeFill="accent3" w:themeFillTint="66"/>
          </w:tcPr>
          <w:p w:rsidR="00047A6E" w:rsidRDefault="00047A6E" w:rsidP="00047A6E"/>
        </w:tc>
        <w:tc>
          <w:tcPr>
            <w:tcW w:w="2643" w:type="dxa"/>
            <w:shd w:val="clear" w:color="auto" w:fill="FBD4B4" w:themeFill="accent6" w:themeFillTint="66"/>
          </w:tcPr>
          <w:p w:rsidR="00047A6E" w:rsidRDefault="00047A6E" w:rsidP="00047A6E"/>
        </w:tc>
      </w:tr>
      <w:tr w:rsidR="00047A6E" w:rsidTr="00C52391">
        <w:trPr>
          <w:trHeight w:val="301"/>
        </w:trPr>
        <w:tc>
          <w:tcPr>
            <w:tcW w:w="4509" w:type="dxa"/>
          </w:tcPr>
          <w:p w:rsidR="00047A6E" w:rsidRPr="00D21C79" w:rsidRDefault="00047A6E" w:rsidP="00047A6E">
            <w:pPr>
              <w:rPr>
                <w:sz w:val="16"/>
              </w:rPr>
            </w:pPr>
            <w:proofErr w:type="spellStart"/>
            <w:r>
              <w:t>Equiden</w:t>
            </w:r>
            <w:proofErr w:type="spellEnd"/>
            <w: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Stk</w:t>
            </w:r>
            <w:proofErr w:type="spellEnd"/>
            <w:r>
              <w:rPr>
                <w:sz w:val="16"/>
              </w:rPr>
              <w:t>.</w:t>
            </w:r>
            <w:r w:rsidRPr="00F214F3">
              <w:rPr>
                <w:sz w:val="16"/>
              </w:rPr>
              <w:t>)</w:t>
            </w:r>
          </w:p>
        </w:tc>
        <w:tc>
          <w:tcPr>
            <w:tcW w:w="2496" w:type="dxa"/>
            <w:shd w:val="clear" w:color="auto" w:fill="D6E3BC" w:themeFill="accent3" w:themeFillTint="66"/>
          </w:tcPr>
          <w:p w:rsidR="00047A6E" w:rsidRDefault="00047A6E" w:rsidP="00047A6E"/>
        </w:tc>
        <w:tc>
          <w:tcPr>
            <w:tcW w:w="2643" w:type="dxa"/>
            <w:shd w:val="clear" w:color="auto" w:fill="FBD4B4" w:themeFill="accent6" w:themeFillTint="66"/>
          </w:tcPr>
          <w:p w:rsidR="00047A6E" w:rsidRDefault="00047A6E" w:rsidP="00047A6E"/>
        </w:tc>
      </w:tr>
      <w:tr w:rsidR="00047A6E" w:rsidTr="00C52391">
        <w:trPr>
          <w:trHeight w:val="294"/>
        </w:trPr>
        <w:tc>
          <w:tcPr>
            <w:tcW w:w="4509" w:type="dxa"/>
          </w:tcPr>
          <w:p w:rsidR="00047A6E" w:rsidRDefault="00047A6E" w:rsidP="00047A6E">
            <w:r>
              <w:t>Andere:</w:t>
            </w:r>
            <w:r w:rsidRPr="00F214C5">
              <w:rPr>
                <w:shd w:val="clear" w:color="auto" w:fill="D9D9D9" w:themeFill="background1" w:themeFillShade="D9"/>
              </w:rPr>
              <w:t>__________________</w:t>
            </w:r>
            <w:r w:rsidRPr="00F214C5">
              <w:rPr>
                <w:sz w:val="16"/>
                <w:shd w:val="clear" w:color="auto" w:fill="D9D9D9" w:themeFill="background1" w:themeFillShade="D9"/>
              </w:rPr>
              <w:t>(____)</w:t>
            </w:r>
          </w:p>
        </w:tc>
        <w:tc>
          <w:tcPr>
            <w:tcW w:w="2496" w:type="dxa"/>
            <w:shd w:val="clear" w:color="auto" w:fill="D6E3BC" w:themeFill="accent3" w:themeFillTint="66"/>
          </w:tcPr>
          <w:p w:rsidR="00047A6E" w:rsidRDefault="00047A6E" w:rsidP="00047A6E"/>
        </w:tc>
        <w:tc>
          <w:tcPr>
            <w:tcW w:w="2643" w:type="dxa"/>
            <w:shd w:val="clear" w:color="auto" w:fill="FBD4B4" w:themeFill="accent6" w:themeFillTint="66"/>
          </w:tcPr>
          <w:p w:rsidR="00047A6E" w:rsidRDefault="00047A6E" w:rsidP="00047A6E"/>
        </w:tc>
      </w:tr>
    </w:tbl>
    <w:p w:rsidR="005D3B4C" w:rsidRDefault="005D3B4C" w:rsidP="00047A6E">
      <w:pPr>
        <w:jc w:val="left"/>
        <w:rPr>
          <w:b/>
          <w:sz w:val="24"/>
        </w:rPr>
      </w:pPr>
    </w:p>
    <w:p w:rsidR="00267F80" w:rsidRPr="005D3B4C" w:rsidRDefault="00265725" w:rsidP="00047A6E">
      <w:pPr>
        <w:jc w:val="left"/>
        <w:rPr>
          <w:sz w:val="16"/>
        </w:rPr>
      </w:pPr>
      <w:r w:rsidRPr="005D3B4C">
        <w:rPr>
          <w:b/>
          <w:sz w:val="24"/>
        </w:rPr>
        <w:t xml:space="preserve">Geplante Bewirtschaftung/Nutzung des </w:t>
      </w:r>
      <w:r w:rsidR="00532939" w:rsidRPr="005D3B4C">
        <w:rPr>
          <w:b/>
          <w:sz w:val="24"/>
        </w:rPr>
        <w:t>Kaufgegenstand</w:t>
      </w:r>
      <w:r w:rsidRPr="005D3B4C">
        <w:rPr>
          <w:b/>
          <w:sz w:val="24"/>
        </w:rPr>
        <w:t>s</w:t>
      </w:r>
      <w:r w:rsidR="00F214C5" w:rsidRPr="005D3B4C">
        <w:rPr>
          <w:b/>
          <w:sz w:val="24"/>
        </w:rPr>
        <w:t>:</w:t>
      </w:r>
      <w:r w:rsidRPr="005D3B4C">
        <w:rPr>
          <w:b/>
          <w:sz w:val="24"/>
        </w:rPr>
        <w:t xml:space="preserve"> </w:t>
      </w:r>
      <w:r w:rsidR="005B61DA" w:rsidRPr="005D3B4C">
        <w:rPr>
          <w:sz w:val="16"/>
        </w:rPr>
        <w:t>(</w:t>
      </w:r>
      <w:r w:rsidR="00267F80" w:rsidRPr="005D3B4C">
        <w:rPr>
          <w:sz w:val="16"/>
        </w:rPr>
        <w:t xml:space="preserve">z. B. Flächenausmaß, Nutzungsart und </w:t>
      </w:r>
    </w:p>
    <w:p w:rsidR="00532939" w:rsidRPr="005D3B4C" w:rsidRDefault="00267F80" w:rsidP="00047A6E">
      <w:pPr>
        <w:jc w:val="left"/>
        <w:rPr>
          <w:b/>
          <w:sz w:val="22"/>
        </w:rPr>
      </w:pPr>
      <w:r w:rsidRPr="005D3B4C">
        <w:rPr>
          <w:sz w:val="16"/>
        </w:rPr>
        <w:t>-häufigkeit, Verwendung</w:t>
      </w:r>
      <w:r w:rsidR="00BA6D49">
        <w:rPr>
          <w:sz w:val="16"/>
        </w:rPr>
        <w:t>;</w:t>
      </w:r>
      <w:r w:rsidR="00122DF3">
        <w:rPr>
          <w:sz w:val="16"/>
        </w:rPr>
        <w:t xml:space="preserve"> </w:t>
      </w:r>
      <w:r w:rsidR="00122DF3" w:rsidRPr="00122DF3">
        <w:rPr>
          <w:color w:val="FF0000"/>
          <w:sz w:val="16"/>
        </w:rPr>
        <w:t xml:space="preserve">Bitte schildern </w:t>
      </w:r>
      <w:r w:rsidR="00BA6D49">
        <w:rPr>
          <w:color w:val="FF0000"/>
          <w:sz w:val="16"/>
        </w:rPr>
        <w:t>S</w:t>
      </w:r>
      <w:r w:rsidR="00122DF3" w:rsidRPr="00122DF3">
        <w:rPr>
          <w:color w:val="FF0000"/>
          <w:sz w:val="16"/>
        </w:rPr>
        <w:t>ie kurz</w:t>
      </w:r>
      <w:r w:rsidR="00BA6D49">
        <w:rPr>
          <w:color w:val="FF0000"/>
          <w:sz w:val="16"/>
        </w:rPr>
        <w:t>,</w:t>
      </w:r>
      <w:r w:rsidR="00122DF3" w:rsidRPr="00122DF3">
        <w:rPr>
          <w:color w:val="FF0000"/>
          <w:sz w:val="16"/>
        </w:rPr>
        <w:t xml:space="preserve"> was sich durch den Erwerb ändert</w:t>
      </w:r>
      <w:r w:rsidR="00265725" w:rsidRPr="005D3B4C">
        <w:rPr>
          <w:sz w:val="16"/>
        </w:rPr>
        <w:t>)</w:t>
      </w:r>
      <w:r w:rsidR="00532939" w:rsidRPr="005D3B4C">
        <w:rPr>
          <w:sz w:val="16"/>
        </w:rPr>
        <w:t>:</w:t>
      </w:r>
    </w:p>
    <w:p w:rsidR="00265725" w:rsidRDefault="00DC3996" w:rsidP="00047A6E">
      <w:pPr>
        <w:jc w:val="left"/>
        <w:rPr>
          <w:u w:val="single"/>
        </w:rPr>
      </w:pPr>
      <w:r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AE1D1" wp14:editId="02CF3947">
                <wp:simplePos x="0" y="0"/>
                <wp:positionH relativeFrom="margin">
                  <wp:posOffset>-3810</wp:posOffset>
                </wp:positionH>
                <wp:positionV relativeFrom="paragraph">
                  <wp:posOffset>54610</wp:posOffset>
                </wp:positionV>
                <wp:extent cx="6105525" cy="1257300"/>
                <wp:effectExtent l="0" t="0" r="2857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3996" w:rsidRDefault="00DC3996" w:rsidP="00F214C5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AE1D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3pt;margin-top:4.3pt;width:480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" fillcolor="white [3201]" strokeweight=".5pt">
                <v:textbox>
                  <w:txbxContent>
                    <w:p w:rsidR="00DC3996" w:rsidRDefault="00DC3996" w:rsidP="00F214C5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62DF" w:rsidRDefault="00A762DF" w:rsidP="00047A6E">
      <w:pPr>
        <w:rPr>
          <w:u w:val="single"/>
        </w:rPr>
      </w:pPr>
    </w:p>
    <w:p w:rsidR="00A762DF" w:rsidRDefault="00A762DF" w:rsidP="00047A6E">
      <w:pPr>
        <w:rPr>
          <w:u w:val="single"/>
        </w:rPr>
      </w:pPr>
    </w:p>
    <w:p w:rsidR="00A762DF" w:rsidRDefault="00A762DF" w:rsidP="00047A6E"/>
    <w:p w:rsidR="00A762DF" w:rsidRDefault="00A762DF" w:rsidP="00047A6E"/>
    <w:p w:rsidR="0030365A" w:rsidRDefault="0030365A" w:rsidP="00047A6E"/>
    <w:p w:rsidR="00F214C5" w:rsidRDefault="00F214C5" w:rsidP="00047A6E"/>
    <w:p w:rsidR="005D3B4C" w:rsidRPr="00047A6E" w:rsidRDefault="005D3B4C" w:rsidP="00047A6E">
      <w:pPr>
        <w:rPr>
          <w:sz w:val="1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82"/>
      </w:tblGrid>
      <w:tr w:rsidR="00F214C5" w:rsidTr="005D3B4C">
        <w:trPr>
          <w:trHeight w:val="611"/>
        </w:trPr>
        <w:tc>
          <w:tcPr>
            <w:tcW w:w="3282" w:type="dxa"/>
            <w:shd w:val="clear" w:color="auto" w:fill="D9D9D9" w:themeFill="background1" w:themeFillShade="D9"/>
          </w:tcPr>
          <w:p w:rsidR="00F214C5" w:rsidRDefault="00F214C5" w:rsidP="005D3B4C">
            <w:pPr>
              <w:rPr>
                <w:shd w:val="clear" w:color="auto" w:fill="D9D9D9" w:themeFill="background1" w:themeFillShade="D9"/>
              </w:rPr>
            </w:pPr>
          </w:p>
        </w:tc>
      </w:tr>
    </w:tbl>
    <w:p w:rsidR="00FE0140" w:rsidRPr="00DC3996" w:rsidRDefault="005D3B4C" w:rsidP="00047A6E">
      <w:pPr>
        <w:shd w:val="clear" w:color="auto" w:fill="FFFFFF" w:themeFill="background1"/>
        <w:ind w:firstLine="284"/>
        <w:rPr>
          <w:sz w:val="16"/>
        </w:rPr>
      </w:pPr>
      <w:r>
        <w:rPr>
          <w:sz w:val="16"/>
        </w:rPr>
        <w:br w:type="textWrapping" w:clear="all"/>
      </w:r>
      <w:r w:rsidR="0030365A" w:rsidRPr="00F214C5">
        <w:rPr>
          <w:sz w:val="16"/>
        </w:rPr>
        <w:t xml:space="preserve">Datum, </w:t>
      </w:r>
      <w:r w:rsidR="00E56E14" w:rsidRPr="00F214C5">
        <w:rPr>
          <w:sz w:val="16"/>
        </w:rPr>
        <w:t xml:space="preserve">Unterschrift </w:t>
      </w:r>
      <w:r w:rsidR="0030365A" w:rsidRPr="00F214C5">
        <w:rPr>
          <w:sz w:val="16"/>
        </w:rPr>
        <w:t>Rechtserwerber</w:t>
      </w:r>
    </w:p>
    <w:sectPr w:rsidR="00FE0140" w:rsidRPr="00DC3996" w:rsidSect="00047A6E">
      <w:footerReference w:type="first" r:id="rId11"/>
      <w:pgSz w:w="11906" w:h="16838" w:code="9"/>
      <w:pgMar w:top="851" w:right="1133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A98" w:rsidRDefault="00010A98">
      <w:r>
        <w:separator/>
      </w:r>
    </w:p>
  </w:endnote>
  <w:endnote w:type="continuationSeparator" w:id="0">
    <w:p w:rsidR="00010A98" w:rsidRDefault="0001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96" w:rsidRDefault="00733DD7">
    <w:pPr>
      <w:pStyle w:val="Fuzeile"/>
      <w:rPr>
        <w:sz w:val="16"/>
        <w:lang w:val="de-AT"/>
      </w:rPr>
    </w:pPr>
    <w:r w:rsidRPr="005B61DA">
      <w:rPr>
        <w:b/>
        <w:sz w:val="16"/>
        <w:vertAlign w:val="superscript"/>
        <w:lang w:val="de-AT"/>
      </w:rPr>
      <w:t>1</w:t>
    </w:r>
    <w:r w:rsidRPr="00DC3996">
      <w:rPr>
        <w:sz w:val="16"/>
        <w:lang w:val="de-AT"/>
      </w:rPr>
      <w:t>Für wesentliche betriebliche Änderungen (z</w:t>
    </w:r>
    <w:r w:rsidR="0030365A" w:rsidRPr="00DC3996">
      <w:rPr>
        <w:sz w:val="16"/>
        <w:lang w:val="de-AT"/>
      </w:rPr>
      <w:t>.B.</w:t>
    </w:r>
    <w:r w:rsidRPr="00DC3996">
      <w:rPr>
        <w:sz w:val="16"/>
        <w:lang w:val="de-AT"/>
      </w:rPr>
      <w:t xml:space="preserve"> bei mehr als + 30 % Eigentumsfläche oder wesentliche</w:t>
    </w:r>
    <w:r w:rsidR="0030365A" w:rsidRPr="00DC3996">
      <w:rPr>
        <w:sz w:val="16"/>
        <w:lang w:val="de-AT"/>
      </w:rPr>
      <w:t>r</w:t>
    </w:r>
    <w:r w:rsidRPr="00DC3996">
      <w:rPr>
        <w:sz w:val="16"/>
        <w:lang w:val="de-AT"/>
      </w:rPr>
      <w:t xml:space="preserve"> Neuausrichtung der Bewirtschaftung) ist ein ausführliches Bewirtschaftungskonzept vorzulegen. Dies wir</w:t>
    </w:r>
    <w:r w:rsidR="0030365A" w:rsidRPr="00DC3996">
      <w:rPr>
        <w:sz w:val="16"/>
        <w:lang w:val="de-AT"/>
      </w:rPr>
      <w:t>d jedenfalls erfüllt</w:t>
    </w:r>
    <w:r w:rsidR="00DC3996" w:rsidRPr="00DC3996">
      <w:rPr>
        <w:sz w:val="16"/>
        <w:lang w:val="de-AT"/>
      </w:rPr>
      <w:t>,</w:t>
    </w:r>
    <w:r w:rsidR="0030365A" w:rsidRPr="00DC3996">
      <w:rPr>
        <w:sz w:val="16"/>
        <w:lang w:val="de-AT"/>
      </w:rPr>
      <w:t xml:space="preserve"> durch </w:t>
    </w:r>
    <w:r w:rsidRPr="00DC3996">
      <w:rPr>
        <w:sz w:val="16"/>
        <w:lang w:val="de-AT"/>
      </w:rPr>
      <w:t xml:space="preserve">Vorlage eines </w:t>
    </w:r>
    <w:r w:rsidRPr="00DC3996">
      <w:rPr>
        <w:b/>
        <w:sz w:val="16"/>
        <w:lang w:val="de-AT"/>
      </w:rPr>
      <w:t>Betriebskon</w:t>
    </w:r>
    <w:r w:rsidR="0030365A" w:rsidRPr="00DC3996">
      <w:rPr>
        <w:b/>
        <w:sz w:val="16"/>
        <w:lang w:val="de-AT"/>
      </w:rPr>
      <w:t>zeptes</w:t>
    </w:r>
    <w:r w:rsidR="0030365A" w:rsidRPr="00DC3996">
      <w:rPr>
        <w:sz w:val="16"/>
        <w:lang w:val="de-AT"/>
      </w:rPr>
      <w:t xml:space="preserve"> </w:t>
    </w:r>
    <w:r w:rsidR="00DC3996" w:rsidRPr="00DC3996">
      <w:rPr>
        <w:sz w:val="16"/>
        <w:lang w:val="de-AT"/>
      </w:rPr>
      <w:t>gemäß</w:t>
    </w:r>
    <w:r w:rsidRPr="00DC3996">
      <w:rPr>
        <w:sz w:val="16"/>
        <w:lang w:val="de-AT"/>
      </w:rPr>
      <w:t xml:space="preserve"> Vorgaben</w:t>
    </w:r>
    <w:r w:rsidR="00DC3996" w:rsidRPr="00DC3996">
      <w:rPr>
        <w:sz w:val="16"/>
        <w:lang w:val="de-AT"/>
      </w:rPr>
      <w:t xml:space="preserve"> der Sonderrichtlinie LE-Projektförderungen siehe Beilagen 8.1 – 8.3! </w:t>
    </w:r>
  </w:p>
  <w:p w:rsidR="00733DD7" w:rsidRPr="00733DD7" w:rsidRDefault="002A724D" w:rsidP="00DC3996">
    <w:pPr>
      <w:pStyle w:val="Fuzeile"/>
      <w:jc w:val="center"/>
      <w:rPr>
        <w:lang w:val="de-AT"/>
      </w:rPr>
    </w:pPr>
    <w:hyperlink r:id="rId1" w:anchor="18723" w:history="1">
      <w:r w:rsidR="00DC3996" w:rsidRPr="00DC3996">
        <w:rPr>
          <w:rStyle w:val="Hyperlink"/>
          <w:lang w:val="de-AT"/>
        </w:rPr>
        <w:t>zur Vorlage hier klicken</w:t>
      </w:r>
    </w:hyperlink>
  </w:p>
  <w:p w:rsidR="00DC3996" w:rsidRDefault="00DC39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A98" w:rsidRDefault="00010A98">
      <w:r>
        <w:separator/>
      </w:r>
    </w:p>
  </w:footnote>
  <w:footnote w:type="continuationSeparator" w:id="0">
    <w:p w:rsidR="00010A98" w:rsidRDefault="0001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1C9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ECE6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4EFC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624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C65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F032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AA81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78C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B02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6A0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000ADA"/>
    <w:multiLevelType w:val="hybridMultilevel"/>
    <w:tmpl w:val="0C2EABA0"/>
    <w:lvl w:ilvl="0" w:tplc="990020B2">
      <w:start w:val="1"/>
      <w:numFmt w:val="bullet"/>
      <w:pStyle w:val="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D6DE4"/>
    <w:multiLevelType w:val="hybridMultilevel"/>
    <w:tmpl w:val="3A6226E6"/>
    <w:lvl w:ilvl="0" w:tplc="0B203EBC">
      <w:start w:val="1"/>
      <w:numFmt w:val="decimal"/>
      <w:pStyle w:val="Nummerierung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D6"/>
    <w:rsid w:val="00010A98"/>
    <w:rsid w:val="00025C28"/>
    <w:rsid w:val="00047A6E"/>
    <w:rsid w:val="00086228"/>
    <w:rsid w:val="000A3380"/>
    <w:rsid w:val="0010291B"/>
    <w:rsid w:val="00114DE1"/>
    <w:rsid w:val="00122DF3"/>
    <w:rsid w:val="001350CD"/>
    <w:rsid w:val="00197870"/>
    <w:rsid w:val="001A7AAD"/>
    <w:rsid w:val="001C512C"/>
    <w:rsid w:val="001E3F45"/>
    <w:rsid w:val="001E6E79"/>
    <w:rsid w:val="00203DF8"/>
    <w:rsid w:val="0020487D"/>
    <w:rsid w:val="0023519D"/>
    <w:rsid w:val="00242A89"/>
    <w:rsid w:val="00265725"/>
    <w:rsid w:val="00267F80"/>
    <w:rsid w:val="002A724D"/>
    <w:rsid w:val="002B58BE"/>
    <w:rsid w:val="002C4EA6"/>
    <w:rsid w:val="0030365A"/>
    <w:rsid w:val="003117A7"/>
    <w:rsid w:val="0034444A"/>
    <w:rsid w:val="0038025C"/>
    <w:rsid w:val="003D186D"/>
    <w:rsid w:val="004027F2"/>
    <w:rsid w:val="004060F1"/>
    <w:rsid w:val="00431B4E"/>
    <w:rsid w:val="00433E6F"/>
    <w:rsid w:val="004407CA"/>
    <w:rsid w:val="00445EB7"/>
    <w:rsid w:val="00447C5F"/>
    <w:rsid w:val="004637D6"/>
    <w:rsid w:val="00466BCE"/>
    <w:rsid w:val="00480B0F"/>
    <w:rsid w:val="004B7320"/>
    <w:rsid w:val="004E6A62"/>
    <w:rsid w:val="00532939"/>
    <w:rsid w:val="00573E80"/>
    <w:rsid w:val="005749C3"/>
    <w:rsid w:val="005A770A"/>
    <w:rsid w:val="005B61DA"/>
    <w:rsid w:val="005B621A"/>
    <w:rsid w:val="005C6C4C"/>
    <w:rsid w:val="005D3B4C"/>
    <w:rsid w:val="005F20C6"/>
    <w:rsid w:val="005F2AED"/>
    <w:rsid w:val="00626709"/>
    <w:rsid w:val="00640429"/>
    <w:rsid w:val="00652AE4"/>
    <w:rsid w:val="00660033"/>
    <w:rsid w:val="006644BC"/>
    <w:rsid w:val="006B12C6"/>
    <w:rsid w:val="006F16DD"/>
    <w:rsid w:val="006F3753"/>
    <w:rsid w:val="00733DD7"/>
    <w:rsid w:val="00777B9F"/>
    <w:rsid w:val="007A44D4"/>
    <w:rsid w:val="007A4D3D"/>
    <w:rsid w:val="007C6202"/>
    <w:rsid w:val="007E7C21"/>
    <w:rsid w:val="007F30BE"/>
    <w:rsid w:val="00827877"/>
    <w:rsid w:val="00851818"/>
    <w:rsid w:val="008A5F64"/>
    <w:rsid w:val="008D273D"/>
    <w:rsid w:val="00900FE1"/>
    <w:rsid w:val="00917294"/>
    <w:rsid w:val="00940632"/>
    <w:rsid w:val="009617A5"/>
    <w:rsid w:val="00965242"/>
    <w:rsid w:val="00981F8F"/>
    <w:rsid w:val="00990379"/>
    <w:rsid w:val="009C6340"/>
    <w:rsid w:val="009E5119"/>
    <w:rsid w:val="00A37844"/>
    <w:rsid w:val="00A762DF"/>
    <w:rsid w:val="00A819AC"/>
    <w:rsid w:val="00A96202"/>
    <w:rsid w:val="00AA490A"/>
    <w:rsid w:val="00B56C5F"/>
    <w:rsid w:val="00B734CD"/>
    <w:rsid w:val="00B77895"/>
    <w:rsid w:val="00B8559D"/>
    <w:rsid w:val="00B9291C"/>
    <w:rsid w:val="00BA2A28"/>
    <w:rsid w:val="00BA6D49"/>
    <w:rsid w:val="00BB7C22"/>
    <w:rsid w:val="00BF489E"/>
    <w:rsid w:val="00C07963"/>
    <w:rsid w:val="00C52391"/>
    <w:rsid w:val="00C74929"/>
    <w:rsid w:val="00C76C80"/>
    <w:rsid w:val="00CE2381"/>
    <w:rsid w:val="00D21C79"/>
    <w:rsid w:val="00D95C81"/>
    <w:rsid w:val="00D9605C"/>
    <w:rsid w:val="00DB6B94"/>
    <w:rsid w:val="00DC3996"/>
    <w:rsid w:val="00DF4940"/>
    <w:rsid w:val="00DF5DD6"/>
    <w:rsid w:val="00E14556"/>
    <w:rsid w:val="00E32888"/>
    <w:rsid w:val="00E56E14"/>
    <w:rsid w:val="00E753B1"/>
    <w:rsid w:val="00EB314D"/>
    <w:rsid w:val="00EC0F08"/>
    <w:rsid w:val="00EE02B3"/>
    <w:rsid w:val="00EE25CD"/>
    <w:rsid w:val="00EE4B72"/>
    <w:rsid w:val="00EF3ABF"/>
    <w:rsid w:val="00F15C70"/>
    <w:rsid w:val="00F214C5"/>
    <w:rsid w:val="00F214F3"/>
    <w:rsid w:val="00F26294"/>
    <w:rsid w:val="00FA6E75"/>
    <w:rsid w:val="00FA708F"/>
    <w:rsid w:val="00FB01EE"/>
    <w:rsid w:val="00FB501A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2F717B"/>
  <w15:docId w15:val="{727711BD-E171-404F-A18E-8B2EE4EF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6C4C"/>
    <w:pPr>
      <w:spacing w:line="280" w:lineRule="exact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A96202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A96202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5A770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965242"/>
    <w:rPr>
      <w:color w:val="0000FF"/>
      <w:u w:val="single"/>
    </w:rPr>
  </w:style>
  <w:style w:type="paragraph" w:customStyle="1" w:styleId="Adressblock">
    <w:name w:val="Adressblock"/>
    <w:basedOn w:val="Standard"/>
    <w:rsid w:val="00940632"/>
    <w:pPr>
      <w:spacing w:line="240" w:lineRule="auto"/>
    </w:pPr>
    <w:rPr>
      <w:sz w:val="16"/>
    </w:rPr>
  </w:style>
  <w:style w:type="paragraph" w:customStyle="1" w:styleId="Untertitelnormal">
    <w:name w:val="Untertitel normal"/>
    <w:basedOn w:val="Standard"/>
    <w:rsid w:val="005C6C4C"/>
    <w:rPr>
      <w:sz w:val="24"/>
    </w:rPr>
  </w:style>
  <w:style w:type="paragraph" w:customStyle="1" w:styleId="Aufzhlung">
    <w:name w:val="Aufzählung"/>
    <w:basedOn w:val="Standard"/>
    <w:rsid w:val="005A770A"/>
    <w:pPr>
      <w:numPr>
        <w:numId w:val="1"/>
      </w:numPr>
    </w:pPr>
  </w:style>
  <w:style w:type="paragraph" w:customStyle="1" w:styleId="Nummerierung">
    <w:name w:val="Nummerierung"/>
    <w:basedOn w:val="Standard"/>
    <w:rsid w:val="005A770A"/>
    <w:pPr>
      <w:numPr>
        <w:numId w:val="2"/>
      </w:numPr>
    </w:pPr>
  </w:style>
  <w:style w:type="paragraph" w:styleId="Kopfzeile">
    <w:name w:val="header"/>
    <w:basedOn w:val="Standard"/>
    <w:semiHidden/>
    <w:rsid w:val="00445E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semiHidden/>
    <w:rsid w:val="00445EB7"/>
    <w:pPr>
      <w:tabs>
        <w:tab w:val="center" w:pos="4536"/>
        <w:tab w:val="right" w:pos="9072"/>
      </w:tabs>
    </w:pPr>
  </w:style>
  <w:style w:type="paragraph" w:styleId="Untertitel">
    <w:name w:val="Subtitle"/>
    <w:aliases w:val="fett"/>
    <w:basedOn w:val="Standard"/>
    <w:qFormat/>
    <w:rsid w:val="005C6C4C"/>
    <w:pPr>
      <w:spacing w:after="60"/>
      <w:outlineLvl w:val="1"/>
    </w:pPr>
    <w:rPr>
      <w:rFonts w:cs="Arial"/>
      <w:b/>
      <w:sz w:val="24"/>
    </w:rPr>
  </w:style>
  <w:style w:type="character" w:customStyle="1" w:styleId="FuzeileZchn">
    <w:name w:val="Fußzeile Zchn"/>
    <w:link w:val="Fuzeile"/>
    <w:uiPriority w:val="99"/>
    <w:semiHidden/>
    <w:rsid w:val="00EC0F08"/>
    <w:rPr>
      <w:rFonts w:ascii="Arial" w:hAnsi="Arial"/>
      <w:szCs w:val="24"/>
    </w:rPr>
  </w:style>
  <w:style w:type="table" w:styleId="Tabellenraster">
    <w:name w:val="Table Grid"/>
    <w:basedOn w:val="NormaleTabelle"/>
    <w:rsid w:val="007C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91729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1729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729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172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17294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917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17294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semiHidden/>
    <w:unhideWhenUsed/>
    <w:rsid w:val="00DC39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ma.at/dfp/allgemeine-informationen/allgemeine-rechtliche-grundlag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bkraus\Anleitungen\LK_CD\Vorlagen\Brie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C680E9C8F5C44C95B1E436CCF42B87" ma:contentTypeVersion="1" ma:contentTypeDescription="Ein neues Dokument erstellen." ma:contentTypeScope="" ma:versionID="8260cbfe8a1c550272ef5cf5f0f76260">
  <xsd:schema xmlns:xsd="http://www.w3.org/2001/XMLSchema" xmlns:xs="http://www.w3.org/2001/XMLSchema" xmlns:p="http://schemas.microsoft.com/office/2006/metadata/properties" xmlns:ns2="3ea499ce-4cdb-4ab8-9eb4-4223893901be" targetNamespace="http://schemas.microsoft.com/office/2006/metadata/properties" ma:root="true" ma:fieldsID="c36afa644fa46a7574a805a0d4691f0b" ns2:_="">
    <xsd:import namespace="3ea499ce-4cdb-4ab8-9eb4-4223893901be"/>
    <xsd:element name="properties">
      <xsd:complexType>
        <xsd:sequence>
          <xsd:element name="documentManagement">
            <xsd:complexType>
              <xsd:all>
                <xsd:element ref="ns2:Publik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499ce-4cdb-4ab8-9eb4-4223893901be" elementFormDefault="qualified">
    <xsd:import namespace="http://schemas.microsoft.com/office/2006/documentManagement/types"/>
    <xsd:import namespace="http://schemas.microsoft.com/office/infopath/2007/PartnerControls"/>
    <xsd:element name="Publikation" ma:index="8" nillable="true" ma:displayName="Publikation" ma:default="0" ma:internalName="Publik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kation xmlns="3ea499ce-4cdb-4ab8-9eb4-4223893901be">false</Publik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FA2DA-1EC0-4204-B004-25701E4F7ECC}"/>
</file>

<file path=customXml/itemProps2.xml><?xml version="1.0" encoding="utf-8"?>
<ds:datastoreItem xmlns:ds="http://schemas.openxmlformats.org/officeDocument/2006/customXml" ds:itemID="{2B0E6D91-2174-46C0-B074-048FC5185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6E30B-8687-4B97-BBEF-28313300A028}">
  <ds:schemaRefs>
    <ds:schemaRef ds:uri="http://schemas.openxmlformats.org/package/2006/metadata/core-properties"/>
    <ds:schemaRef ds:uri="3ea499ce-4cdb-4ab8-9eb4-4223893901b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30BA0A-6920-4EE9-9048-0E8F6BF1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Brief.dotx</Template>
  <TotalTime>0</TotalTime>
  <Pages>1</Pages>
  <Words>121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Bewirtschaftungskonzept</vt:lpstr>
    </vt:vector>
  </TitlesOfParts>
  <Company>NÖ Landwirtschaftskammer</Company>
  <LinksUpToDate>false</LinksUpToDate>
  <CharactersWithSpaces>1187</CharactersWithSpaces>
  <SharedDoc>false</SharedDoc>
  <HLinks>
    <vt:vector size="6" baseType="variant">
      <vt:variant>
        <vt:i4>7733257</vt:i4>
      </vt:variant>
      <vt:variant>
        <vt:i4>0</vt:i4>
      </vt:variant>
      <vt:variant>
        <vt:i4>0</vt:i4>
      </vt:variant>
      <vt:variant>
        <vt:i4>5</vt:i4>
      </vt:variant>
      <vt:variant>
        <vt:lpwstr>mailto:office@lk-salzburg.at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Bewirtschaftungskonzept</dc:title>
  <dc:creator>Herzog Hubert - LK Salzburg</dc:creator>
  <cp:lastModifiedBy>Wienzl Elias</cp:lastModifiedBy>
  <cp:revision>3</cp:revision>
  <cp:lastPrinted>2024-01-25T12:40:00Z</cp:lastPrinted>
  <dcterms:created xsi:type="dcterms:W3CDTF">2024-04-05T06:14:00Z</dcterms:created>
  <dcterms:modified xsi:type="dcterms:W3CDTF">2024-04-05T06:20:00Z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0x010100BBC680E9C8F5C44C95B1E436CCF42B87</vt:lpwstr>
  </property>
</Properties>
</file>